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DF" w:rsidRDefault="003A47DF" w:rsidP="00EB37B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Опубликовано в газете </w:t>
      </w:r>
    </w:p>
    <w:p w:rsidR="003A47DF" w:rsidRDefault="003A47DF" w:rsidP="00EB37B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«Пролетарский вестник» </w:t>
      </w:r>
    </w:p>
    <w:p w:rsidR="003A47DF" w:rsidRDefault="003A47DF" w:rsidP="00EB37B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27.05.2025г № 16</w:t>
      </w:r>
    </w:p>
    <w:p w:rsidR="003A47DF" w:rsidRDefault="003A47DF" w:rsidP="00EB37BB">
      <w:pPr>
        <w:jc w:val="right"/>
        <w:rPr>
          <w:b/>
          <w:sz w:val="28"/>
          <w:szCs w:val="28"/>
        </w:rPr>
      </w:pPr>
    </w:p>
    <w:p w:rsidR="003A47DF" w:rsidRDefault="003A47DF" w:rsidP="004F32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A47DF" w:rsidRDefault="003A47DF" w:rsidP="004F32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ПРОЛЕТАРСКОГО СЕЛЬСОВЕТА</w:t>
      </w:r>
    </w:p>
    <w:p w:rsidR="003A47DF" w:rsidRDefault="003A47DF" w:rsidP="004F32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ОРДЫНСКОГО РАЙОНА  НОВОСИБИРСКОЙ ОБЛАСТИ</w:t>
      </w:r>
    </w:p>
    <w:p w:rsidR="003A47DF" w:rsidRDefault="003A47DF" w:rsidP="004F3215">
      <w:pPr>
        <w:pStyle w:val="20"/>
        <w:keepNext/>
        <w:keepLines/>
        <w:shd w:val="clear" w:color="auto" w:fill="auto"/>
        <w:spacing w:after="0"/>
        <w:jc w:val="left"/>
        <w:rPr>
          <w:rFonts w:ascii="Times New Roman" w:hAnsi="Times New Roman"/>
          <w:b/>
          <w:sz w:val="28"/>
          <w:szCs w:val="28"/>
        </w:rPr>
      </w:pPr>
    </w:p>
    <w:p w:rsidR="003A47DF" w:rsidRDefault="003A47DF" w:rsidP="004F3215">
      <w:pPr>
        <w:pStyle w:val="20"/>
        <w:keepNext/>
        <w:keepLines/>
        <w:shd w:val="clear" w:color="auto" w:fill="auto"/>
        <w:spacing w:after="0"/>
        <w:rPr>
          <w:rFonts w:ascii="Times New Roman" w:hAnsi="Times New Roman"/>
          <w:sz w:val="28"/>
          <w:szCs w:val="28"/>
        </w:rPr>
      </w:pPr>
    </w:p>
    <w:p w:rsidR="003A47DF" w:rsidRDefault="003A47DF" w:rsidP="004F3215">
      <w:pPr>
        <w:pStyle w:val="10"/>
        <w:keepNext/>
        <w:keepLines/>
        <w:shd w:val="clear" w:color="auto" w:fill="auto"/>
        <w:spacing w:before="0" w:after="0" w:line="310" w:lineRule="exact"/>
        <w:rPr>
          <w:rFonts w:ascii="Times New Roman" w:hAnsi="Times New Roman"/>
          <w:b/>
          <w:sz w:val="28"/>
          <w:szCs w:val="28"/>
        </w:rPr>
      </w:pPr>
      <w:bookmarkStart w:id="0" w:name="bookmark1"/>
      <w:r>
        <w:rPr>
          <w:rFonts w:ascii="Times New Roman" w:hAnsi="Times New Roman"/>
          <w:b/>
          <w:sz w:val="28"/>
          <w:szCs w:val="28"/>
        </w:rPr>
        <w:t>ПОСТАНОВЛЕНИЕ</w:t>
      </w:r>
      <w:bookmarkEnd w:id="0"/>
    </w:p>
    <w:p w:rsidR="003A47DF" w:rsidRDefault="003A47DF" w:rsidP="004F3215">
      <w:pPr>
        <w:pStyle w:val="10"/>
        <w:keepNext/>
        <w:keepLines/>
        <w:shd w:val="clear" w:color="auto" w:fill="auto"/>
        <w:spacing w:before="0" w:after="0" w:line="310" w:lineRule="exact"/>
        <w:rPr>
          <w:rFonts w:ascii="Times New Roman" w:hAnsi="Times New Roman"/>
          <w:b/>
          <w:sz w:val="28"/>
          <w:szCs w:val="28"/>
        </w:rPr>
      </w:pPr>
    </w:p>
    <w:p w:rsidR="003A47DF" w:rsidRDefault="003A47DF" w:rsidP="004F3215">
      <w:pPr>
        <w:pStyle w:val="10"/>
        <w:keepNext/>
        <w:keepLines/>
        <w:shd w:val="clear" w:color="auto" w:fill="auto"/>
        <w:spacing w:before="0" w:after="0" w:line="31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27.05.2025 год                                                                                                № 34</w:t>
      </w:r>
    </w:p>
    <w:p w:rsidR="003A47DF" w:rsidRDefault="003A47DF" w:rsidP="004F3215">
      <w:pPr>
        <w:pStyle w:val="10"/>
        <w:keepNext/>
        <w:keepLines/>
        <w:shd w:val="clear" w:color="auto" w:fill="auto"/>
        <w:spacing w:before="0" w:after="0" w:line="31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п. Пролетарский</w:t>
      </w:r>
    </w:p>
    <w:p w:rsidR="003A47DF" w:rsidRDefault="003A47DF" w:rsidP="004F3215">
      <w:pPr>
        <w:pStyle w:val="20"/>
        <w:keepNext/>
        <w:keepLines/>
        <w:shd w:val="clear" w:color="auto" w:fill="auto"/>
        <w:spacing w:after="0"/>
        <w:ind w:right="-2"/>
        <w:rPr>
          <w:rFonts w:ascii="Times New Roman" w:hAnsi="Times New Roman"/>
          <w:b/>
          <w:sz w:val="28"/>
          <w:szCs w:val="28"/>
        </w:rPr>
      </w:pPr>
      <w:bookmarkStart w:id="1" w:name="bookmark2"/>
    </w:p>
    <w:p w:rsidR="003A47DF" w:rsidRDefault="003A47DF" w:rsidP="004F3215">
      <w:pPr>
        <w:pStyle w:val="20"/>
        <w:keepNext/>
        <w:keepLines/>
        <w:shd w:val="clear" w:color="auto" w:fill="auto"/>
        <w:spacing w:after="0"/>
        <w:ind w:right="-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bookmarkEnd w:id="1"/>
      <w:r>
        <w:rPr>
          <w:rFonts w:ascii="Times New Roman" w:hAnsi="Times New Roman"/>
          <w:b/>
          <w:sz w:val="28"/>
          <w:szCs w:val="28"/>
        </w:rPr>
        <w:t>определении размеров земельных долей в праве общей долевой собственности на земельный участок из земель сельскохозяйственного назначения, выраженных в гектарах или балло - гектарах, в виде простой правильной дроби</w:t>
      </w:r>
    </w:p>
    <w:p w:rsidR="003A47DF" w:rsidRDefault="003A47DF" w:rsidP="004F3215">
      <w:pPr>
        <w:pStyle w:val="20"/>
        <w:keepNext/>
        <w:keepLines/>
        <w:shd w:val="clear" w:color="auto" w:fill="auto"/>
        <w:spacing w:after="0"/>
        <w:ind w:right="-2"/>
        <w:rPr>
          <w:rFonts w:ascii="Times New Roman" w:hAnsi="Times New Roman"/>
          <w:sz w:val="28"/>
          <w:szCs w:val="28"/>
        </w:rPr>
      </w:pPr>
    </w:p>
    <w:p w:rsidR="003A47DF" w:rsidRDefault="003A47DF" w:rsidP="004F3215">
      <w:pPr>
        <w:pStyle w:val="20"/>
        <w:keepNext/>
        <w:keepLines/>
        <w:shd w:val="clear" w:color="auto" w:fill="auto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В целях  </w:t>
      </w:r>
      <w:r>
        <w:rPr>
          <w:rFonts w:ascii="Times New Roman" w:hAnsi="Times New Roman"/>
          <w:sz w:val="28"/>
          <w:szCs w:val="28"/>
        </w:rPr>
        <w:t xml:space="preserve">определении размеров земельных долей в праве общей долевой собственности на земельный участок из земель сельскохозяйственного назначения, выраженных в гектарах или балло - гектарах, в виде простой правильной дроби, в соответствии с </w:t>
      </w:r>
      <w:r>
        <w:rPr>
          <w:sz w:val="28"/>
          <w:szCs w:val="28"/>
        </w:rPr>
        <w:t xml:space="preserve">положениями Федерального закона от 14.07.2022 № 316-ФЗ, которым внесены изменения в статью 19.1 Федерального закона от 24.07.2002 № 101-ФЗ «Об обороте земель сельскохозяйственного назначения», постановлением правительства </w:t>
      </w:r>
      <w:r>
        <w:rPr>
          <w:rFonts w:ascii="Times New Roman" w:hAnsi="Times New Roman"/>
          <w:sz w:val="28"/>
          <w:szCs w:val="28"/>
        </w:rPr>
        <w:t>Российской Федерации от 16 сентября 2020 № 1475 «Об утверждении правил определения размеров земельных долей, выраженных в гектарах или балло-гектарах, в виде простой правильной дроби», Уставом Пролетарского сельсовета Ордынского района Новосибирской области</w:t>
      </w:r>
    </w:p>
    <w:p w:rsidR="003A47DF" w:rsidRDefault="003A47DF" w:rsidP="004F3215">
      <w:pPr>
        <w:jc w:val="both"/>
        <w:rPr>
          <w:bCs/>
          <w:color w:val="000000"/>
          <w:sz w:val="28"/>
          <w:szCs w:val="28"/>
        </w:rPr>
      </w:pPr>
    </w:p>
    <w:p w:rsidR="003A47DF" w:rsidRDefault="003A47DF" w:rsidP="004F3215">
      <w:pPr>
        <w:pStyle w:val="11"/>
        <w:shd w:val="clear" w:color="auto" w:fill="auto"/>
        <w:spacing w:before="0"/>
        <w:ind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A47DF" w:rsidRDefault="003A47DF" w:rsidP="004F3215">
      <w:pPr>
        <w:pStyle w:val="11"/>
        <w:shd w:val="clear" w:color="auto" w:fill="auto"/>
        <w:spacing w:before="0"/>
        <w:ind w:right="20"/>
        <w:rPr>
          <w:rFonts w:ascii="Times New Roman" w:hAnsi="Times New Roman"/>
          <w:sz w:val="28"/>
          <w:szCs w:val="28"/>
        </w:rPr>
      </w:pPr>
    </w:p>
    <w:p w:rsidR="003A47DF" w:rsidRDefault="003A47DF" w:rsidP="004F3215">
      <w:pPr>
        <w:pStyle w:val="11"/>
        <w:shd w:val="clear" w:color="auto" w:fill="auto"/>
        <w:tabs>
          <w:tab w:val="left" w:pos="998"/>
        </w:tabs>
        <w:spacing w:before="0"/>
        <w:ind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Определить размеры земельных долей в праве общей долевой собственности на земельный участок из земель сельскохозяйственного назначения, с кадастровым номером 54:20:020101:827, общей площадью 16571350 кв.м., местоположение: Новосибирская обл, р-н Ордынский, МО Пролетарский сельсовет, выраженных в гектарах или балло-гектарах, в виде простой правильной дроби: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695"/>
        <w:gridCol w:w="1134"/>
        <w:gridCol w:w="3687"/>
        <w:gridCol w:w="1277"/>
      </w:tblGrid>
      <w:tr w:rsidR="003A47DF" w:rsidTr="004F3215">
        <w:tc>
          <w:tcPr>
            <w:tcW w:w="567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правообладателя</w:t>
            </w:r>
          </w:p>
        </w:tc>
        <w:tc>
          <w:tcPr>
            <w:tcW w:w="1134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земельной доли</w:t>
            </w:r>
          </w:p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(га)</w:t>
            </w:r>
          </w:p>
        </w:tc>
        <w:tc>
          <w:tcPr>
            <w:tcW w:w="3685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государственной регистрация права</w:t>
            </w:r>
          </w:p>
        </w:tc>
        <w:tc>
          <w:tcPr>
            <w:tcW w:w="1276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Простая правильная дробь земельной доли</w:t>
            </w:r>
          </w:p>
        </w:tc>
      </w:tr>
      <w:tr w:rsidR="003A47DF" w:rsidTr="004F3215">
        <w:trPr>
          <w:trHeight w:val="64"/>
        </w:trPr>
        <w:tc>
          <w:tcPr>
            <w:tcW w:w="567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Топчин Евгений Юрьевич</w:t>
            </w:r>
          </w:p>
        </w:tc>
        <w:tc>
          <w:tcPr>
            <w:tcW w:w="1134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 га</w:t>
            </w:r>
          </w:p>
        </w:tc>
        <w:tc>
          <w:tcPr>
            <w:tcW w:w="3685" w:type="dxa"/>
          </w:tcPr>
          <w:p w:rsidR="003A47DF" w:rsidRDefault="003A47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54:20:020101:827-54/167/2023-73 от 26.12.2023</w:t>
            </w:r>
          </w:p>
        </w:tc>
        <w:tc>
          <w:tcPr>
            <w:tcW w:w="1276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11/1657</w:t>
            </w:r>
          </w:p>
        </w:tc>
      </w:tr>
      <w:tr w:rsidR="003A47DF" w:rsidTr="004F3215">
        <w:trPr>
          <w:trHeight w:val="64"/>
        </w:trPr>
        <w:tc>
          <w:tcPr>
            <w:tcW w:w="567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Ремпель Людмила Егоровна</w:t>
            </w:r>
          </w:p>
        </w:tc>
        <w:tc>
          <w:tcPr>
            <w:tcW w:w="1134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 га</w:t>
            </w:r>
          </w:p>
        </w:tc>
        <w:tc>
          <w:tcPr>
            <w:tcW w:w="3685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54:20:020101:82754/129/2022-63 от 07.12.2022</w:t>
            </w:r>
          </w:p>
        </w:tc>
        <w:tc>
          <w:tcPr>
            <w:tcW w:w="1276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11/1657</w:t>
            </w:r>
          </w:p>
        </w:tc>
      </w:tr>
      <w:tr w:rsidR="003A47DF" w:rsidTr="004F3215">
        <w:trPr>
          <w:trHeight w:val="64"/>
        </w:trPr>
        <w:tc>
          <w:tcPr>
            <w:tcW w:w="567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Горлатых Наталья Николаевна</w:t>
            </w:r>
          </w:p>
        </w:tc>
        <w:tc>
          <w:tcPr>
            <w:tcW w:w="1134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 га</w:t>
            </w:r>
          </w:p>
        </w:tc>
        <w:tc>
          <w:tcPr>
            <w:tcW w:w="3685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54:20:020101:827-54/020/2019-32 от 28.01.2019</w:t>
            </w:r>
          </w:p>
        </w:tc>
        <w:tc>
          <w:tcPr>
            <w:tcW w:w="1276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11/1657</w:t>
            </w:r>
          </w:p>
        </w:tc>
      </w:tr>
      <w:tr w:rsidR="003A47DF" w:rsidTr="004F3215">
        <w:trPr>
          <w:trHeight w:val="64"/>
        </w:trPr>
        <w:tc>
          <w:tcPr>
            <w:tcW w:w="567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Шмаков Анатолий Александрович</w:t>
            </w:r>
          </w:p>
        </w:tc>
        <w:tc>
          <w:tcPr>
            <w:tcW w:w="1134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5,65 га </w:t>
            </w:r>
          </w:p>
        </w:tc>
        <w:tc>
          <w:tcPr>
            <w:tcW w:w="3685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54:20:020101:827-54/020/2017-25 от 23.10.2017</w:t>
            </w:r>
          </w:p>
        </w:tc>
        <w:tc>
          <w:tcPr>
            <w:tcW w:w="1276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6/1657</w:t>
            </w:r>
          </w:p>
        </w:tc>
      </w:tr>
      <w:tr w:rsidR="003A47DF" w:rsidTr="004F3215">
        <w:trPr>
          <w:trHeight w:val="64"/>
        </w:trPr>
        <w:tc>
          <w:tcPr>
            <w:tcW w:w="567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Ремпель Петр Иванович</w:t>
            </w:r>
          </w:p>
        </w:tc>
        <w:tc>
          <w:tcPr>
            <w:tcW w:w="1134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 га</w:t>
            </w:r>
          </w:p>
        </w:tc>
        <w:tc>
          <w:tcPr>
            <w:tcW w:w="3685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54:20:020101:827-54/020/2017-17 от 28.06.2017</w:t>
            </w:r>
          </w:p>
        </w:tc>
        <w:tc>
          <w:tcPr>
            <w:tcW w:w="1276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11/1657</w:t>
            </w:r>
          </w:p>
        </w:tc>
      </w:tr>
      <w:tr w:rsidR="003A47DF" w:rsidTr="004F3215">
        <w:trPr>
          <w:trHeight w:val="64"/>
        </w:trPr>
        <w:tc>
          <w:tcPr>
            <w:tcW w:w="567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Любецкая Надежда Васильевна</w:t>
            </w:r>
          </w:p>
        </w:tc>
        <w:tc>
          <w:tcPr>
            <w:tcW w:w="1134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16,95га </w:t>
            </w:r>
          </w:p>
        </w:tc>
        <w:tc>
          <w:tcPr>
            <w:tcW w:w="3685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54:20:020101:827-54/020/2017-14 от 21.06.2017</w:t>
            </w:r>
          </w:p>
        </w:tc>
        <w:tc>
          <w:tcPr>
            <w:tcW w:w="1276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17/1657</w:t>
            </w:r>
          </w:p>
        </w:tc>
      </w:tr>
      <w:tr w:rsidR="003A47DF" w:rsidTr="004F3215">
        <w:trPr>
          <w:trHeight w:val="64"/>
        </w:trPr>
        <w:tc>
          <w:tcPr>
            <w:tcW w:w="567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Кондауров Владимир Владимирович</w:t>
            </w:r>
          </w:p>
        </w:tc>
        <w:tc>
          <w:tcPr>
            <w:tcW w:w="1134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5,65 га</w:t>
            </w:r>
          </w:p>
        </w:tc>
        <w:tc>
          <w:tcPr>
            <w:tcW w:w="3685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54:54-20/052/2014-227 от 28.08.2014</w:t>
            </w:r>
          </w:p>
        </w:tc>
        <w:tc>
          <w:tcPr>
            <w:tcW w:w="1276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6/1657</w:t>
            </w:r>
          </w:p>
        </w:tc>
      </w:tr>
      <w:tr w:rsidR="003A47DF" w:rsidTr="004F3215">
        <w:trPr>
          <w:trHeight w:val="64"/>
        </w:trPr>
        <w:tc>
          <w:tcPr>
            <w:tcW w:w="567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Ганюков Петр Алексеевич</w:t>
            </w:r>
          </w:p>
        </w:tc>
        <w:tc>
          <w:tcPr>
            <w:tcW w:w="1134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 га</w:t>
            </w:r>
          </w:p>
        </w:tc>
        <w:tc>
          <w:tcPr>
            <w:tcW w:w="3685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54:54-20/051/2013-363 от 25.09.2013</w:t>
            </w:r>
          </w:p>
        </w:tc>
        <w:tc>
          <w:tcPr>
            <w:tcW w:w="1276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23/1657</w:t>
            </w:r>
          </w:p>
        </w:tc>
      </w:tr>
      <w:tr w:rsidR="003A47DF" w:rsidTr="004F3215">
        <w:trPr>
          <w:trHeight w:val="64"/>
        </w:trPr>
        <w:tc>
          <w:tcPr>
            <w:tcW w:w="567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Елгина Олеся Евгеньевна</w:t>
            </w:r>
          </w:p>
        </w:tc>
        <w:tc>
          <w:tcPr>
            <w:tcW w:w="1134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5,65 га</w:t>
            </w:r>
          </w:p>
        </w:tc>
        <w:tc>
          <w:tcPr>
            <w:tcW w:w="3685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54:54-20/019/2012-684 от 26.10.2012</w:t>
            </w:r>
          </w:p>
        </w:tc>
        <w:tc>
          <w:tcPr>
            <w:tcW w:w="1276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6/1657</w:t>
            </w:r>
          </w:p>
        </w:tc>
      </w:tr>
      <w:tr w:rsidR="003A47DF" w:rsidTr="004F3215">
        <w:trPr>
          <w:trHeight w:val="64"/>
        </w:trPr>
        <w:tc>
          <w:tcPr>
            <w:tcW w:w="567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Елгина Кристина Евгеньевна</w:t>
            </w:r>
          </w:p>
        </w:tc>
        <w:tc>
          <w:tcPr>
            <w:tcW w:w="1134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5,65 га</w:t>
            </w:r>
          </w:p>
        </w:tc>
        <w:tc>
          <w:tcPr>
            <w:tcW w:w="3685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54:54-20/019/2012-683 от 26.10.2012</w:t>
            </w:r>
          </w:p>
        </w:tc>
        <w:tc>
          <w:tcPr>
            <w:tcW w:w="1276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6/1657</w:t>
            </w:r>
          </w:p>
        </w:tc>
      </w:tr>
      <w:tr w:rsidR="003A47DF" w:rsidTr="004F3215">
        <w:trPr>
          <w:trHeight w:val="64"/>
        </w:trPr>
        <w:tc>
          <w:tcPr>
            <w:tcW w:w="567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Серегина Татьяна Константиновна</w:t>
            </w:r>
          </w:p>
        </w:tc>
        <w:tc>
          <w:tcPr>
            <w:tcW w:w="1134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 га</w:t>
            </w:r>
          </w:p>
        </w:tc>
        <w:tc>
          <w:tcPr>
            <w:tcW w:w="3685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54:54-20/011/2012-951 от 29.06.2012</w:t>
            </w:r>
          </w:p>
        </w:tc>
        <w:tc>
          <w:tcPr>
            <w:tcW w:w="1276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11/1657</w:t>
            </w:r>
          </w:p>
        </w:tc>
      </w:tr>
      <w:tr w:rsidR="003A47DF" w:rsidTr="004F3215">
        <w:trPr>
          <w:trHeight w:val="64"/>
        </w:trPr>
        <w:tc>
          <w:tcPr>
            <w:tcW w:w="567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Бабак Ольга Алексеевна</w:t>
            </w:r>
          </w:p>
        </w:tc>
        <w:tc>
          <w:tcPr>
            <w:tcW w:w="1134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 га</w:t>
            </w:r>
          </w:p>
        </w:tc>
        <w:tc>
          <w:tcPr>
            <w:tcW w:w="3685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54:54-20/027/2011-146 от 12.01.2012</w:t>
            </w:r>
          </w:p>
        </w:tc>
        <w:tc>
          <w:tcPr>
            <w:tcW w:w="1276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4/1657</w:t>
            </w:r>
          </w:p>
        </w:tc>
      </w:tr>
      <w:tr w:rsidR="003A47DF" w:rsidTr="004F3215">
        <w:trPr>
          <w:trHeight w:val="64"/>
        </w:trPr>
        <w:tc>
          <w:tcPr>
            <w:tcW w:w="567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Горлатых Наталья Николаевна</w:t>
            </w:r>
          </w:p>
        </w:tc>
        <w:tc>
          <w:tcPr>
            <w:tcW w:w="1134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 га</w:t>
            </w:r>
          </w:p>
        </w:tc>
        <w:tc>
          <w:tcPr>
            <w:tcW w:w="3685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54:54-20/011/2010-125 от 30.04.2010</w:t>
            </w:r>
          </w:p>
        </w:tc>
        <w:tc>
          <w:tcPr>
            <w:tcW w:w="1276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11/1657</w:t>
            </w:r>
          </w:p>
        </w:tc>
      </w:tr>
      <w:tr w:rsidR="003A47DF" w:rsidTr="004F3215">
        <w:trPr>
          <w:trHeight w:val="64"/>
        </w:trPr>
        <w:tc>
          <w:tcPr>
            <w:tcW w:w="567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Юрина Надежда Павловна</w:t>
            </w:r>
          </w:p>
        </w:tc>
        <w:tc>
          <w:tcPr>
            <w:tcW w:w="1134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 га</w:t>
            </w:r>
          </w:p>
        </w:tc>
        <w:tc>
          <w:tcPr>
            <w:tcW w:w="3685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54:54-20/012/2009-24 от 09.07.2009</w:t>
            </w:r>
          </w:p>
        </w:tc>
        <w:tc>
          <w:tcPr>
            <w:tcW w:w="1276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11/1657</w:t>
            </w:r>
          </w:p>
        </w:tc>
      </w:tr>
      <w:tr w:rsidR="003A47DF" w:rsidTr="004F3215">
        <w:trPr>
          <w:trHeight w:val="64"/>
        </w:trPr>
        <w:tc>
          <w:tcPr>
            <w:tcW w:w="567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Кирпиченко Валентина Егоровна</w:t>
            </w:r>
          </w:p>
        </w:tc>
        <w:tc>
          <w:tcPr>
            <w:tcW w:w="1134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 га</w:t>
            </w:r>
          </w:p>
        </w:tc>
        <w:tc>
          <w:tcPr>
            <w:tcW w:w="3685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54:54-20/002/2009-724 от 19.06.2009</w:t>
            </w:r>
          </w:p>
        </w:tc>
        <w:tc>
          <w:tcPr>
            <w:tcW w:w="1276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11/1657</w:t>
            </w:r>
          </w:p>
        </w:tc>
      </w:tr>
      <w:tr w:rsidR="003A47DF" w:rsidTr="004F3215">
        <w:trPr>
          <w:trHeight w:val="64"/>
        </w:trPr>
        <w:tc>
          <w:tcPr>
            <w:tcW w:w="567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94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Батанов Анатолий Васильевич</w:t>
            </w:r>
          </w:p>
        </w:tc>
        <w:tc>
          <w:tcPr>
            <w:tcW w:w="1134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 га</w:t>
            </w:r>
          </w:p>
        </w:tc>
        <w:tc>
          <w:tcPr>
            <w:tcW w:w="3685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54:54-20/008/2008-781 от 26.06.2008</w:t>
            </w:r>
          </w:p>
        </w:tc>
        <w:tc>
          <w:tcPr>
            <w:tcW w:w="1276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11/1657</w:t>
            </w:r>
          </w:p>
        </w:tc>
      </w:tr>
      <w:tr w:rsidR="003A47DF" w:rsidTr="004F3215">
        <w:trPr>
          <w:trHeight w:val="64"/>
        </w:trPr>
        <w:tc>
          <w:tcPr>
            <w:tcW w:w="567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94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Падчеров Владимир Иванович</w:t>
            </w:r>
          </w:p>
        </w:tc>
        <w:tc>
          <w:tcPr>
            <w:tcW w:w="1134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 га</w:t>
            </w:r>
          </w:p>
        </w:tc>
        <w:tc>
          <w:tcPr>
            <w:tcW w:w="3685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54:54-20/019/2006-123 от 21.12.2006</w:t>
            </w:r>
          </w:p>
        </w:tc>
        <w:tc>
          <w:tcPr>
            <w:tcW w:w="1276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11/1657</w:t>
            </w:r>
          </w:p>
        </w:tc>
      </w:tr>
      <w:tr w:rsidR="003A47DF" w:rsidTr="004F3215">
        <w:trPr>
          <w:trHeight w:val="64"/>
        </w:trPr>
        <w:tc>
          <w:tcPr>
            <w:tcW w:w="567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94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Меркель Сергей Александрович</w:t>
            </w:r>
          </w:p>
        </w:tc>
        <w:tc>
          <w:tcPr>
            <w:tcW w:w="1134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3,76 га</w:t>
            </w:r>
          </w:p>
        </w:tc>
        <w:tc>
          <w:tcPr>
            <w:tcW w:w="3685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54:54-20/010/2005-70 от 29.09.2005</w:t>
            </w:r>
          </w:p>
        </w:tc>
        <w:tc>
          <w:tcPr>
            <w:tcW w:w="1276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4/1657</w:t>
            </w:r>
          </w:p>
        </w:tc>
      </w:tr>
      <w:tr w:rsidR="003A47DF" w:rsidTr="004F3215">
        <w:trPr>
          <w:trHeight w:val="64"/>
        </w:trPr>
        <w:tc>
          <w:tcPr>
            <w:tcW w:w="567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94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Огаркова Лидия Анатольевна</w:t>
            </w:r>
          </w:p>
        </w:tc>
        <w:tc>
          <w:tcPr>
            <w:tcW w:w="1134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5,65 га</w:t>
            </w:r>
          </w:p>
        </w:tc>
        <w:tc>
          <w:tcPr>
            <w:tcW w:w="3685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54:01/20-4/2004-236 от 22.04.2004</w:t>
            </w:r>
          </w:p>
        </w:tc>
        <w:tc>
          <w:tcPr>
            <w:tcW w:w="1276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6/1657</w:t>
            </w:r>
          </w:p>
        </w:tc>
      </w:tr>
      <w:tr w:rsidR="003A47DF" w:rsidTr="004F3215">
        <w:trPr>
          <w:trHeight w:val="64"/>
        </w:trPr>
        <w:tc>
          <w:tcPr>
            <w:tcW w:w="567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Клюкина Валентина Ивановна</w:t>
            </w:r>
          </w:p>
        </w:tc>
        <w:tc>
          <w:tcPr>
            <w:tcW w:w="1134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5,65 га</w:t>
            </w:r>
          </w:p>
        </w:tc>
        <w:tc>
          <w:tcPr>
            <w:tcW w:w="3685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54:01/20-4/2001-174 от 07.12.2001</w:t>
            </w:r>
          </w:p>
        </w:tc>
        <w:tc>
          <w:tcPr>
            <w:tcW w:w="1276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6/1657</w:t>
            </w:r>
          </w:p>
        </w:tc>
      </w:tr>
      <w:tr w:rsidR="003A47DF" w:rsidTr="004F3215">
        <w:trPr>
          <w:trHeight w:val="64"/>
        </w:trPr>
        <w:tc>
          <w:tcPr>
            <w:tcW w:w="567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94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Стафеева Елизавета Марковна</w:t>
            </w:r>
          </w:p>
        </w:tc>
        <w:tc>
          <w:tcPr>
            <w:tcW w:w="1134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 га</w:t>
            </w:r>
          </w:p>
        </w:tc>
        <w:tc>
          <w:tcPr>
            <w:tcW w:w="3685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54:01/20-2/2001-170 от 02.07.2001</w:t>
            </w:r>
          </w:p>
        </w:tc>
        <w:tc>
          <w:tcPr>
            <w:tcW w:w="1276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11/1657</w:t>
            </w:r>
          </w:p>
        </w:tc>
      </w:tr>
      <w:tr w:rsidR="003A47DF" w:rsidTr="004F3215">
        <w:trPr>
          <w:trHeight w:val="64"/>
        </w:trPr>
        <w:tc>
          <w:tcPr>
            <w:tcW w:w="567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94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Мустафина Екатерина Мукашевна</w:t>
            </w:r>
          </w:p>
        </w:tc>
        <w:tc>
          <w:tcPr>
            <w:tcW w:w="1134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 га</w:t>
            </w:r>
          </w:p>
        </w:tc>
        <w:tc>
          <w:tcPr>
            <w:tcW w:w="3685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54:01/20-1/2001-183 от 01.03.2001</w:t>
            </w:r>
          </w:p>
        </w:tc>
        <w:tc>
          <w:tcPr>
            <w:tcW w:w="1276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11/1657</w:t>
            </w:r>
          </w:p>
        </w:tc>
      </w:tr>
      <w:tr w:rsidR="003A47DF" w:rsidTr="004F3215">
        <w:trPr>
          <w:trHeight w:val="64"/>
        </w:trPr>
        <w:tc>
          <w:tcPr>
            <w:tcW w:w="567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94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Клавдия Федоровна</w:t>
            </w:r>
          </w:p>
        </w:tc>
        <w:tc>
          <w:tcPr>
            <w:tcW w:w="1134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 га</w:t>
            </w:r>
          </w:p>
        </w:tc>
        <w:tc>
          <w:tcPr>
            <w:tcW w:w="3685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54:01/20-2/2000-810 от 30.08.2000</w:t>
            </w:r>
          </w:p>
        </w:tc>
        <w:tc>
          <w:tcPr>
            <w:tcW w:w="1276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11/1657</w:t>
            </w:r>
          </w:p>
        </w:tc>
      </w:tr>
      <w:tr w:rsidR="003A47DF" w:rsidTr="004F3215">
        <w:trPr>
          <w:trHeight w:val="64"/>
        </w:trPr>
        <w:tc>
          <w:tcPr>
            <w:tcW w:w="567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694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Дорохина Анна Ивановна</w:t>
            </w:r>
          </w:p>
        </w:tc>
        <w:tc>
          <w:tcPr>
            <w:tcW w:w="1134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 га</w:t>
            </w:r>
          </w:p>
        </w:tc>
        <w:tc>
          <w:tcPr>
            <w:tcW w:w="3685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54:01/20-2/2000-273 от 12.07.2000</w:t>
            </w:r>
          </w:p>
        </w:tc>
        <w:tc>
          <w:tcPr>
            <w:tcW w:w="1276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11/1657</w:t>
            </w:r>
          </w:p>
        </w:tc>
      </w:tr>
      <w:tr w:rsidR="003A47DF" w:rsidTr="004F3215">
        <w:trPr>
          <w:trHeight w:val="64"/>
        </w:trPr>
        <w:tc>
          <w:tcPr>
            <w:tcW w:w="567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694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Шимина Людмила Ивановна</w:t>
            </w:r>
          </w:p>
        </w:tc>
        <w:tc>
          <w:tcPr>
            <w:tcW w:w="1134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 га</w:t>
            </w:r>
          </w:p>
        </w:tc>
        <w:tc>
          <w:tcPr>
            <w:tcW w:w="3685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54:01/20-1/2000-414 от 15.03.2000</w:t>
            </w:r>
          </w:p>
        </w:tc>
        <w:tc>
          <w:tcPr>
            <w:tcW w:w="1276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11/1657</w:t>
            </w:r>
          </w:p>
        </w:tc>
      </w:tr>
    </w:tbl>
    <w:p w:rsidR="003A47DF" w:rsidRDefault="003A47DF" w:rsidP="004F3215">
      <w:pPr>
        <w:spacing w:line="30" w:lineRule="atLeast"/>
        <w:jc w:val="both"/>
        <w:rPr>
          <w:sz w:val="28"/>
          <w:szCs w:val="28"/>
        </w:rPr>
      </w:pPr>
    </w:p>
    <w:p w:rsidR="003A47DF" w:rsidRDefault="003A47DF" w:rsidP="004F3215">
      <w:pPr>
        <w:spacing w:line="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периодичном печатном издании «Пролетарский вестник»  Пролетарского сельсовета Ордынского района Новосибирской области» и разместить на официальном сайте администрации Пролетарского сельсовета Ордынского района Новосибирской области в сети «Интернет».</w:t>
      </w:r>
    </w:p>
    <w:p w:rsidR="003A47DF" w:rsidRDefault="003A47DF" w:rsidP="004F3215">
      <w:pPr>
        <w:spacing w:line="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 По истечении 30 дней с даты опубликования, постановление направить в Управление Федеральной службы государственной регистрации, кадастра и картографии по Новосибирской области.</w:t>
      </w:r>
    </w:p>
    <w:p w:rsidR="003A47DF" w:rsidRDefault="003A47DF" w:rsidP="004F3215">
      <w:pPr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3A47DF" w:rsidRDefault="003A47DF" w:rsidP="004F3215">
      <w:pPr>
        <w:jc w:val="both"/>
        <w:rPr>
          <w:sz w:val="28"/>
          <w:szCs w:val="28"/>
        </w:rPr>
      </w:pPr>
    </w:p>
    <w:p w:rsidR="003A47DF" w:rsidRDefault="003A47DF" w:rsidP="004F3215">
      <w:pPr>
        <w:jc w:val="both"/>
        <w:rPr>
          <w:sz w:val="28"/>
          <w:szCs w:val="28"/>
        </w:rPr>
      </w:pPr>
    </w:p>
    <w:p w:rsidR="003A47DF" w:rsidRDefault="003A47DF" w:rsidP="004F3215">
      <w:pPr>
        <w:jc w:val="both"/>
        <w:rPr>
          <w:sz w:val="28"/>
          <w:szCs w:val="28"/>
        </w:rPr>
      </w:pPr>
    </w:p>
    <w:p w:rsidR="003A47DF" w:rsidRDefault="003A47DF" w:rsidP="004F3215">
      <w:pPr>
        <w:pStyle w:val="11"/>
        <w:shd w:val="clear" w:color="auto" w:fill="auto"/>
        <w:tabs>
          <w:tab w:val="left" w:pos="998"/>
        </w:tabs>
        <w:spacing w:before="0"/>
        <w:ind w:right="20"/>
        <w:rPr>
          <w:rFonts w:ascii="Times New Roman" w:hAnsi="Times New Roman"/>
          <w:sz w:val="28"/>
          <w:szCs w:val="28"/>
        </w:rPr>
      </w:pPr>
    </w:p>
    <w:p w:rsidR="003A47DF" w:rsidRDefault="003A47DF" w:rsidP="004F3215">
      <w:pPr>
        <w:pStyle w:val="11"/>
        <w:shd w:val="clear" w:color="auto" w:fill="auto"/>
        <w:tabs>
          <w:tab w:val="left" w:pos="969"/>
        </w:tabs>
        <w:spacing w:before="0"/>
        <w:jc w:val="left"/>
        <w:rPr>
          <w:rFonts w:ascii="Times New Roman" w:hAnsi="Times New Roman"/>
          <w:sz w:val="28"/>
          <w:szCs w:val="28"/>
        </w:rPr>
      </w:pPr>
    </w:p>
    <w:p w:rsidR="003A47DF" w:rsidRDefault="003A47DF" w:rsidP="004F3215">
      <w:pPr>
        <w:pStyle w:val="11"/>
        <w:shd w:val="clear" w:color="auto" w:fill="auto"/>
        <w:tabs>
          <w:tab w:val="left" w:pos="969"/>
        </w:tabs>
        <w:spacing w:before="0"/>
        <w:jc w:val="left"/>
        <w:rPr>
          <w:rFonts w:ascii="Times New Roman" w:hAnsi="Times New Roman"/>
          <w:sz w:val="28"/>
          <w:szCs w:val="28"/>
        </w:rPr>
      </w:pPr>
    </w:p>
    <w:p w:rsidR="003A47DF" w:rsidRDefault="003A47DF" w:rsidP="004F3215">
      <w:pPr>
        <w:pStyle w:val="11"/>
        <w:shd w:val="clear" w:color="auto" w:fill="auto"/>
        <w:tabs>
          <w:tab w:val="left" w:pos="969"/>
        </w:tabs>
        <w:spacing w:before="0"/>
        <w:jc w:val="left"/>
        <w:rPr>
          <w:rFonts w:ascii="Times New Roman" w:hAnsi="Times New Roman"/>
          <w:sz w:val="28"/>
          <w:szCs w:val="28"/>
        </w:rPr>
      </w:pPr>
    </w:p>
    <w:p w:rsidR="003A47DF" w:rsidRDefault="003A47DF" w:rsidP="004F3215">
      <w:pPr>
        <w:pStyle w:val="11"/>
        <w:shd w:val="clear" w:color="auto" w:fill="auto"/>
        <w:tabs>
          <w:tab w:val="left" w:pos="969"/>
        </w:tabs>
        <w:spacing w:before="0"/>
        <w:jc w:val="left"/>
        <w:rPr>
          <w:rFonts w:ascii="Times New Roman" w:hAnsi="Times New Roman"/>
          <w:sz w:val="28"/>
          <w:szCs w:val="28"/>
        </w:rPr>
      </w:pPr>
    </w:p>
    <w:p w:rsidR="003A47DF" w:rsidRDefault="003A47DF" w:rsidP="004F3215">
      <w:pPr>
        <w:pStyle w:val="11"/>
        <w:shd w:val="clear" w:color="auto" w:fill="auto"/>
        <w:tabs>
          <w:tab w:val="left" w:pos="969"/>
        </w:tabs>
        <w:spacing w:before="0"/>
        <w:jc w:val="left"/>
        <w:rPr>
          <w:rFonts w:ascii="Times New Roman" w:hAnsi="Times New Roman"/>
          <w:sz w:val="28"/>
          <w:szCs w:val="28"/>
        </w:rPr>
      </w:pPr>
    </w:p>
    <w:p w:rsidR="003A47DF" w:rsidRDefault="003A47DF" w:rsidP="004F3215">
      <w:pPr>
        <w:framePr w:w="840" w:h="283" w:hSpace="402" w:wrap="around" w:hAnchor="margin" w:x="4374" w:y="14195"/>
        <w:rPr>
          <w:sz w:val="28"/>
          <w:szCs w:val="28"/>
        </w:rPr>
      </w:pPr>
    </w:p>
    <w:p w:rsidR="003A47DF" w:rsidRDefault="003A47DF" w:rsidP="004F3215">
      <w:pPr>
        <w:pStyle w:val="11"/>
        <w:shd w:val="clear" w:color="auto" w:fill="auto"/>
        <w:spacing w:before="0" w:line="27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Пролетарского сельсовета </w:t>
      </w:r>
    </w:p>
    <w:p w:rsidR="003A47DF" w:rsidRDefault="003A47DF" w:rsidP="004F3215">
      <w:pPr>
        <w:pStyle w:val="11"/>
        <w:shd w:val="clear" w:color="auto" w:fill="auto"/>
        <w:spacing w:before="0" w:line="27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Ордынского района                                     </w:t>
      </w:r>
    </w:p>
    <w:p w:rsidR="003A47DF" w:rsidRDefault="003A47DF" w:rsidP="004F3215">
      <w:pPr>
        <w:pStyle w:val="11"/>
        <w:shd w:val="clear" w:color="auto" w:fill="auto"/>
        <w:spacing w:before="0" w:line="27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Н.К.Бордачёв                                                 </w:t>
      </w:r>
    </w:p>
    <w:p w:rsidR="003A47DF" w:rsidRDefault="003A47DF" w:rsidP="004F3215">
      <w:pPr>
        <w:rPr>
          <w:sz w:val="28"/>
          <w:szCs w:val="28"/>
        </w:rPr>
      </w:pPr>
    </w:p>
    <w:p w:rsidR="003A47DF" w:rsidRDefault="003A47DF" w:rsidP="004F3215">
      <w:pPr>
        <w:rPr>
          <w:sz w:val="28"/>
          <w:szCs w:val="28"/>
        </w:rPr>
      </w:pPr>
    </w:p>
    <w:p w:rsidR="003A47DF" w:rsidRDefault="003A47DF" w:rsidP="004F3215">
      <w:pPr>
        <w:rPr>
          <w:sz w:val="28"/>
          <w:szCs w:val="28"/>
        </w:rPr>
      </w:pPr>
    </w:p>
    <w:p w:rsidR="003A47DF" w:rsidRDefault="003A47DF" w:rsidP="004F3215">
      <w:pPr>
        <w:rPr>
          <w:sz w:val="28"/>
          <w:szCs w:val="28"/>
        </w:rPr>
      </w:pPr>
    </w:p>
    <w:p w:rsidR="003A47DF" w:rsidRDefault="003A47DF" w:rsidP="004F3215">
      <w:pPr>
        <w:pStyle w:val="11"/>
        <w:shd w:val="clear" w:color="auto" w:fill="auto"/>
        <w:spacing w:before="0" w:line="270" w:lineRule="exact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Ковалев А.М.</w:t>
      </w:r>
    </w:p>
    <w:p w:rsidR="003A47DF" w:rsidRDefault="003A47DF" w:rsidP="004F3215">
      <w:pPr>
        <w:pStyle w:val="11"/>
        <w:shd w:val="clear" w:color="auto" w:fill="auto"/>
        <w:spacing w:before="0" w:line="270" w:lineRule="exact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 25-873</w:t>
      </w:r>
    </w:p>
    <w:p w:rsidR="003A47DF" w:rsidRDefault="003A47DF" w:rsidP="00B406C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Опубликовано в газете </w:t>
      </w:r>
    </w:p>
    <w:p w:rsidR="003A47DF" w:rsidRDefault="003A47DF" w:rsidP="00B406C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«Пролетарский вестник» </w:t>
      </w:r>
    </w:p>
    <w:p w:rsidR="003A47DF" w:rsidRDefault="003A47DF" w:rsidP="00B406C8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от 27.05.2025г № 16</w:t>
      </w:r>
    </w:p>
    <w:p w:rsidR="003A47DF" w:rsidRDefault="003A47DF" w:rsidP="004F3215">
      <w:pPr>
        <w:rPr>
          <w:sz w:val="28"/>
          <w:szCs w:val="28"/>
        </w:rPr>
      </w:pPr>
    </w:p>
    <w:p w:rsidR="003A47DF" w:rsidRDefault="003A47DF" w:rsidP="004F3215">
      <w:pPr>
        <w:pStyle w:val="11"/>
        <w:shd w:val="clear" w:color="auto" w:fill="auto"/>
        <w:tabs>
          <w:tab w:val="left" w:pos="998"/>
        </w:tabs>
        <w:spacing w:before="0"/>
        <w:ind w:right="20"/>
        <w:rPr>
          <w:rFonts w:ascii="Times New Roman" w:hAnsi="Times New Roman"/>
          <w:sz w:val="28"/>
          <w:szCs w:val="28"/>
        </w:rPr>
      </w:pPr>
    </w:p>
    <w:p w:rsidR="003A47DF" w:rsidRDefault="003A47DF" w:rsidP="004F32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A47DF" w:rsidRDefault="003A47DF" w:rsidP="004F32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ПРОЛЕТАРСКОГО СЕЛЬСОВЕТА</w:t>
      </w:r>
    </w:p>
    <w:p w:rsidR="003A47DF" w:rsidRDefault="003A47DF" w:rsidP="004F32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ОРДЫНСКОГО РАЙОНА  НОВОСИБИРСКОЙ ОБЛАСТИ</w:t>
      </w:r>
    </w:p>
    <w:p w:rsidR="003A47DF" w:rsidRDefault="003A47DF" w:rsidP="004F3215">
      <w:pPr>
        <w:pStyle w:val="20"/>
        <w:keepNext/>
        <w:keepLines/>
        <w:shd w:val="clear" w:color="auto" w:fill="auto"/>
        <w:spacing w:after="0"/>
        <w:jc w:val="left"/>
        <w:rPr>
          <w:rFonts w:ascii="Times New Roman" w:hAnsi="Times New Roman"/>
          <w:b/>
          <w:sz w:val="28"/>
          <w:szCs w:val="28"/>
        </w:rPr>
      </w:pPr>
    </w:p>
    <w:p w:rsidR="003A47DF" w:rsidRDefault="003A47DF" w:rsidP="004F3215">
      <w:pPr>
        <w:pStyle w:val="20"/>
        <w:keepNext/>
        <w:keepLines/>
        <w:shd w:val="clear" w:color="auto" w:fill="auto"/>
        <w:spacing w:after="0"/>
        <w:rPr>
          <w:rFonts w:ascii="Times New Roman" w:hAnsi="Times New Roman"/>
          <w:sz w:val="28"/>
          <w:szCs w:val="28"/>
        </w:rPr>
      </w:pPr>
    </w:p>
    <w:p w:rsidR="003A47DF" w:rsidRDefault="003A47DF" w:rsidP="004F3215">
      <w:pPr>
        <w:pStyle w:val="10"/>
        <w:keepNext/>
        <w:keepLines/>
        <w:shd w:val="clear" w:color="auto" w:fill="auto"/>
        <w:spacing w:before="0" w:after="0" w:line="31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A47DF" w:rsidRDefault="003A47DF" w:rsidP="004F3215">
      <w:pPr>
        <w:pStyle w:val="10"/>
        <w:keepNext/>
        <w:keepLines/>
        <w:shd w:val="clear" w:color="auto" w:fill="auto"/>
        <w:spacing w:before="0" w:after="0" w:line="310" w:lineRule="exact"/>
        <w:rPr>
          <w:rFonts w:ascii="Times New Roman" w:hAnsi="Times New Roman"/>
          <w:b/>
          <w:sz w:val="28"/>
          <w:szCs w:val="28"/>
        </w:rPr>
      </w:pPr>
    </w:p>
    <w:p w:rsidR="003A47DF" w:rsidRDefault="003A47DF" w:rsidP="004F3215">
      <w:pPr>
        <w:pStyle w:val="10"/>
        <w:keepNext/>
        <w:keepLines/>
        <w:shd w:val="clear" w:color="auto" w:fill="auto"/>
        <w:spacing w:before="0" w:after="0" w:line="31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27.05.2025 год                                                                                                № 35</w:t>
      </w:r>
    </w:p>
    <w:p w:rsidR="003A47DF" w:rsidRDefault="003A47DF" w:rsidP="004F3215">
      <w:pPr>
        <w:pStyle w:val="10"/>
        <w:keepNext/>
        <w:keepLines/>
        <w:shd w:val="clear" w:color="auto" w:fill="auto"/>
        <w:spacing w:before="0" w:after="0" w:line="31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п. Пролетарский</w:t>
      </w:r>
    </w:p>
    <w:p w:rsidR="003A47DF" w:rsidRDefault="003A47DF" w:rsidP="004F3215">
      <w:pPr>
        <w:pStyle w:val="20"/>
        <w:keepNext/>
        <w:keepLines/>
        <w:shd w:val="clear" w:color="auto" w:fill="auto"/>
        <w:spacing w:after="0"/>
        <w:ind w:right="-2"/>
        <w:rPr>
          <w:rFonts w:ascii="Times New Roman" w:hAnsi="Times New Roman"/>
          <w:b/>
          <w:sz w:val="28"/>
          <w:szCs w:val="28"/>
        </w:rPr>
      </w:pPr>
    </w:p>
    <w:p w:rsidR="003A47DF" w:rsidRDefault="003A47DF" w:rsidP="004F3215">
      <w:pPr>
        <w:pStyle w:val="20"/>
        <w:keepNext/>
        <w:keepLines/>
        <w:shd w:val="clear" w:color="auto" w:fill="auto"/>
        <w:spacing w:after="0"/>
        <w:ind w:right="-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определении размеров земельных долей в праве общей долевой собственности на земельный участок из земель сельскохозяйственного назначения, выраженных в гектарах или балло - гектарах, в виде простой правильной дроби</w:t>
      </w:r>
    </w:p>
    <w:p w:rsidR="003A47DF" w:rsidRDefault="003A47DF" w:rsidP="004F3215">
      <w:pPr>
        <w:pStyle w:val="20"/>
        <w:keepNext/>
        <w:keepLines/>
        <w:shd w:val="clear" w:color="auto" w:fill="auto"/>
        <w:spacing w:after="0"/>
        <w:ind w:right="-2"/>
        <w:rPr>
          <w:rFonts w:ascii="Times New Roman" w:hAnsi="Times New Roman"/>
          <w:sz w:val="28"/>
          <w:szCs w:val="28"/>
        </w:rPr>
      </w:pPr>
    </w:p>
    <w:p w:rsidR="003A47DF" w:rsidRDefault="003A47DF" w:rsidP="004F3215">
      <w:pPr>
        <w:pStyle w:val="20"/>
        <w:keepNext/>
        <w:keepLines/>
        <w:shd w:val="clear" w:color="auto" w:fill="auto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целях  определении размеров земельных долей в праве общей долевой собственности на земельный участок из земель сельскохозяйственного назначения, выраженных в гектарах или балло - гектарах, в виде простой правильной дроби, в соответствии с положениями Федерального закона от 14.07.2022 № 316-ФЗ, которым внесены изменения в статью 19.1 Федерального закона от 24.07.2002 № 101-ФЗ «Об обороте земель сельскохозяйственного назначения», постановлением правительства Российской Федерации от 16 сентября 2020 № 1475 «Об утверждении правил определения размеров земельных долей, выраженных в гектарах или балло-гектарах, в виде простой правильной дроби», Уставом Пролетарского сельсовета Ордынского района Новосибирской области</w:t>
      </w:r>
    </w:p>
    <w:p w:rsidR="003A47DF" w:rsidRDefault="003A47DF" w:rsidP="004F3215">
      <w:pPr>
        <w:jc w:val="both"/>
        <w:rPr>
          <w:bCs/>
          <w:color w:val="000000"/>
          <w:sz w:val="28"/>
          <w:szCs w:val="28"/>
        </w:rPr>
      </w:pPr>
    </w:p>
    <w:p w:rsidR="003A47DF" w:rsidRDefault="003A47DF" w:rsidP="004F3215">
      <w:pPr>
        <w:pStyle w:val="11"/>
        <w:shd w:val="clear" w:color="auto" w:fill="auto"/>
        <w:spacing w:before="0"/>
        <w:ind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A47DF" w:rsidRDefault="003A47DF" w:rsidP="004F3215">
      <w:pPr>
        <w:pStyle w:val="11"/>
        <w:shd w:val="clear" w:color="auto" w:fill="auto"/>
        <w:spacing w:before="0"/>
        <w:ind w:right="20"/>
        <w:rPr>
          <w:rFonts w:ascii="Times New Roman" w:hAnsi="Times New Roman"/>
          <w:sz w:val="28"/>
          <w:szCs w:val="28"/>
        </w:rPr>
      </w:pPr>
    </w:p>
    <w:p w:rsidR="003A47DF" w:rsidRDefault="003A47DF" w:rsidP="004F3215">
      <w:pPr>
        <w:pStyle w:val="11"/>
        <w:shd w:val="clear" w:color="auto" w:fill="auto"/>
        <w:tabs>
          <w:tab w:val="left" w:pos="998"/>
        </w:tabs>
        <w:spacing w:before="0"/>
        <w:ind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Определить размеры земельных долей в праве общей долевой собственности на земельный участок из земель сельскохозяйственного назначения, с кадастровым номером 54:20:020101:745, общей площадью 2310000 кв.м., местоположение: Местоположение установлено относительно ориентира, расположенного в границах участка. Ориентир КФХ «Межа». Почтовый адрес ориентира: обл. Новосибирская, р-н ордынский, с/с Пролетарский, выраженных в гектарах или балло-гектарах, в виде простой правильной дроби: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695"/>
        <w:gridCol w:w="1134"/>
        <w:gridCol w:w="3687"/>
        <w:gridCol w:w="1277"/>
      </w:tblGrid>
      <w:tr w:rsidR="003A47DF" w:rsidTr="004F3215">
        <w:tc>
          <w:tcPr>
            <w:tcW w:w="567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правообладателя</w:t>
            </w:r>
          </w:p>
        </w:tc>
        <w:tc>
          <w:tcPr>
            <w:tcW w:w="1134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земельной доли</w:t>
            </w:r>
          </w:p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(га)</w:t>
            </w:r>
          </w:p>
        </w:tc>
        <w:tc>
          <w:tcPr>
            <w:tcW w:w="3685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государственной регистрация права</w:t>
            </w:r>
          </w:p>
        </w:tc>
        <w:tc>
          <w:tcPr>
            <w:tcW w:w="1276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Простая правильная дробь земельной доли</w:t>
            </w:r>
          </w:p>
        </w:tc>
      </w:tr>
      <w:tr w:rsidR="003A47DF" w:rsidTr="004F3215">
        <w:trPr>
          <w:trHeight w:val="64"/>
        </w:trPr>
        <w:tc>
          <w:tcPr>
            <w:tcW w:w="567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Соломатова Светлана Фотеевна</w:t>
            </w:r>
          </w:p>
        </w:tc>
        <w:tc>
          <w:tcPr>
            <w:tcW w:w="1134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 га</w:t>
            </w:r>
          </w:p>
        </w:tc>
        <w:tc>
          <w:tcPr>
            <w:tcW w:w="3685" w:type="dxa"/>
          </w:tcPr>
          <w:p w:rsidR="003A47DF" w:rsidRDefault="003A47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54:20:020101:745-54/179/2021-2 от 08.10.2021</w:t>
            </w:r>
          </w:p>
        </w:tc>
        <w:tc>
          <w:tcPr>
            <w:tcW w:w="1276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11/231</w:t>
            </w:r>
          </w:p>
        </w:tc>
      </w:tr>
      <w:tr w:rsidR="003A47DF" w:rsidTr="004F3215">
        <w:trPr>
          <w:trHeight w:val="64"/>
        </w:trPr>
        <w:tc>
          <w:tcPr>
            <w:tcW w:w="567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Сугакова Людмила Фотеевна</w:t>
            </w:r>
          </w:p>
        </w:tc>
        <w:tc>
          <w:tcPr>
            <w:tcW w:w="1134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5,65 га</w:t>
            </w:r>
          </w:p>
        </w:tc>
        <w:tc>
          <w:tcPr>
            <w:tcW w:w="3685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54:20:020101:82754/129/2022-63 от 07.12.2022</w:t>
            </w:r>
          </w:p>
        </w:tc>
        <w:tc>
          <w:tcPr>
            <w:tcW w:w="1276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6/231</w:t>
            </w:r>
          </w:p>
        </w:tc>
      </w:tr>
    </w:tbl>
    <w:p w:rsidR="003A47DF" w:rsidRDefault="003A47DF" w:rsidP="004F3215">
      <w:pPr>
        <w:spacing w:line="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периодичном печатном издании «Пролетарский вестник»  Пролетарского сельсовета Ордынского района Новосибирской области» и разместить на официальном сайте администрации Пролетарского сельсовета Ордынского района Новосибирской области в сети «Интернет».</w:t>
      </w:r>
    </w:p>
    <w:p w:rsidR="003A47DF" w:rsidRDefault="003A47DF" w:rsidP="004F3215">
      <w:pPr>
        <w:spacing w:line="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 По истечении 30 дней с даты опубликования, постановление направить в Управление Федеральной службы государственной регистрации, кадастра и картографии по Новосибирской области.</w:t>
      </w:r>
    </w:p>
    <w:p w:rsidR="003A47DF" w:rsidRDefault="003A47DF" w:rsidP="004F3215">
      <w:pPr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3A47DF" w:rsidRDefault="003A47DF" w:rsidP="004F3215">
      <w:pPr>
        <w:jc w:val="both"/>
        <w:rPr>
          <w:sz w:val="28"/>
          <w:szCs w:val="28"/>
        </w:rPr>
      </w:pPr>
    </w:p>
    <w:p w:rsidR="003A47DF" w:rsidRDefault="003A47DF" w:rsidP="004F3215">
      <w:pPr>
        <w:rPr>
          <w:sz w:val="28"/>
          <w:szCs w:val="28"/>
        </w:rPr>
      </w:pPr>
    </w:p>
    <w:p w:rsidR="003A47DF" w:rsidRDefault="003A47DF" w:rsidP="004F3215">
      <w:pPr>
        <w:rPr>
          <w:sz w:val="28"/>
          <w:szCs w:val="28"/>
        </w:rPr>
      </w:pPr>
    </w:p>
    <w:p w:rsidR="003A47DF" w:rsidRDefault="003A47DF" w:rsidP="004F3215">
      <w:pPr>
        <w:rPr>
          <w:sz w:val="28"/>
          <w:szCs w:val="28"/>
        </w:rPr>
      </w:pPr>
    </w:p>
    <w:p w:rsidR="003A47DF" w:rsidRDefault="003A47DF" w:rsidP="004F3215">
      <w:pPr>
        <w:pStyle w:val="11"/>
        <w:shd w:val="clear" w:color="auto" w:fill="auto"/>
        <w:spacing w:before="0" w:line="27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Пролетарского сельсовета </w:t>
      </w:r>
    </w:p>
    <w:p w:rsidR="003A47DF" w:rsidRDefault="003A47DF" w:rsidP="004F3215">
      <w:pPr>
        <w:pStyle w:val="11"/>
        <w:shd w:val="clear" w:color="auto" w:fill="auto"/>
        <w:spacing w:before="0" w:line="27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Ордынского района                                     </w:t>
      </w:r>
    </w:p>
    <w:p w:rsidR="003A47DF" w:rsidRDefault="003A47DF" w:rsidP="004F3215">
      <w:pPr>
        <w:pStyle w:val="11"/>
        <w:shd w:val="clear" w:color="auto" w:fill="auto"/>
        <w:spacing w:before="0" w:line="27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Н.К.Бордачёв                                                 </w:t>
      </w:r>
    </w:p>
    <w:p w:rsidR="003A47DF" w:rsidRDefault="003A47DF" w:rsidP="004F3215">
      <w:pPr>
        <w:rPr>
          <w:sz w:val="28"/>
          <w:szCs w:val="28"/>
        </w:rPr>
      </w:pPr>
    </w:p>
    <w:p w:rsidR="003A47DF" w:rsidRDefault="003A47DF" w:rsidP="004F3215">
      <w:pPr>
        <w:rPr>
          <w:sz w:val="28"/>
          <w:szCs w:val="28"/>
        </w:rPr>
      </w:pPr>
    </w:p>
    <w:p w:rsidR="003A47DF" w:rsidRDefault="003A47DF" w:rsidP="004F3215">
      <w:pPr>
        <w:rPr>
          <w:sz w:val="28"/>
          <w:szCs w:val="28"/>
        </w:rPr>
      </w:pPr>
    </w:p>
    <w:p w:rsidR="003A47DF" w:rsidRDefault="003A47DF" w:rsidP="004F3215">
      <w:pPr>
        <w:rPr>
          <w:sz w:val="28"/>
          <w:szCs w:val="28"/>
        </w:rPr>
      </w:pPr>
    </w:p>
    <w:p w:rsidR="003A47DF" w:rsidRDefault="003A47DF" w:rsidP="004F3215">
      <w:pPr>
        <w:rPr>
          <w:sz w:val="28"/>
          <w:szCs w:val="28"/>
        </w:rPr>
      </w:pPr>
    </w:p>
    <w:p w:rsidR="003A47DF" w:rsidRDefault="003A47DF" w:rsidP="004F3215">
      <w:pPr>
        <w:rPr>
          <w:sz w:val="28"/>
          <w:szCs w:val="28"/>
        </w:rPr>
      </w:pPr>
    </w:p>
    <w:p w:rsidR="003A47DF" w:rsidRDefault="003A47DF" w:rsidP="004F3215">
      <w:pPr>
        <w:rPr>
          <w:sz w:val="28"/>
          <w:szCs w:val="28"/>
        </w:rPr>
      </w:pPr>
    </w:p>
    <w:p w:rsidR="003A47DF" w:rsidRDefault="003A47DF" w:rsidP="004F3215">
      <w:pPr>
        <w:rPr>
          <w:sz w:val="28"/>
          <w:szCs w:val="28"/>
        </w:rPr>
      </w:pPr>
    </w:p>
    <w:p w:rsidR="003A47DF" w:rsidRDefault="003A47DF" w:rsidP="004F3215">
      <w:pPr>
        <w:pStyle w:val="11"/>
        <w:shd w:val="clear" w:color="auto" w:fill="auto"/>
        <w:spacing w:before="0" w:line="270" w:lineRule="exact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Ковалев А.М.</w:t>
      </w:r>
    </w:p>
    <w:p w:rsidR="003A47DF" w:rsidRDefault="003A47DF" w:rsidP="004F3215">
      <w:pPr>
        <w:pStyle w:val="11"/>
        <w:shd w:val="clear" w:color="auto" w:fill="auto"/>
        <w:spacing w:before="0" w:line="270" w:lineRule="exact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 25-873</w:t>
      </w:r>
    </w:p>
    <w:p w:rsidR="003A47DF" w:rsidRDefault="003A47DF" w:rsidP="004F3215">
      <w:pPr>
        <w:rPr>
          <w:sz w:val="28"/>
          <w:szCs w:val="28"/>
        </w:rPr>
      </w:pPr>
    </w:p>
    <w:p w:rsidR="003A47DF" w:rsidRDefault="003A47DF" w:rsidP="004F3215">
      <w:pPr>
        <w:rPr>
          <w:sz w:val="28"/>
          <w:szCs w:val="28"/>
        </w:rPr>
      </w:pPr>
    </w:p>
    <w:p w:rsidR="003A47DF" w:rsidRDefault="003A47DF" w:rsidP="004F3215">
      <w:pPr>
        <w:rPr>
          <w:sz w:val="28"/>
          <w:szCs w:val="28"/>
        </w:rPr>
      </w:pPr>
    </w:p>
    <w:p w:rsidR="003A47DF" w:rsidRDefault="003A47DF" w:rsidP="004F3215">
      <w:pPr>
        <w:rPr>
          <w:sz w:val="28"/>
          <w:szCs w:val="28"/>
        </w:rPr>
      </w:pPr>
    </w:p>
    <w:p w:rsidR="003A47DF" w:rsidRDefault="003A47DF" w:rsidP="004F3215">
      <w:pPr>
        <w:rPr>
          <w:sz w:val="28"/>
          <w:szCs w:val="28"/>
        </w:rPr>
      </w:pPr>
    </w:p>
    <w:p w:rsidR="003A47DF" w:rsidRDefault="003A47DF" w:rsidP="004F3215">
      <w:pPr>
        <w:rPr>
          <w:sz w:val="28"/>
          <w:szCs w:val="28"/>
        </w:rPr>
      </w:pPr>
    </w:p>
    <w:p w:rsidR="003A47DF" w:rsidRDefault="003A47DF" w:rsidP="004F3215">
      <w:pPr>
        <w:rPr>
          <w:sz w:val="28"/>
          <w:szCs w:val="28"/>
        </w:rPr>
      </w:pPr>
    </w:p>
    <w:p w:rsidR="003A47DF" w:rsidRDefault="003A47DF" w:rsidP="004F3215">
      <w:pPr>
        <w:rPr>
          <w:sz w:val="28"/>
          <w:szCs w:val="28"/>
        </w:rPr>
      </w:pPr>
    </w:p>
    <w:p w:rsidR="003A47DF" w:rsidRDefault="003A47DF" w:rsidP="004F3215">
      <w:pPr>
        <w:rPr>
          <w:sz w:val="28"/>
          <w:szCs w:val="28"/>
        </w:rPr>
      </w:pPr>
    </w:p>
    <w:p w:rsidR="003A47DF" w:rsidRDefault="003A47DF" w:rsidP="004F3215">
      <w:pPr>
        <w:rPr>
          <w:sz w:val="28"/>
          <w:szCs w:val="28"/>
        </w:rPr>
      </w:pPr>
    </w:p>
    <w:p w:rsidR="003A47DF" w:rsidRDefault="003A47DF" w:rsidP="00B406C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Опубликовано в газете </w:t>
      </w:r>
    </w:p>
    <w:p w:rsidR="003A47DF" w:rsidRDefault="003A47DF" w:rsidP="00B406C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«Пролетарский вестник» </w:t>
      </w:r>
    </w:p>
    <w:p w:rsidR="003A47DF" w:rsidRDefault="003A47DF" w:rsidP="00B406C8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от 27.05.2025г № 16</w:t>
      </w:r>
    </w:p>
    <w:p w:rsidR="003A47DF" w:rsidRDefault="003A47DF" w:rsidP="004F3215">
      <w:pPr>
        <w:rPr>
          <w:sz w:val="28"/>
          <w:szCs w:val="28"/>
        </w:rPr>
      </w:pPr>
    </w:p>
    <w:p w:rsidR="003A47DF" w:rsidRDefault="003A47DF" w:rsidP="004F3215">
      <w:pPr>
        <w:rPr>
          <w:sz w:val="28"/>
          <w:szCs w:val="28"/>
        </w:rPr>
      </w:pPr>
    </w:p>
    <w:p w:rsidR="003A47DF" w:rsidRDefault="003A47DF" w:rsidP="004F3215">
      <w:pPr>
        <w:rPr>
          <w:sz w:val="28"/>
          <w:szCs w:val="28"/>
        </w:rPr>
      </w:pPr>
    </w:p>
    <w:p w:rsidR="003A47DF" w:rsidRDefault="003A47DF" w:rsidP="004F32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A47DF" w:rsidRDefault="003A47DF" w:rsidP="004F32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ПРОЛЕТАРСКОГО СЕЛЬСОВЕТА</w:t>
      </w:r>
    </w:p>
    <w:p w:rsidR="003A47DF" w:rsidRDefault="003A47DF" w:rsidP="004F32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ОРДЫНСКОГО РАЙОНА  НОВОСИБИРСКОЙ ОБЛАСТИ</w:t>
      </w:r>
    </w:p>
    <w:p w:rsidR="003A47DF" w:rsidRDefault="003A47DF" w:rsidP="004F3215">
      <w:pPr>
        <w:pStyle w:val="20"/>
        <w:keepNext/>
        <w:keepLines/>
        <w:shd w:val="clear" w:color="auto" w:fill="auto"/>
        <w:spacing w:after="0"/>
        <w:jc w:val="left"/>
        <w:rPr>
          <w:rFonts w:ascii="Times New Roman" w:hAnsi="Times New Roman"/>
          <w:b/>
          <w:sz w:val="28"/>
          <w:szCs w:val="28"/>
        </w:rPr>
      </w:pPr>
    </w:p>
    <w:p w:rsidR="003A47DF" w:rsidRDefault="003A47DF" w:rsidP="004F3215">
      <w:pPr>
        <w:pStyle w:val="20"/>
        <w:keepNext/>
        <w:keepLines/>
        <w:shd w:val="clear" w:color="auto" w:fill="auto"/>
        <w:spacing w:after="0"/>
        <w:rPr>
          <w:rFonts w:ascii="Times New Roman" w:hAnsi="Times New Roman"/>
          <w:sz w:val="28"/>
          <w:szCs w:val="28"/>
        </w:rPr>
      </w:pPr>
    </w:p>
    <w:p w:rsidR="003A47DF" w:rsidRDefault="003A47DF" w:rsidP="004F3215">
      <w:pPr>
        <w:pStyle w:val="10"/>
        <w:keepNext/>
        <w:keepLines/>
        <w:shd w:val="clear" w:color="auto" w:fill="auto"/>
        <w:spacing w:before="0" w:after="0" w:line="31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A47DF" w:rsidRDefault="003A47DF" w:rsidP="004F3215">
      <w:pPr>
        <w:pStyle w:val="10"/>
        <w:keepNext/>
        <w:keepLines/>
        <w:shd w:val="clear" w:color="auto" w:fill="auto"/>
        <w:spacing w:before="0" w:after="0" w:line="310" w:lineRule="exact"/>
        <w:rPr>
          <w:rFonts w:ascii="Times New Roman" w:hAnsi="Times New Roman"/>
          <w:b/>
          <w:sz w:val="28"/>
          <w:szCs w:val="28"/>
        </w:rPr>
      </w:pPr>
    </w:p>
    <w:p w:rsidR="003A47DF" w:rsidRDefault="003A47DF" w:rsidP="004F3215">
      <w:pPr>
        <w:pStyle w:val="10"/>
        <w:keepNext/>
        <w:keepLines/>
        <w:shd w:val="clear" w:color="auto" w:fill="auto"/>
        <w:spacing w:before="0" w:after="0" w:line="31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27.05.2025 год                                                                                                № 36</w:t>
      </w:r>
    </w:p>
    <w:p w:rsidR="003A47DF" w:rsidRDefault="003A47DF" w:rsidP="004F3215">
      <w:pPr>
        <w:pStyle w:val="10"/>
        <w:keepNext/>
        <w:keepLines/>
        <w:shd w:val="clear" w:color="auto" w:fill="auto"/>
        <w:spacing w:before="0" w:after="0" w:line="31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п. Пролетарский</w:t>
      </w:r>
    </w:p>
    <w:p w:rsidR="003A47DF" w:rsidRDefault="003A47DF" w:rsidP="004F3215">
      <w:pPr>
        <w:pStyle w:val="20"/>
        <w:keepNext/>
        <w:keepLines/>
        <w:shd w:val="clear" w:color="auto" w:fill="auto"/>
        <w:spacing w:after="0"/>
        <w:ind w:right="-2"/>
        <w:jc w:val="left"/>
        <w:rPr>
          <w:rFonts w:ascii="Times New Roman" w:hAnsi="Times New Roman"/>
          <w:b/>
          <w:sz w:val="28"/>
          <w:szCs w:val="28"/>
        </w:rPr>
      </w:pPr>
    </w:p>
    <w:p w:rsidR="003A47DF" w:rsidRDefault="003A47DF" w:rsidP="004F3215">
      <w:pPr>
        <w:pStyle w:val="20"/>
        <w:keepNext/>
        <w:keepLines/>
        <w:shd w:val="clear" w:color="auto" w:fill="auto"/>
        <w:spacing w:after="0"/>
        <w:ind w:right="-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определении размеров земельных долей в праве общей долевой собственности на земельный участок из земель сельскохозяйственного назначения, выраженных в гектарах или балло - гектарах, в виде простой правильной дроби</w:t>
      </w:r>
    </w:p>
    <w:p w:rsidR="003A47DF" w:rsidRDefault="003A47DF" w:rsidP="004F3215">
      <w:pPr>
        <w:pStyle w:val="20"/>
        <w:keepNext/>
        <w:keepLines/>
        <w:shd w:val="clear" w:color="auto" w:fill="auto"/>
        <w:spacing w:after="0"/>
        <w:ind w:right="-2"/>
        <w:rPr>
          <w:rFonts w:ascii="Times New Roman" w:hAnsi="Times New Roman"/>
          <w:sz w:val="28"/>
          <w:szCs w:val="28"/>
        </w:rPr>
      </w:pPr>
    </w:p>
    <w:p w:rsidR="003A47DF" w:rsidRDefault="003A47DF" w:rsidP="004F3215">
      <w:pPr>
        <w:pStyle w:val="20"/>
        <w:keepNext/>
        <w:keepLines/>
        <w:shd w:val="clear" w:color="auto" w:fill="auto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целях  определении размеров земельных долей в праве общей долевой собственности на земельный участок из земель сельскохозяйственного назначения, выраженных в гектарах или балло - гектарах, в виде простой правильной дроби, в соответствии с положениями Федерального закона от 14.07.2022 № 316-ФЗ, которым внесены изменения в статью 19.1 Федерального закона от 24.07.2002 № 101-ФЗ «Об обороте земель сельскохозяйственного назначения», постановлением правительства Российской Федерации от 16 сентября 2020 № 1475 «Об утверждении правил определения размеров земельных долей, выраженных в гектарах или балло-гектарах, в виде простой правильной дроби», Уставом Пролетарского сельсовета Ордынского района Новосибирской области</w:t>
      </w:r>
    </w:p>
    <w:p w:rsidR="003A47DF" w:rsidRDefault="003A47DF" w:rsidP="004F3215">
      <w:pPr>
        <w:jc w:val="both"/>
        <w:rPr>
          <w:bCs/>
          <w:color w:val="000000"/>
          <w:sz w:val="28"/>
          <w:szCs w:val="28"/>
        </w:rPr>
      </w:pPr>
    </w:p>
    <w:p w:rsidR="003A47DF" w:rsidRDefault="003A47DF" w:rsidP="004F3215">
      <w:pPr>
        <w:pStyle w:val="11"/>
        <w:shd w:val="clear" w:color="auto" w:fill="auto"/>
        <w:spacing w:before="0"/>
        <w:ind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A47DF" w:rsidRDefault="003A47DF" w:rsidP="004F3215">
      <w:pPr>
        <w:pStyle w:val="11"/>
        <w:shd w:val="clear" w:color="auto" w:fill="auto"/>
        <w:spacing w:before="0"/>
        <w:ind w:right="20"/>
        <w:rPr>
          <w:rFonts w:ascii="Times New Roman" w:hAnsi="Times New Roman"/>
          <w:sz w:val="28"/>
          <w:szCs w:val="28"/>
        </w:rPr>
      </w:pPr>
    </w:p>
    <w:p w:rsidR="003A47DF" w:rsidRDefault="003A47DF" w:rsidP="004F3215">
      <w:pPr>
        <w:pStyle w:val="11"/>
        <w:shd w:val="clear" w:color="auto" w:fill="auto"/>
        <w:tabs>
          <w:tab w:val="left" w:pos="998"/>
        </w:tabs>
        <w:spacing w:before="0"/>
        <w:ind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Определить размеры земельных долей в праве общей долевой собственности на земельный участок из земель сельскохозяйственного назначения, с кадастровым номером 54:20:020101:892, общей площадью 8136000 кв.м., местоположение: Местоположение: обл. Новосибирская, р-н Ордынский, АОЗТ «Пролетарское», выраженных в гектарах или балло-гектарах, в виде простой правильной дроби:</w:t>
      </w:r>
    </w:p>
    <w:p w:rsidR="003A47DF" w:rsidRDefault="003A47DF" w:rsidP="004F3215">
      <w:pPr>
        <w:pStyle w:val="11"/>
        <w:shd w:val="clear" w:color="auto" w:fill="auto"/>
        <w:tabs>
          <w:tab w:val="left" w:pos="998"/>
        </w:tabs>
        <w:spacing w:before="0"/>
        <w:ind w:right="20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9"/>
        <w:gridCol w:w="1561"/>
        <w:gridCol w:w="3403"/>
        <w:gridCol w:w="1560"/>
      </w:tblGrid>
      <w:tr w:rsidR="003A47DF" w:rsidTr="004F3215">
        <w:tc>
          <w:tcPr>
            <w:tcW w:w="567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правообладателя</w:t>
            </w:r>
          </w:p>
        </w:tc>
        <w:tc>
          <w:tcPr>
            <w:tcW w:w="1560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земельной доли</w:t>
            </w:r>
          </w:p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(га)</w:t>
            </w:r>
          </w:p>
        </w:tc>
        <w:tc>
          <w:tcPr>
            <w:tcW w:w="3402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государственной регистрация права</w:t>
            </w:r>
          </w:p>
        </w:tc>
        <w:tc>
          <w:tcPr>
            <w:tcW w:w="1559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Простая правильная дробь земельной доли</w:t>
            </w:r>
          </w:p>
        </w:tc>
      </w:tr>
      <w:tr w:rsidR="003A47DF" w:rsidTr="004F3215">
        <w:trPr>
          <w:trHeight w:val="64"/>
        </w:trPr>
        <w:tc>
          <w:tcPr>
            <w:tcW w:w="567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A47DF" w:rsidRDefault="003A47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Рязанцева Светлана Анатольевна</w:t>
            </w:r>
          </w:p>
        </w:tc>
        <w:tc>
          <w:tcPr>
            <w:tcW w:w="1560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 га</w:t>
            </w:r>
          </w:p>
        </w:tc>
        <w:tc>
          <w:tcPr>
            <w:tcW w:w="3402" w:type="dxa"/>
          </w:tcPr>
          <w:p w:rsidR="003A47DF" w:rsidRDefault="003A47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54-54-20/016/2014-445 от 17.09.2014</w:t>
            </w:r>
          </w:p>
        </w:tc>
        <w:tc>
          <w:tcPr>
            <w:tcW w:w="1559" w:type="dxa"/>
          </w:tcPr>
          <w:p w:rsidR="003A47DF" w:rsidRDefault="003A47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11/814</w:t>
            </w:r>
          </w:p>
        </w:tc>
      </w:tr>
    </w:tbl>
    <w:p w:rsidR="003A47DF" w:rsidRDefault="003A47DF" w:rsidP="004F3215">
      <w:pPr>
        <w:spacing w:line="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периодичном печатном издании «Пролетарский вестник»  Пролетарского сельсовета Ордынского района Новосибирской области» и разместить на официальном сайте администрации Пролетарского сельсовета Ордынского района Новосибирской области в сети «Интернет».</w:t>
      </w:r>
    </w:p>
    <w:p w:rsidR="003A47DF" w:rsidRDefault="003A47DF" w:rsidP="004F3215">
      <w:pPr>
        <w:spacing w:line="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 По истечении 30 дней с даты опубликования, постановление направить в Управление Федеральной службы государственной регистрации, кадастра и картографии по Новосибирской области.</w:t>
      </w:r>
    </w:p>
    <w:p w:rsidR="003A47DF" w:rsidRDefault="003A47DF" w:rsidP="004F3215">
      <w:pPr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3A47DF" w:rsidRDefault="003A47DF" w:rsidP="004F3215">
      <w:pPr>
        <w:rPr>
          <w:sz w:val="28"/>
          <w:szCs w:val="28"/>
        </w:rPr>
      </w:pPr>
    </w:p>
    <w:p w:rsidR="003A47DF" w:rsidRDefault="003A47DF" w:rsidP="004F3215">
      <w:pPr>
        <w:rPr>
          <w:sz w:val="28"/>
          <w:szCs w:val="28"/>
        </w:rPr>
      </w:pPr>
    </w:p>
    <w:p w:rsidR="003A47DF" w:rsidRDefault="003A47DF" w:rsidP="004F3215">
      <w:pPr>
        <w:rPr>
          <w:sz w:val="28"/>
          <w:szCs w:val="28"/>
        </w:rPr>
      </w:pPr>
    </w:p>
    <w:p w:rsidR="003A47DF" w:rsidRDefault="003A47DF" w:rsidP="004F3215">
      <w:pPr>
        <w:rPr>
          <w:sz w:val="28"/>
          <w:szCs w:val="28"/>
        </w:rPr>
      </w:pPr>
    </w:p>
    <w:p w:rsidR="003A47DF" w:rsidRDefault="003A47DF" w:rsidP="004F3215">
      <w:pPr>
        <w:rPr>
          <w:sz w:val="28"/>
          <w:szCs w:val="28"/>
        </w:rPr>
      </w:pPr>
    </w:p>
    <w:p w:rsidR="003A47DF" w:rsidRDefault="003A47DF" w:rsidP="004F3215">
      <w:pPr>
        <w:rPr>
          <w:sz w:val="28"/>
          <w:szCs w:val="28"/>
        </w:rPr>
      </w:pPr>
    </w:p>
    <w:p w:rsidR="003A47DF" w:rsidRDefault="003A47DF" w:rsidP="004F3215">
      <w:pPr>
        <w:pStyle w:val="11"/>
        <w:shd w:val="clear" w:color="auto" w:fill="auto"/>
        <w:spacing w:before="0" w:line="27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Пролетарского сельсовета </w:t>
      </w:r>
    </w:p>
    <w:p w:rsidR="003A47DF" w:rsidRDefault="003A47DF" w:rsidP="004F3215">
      <w:pPr>
        <w:pStyle w:val="11"/>
        <w:shd w:val="clear" w:color="auto" w:fill="auto"/>
        <w:spacing w:before="0" w:line="27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Ордынского района                                     </w:t>
      </w:r>
    </w:p>
    <w:p w:rsidR="003A47DF" w:rsidRDefault="003A47DF" w:rsidP="004F3215">
      <w:pPr>
        <w:pStyle w:val="11"/>
        <w:shd w:val="clear" w:color="auto" w:fill="auto"/>
        <w:spacing w:before="0" w:line="27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Н.К.Бордачёв                                                 </w:t>
      </w:r>
    </w:p>
    <w:p w:rsidR="003A47DF" w:rsidRDefault="003A47DF" w:rsidP="004F3215">
      <w:pPr>
        <w:rPr>
          <w:sz w:val="28"/>
          <w:szCs w:val="28"/>
        </w:rPr>
      </w:pPr>
    </w:p>
    <w:p w:rsidR="003A47DF" w:rsidRDefault="003A47DF" w:rsidP="004F3215">
      <w:pPr>
        <w:rPr>
          <w:sz w:val="28"/>
          <w:szCs w:val="28"/>
        </w:rPr>
      </w:pPr>
    </w:p>
    <w:p w:rsidR="003A47DF" w:rsidRDefault="003A47DF" w:rsidP="004F3215">
      <w:pPr>
        <w:rPr>
          <w:sz w:val="28"/>
          <w:szCs w:val="28"/>
        </w:rPr>
      </w:pPr>
    </w:p>
    <w:p w:rsidR="003A47DF" w:rsidRDefault="003A47DF" w:rsidP="004F3215">
      <w:pPr>
        <w:rPr>
          <w:sz w:val="28"/>
          <w:szCs w:val="28"/>
        </w:rPr>
      </w:pPr>
    </w:p>
    <w:p w:rsidR="003A47DF" w:rsidRDefault="003A47DF" w:rsidP="004F3215">
      <w:pPr>
        <w:rPr>
          <w:sz w:val="28"/>
          <w:szCs w:val="28"/>
        </w:rPr>
      </w:pPr>
    </w:p>
    <w:p w:rsidR="003A47DF" w:rsidRDefault="003A47DF" w:rsidP="004F3215">
      <w:pPr>
        <w:rPr>
          <w:sz w:val="28"/>
          <w:szCs w:val="28"/>
        </w:rPr>
      </w:pPr>
    </w:p>
    <w:p w:rsidR="003A47DF" w:rsidRDefault="003A47DF" w:rsidP="004F3215">
      <w:pPr>
        <w:rPr>
          <w:sz w:val="28"/>
          <w:szCs w:val="28"/>
        </w:rPr>
      </w:pPr>
    </w:p>
    <w:p w:rsidR="003A47DF" w:rsidRDefault="003A47DF" w:rsidP="004F3215">
      <w:pPr>
        <w:rPr>
          <w:sz w:val="28"/>
          <w:szCs w:val="28"/>
        </w:rPr>
      </w:pPr>
    </w:p>
    <w:p w:rsidR="003A47DF" w:rsidRDefault="003A47DF" w:rsidP="004F3215">
      <w:pPr>
        <w:pStyle w:val="11"/>
        <w:shd w:val="clear" w:color="auto" w:fill="auto"/>
        <w:spacing w:before="0" w:line="270" w:lineRule="exact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Ковалев А.М.</w:t>
      </w:r>
    </w:p>
    <w:p w:rsidR="003A47DF" w:rsidRDefault="003A47DF" w:rsidP="004F3215">
      <w:pPr>
        <w:pStyle w:val="11"/>
        <w:shd w:val="clear" w:color="auto" w:fill="auto"/>
        <w:spacing w:before="0" w:line="270" w:lineRule="exact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 25-873</w:t>
      </w:r>
    </w:p>
    <w:p w:rsidR="003A47DF" w:rsidRDefault="003A47DF" w:rsidP="004F3215">
      <w:pPr>
        <w:rPr>
          <w:sz w:val="28"/>
          <w:szCs w:val="28"/>
        </w:rPr>
      </w:pPr>
    </w:p>
    <w:p w:rsidR="003A47DF" w:rsidRDefault="003A47DF" w:rsidP="004F3215">
      <w:pPr>
        <w:rPr>
          <w:sz w:val="28"/>
          <w:szCs w:val="28"/>
        </w:rPr>
      </w:pPr>
    </w:p>
    <w:p w:rsidR="003A47DF" w:rsidRPr="004F3215" w:rsidRDefault="003A47DF">
      <w:pPr>
        <w:rPr>
          <w:sz w:val="28"/>
          <w:szCs w:val="28"/>
        </w:rPr>
      </w:pPr>
    </w:p>
    <w:sectPr w:rsidR="003A47DF" w:rsidRPr="004F3215" w:rsidSect="00685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215"/>
    <w:rsid w:val="00000EC0"/>
    <w:rsid w:val="00001C85"/>
    <w:rsid w:val="00002AC4"/>
    <w:rsid w:val="00002D32"/>
    <w:rsid w:val="00003042"/>
    <w:rsid w:val="00003687"/>
    <w:rsid w:val="0000368C"/>
    <w:rsid w:val="00003CA9"/>
    <w:rsid w:val="00004AB7"/>
    <w:rsid w:val="000058BC"/>
    <w:rsid w:val="00006F9F"/>
    <w:rsid w:val="00007591"/>
    <w:rsid w:val="0000763B"/>
    <w:rsid w:val="00007C8F"/>
    <w:rsid w:val="00010D6E"/>
    <w:rsid w:val="000129E7"/>
    <w:rsid w:val="00012F64"/>
    <w:rsid w:val="000131B1"/>
    <w:rsid w:val="000155CF"/>
    <w:rsid w:val="00015D42"/>
    <w:rsid w:val="000241FC"/>
    <w:rsid w:val="00024256"/>
    <w:rsid w:val="0002652A"/>
    <w:rsid w:val="000267BF"/>
    <w:rsid w:val="00027600"/>
    <w:rsid w:val="0003080D"/>
    <w:rsid w:val="00030ED1"/>
    <w:rsid w:val="0003203C"/>
    <w:rsid w:val="00032296"/>
    <w:rsid w:val="00033690"/>
    <w:rsid w:val="00033832"/>
    <w:rsid w:val="000338C6"/>
    <w:rsid w:val="00033C96"/>
    <w:rsid w:val="00034EA9"/>
    <w:rsid w:val="000352B7"/>
    <w:rsid w:val="00036AF6"/>
    <w:rsid w:val="00036FCB"/>
    <w:rsid w:val="00040292"/>
    <w:rsid w:val="000409A9"/>
    <w:rsid w:val="000411E2"/>
    <w:rsid w:val="0004120E"/>
    <w:rsid w:val="000416C1"/>
    <w:rsid w:val="00041B6F"/>
    <w:rsid w:val="000435E2"/>
    <w:rsid w:val="00045C19"/>
    <w:rsid w:val="000508DE"/>
    <w:rsid w:val="00051097"/>
    <w:rsid w:val="0005378B"/>
    <w:rsid w:val="00055937"/>
    <w:rsid w:val="000560FE"/>
    <w:rsid w:val="000561AB"/>
    <w:rsid w:val="00057136"/>
    <w:rsid w:val="00061076"/>
    <w:rsid w:val="00061A00"/>
    <w:rsid w:val="000620DC"/>
    <w:rsid w:val="0006281D"/>
    <w:rsid w:val="00065528"/>
    <w:rsid w:val="00065D46"/>
    <w:rsid w:val="00070C83"/>
    <w:rsid w:val="000722E5"/>
    <w:rsid w:val="00073363"/>
    <w:rsid w:val="000761A3"/>
    <w:rsid w:val="00077A11"/>
    <w:rsid w:val="00081A5C"/>
    <w:rsid w:val="000820D4"/>
    <w:rsid w:val="00082E3F"/>
    <w:rsid w:val="00083770"/>
    <w:rsid w:val="00084B1A"/>
    <w:rsid w:val="000851D8"/>
    <w:rsid w:val="00085788"/>
    <w:rsid w:val="00085A78"/>
    <w:rsid w:val="000868E4"/>
    <w:rsid w:val="00090ADD"/>
    <w:rsid w:val="00092EB1"/>
    <w:rsid w:val="00093753"/>
    <w:rsid w:val="000942BB"/>
    <w:rsid w:val="00094329"/>
    <w:rsid w:val="000950F6"/>
    <w:rsid w:val="00096080"/>
    <w:rsid w:val="000A0172"/>
    <w:rsid w:val="000A1B41"/>
    <w:rsid w:val="000A3E96"/>
    <w:rsid w:val="000A416C"/>
    <w:rsid w:val="000A42A8"/>
    <w:rsid w:val="000A4D44"/>
    <w:rsid w:val="000A4FA4"/>
    <w:rsid w:val="000A5FAF"/>
    <w:rsid w:val="000A66B3"/>
    <w:rsid w:val="000A75FF"/>
    <w:rsid w:val="000B0C5C"/>
    <w:rsid w:val="000B13DF"/>
    <w:rsid w:val="000B1DEC"/>
    <w:rsid w:val="000B329C"/>
    <w:rsid w:val="000B533F"/>
    <w:rsid w:val="000C003F"/>
    <w:rsid w:val="000C1EF3"/>
    <w:rsid w:val="000C254F"/>
    <w:rsid w:val="000C290D"/>
    <w:rsid w:val="000C42D1"/>
    <w:rsid w:val="000C4580"/>
    <w:rsid w:val="000C4FCE"/>
    <w:rsid w:val="000C506B"/>
    <w:rsid w:val="000C51F3"/>
    <w:rsid w:val="000C6689"/>
    <w:rsid w:val="000C6A34"/>
    <w:rsid w:val="000C7C96"/>
    <w:rsid w:val="000D003C"/>
    <w:rsid w:val="000D30B8"/>
    <w:rsid w:val="000D3702"/>
    <w:rsid w:val="000D484C"/>
    <w:rsid w:val="000D50D0"/>
    <w:rsid w:val="000D66FC"/>
    <w:rsid w:val="000D7AAE"/>
    <w:rsid w:val="000D7CF3"/>
    <w:rsid w:val="000D7D4D"/>
    <w:rsid w:val="000E0802"/>
    <w:rsid w:val="000E0852"/>
    <w:rsid w:val="000E0D4A"/>
    <w:rsid w:val="000E1603"/>
    <w:rsid w:val="000E17DD"/>
    <w:rsid w:val="000E1E77"/>
    <w:rsid w:val="000E2836"/>
    <w:rsid w:val="000E409D"/>
    <w:rsid w:val="000E4E7D"/>
    <w:rsid w:val="000E540C"/>
    <w:rsid w:val="000E7078"/>
    <w:rsid w:val="000E70F4"/>
    <w:rsid w:val="000E7CA1"/>
    <w:rsid w:val="000F2868"/>
    <w:rsid w:val="000F317A"/>
    <w:rsid w:val="000F482C"/>
    <w:rsid w:val="000F6E0E"/>
    <w:rsid w:val="000F708F"/>
    <w:rsid w:val="000F7FB7"/>
    <w:rsid w:val="00101039"/>
    <w:rsid w:val="0010106F"/>
    <w:rsid w:val="00102A7F"/>
    <w:rsid w:val="00103294"/>
    <w:rsid w:val="00104F74"/>
    <w:rsid w:val="00107493"/>
    <w:rsid w:val="00107DD8"/>
    <w:rsid w:val="001122CB"/>
    <w:rsid w:val="00112E04"/>
    <w:rsid w:val="00112EEF"/>
    <w:rsid w:val="001145CC"/>
    <w:rsid w:val="00114936"/>
    <w:rsid w:val="00114A97"/>
    <w:rsid w:val="001177D4"/>
    <w:rsid w:val="00117E3F"/>
    <w:rsid w:val="00124435"/>
    <w:rsid w:val="00124D44"/>
    <w:rsid w:val="0012554B"/>
    <w:rsid w:val="001275A0"/>
    <w:rsid w:val="00127614"/>
    <w:rsid w:val="00131B05"/>
    <w:rsid w:val="00132315"/>
    <w:rsid w:val="00132ACA"/>
    <w:rsid w:val="0013506E"/>
    <w:rsid w:val="00137218"/>
    <w:rsid w:val="0013748A"/>
    <w:rsid w:val="001417DE"/>
    <w:rsid w:val="00143C1E"/>
    <w:rsid w:val="001443D0"/>
    <w:rsid w:val="00146763"/>
    <w:rsid w:val="001472F6"/>
    <w:rsid w:val="001478CB"/>
    <w:rsid w:val="00147B1D"/>
    <w:rsid w:val="00150E14"/>
    <w:rsid w:val="001512F6"/>
    <w:rsid w:val="0015239A"/>
    <w:rsid w:val="00156F7D"/>
    <w:rsid w:val="00157525"/>
    <w:rsid w:val="001611C0"/>
    <w:rsid w:val="00161525"/>
    <w:rsid w:val="00161615"/>
    <w:rsid w:val="0016272F"/>
    <w:rsid w:val="001631D6"/>
    <w:rsid w:val="0016402C"/>
    <w:rsid w:val="00165646"/>
    <w:rsid w:val="001668CF"/>
    <w:rsid w:val="0017250A"/>
    <w:rsid w:val="00174816"/>
    <w:rsid w:val="00174A4F"/>
    <w:rsid w:val="0017665E"/>
    <w:rsid w:val="0017674B"/>
    <w:rsid w:val="0017740C"/>
    <w:rsid w:val="00177470"/>
    <w:rsid w:val="00180E94"/>
    <w:rsid w:val="001818D4"/>
    <w:rsid w:val="00181C54"/>
    <w:rsid w:val="00181D2C"/>
    <w:rsid w:val="001848A9"/>
    <w:rsid w:val="00184CA1"/>
    <w:rsid w:val="0018539A"/>
    <w:rsid w:val="00186D5D"/>
    <w:rsid w:val="00187969"/>
    <w:rsid w:val="00187A68"/>
    <w:rsid w:val="00187ABA"/>
    <w:rsid w:val="00190840"/>
    <w:rsid w:val="00191BC5"/>
    <w:rsid w:val="001979B5"/>
    <w:rsid w:val="00197F2B"/>
    <w:rsid w:val="001A0E37"/>
    <w:rsid w:val="001A164D"/>
    <w:rsid w:val="001A3272"/>
    <w:rsid w:val="001A3836"/>
    <w:rsid w:val="001A4134"/>
    <w:rsid w:val="001A497E"/>
    <w:rsid w:val="001A5B41"/>
    <w:rsid w:val="001A72D3"/>
    <w:rsid w:val="001A7504"/>
    <w:rsid w:val="001A7761"/>
    <w:rsid w:val="001A78D0"/>
    <w:rsid w:val="001B0000"/>
    <w:rsid w:val="001B000D"/>
    <w:rsid w:val="001B0540"/>
    <w:rsid w:val="001B0B3A"/>
    <w:rsid w:val="001B0EAB"/>
    <w:rsid w:val="001B1610"/>
    <w:rsid w:val="001B2474"/>
    <w:rsid w:val="001B2EE7"/>
    <w:rsid w:val="001B53E6"/>
    <w:rsid w:val="001B5F19"/>
    <w:rsid w:val="001B684E"/>
    <w:rsid w:val="001B6DBE"/>
    <w:rsid w:val="001B6F40"/>
    <w:rsid w:val="001B7F1E"/>
    <w:rsid w:val="001C0126"/>
    <w:rsid w:val="001C212F"/>
    <w:rsid w:val="001C29CA"/>
    <w:rsid w:val="001C3E79"/>
    <w:rsid w:val="001C5E9A"/>
    <w:rsid w:val="001C6B3D"/>
    <w:rsid w:val="001C776D"/>
    <w:rsid w:val="001D0A78"/>
    <w:rsid w:val="001D165C"/>
    <w:rsid w:val="001D16D1"/>
    <w:rsid w:val="001D37C0"/>
    <w:rsid w:val="001D4558"/>
    <w:rsid w:val="001D45E7"/>
    <w:rsid w:val="001D475E"/>
    <w:rsid w:val="001D516D"/>
    <w:rsid w:val="001D5E35"/>
    <w:rsid w:val="001D6770"/>
    <w:rsid w:val="001D7656"/>
    <w:rsid w:val="001E03B6"/>
    <w:rsid w:val="001E0B3B"/>
    <w:rsid w:val="001E23B4"/>
    <w:rsid w:val="001E29AA"/>
    <w:rsid w:val="001E4258"/>
    <w:rsid w:val="001E4DBB"/>
    <w:rsid w:val="001E705E"/>
    <w:rsid w:val="001E78F2"/>
    <w:rsid w:val="001E7AC0"/>
    <w:rsid w:val="001F01C3"/>
    <w:rsid w:val="001F0D19"/>
    <w:rsid w:val="001F1C11"/>
    <w:rsid w:val="001F26F0"/>
    <w:rsid w:val="001F5E76"/>
    <w:rsid w:val="002026CC"/>
    <w:rsid w:val="0020328B"/>
    <w:rsid w:val="00203598"/>
    <w:rsid w:val="00203DF4"/>
    <w:rsid w:val="00204943"/>
    <w:rsid w:val="0020494D"/>
    <w:rsid w:val="0020523A"/>
    <w:rsid w:val="002055B8"/>
    <w:rsid w:val="00205BBC"/>
    <w:rsid w:val="00206E72"/>
    <w:rsid w:val="00211F05"/>
    <w:rsid w:val="00212255"/>
    <w:rsid w:val="00212956"/>
    <w:rsid w:val="002151C7"/>
    <w:rsid w:val="00216624"/>
    <w:rsid w:val="0022044A"/>
    <w:rsid w:val="002217AD"/>
    <w:rsid w:val="0022191B"/>
    <w:rsid w:val="00222F56"/>
    <w:rsid w:val="00222FCD"/>
    <w:rsid w:val="00224F80"/>
    <w:rsid w:val="00225557"/>
    <w:rsid w:val="0022557E"/>
    <w:rsid w:val="0022741C"/>
    <w:rsid w:val="0023093E"/>
    <w:rsid w:val="0023180E"/>
    <w:rsid w:val="00231CA6"/>
    <w:rsid w:val="00232822"/>
    <w:rsid w:val="00232D23"/>
    <w:rsid w:val="00233276"/>
    <w:rsid w:val="00233616"/>
    <w:rsid w:val="00234BC8"/>
    <w:rsid w:val="00235F16"/>
    <w:rsid w:val="00237ECF"/>
    <w:rsid w:val="00244405"/>
    <w:rsid w:val="00244B3D"/>
    <w:rsid w:val="00244C8B"/>
    <w:rsid w:val="0024583A"/>
    <w:rsid w:val="00250DBD"/>
    <w:rsid w:val="002510C4"/>
    <w:rsid w:val="00251D16"/>
    <w:rsid w:val="00252260"/>
    <w:rsid w:val="00252384"/>
    <w:rsid w:val="002528F5"/>
    <w:rsid w:val="00255390"/>
    <w:rsid w:val="002557D1"/>
    <w:rsid w:val="00255C22"/>
    <w:rsid w:val="002564EB"/>
    <w:rsid w:val="00260917"/>
    <w:rsid w:val="0026211C"/>
    <w:rsid w:val="002635EF"/>
    <w:rsid w:val="002637E5"/>
    <w:rsid w:val="00263B4D"/>
    <w:rsid w:val="00265201"/>
    <w:rsid w:val="00266790"/>
    <w:rsid w:val="00266814"/>
    <w:rsid w:val="00267DAD"/>
    <w:rsid w:val="0027151F"/>
    <w:rsid w:val="00271F5E"/>
    <w:rsid w:val="002725A0"/>
    <w:rsid w:val="0027295C"/>
    <w:rsid w:val="002731F8"/>
    <w:rsid w:val="0027425C"/>
    <w:rsid w:val="0027636A"/>
    <w:rsid w:val="00276783"/>
    <w:rsid w:val="0027690A"/>
    <w:rsid w:val="00280C33"/>
    <w:rsid w:val="002841DF"/>
    <w:rsid w:val="002852E3"/>
    <w:rsid w:val="00285A6A"/>
    <w:rsid w:val="00285BBC"/>
    <w:rsid w:val="00286987"/>
    <w:rsid w:val="0028782F"/>
    <w:rsid w:val="00291FE4"/>
    <w:rsid w:val="00295724"/>
    <w:rsid w:val="00295B14"/>
    <w:rsid w:val="00297FD7"/>
    <w:rsid w:val="002A03BE"/>
    <w:rsid w:val="002A063C"/>
    <w:rsid w:val="002A165A"/>
    <w:rsid w:val="002A1ECA"/>
    <w:rsid w:val="002A215E"/>
    <w:rsid w:val="002A667E"/>
    <w:rsid w:val="002A6F78"/>
    <w:rsid w:val="002B0171"/>
    <w:rsid w:val="002B077C"/>
    <w:rsid w:val="002B1605"/>
    <w:rsid w:val="002B2C9A"/>
    <w:rsid w:val="002B3148"/>
    <w:rsid w:val="002B5E35"/>
    <w:rsid w:val="002C318B"/>
    <w:rsid w:val="002C4171"/>
    <w:rsid w:val="002C4CC4"/>
    <w:rsid w:val="002C69A7"/>
    <w:rsid w:val="002D028F"/>
    <w:rsid w:val="002D14A1"/>
    <w:rsid w:val="002D1848"/>
    <w:rsid w:val="002D4C3E"/>
    <w:rsid w:val="002D4E74"/>
    <w:rsid w:val="002D594C"/>
    <w:rsid w:val="002D59B5"/>
    <w:rsid w:val="002D5B43"/>
    <w:rsid w:val="002D6627"/>
    <w:rsid w:val="002D687D"/>
    <w:rsid w:val="002D69F7"/>
    <w:rsid w:val="002D73C5"/>
    <w:rsid w:val="002D786D"/>
    <w:rsid w:val="002D7F5A"/>
    <w:rsid w:val="002E0BF3"/>
    <w:rsid w:val="002E5155"/>
    <w:rsid w:val="002E54AF"/>
    <w:rsid w:val="002E54F7"/>
    <w:rsid w:val="002E64C3"/>
    <w:rsid w:val="002F03FB"/>
    <w:rsid w:val="002F3D94"/>
    <w:rsid w:val="002F5598"/>
    <w:rsid w:val="002F61A4"/>
    <w:rsid w:val="00300491"/>
    <w:rsid w:val="00303AA0"/>
    <w:rsid w:val="003042AA"/>
    <w:rsid w:val="00304F08"/>
    <w:rsid w:val="003053BA"/>
    <w:rsid w:val="00305C53"/>
    <w:rsid w:val="00306078"/>
    <w:rsid w:val="00306F14"/>
    <w:rsid w:val="00307B69"/>
    <w:rsid w:val="00312447"/>
    <w:rsid w:val="00314663"/>
    <w:rsid w:val="0031488A"/>
    <w:rsid w:val="00314963"/>
    <w:rsid w:val="00316267"/>
    <w:rsid w:val="003164C5"/>
    <w:rsid w:val="00316E83"/>
    <w:rsid w:val="00320464"/>
    <w:rsid w:val="00321466"/>
    <w:rsid w:val="003217B5"/>
    <w:rsid w:val="003225C0"/>
    <w:rsid w:val="00323576"/>
    <w:rsid w:val="003261B8"/>
    <w:rsid w:val="00326A7F"/>
    <w:rsid w:val="003275B8"/>
    <w:rsid w:val="00327BF6"/>
    <w:rsid w:val="00327E58"/>
    <w:rsid w:val="00334064"/>
    <w:rsid w:val="00334385"/>
    <w:rsid w:val="0033533C"/>
    <w:rsid w:val="00335B02"/>
    <w:rsid w:val="0034009F"/>
    <w:rsid w:val="00341DB9"/>
    <w:rsid w:val="0034491C"/>
    <w:rsid w:val="00345B82"/>
    <w:rsid w:val="003470A0"/>
    <w:rsid w:val="00347774"/>
    <w:rsid w:val="0035119A"/>
    <w:rsid w:val="00351246"/>
    <w:rsid w:val="00351B85"/>
    <w:rsid w:val="00353563"/>
    <w:rsid w:val="003544B3"/>
    <w:rsid w:val="0035498D"/>
    <w:rsid w:val="003606D7"/>
    <w:rsid w:val="00362273"/>
    <w:rsid w:val="003629F2"/>
    <w:rsid w:val="00363632"/>
    <w:rsid w:val="00364B9B"/>
    <w:rsid w:val="00365F36"/>
    <w:rsid w:val="00366F5A"/>
    <w:rsid w:val="00370BD6"/>
    <w:rsid w:val="00370DE6"/>
    <w:rsid w:val="003745E9"/>
    <w:rsid w:val="00374EAF"/>
    <w:rsid w:val="0037518E"/>
    <w:rsid w:val="003757CF"/>
    <w:rsid w:val="00376769"/>
    <w:rsid w:val="00380FB8"/>
    <w:rsid w:val="00382DEC"/>
    <w:rsid w:val="0038559A"/>
    <w:rsid w:val="00387477"/>
    <w:rsid w:val="003908A5"/>
    <w:rsid w:val="00391C6D"/>
    <w:rsid w:val="003930BF"/>
    <w:rsid w:val="003933CE"/>
    <w:rsid w:val="00393615"/>
    <w:rsid w:val="003959F5"/>
    <w:rsid w:val="00395D7C"/>
    <w:rsid w:val="0039660C"/>
    <w:rsid w:val="00397EB7"/>
    <w:rsid w:val="003A03AC"/>
    <w:rsid w:val="003A187D"/>
    <w:rsid w:val="003A1F3D"/>
    <w:rsid w:val="003A2E95"/>
    <w:rsid w:val="003A2F97"/>
    <w:rsid w:val="003A4021"/>
    <w:rsid w:val="003A47DF"/>
    <w:rsid w:val="003A56AA"/>
    <w:rsid w:val="003A6A1C"/>
    <w:rsid w:val="003A7328"/>
    <w:rsid w:val="003A73CF"/>
    <w:rsid w:val="003A7CC1"/>
    <w:rsid w:val="003B03F9"/>
    <w:rsid w:val="003B054D"/>
    <w:rsid w:val="003B05A7"/>
    <w:rsid w:val="003B079B"/>
    <w:rsid w:val="003B30AC"/>
    <w:rsid w:val="003B3C52"/>
    <w:rsid w:val="003B67FF"/>
    <w:rsid w:val="003B6842"/>
    <w:rsid w:val="003B7DA3"/>
    <w:rsid w:val="003C0113"/>
    <w:rsid w:val="003C02D4"/>
    <w:rsid w:val="003C03C3"/>
    <w:rsid w:val="003C3315"/>
    <w:rsid w:val="003C4347"/>
    <w:rsid w:val="003C550A"/>
    <w:rsid w:val="003D107D"/>
    <w:rsid w:val="003D240F"/>
    <w:rsid w:val="003D44FA"/>
    <w:rsid w:val="003D5395"/>
    <w:rsid w:val="003D5580"/>
    <w:rsid w:val="003D60C3"/>
    <w:rsid w:val="003E09E9"/>
    <w:rsid w:val="003E4A1D"/>
    <w:rsid w:val="003E4B36"/>
    <w:rsid w:val="003E6B7C"/>
    <w:rsid w:val="003E7713"/>
    <w:rsid w:val="003F004F"/>
    <w:rsid w:val="003F2E72"/>
    <w:rsid w:val="003F62BB"/>
    <w:rsid w:val="00401089"/>
    <w:rsid w:val="004013EE"/>
    <w:rsid w:val="004016FB"/>
    <w:rsid w:val="004022C5"/>
    <w:rsid w:val="004025BA"/>
    <w:rsid w:val="00404EFF"/>
    <w:rsid w:val="004051F8"/>
    <w:rsid w:val="0040568D"/>
    <w:rsid w:val="00406BFF"/>
    <w:rsid w:val="00410BD7"/>
    <w:rsid w:val="00411B75"/>
    <w:rsid w:val="004127B6"/>
    <w:rsid w:val="004166CB"/>
    <w:rsid w:val="004168A1"/>
    <w:rsid w:val="00416BE0"/>
    <w:rsid w:val="004201B8"/>
    <w:rsid w:val="00420B33"/>
    <w:rsid w:val="00420C45"/>
    <w:rsid w:val="004214A6"/>
    <w:rsid w:val="004215D1"/>
    <w:rsid w:val="004217A5"/>
    <w:rsid w:val="00422788"/>
    <w:rsid w:val="004273EA"/>
    <w:rsid w:val="0043637E"/>
    <w:rsid w:val="00436C72"/>
    <w:rsid w:val="004410CE"/>
    <w:rsid w:val="00441DF7"/>
    <w:rsid w:val="00442BE0"/>
    <w:rsid w:val="0044364F"/>
    <w:rsid w:val="004452D4"/>
    <w:rsid w:val="004465E3"/>
    <w:rsid w:val="0044740C"/>
    <w:rsid w:val="004477D0"/>
    <w:rsid w:val="004479F2"/>
    <w:rsid w:val="00450B55"/>
    <w:rsid w:val="00450EC6"/>
    <w:rsid w:val="00451D2F"/>
    <w:rsid w:val="00451F21"/>
    <w:rsid w:val="00455BBB"/>
    <w:rsid w:val="00456108"/>
    <w:rsid w:val="00460729"/>
    <w:rsid w:val="00460DB1"/>
    <w:rsid w:val="004630C1"/>
    <w:rsid w:val="00463F25"/>
    <w:rsid w:val="00463F64"/>
    <w:rsid w:val="00463FD7"/>
    <w:rsid w:val="00466021"/>
    <w:rsid w:val="00466650"/>
    <w:rsid w:val="004668D5"/>
    <w:rsid w:val="004673F6"/>
    <w:rsid w:val="0046747D"/>
    <w:rsid w:val="00467A33"/>
    <w:rsid w:val="00471E2C"/>
    <w:rsid w:val="004722EE"/>
    <w:rsid w:val="00474BB9"/>
    <w:rsid w:val="004753E2"/>
    <w:rsid w:val="00476A5F"/>
    <w:rsid w:val="00476B75"/>
    <w:rsid w:val="00476FAA"/>
    <w:rsid w:val="00477EAB"/>
    <w:rsid w:val="004810E4"/>
    <w:rsid w:val="00481FD5"/>
    <w:rsid w:val="00483A03"/>
    <w:rsid w:val="004852E2"/>
    <w:rsid w:val="00486542"/>
    <w:rsid w:val="0048674C"/>
    <w:rsid w:val="004926DC"/>
    <w:rsid w:val="00494E81"/>
    <w:rsid w:val="00495E52"/>
    <w:rsid w:val="00496C2C"/>
    <w:rsid w:val="00497B06"/>
    <w:rsid w:val="004A0279"/>
    <w:rsid w:val="004A05DA"/>
    <w:rsid w:val="004A0D71"/>
    <w:rsid w:val="004A2A12"/>
    <w:rsid w:val="004A3C5E"/>
    <w:rsid w:val="004A427F"/>
    <w:rsid w:val="004A4855"/>
    <w:rsid w:val="004A4BEE"/>
    <w:rsid w:val="004A6A5B"/>
    <w:rsid w:val="004A6C66"/>
    <w:rsid w:val="004A738C"/>
    <w:rsid w:val="004B14CA"/>
    <w:rsid w:val="004B1BDC"/>
    <w:rsid w:val="004B2FE6"/>
    <w:rsid w:val="004B390B"/>
    <w:rsid w:val="004B39CD"/>
    <w:rsid w:val="004B40F7"/>
    <w:rsid w:val="004B5FCE"/>
    <w:rsid w:val="004B66AD"/>
    <w:rsid w:val="004B72C8"/>
    <w:rsid w:val="004B7A64"/>
    <w:rsid w:val="004C1596"/>
    <w:rsid w:val="004C18E1"/>
    <w:rsid w:val="004C2674"/>
    <w:rsid w:val="004C3416"/>
    <w:rsid w:val="004C38DB"/>
    <w:rsid w:val="004D077F"/>
    <w:rsid w:val="004D1A08"/>
    <w:rsid w:val="004D6242"/>
    <w:rsid w:val="004D6550"/>
    <w:rsid w:val="004D72EB"/>
    <w:rsid w:val="004D76ED"/>
    <w:rsid w:val="004E0401"/>
    <w:rsid w:val="004E042C"/>
    <w:rsid w:val="004E1CEF"/>
    <w:rsid w:val="004E23B4"/>
    <w:rsid w:val="004E3C50"/>
    <w:rsid w:val="004E4F93"/>
    <w:rsid w:val="004E6B42"/>
    <w:rsid w:val="004E7AFA"/>
    <w:rsid w:val="004F0E23"/>
    <w:rsid w:val="004F2251"/>
    <w:rsid w:val="004F3215"/>
    <w:rsid w:val="004F6C12"/>
    <w:rsid w:val="0050180F"/>
    <w:rsid w:val="005026A9"/>
    <w:rsid w:val="00503336"/>
    <w:rsid w:val="005039BF"/>
    <w:rsid w:val="00503E61"/>
    <w:rsid w:val="00504CCC"/>
    <w:rsid w:val="00511EB7"/>
    <w:rsid w:val="0051299E"/>
    <w:rsid w:val="00512F25"/>
    <w:rsid w:val="005139EB"/>
    <w:rsid w:val="00514823"/>
    <w:rsid w:val="00516ECE"/>
    <w:rsid w:val="00520308"/>
    <w:rsid w:val="00520973"/>
    <w:rsid w:val="00520B08"/>
    <w:rsid w:val="005211E8"/>
    <w:rsid w:val="005270D2"/>
    <w:rsid w:val="0053036B"/>
    <w:rsid w:val="00531349"/>
    <w:rsid w:val="00532AC7"/>
    <w:rsid w:val="00533522"/>
    <w:rsid w:val="00534C6A"/>
    <w:rsid w:val="00534CE1"/>
    <w:rsid w:val="00534F0A"/>
    <w:rsid w:val="00535416"/>
    <w:rsid w:val="00535710"/>
    <w:rsid w:val="00535948"/>
    <w:rsid w:val="005373EC"/>
    <w:rsid w:val="005412FC"/>
    <w:rsid w:val="0054197C"/>
    <w:rsid w:val="00542F00"/>
    <w:rsid w:val="005434B6"/>
    <w:rsid w:val="00545EBD"/>
    <w:rsid w:val="00546FD1"/>
    <w:rsid w:val="00547A2F"/>
    <w:rsid w:val="005507C8"/>
    <w:rsid w:val="005540BC"/>
    <w:rsid w:val="00554DE7"/>
    <w:rsid w:val="005567BF"/>
    <w:rsid w:val="00556D79"/>
    <w:rsid w:val="0055796F"/>
    <w:rsid w:val="005602EC"/>
    <w:rsid w:val="00560BCF"/>
    <w:rsid w:val="00563311"/>
    <w:rsid w:val="005646A8"/>
    <w:rsid w:val="00564D82"/>
    <w:rsid w:val="00567BB5"/>
    <w:rsid w:val="00567DA9"/>
    <w:rsid w:val="00570865"/>
    <w:rsid w:val="005716E9"/>
    <w:rsid w:val="00573741"/>
    <w:rsid w:val="00573923"/>
    <w:rsid w:val="005743D3"/>
    <w:rsid w:val="00574ABD"/>
    <w:rsid w:val="00575B1D"/>
    <w:rsid w:val="00575C42"/>
    <w:rsid w:val="00575D6D"/>
    <w:rsid w:val="00577E6A"/>
    <w:rsid w:val="00580A7A"/>
    <w:rsid w:val="00580A96"/>
    <w:rsid w:val="00580F01"/>
    <w:rsid w:val="00581DCC"/>
    <w:rsid w:val="005828F0"/>
    <w:rsid w:val="00583207"/>
    <w:rsid w:val="00583584"/>
    <w:rsid w:val="00583D22"/>
    <w:rsid w:val="00583E45"/>
    <w:rsid w:val="00584CE9"/>
    <w:rsid w:val="00586A06"/>
    <w:rsid w:val="0059092A"/>
    <w:rsid w:val="005910F6"/>
    <w:rsid w:val="00591794"/>
    <w:rsid w:val="005924C3"/>
    <w:rsid w:val="00592A06"/>
    <w:rsid w:val="00593078"/>
    <w:rsid w:val="00593187"/>
    <w:rsid w:val="005940C7"/>
    <w:rsid w:val="00595741"/>
    <w:rsid w:val="00597C21"/>
    <w:rsid w:val="005A0353"/>
    <w:rsid w:val="005A1799"/>
    <w:rsid w:val="005A2D2D"/>
    <w:rsid w:val="005A2D34"/>
    <w:rsid w:val="005A3197"/>
    <w:rsid w:val="005A40C3"/>
    <w:rsid w:val="005A5283"/>
    <w:rsid w:val="005A5858"/>
    <w:rsid w:val="005A75D2"/>
    <w:rsid w:val="005A7B6D"/>
    <w:rsid w:val="005B08E9"/>
    <w:rsid w:val="005B26D9"/>
    <w:rsid w:val="005B2A41"/>
    <w:rsid w:val="005B7017"/>
    <w:rsid w:val="005B7718"/>
    <w:rsid w:val="005B7ABF"/>
    <w:rsid w:val="005C0C3D"/>
    <w:rsid w:val="005C4568"/>
    <w:rsid w:val="005C4A35"/>
    <w:rsid w:val="005D09D0"/>
    <w:rsid w:val="005D1130"/>
    <w:rsid w:val="005D222B"/>
    <w:rsid w:val="005D2361"/>
    <w:rsid w:val="005D289C"/>
    <w:rsid w:val="005D305A"/>
    <w:rsid w:val="005D475D"/>
    <w:rsid w:val="005D508F"/>
    <w:rsid w:val="005D58BB"/>
    <w:rsid w:val="005D5F73"/>
    <w:rsid w:val="005D7BD6"/>
    <w:rsid w:val="005E00DE"/>
    <w:rsid w:val="005E03DA"/>
    <w:rsid w:val="005E08CF"/>
    <w:rsid w:val="005E238C"/>
    <w:rsid w:val="005E291D"/>
    <w:rsid w:val="005E302B"/>
    <w:rsid w:val="005E4488"/>
    <w:rsid w:val="005E52AB"/>
    <w:rsid w:val="005E52F2"/>
    <w:rsid w:val="005E53C2"/>
    <w:rsid w:val="005E7007"/>
    <w:rsid w:val="005F0432"/>
    <w:rsid w:val="005F209E"/>
    <w:rsid w:val="005F2E66"/>
    <w:rsid w:val="005F3138"/>
    <w:rsid w:val="005F5297"/>
    <w:rsid w:val="005F5529"/>
    <w:rsid w:val="005F72A0"/>
    <w:rsid w:val="00600DDD"/>
    <w:rsid w:val="00601AA1"/>
    <w:rsid w:val="00606B0A"/>
    <w:rsid w:val="00606FF9"/>
    <w:rsid w:val="006116C8"/>
    <w:rsid w:val="00611F7F"/>
    <w:rsid w:val="00612179"/>
    <w:rsid w:val="00613911"/>
    <w:rsid w:val="00613CE3"/>
    <w:rsid w:val="00613FD2"/>
    <w:rsid w:val="00614FD9"/>
    <w:rsid w:val="00620D6C"/>
    <w:rsid w:val="00621532"/>
    <w:rsid w:val="0062163E"/>
    <w:rsid w:val="00621D85"/>
    <w:rsid w:val="00622F8F"/>
    <w:rsid w:val="00623F86"/>
    <w:rsid w:val="00624249"/>
    <w:rsid w:val="006264E6"/>
    <w:rsid w:val="00630C22"/>
    <w:rsid w:val="006313D3"/>
    <w:rsid w:val="0063165D"/>
    <w:rsid w:val="00631E25"/>
    <w:rsid w:val="0063207D"/>
    <w:rsid w:val="00633858"/>
    <w:rsid w:val="0063385F"/>
    <w:rsid w:val="00633A68"/>
    <w:rsid w:val="00633A83"/>
    <w:rsid w:val="00634630"/>
    <w:rsid w:val="00634F23"/>
    <w:rsid w:val="0063520F"/>
    <w:rsid w:val="006368C4"/>
    <w:rsid w:val="00637702"/>
    <w:rsid w:val="006415F8"/>
    <w:rsid w:val="0064194C"/>
    <w:rsid w:val="00641E96"/>
    <w:rsid w:val="00642062"/>
    <w:rsid w:val="00643055"/>
    <w:rsid w:val="0064325B"/>
    <w:rsid w:val="00643921"/>
    <w:rsid w:val="006444E5"/>
    <w:rsid w:val="006460A9"/>
    <w:rsid w:val="006466C4"/>
    <w:rsid w:val="00647C55"/>
    <w:rsid w:val="00647DE4"/>
    <w:rsid w:val="006510A9"/>
    <w:rsid w:val="00655C72"/>
    <w:rsid w:val="00656D8C"/>
    <w:rsid w:val="006602E1"/>
    <w:rsid w:val="00660783"/>
    <w:rsid w:val="006614B3"/>
    <w:rsid w:val="006615B4"/>
    <w:rsid w:val="006623B4"/>
    <w:rsid w:val="0066312D"/>
    <w:rsid w:val="00663292"/>
    <w:rsid w:val="006633F5"/>
    <w:rsid w:val="006635D2"/>
    <w:rsid w:val="00663A01"/>
    <w:rsid w:val="0066404A"/>
    <w:rsid w:val="006643D8"/>
    <w:rsid w:val="006648AE"/>
    <w:rsid w:val="00664F18"/>
    <w:rsid w:val="00665AC1"/>
    <w:rsid w:val="00670F73"/>
    <w:rsid w:val="00671C06"/>
    <w:rsid w:val="00673034"/>
    <w:rsid w:val="00674380"/>
    <w:rsid w:val="00676787"/>
    <w:rsid w:val="00680635"/>
    <w:rsid w:val="00680B9F"/>
    <w:rsid w:val="00681844"/>
    <w:rsid w:val="00682EF2"/>
    <w:rsid w:val="0068329E"/>
    <w:rsid w:val="006833FC"/>
    <w:rsid w:val="006834E2"/>
    <w:rsid w:val="00684328"/>
    <w:rsid w:val="00684B0E"/>
    <w:rsid w:val="006851A6"/>
    <w:rsid w:val="00685436"/>
    <w:rsid w:val="00685619"/>
    <w:rsid w:val="00685ADF"/>
    <w:rsid w:val="00685F89"/>
    <w:rsid w:val="0068602F"/>
    <w:rsid w:val="006872FC"/>
    <w:rsid w:val="006934A8"/>
    <w:rsid w:val="00693ED1"/>
    <w:rsid w:val="0069534F"/>
    <w:rsid w:val="0069591A"/>
    <w:rsid w:val="00695E34"/>
    <w:rsid w:val="00696E4D"/>
    <w:rsid w:val="006A000D"/>
    <w:rsid w:val="006A0167"/>
    <w:rsid w:val="006A02B3"/>
    <w:rsid w:val="006A098A"/>
    <w:rsid w:val="006A15EF"/>
    <w:rsid w:val="006A29F8"/>
    <w:rsid w:val="006A2F56"/>
    <w:rsid w:val="006A362F"/>
    <w:rsid w:val="006A4FE5"/>
    <w:rsid w:val="006A5444"/>
    <w:rsid w:val="006A5C30"/>
    <w:rsid w:val="006A61C6"/>
    <w:rsid w:val="006B078C"/>
    <w:rsid w:val="006B08D2"/>
    <w:rsid w:val="006B19C5"/>
    <w:rsid w:val="006B5713"/>
    <w:rsid w:val="006B602B"/>
    <w:rsid w:val="006B6DA8"/>
    <w:rsid w:val="006B6FC3"/>
    <w:rsid w:val="006B7408"/>
    <w:rsid w:val="006B77A6"/>
    <w:rsid w:val="006C0B06"/>
    <w:rsid w:val="006C0B4B"/>
    <w:rsid w:val="006C5022"/>
    <w:rsid w:val="006C5B6D"/>
    <w:rsid w:val="006C5F6B"/>
    <w:rsid w:val="006C5F84"/>
    <w:rsid w:val="006C6E47"/>
    <w:rsid w:val="006C6EEC"/>
    <w:rsid w:val="006D0438"/>
    <w:rsid w:val="006D0591"/>
    <w:rsid w:val="006D0897"/>
    <w:rsid w:val="006D14ED"/>
    <w:rsid w:val="006D397C"/>
    <w:rsid w:val="006D47BC"/>
    <w:rsid w:val="006D57DD"/>
    <w:rsid w:val="006D6E5C"/>
    <w:rsid w:val="006D6FB5"/>
    <w:rsid w:val="006D7532"/>
    <w:rsid w:val="006D789E"/>
    <w:rsid w:val="006D79D9"/>
    <w:rsid w:val="006D7A9F"/>
    <w:rsid w:val="006E356D"/>
    <w:rsid w:val="006E445F"/>
    <w:rsid w:val="006E489C"/>
    <w:rsid w:val="006E49DF"/>
    <w:rsid w:val="006E757A"/>
    <w:rsid w:val="006E7674"/>
    <w:rsid w:val="006E76B7"/>
    <w:rsid w:val="006F0EFD"/>
    <w:rsid w:val="006F2683"/>
    <w:rsid w:val="006F48E2"/>
    <w:rsid w:val="006F5E3C"/>
    <w:rsid w:val="006F5E6B"/>
    <w:rsid w:val="006F75E5"/>
    <w:rsid w:val="00701E64"/>
    <w:rsid w:val="00702346"/>
    <w:rsid w:val="00703755"/>
    <w:rsid w:val="007037E1"/>
    <w:rsid w:val="00705A57"/>
    <w:rsid w:val="007072BF"/>
    <w:rsid w:val="00707713"/>
    <w:rsid w:val="007103A7"/>
    <w:rsid w:val="007104F0"/>
    <w:rsid w:val="007114A3"/>
    <w:rsid w:val="00713079"/>
    <w:rsid w:val="007152A3"/>
    <w:rsid w:val="0071687A"/>
    <w:rsid w:val="00716E6F"/>
    <w:rsid w:val="00721A8F"/>
    <w:rsid w:val="007229F4"/>
    <w:rsid w:val="00725188"/>
    <w:rsid w:val="00725807"/>
    <w:rsid w:val="007258DF"/>
    <w:rsid w:val="007263FE"/>
    <w:rsid w:val="00726FCE"/>
    <w:rsid w:val="00727DF5"/>
    <w:rsid w:val="00730FAA"/>
    <w:rsid w:val="00731A35"/>
    <w:rsid w:val="0073510C"/>
    <w:rsid w:val="0073668D"/>
    <w:rsid w:val="007370AC"/>
    <w:rsid w:val="00737A94"/>
    <w:rsid w:val="007418B9"/>
    <w:rsid w:val="00742DB6"/>
    <w:rsid w:val="00743215"/>
    <w:rsid w:val="00744749"/>
    <w:rsid w:val="00744A25"/>
    <w:rsid w:val="00745C56"/>
    <w:rsid w:val="00745F10"/>
    <w:rsid w:val="0074608D"/>
    <w:rsid w:val="00746CAA"/>
    <w:rsid w:val="0074782A"/>
    <w:rsid w:val="007505E7"/>
    <w:rsid w:val="00750E7F"/>
    <w:rsid w:val="0075147F"/>
    <w:rsid w:val="007521FC"/>
    <w:rsid w:val="00752D25"/>
    <w:rsid w:val="00754C8B"/>
    <w:rsid w:val="00754E54"/>
    <w:rsid w:val="007565B9"/>
    <w:rsid w:val="00756B73"/>
    <w:rsid w:val="007570C6"/>
    <w:rsid w:val="0076134C"/>
    <w:rsid w:val="007635F0"/>
    <w:rsid w:val="00764153"/>
    <w:rsid w:val="007652D6"/>
    <w:rsid w:val="00766D43"/>
    <w:rsid w:val="0077250B"/>
    <w:rsid w:val="0077295F"/>
    <w:rsid w:val="00773B42"/>
    <w:rsid w:val="00773C61"/>
    <w:rsid w:val="00773F9A"/>
    <w:rsid w:val="00774BAE"/>
    <w:rsid w:val="00774E9E"/>
    <w:rsid w:val="00775476"/>
    <w:rsid w:val="007761FC"/>
    <w:rsid w:val="00782D86"/>
    <w:rsid w:val="0078358B"/>
    <w:rsid w:val="00787104"/>
    <w:rsid w:val="007877DD"/>
    <w:rsid w:val="00791A4F"/>
    <w:rsid w:val="00792D3F"/>
    <w:rsid w:val="00793224"/>
    <w:rsid w:val="00793288"/>
    <w:rsid w:val="00793C70"/>
    <w:rsid w:val="00793DFD"/>
    <w:rsid w:val="007943A9"/>
    <w:rsid w:val="00794C87"/>
    <w:rsid w:val="0079611D"/>
    <w:rsid w:val="0079633F"/>
    <w:rsid w:val="007963CC"/>
    <w:rsid w:val="00796E70"/>
    <w:rsid w:val="00797287"/>
    <w:rsid w:val="007974D6"/>
    <w:rsid w:val="007A091E"/>
    <w:rsid w:val="007A0B6C"/>
    <w:rsid w:val="007A161D"/>
    <w:rsid w:val="007A2532"/>
    <w:rsid w:val="007A2D33"/>
    <w:rsid w:val="007A42BA"/>
    <w:rsid w:val="007A4B1F"/>
    <w:rsid w:val="007A57B0"/>
    <w:rsid w:val="007A6701"/>
    <w:rsid w:val="007A72F2"/>
    <w:rsid w:val="007B3539"/>
    <w:rsid w:val="007B5986"/>
    <w:rsid w:val="007B7AC6"/>
    <w:rsid w:val="007B7DAB"/>
    <w:rsid w:val="007C06C5"/>
    <w:rsid w:val="007C2372"/>
    <w:rsid w:val="007C2411"/>
    <w:rsid w:val="007C274F"/>
    <w:rsid w:val="007C4F24"/>
    <w:rsid w:val="007C5CB4"/>
    <w:rsid w:val="007D23C5"/>
    <w:rsid w:val="007D3225"/>
    <w:rsid w:val="007D455F"/>
    <w:rsid w:val="007D4732"/>
    <w:rsid w:val="007D78C7"/>
    <w:rsid w:val="007E061C"/>
    <w:rsid w:val="007E1DB8"/>
    <w:rsid w:val="007E212D"/>
    <w:rsid w:val="007E28C5"/>
    <w:rsid w:val="007E2C0C"/>
    <w:rsid w:val="007E4110"/>
    <w:rsid w:val="007E4903"/>
    <w:rsid w:val="007E71B0"/>
    <w:rsid w:val="007E792E"/>
    <w:rsid w:val="007E7DC7"/>
    <w:rsid w:val="007E7E74"/>
    <w:rsid w:val="007F1872"/>
    <w:rsid w:val="007F1B94"/>
    <w:rsid w:val="007F3971"/>
    <w:rsid w:val="007F46B1"/>
    <w:rsid w:val="007F4777"/>
    <w:rsid w:val="007F52C4"/>
    <w:rsid w:val="0080092F"/>
    <w:rsid w:val="00800A41"/>
    <w:rsid w:val="00800CF5"/>
    <w:rsid w:val="00801C88"/>
    <w:rsid w:val="00803CA3"/>
    <w:rsid w:val="00805927"/>
    <w:rsid w:val="0080734E"/>
    <w:rsid w:val="008075B6"/>
    <w:rsid w:val="00807AE8"/>
    <w:rsid w:val="00812FD4"/>
    <w:rsid w:val="00813E20"/>
    <w:rsid w:val="00815433"/>
    <w:rsid w:val="00815DA5"/>
    <w:rsid w:val="008163B5"/>
    <w:rsid w:val="00816659"/>
    <w:rsid w:val="00816ABC"/>
    <w:rsid w:val="00816C09"/>
    <w:rsid w:val="00821A88"/>
    <w:rsid w:val="0082291F"/>
    <w:rsid w:val="008235B5"/>
    <w:rsid w:val="0082407C"/>
    <w:rsid w:val="0082407F"/>
    <w:rsid w:val="008244B6"/>
    <w:rsid w:val="00824DEF"/>
    <w:rsid w:val="00825BA3"/>
    <w:rsid w:val="0082611A"/>
    <w:rsid w:val="0082666D"/>
    <w:rsid w:val="00830B8D"/>
    <w:rsid w:val="00832CD6"/>
    <w:rsid w:val="008339AC"/>
    <w:rsid w:val="00834670"/>
    <w:rsid w:val="008350AC"/>
    <w:rsid w:val="00835AD0"/>
    <w:rsid w:val="00836073"/>
    <w:rsid w:val="00837421"/>
    <w:rsid w:val="00837F7D"/>
    <w:rsid w:val="00844BCC"/>
    <w:rsid w:val="00845D3B"/>
    <w:rsid w:val="00846B9F"/>
    <w:rsid w:val="00850508"/>
    <w:rsid w:val="0085100E"/>
    <w:rsid w:val="008510EE"/>
    <w:rsid w:val="008511DF"/>
    <w:rsid w:val="00852106"/>
    <w:rsid w:val="00855103"/>
    <w:rsid w:val="0085723C"/>
    <w:rsid w:val="00857B5B"/>
    <w:rsid w:val="00860288"/>
    <w:rsid w:val="00860995"/>
    <w:rsid w:val="008618E2"/>
    <w:rsid w:val="00861D6A"/>
    <w:rsid w:val="008625A8"/>
    <w:rsid w:val="00863F28"/>
    <w:rsid w:val="00864CDF"/>
    <w:rsid w:val="00866EA9"/>
    <w:rsid w:val="00870E19"/>
    <w:rsid w:val="00871C4E"/>
    <w:rsid w:val="008741C5"/>
    <w:rsid w:val="00876572"/>
    <w:rsid w:val="008775D1"/>
    <w:rsid w:val="008802D7"/>
    <w:rsid w:val="00882042"/>
    <w:rsid w:val="008820F0"/>
    <w:rsid w:val="00882FB3"/>
    <w:rsid w:val="00883A25"/>
    <w:rsid w:val="0088440A"/>
    <w:rsid w:val="00884C5B"/>
    <w:rsid w:val="00884FF1"/>
    <w:rsid w:val="00885FD7"/>
    <w:rsid w:val="008900F5"/>
    <w:rsid w:val="00891DA9"/>
    <w:rsid w:val="008922F6"/>
    <w:rsid w:val="00892D81"/>
    <w:rsid w:val="00895D80"/>
    <w:rsid w:val="0089627B"/>
    <w:rsid w:val="00897CF2"/>
    <w:rsid w:val="008A0D18"/>
    <w:rsid w:val="008A0FF3"/>
    <w:rsid w:val="008A1F39"/>
    <w:rsid w:val="008A240B"/>
    <w:rsid w:val="008A3296"/>
    <w:rsid w:val="008A3498"/>
    <w:rsid w:val="008A3E10"/>
    <w:rsid w:val="008A3FEA"/>
    <w:rsid w:val="008A4784"/>
    <w:rsid w:val="008A4F29"/>
    <w:rsid w:val="008A7639"/>
    <w:rsid w:val="008B06E3"/>
    <w:rsid w:val="008B16AC"/>
    <w:rsid w:val="008B326D"/>
    <w:rsid w:val="008B4755"/>
    <w:rsid w:val="008B49A7"/>
    <w:rsid w:val="008B500C"/>
    <w:rsid w:val="008B6A37"/>
    <w:rsid w:val="008B6FC0"/>
    <w:rsid w:val="008B7BB0"/>
    <w:rsid w:val="008C012F"/>
    <w:rsid w:val="008C0E65"/>
    <w:rsid w:val="008C15E1"/>
    <w:rsid w:val="008C1E2D"/>
    <w:rsid w:val="008C1F01"/>
    <w:rsid w:val="008C23A2"/>
    <w:rsid w:val="008C2E27"/>
    <w:rsid w:val="008C3D03"/>
    <w:rsid w:val="008C4D6D"/>
    <w:rsid w:val="008C5EC4"/>
    <w:rsid w:val="008C624E"/>
    <w:rsid w:val="008C661E"/>
    <w:rsid w:val="008C6C6C"/>
    <w:rsid w:val="008C7848"/>
    <w:rsid w:val="008D0918"/>
    <w:rsid w:val="008D0A12"/>
    <w:rsid w:val="008D0EA2"/>
    <w:rsid w:val="008D121E"/>
    <w:rsid w:val="008D250A"/>
    <w:rsid w:val="008D4137"/>
    <w:rsid w:val="008D6327"/>
    <w:rsid w:val="008E0FA0"/>
    <w:rsid w:val="008E158C"/>
    <w:rsid w:val="008E1B34"/>
    <w:rsid w:val="008E1C0F"/>
    <w:rsid w:val="008E1C36"/>
    <w:rsid w:val="008E25B2"/>
    <w:rsid w:val="008E263D"/>
    <w:rsid w:val="008E2B83"/>
    <w:rsid w:val="008E652D"/>
    <w:rsid w:val="008F02FE"/>
    <w:rsid w:val="008F0B52"/>
    <w:rsid w:val="008F17E5"/>
    <w:rsid w:val="008F3F20"/>
    <w:rsid w:val="008F4C7A"/>
    <w:rsid w:val="008F6305"/>
    <w:rsid w:val="009003F8"/>
    <w:rsid w:val="00900729"/>
    <w:rsid w:val="00900838"/>
    <w:rsid w:val="00900A82"/>
    <w:rsid w:val="0090108A"/>
    <w:rsid w:val="00902D5F"/>
    <w:rsid w:val="00903032"/>
    <w:rsid w:val="00903BD0"/>
    <w:rsid w:val="009046D3"/>
    <w:rsid w:val="009059BE"/>
    <w:rsid w:val="00905EF5"/>
    <w:rsid w:val="00906135"/>
    <w:rsid w:val="0091079D"/>
    <w:rsid w:val="009113D0"/>
    <w:rsid w:val="009116B4"/>
    <w:rsid w:val="00911AE0"/>
    <w:rsid w:val="00912308"/>
    <w:rsid w:val="00912DDD"/>
    <w:rsid w:val="00912E16"/>
    <w:rsid w:val="009134E8"/>
    <w:rsid w:val="00913B20"/>
    <w:rsid w:val="00913B87"/>
    <w:rsid w:val="00913FDA"/>
    <w:rsid w:val="00914599"/>
    <w:rsid w:val="00915083"/>
    <w:rsid w:val="00916296"/>
    <w:rsid w:val="00916F41"/>
    <w:rsid w:val="0092191F"/>
    <w:rsid w:val="009224AD"/>
    <w:rsid w:val="00923495"/>
    <w:rsid w:val="00925C76"/>
    <w:rsid w:val="00927781"/>
    <w:rsid w:val="009279C1"/>
    <w:rsid w:val="009330C5"/>
    <w:rsid w:val="00933797"/>
    <w:rsid w:val="009348E8"/>
    <w:rsid w:val="00935A5A"/>
    <w:rsid w:val="00935BFD"/>
    <w:rsid w:val="00935C09"/>
    <w:rsid w:val="00937861"/>
    <w:rsid w:val="0094022D"/>
    <w:rsid w:val="009432E4"/>
    <w:rsid w:val="00944255"/>
    <w:rsid w:val="009444E4"/>
    <w:rsid w:val="00945225"/>
    <w:rsid w:val="009465CD"/>
    <w:rsid w:val="00947005"/>
    <w:rsid w:val="00947833"/>
    <w:rsid w:val="0094793E"/>
    <w:rsid w:val="009502E1"/>
    <w:rsid w:val="00951430"/>
    <w:rsid w:val="00951A66"/>
    <w:rsid w:val="0095694F"/>
    <w:rsid w:val="009605EE"/>
    <w:rsid w:val="00961C7E"/>
    <w:rsid w:val="0096362E"/>
    <w:rsid w:val="00964AFC"/>
    <w:rsid w:val="00964F8E"/>
    <w:rsid w:val="0096545D"/>
    <w:rsid w:val="00966367"/>
    <w:rsid w:val="00970772"/>
    <w:rsid w:val="00972BED"/>
    <w:rsid w:val="00973915"/>
    <w:rsid w:val="0097518E"/>
    <w:rsid w:val="009755FF"/>
    <w:rsid w:val="0097693E"/>
    <w:rsid w:val="00976CBA"/>
    <w:rsid w:val="00976F13"/>
    <w:rsid w:val="00977D94"/>
    <w:rsid w:val="00983A27"/>
    <w:rsid w:val="009845C1"/>
    <w:rsid w:val="009845EA"/>
    <w:rsid w:val="00984D5B"/>
    <w:rsid w:val="00985934"/>
    <w:rsid w:val="00985E11"/>
    <w:rsid w:val="00986A85"/>
    <w:rsid w:val="0098704B"/>
    <w:rsid w:val="00987448"/>
    <w:rsid w:val="009875FE"/>
    <w:rsid w:val="00990779"/>
    <w:rsid w:val="009909F4"/>
    <w:rsid w:val="00991365"/>
    <w:rsid w:val="009924CA"/>
    <w:rsid w:val="009927D5"/>
    <w:rsid w:val="009942BF"/>
    <w:rsid w:val="009957D8"/>
    <w:rsid w:val="009A268D"/>
    <w:rsid w:val="009A39A4"/>
    <w:rsid w:val="009A4E33"/>
    <w:rsid w:val="009B0517"/>
    <w:rsid w:val="009B0E1B"/>
    <w:rsid w:val="009B0FAA"/>
    <w:rsid w:val="009B0FF1"/>
    <w:rsid w:val="009B2E30"/>
    <w:rsid w:val="009B2FF5"/>
    <w:rsid w:val="009B4166"/>
    <w:rsid w:val="009B63C5"/>
    <w:rsid w:val="009B7F3D"/>
    <w:rsid w:val="009B7F4F"/>
    <w:rsid w:val="009C0F75"/>
    <w:rsid w:val="009C16E2"/>
    <w:rsid w:val="009C31BA"/>
    <w:rsid w:val="009C372E"/>
    <w:rsid w:val="009C3F1A"/>
    <w:rsid w:val="009C4BF5"/>
    <w:rsid w:val="009C4E30"/>
    <w:rsid w:val="009C4FF6"/>
    <w:rsid w:val="009C6B5A"/>
    <w:rsid w:val="009D1046"/>
    <w:rsid w:val="009D1269"/>
    <w:rsid w:val="009D32C5"/>
    <w:rsid w:val="009D3B79"/>
    <w:rsid w:val="009D4EBB"/>
    <w:rsid w:val="009D53B9"/>
    <w:rsid w:val="009D6541"/>
    <w:rsid w:val="009E0EEE"/>
    <w:rsid w:val="009E1450"/>
    <w:rsid w:val="009E4436"/>
    <w:rsid w:val="009E605E"/>
    <w:rsid w:val="009E617B"/>
    <w:rsid w:val="009E747D"/>
    <w:rsid w:val="009E78E3"/>
    <w:rsid w:val="009E7CB0"/>
    <w:rsid w:val="009F0412"/>
    <w:rsid w:val="009F118F"/>
    <w:rsid w:val="009F16C4"/>
    <w:rsid w:val="009F1CF9"/>
    <w:rsid w:val="009F1E76"/>
    <w:rsid w:val="009F2312"/>
    <w:rsid w:val="009F4602"/>
    <w:rsid w:val="009F7170"/>
    <w:rsid w:val="009F7527"/>
    <w:rsid w:val="00A01229"/>
    <w:rsid w:val="00A018B2"/>
    <w:rsid w:val="00A029C3"/>
    <w:rsid w:val="00A032D9"/>
    <w:rsid w:val="00A0438B"/>
    <w:rsid w:val="00A04AF6"/>
    <w:rsid w:val="00A04F4A"/>
    <w:rsid w:val="00A06CEE"/>
    <w:rsid w:val="00A11886"/>
    <w:rsid w:val="00A130CD"/>
    <w:rsid w:val="00A13801"/>
    <w:rsid w:val="00A13C50"/>
    <w:rsid w:val="00A1465C"/>
    <w:rsid w:val="00A149BB"/>
    <w:rsid w:val="00A152DA"/>
    <w:rsid w:val="00A16F19"/>
    <w:rsid w:val="00A17720"/>
    <w:rsid w:val="00A1791F"/>
    <w:rsid w:val="00A179DD"/>
    <w:rsid w:val="00A17ECB"/>
    <w:rsid w:val="00A17F98"/>
    <w:rsid w:val="00A22F6B"/>
    <w:rsid w:val="00A23017"/>
    <w:rsid w:val="00A23264"/>
    <w:rsid w:val="00A24265"/>
    <w:rsid w:val="00A24DFA"/>
    <w:rsid w:val="00A25943"/>
    <w:rsid w:val="00A269CC"/>
    <w:rsid w:val="00A2755C"/>
    <w:rsid w:val="00A30134"/>
    <w:rsid w:val="00A30934"/>
    <w:rsid w:val="00A30B05"/>
    <w:rsid w:val="00A31EA8"/>
    <w:rsid w:val="00A32C1B"/>
    <w:rsid w:val="00A3307D"/>
    <w:rsid w:val="00A3374C"/>
    <w:rsid w:val="00A345AB"/>
    <w:rsid w:val="00A36A24"/>
    <w:rsid w:val="00A403FB"/>
    <w:rsid w:val="00A45FBA"/>
    <w:rsid w:val="00A47757"/>
    <w:rsid w:val="00A507AD"/>
    <w:rsid w:val="00A51324"/>
    <w:rsid w:val="00A5284E"/>
    <w:rsid w:val="00A53159"/>
    <w:rsid w:val="00A534B0"/>
    <w:rsid w:val="00A544C3"/>
    <w:rsid w:val="00A56098"/>
    <w:rsid w:val="00A563ED"/>
    <w:rsid w:val="00A56739"/>
    <w:rsid w:val="00A57430"/>
    <w:rsid w:val="00A579A2"/>
    <w:rsid w:val="00A60685"/>
    <w:rsid w:val="00A637D3"/>
    <w:rsid w:val="00A64C5D"/>
    <w:rsid w:val="00A64CBD"/>
    <w:rsid w:val="00A670FC"/>
    <w:rsid w:val="00A67C38"/>
    <w:rsid w:val="00A703AE"/>
    <w:rsid w:val="00A706F0"/>
    <w:rsid w:val="00A70935"/>
    <w:rsid w:val="00A70957"/>
    <w:rsid w:val="00A71361"/>
    <w:rsid w:val="00A7380D"/>
    <w:rsid w:val="00A7391A"/>
    <w:rsid w:val="00A74CBE"/>
    <w:rsid w:val="00A77379"/>
    <w:rsid w:val="00A8092C"/>
    <w:rsid w:val="00A80EA3"/>
    <w:rsid w:val="00A810C6"/>
    <w:rsid w:val="00A813D7"/>
    <w:rsid w:val="00A81961"/>
    <w:rsid w:val="00A826C8"/>
    <w:rsid w:val="00A82C06"/>
    <w:rsid w:val="00A83085"/>
    <w:rsid w:val="00A85899"/>
    <w:rsid w:val="00A858C9"/>
    <w:rsid w:val="00A87920"/>
    <w:rsid w:val="00A9036F"/>
    <w:rsid w:val="00A90592"/>
    <w:rsid w:val="00A910FF"/>
    <w:rsid w:val="00A927D3"/>
    <w:rsid w:val="00A9448B"/>
    <w:rsid w:val="00A9525A"/>
    <w:rsid w:val="00A95947"/>
    <w:rsid w:val="00A96010"/>
    <w:rsid w:val="00AA046D"/>
    <w:rsid w:val="00AA1421"/>
    <w:rsid w:val="00AA2222"/>
    <w:rsid w:val="00AA2964"/>
    <w:rsid w:val="00AA3BC3"/>
    <w:rsid w:val="00AA3C31"/>
    <w:rsid w:val="00AA567F"/>
    <w:rsid w:val="00AA7279"/>
    <w:rsid w:val="00AA78AC"/>
    <w:rsid w:val="00AB00A3"/>
    <w:rsid w:val="00AB128A"/>
    <w:rsid w:val="00AB2059"/>
    <w:rsid w:val="00AB3F58"/>
    <w:rsid w:val="00AB41C1"/>
    <w:rsid w:val="00AB53D2"/>
    <w:rsid w:val="00AB585A"/>
    <w:rsid w:val="00AC0D65"/>
    <w:rsid w:val="00AC22CC"/>
    <w:rsid w:val="00AC2698"/>
    <w:rsid w:val="00AC3D31"/>
    <w:rsid w:val="00AC4F3B"/>
    <w:rsid w:val="00AC64BE"/>
    <w:rsid w:val="00AC7755"/>
    <w:rsid w:val="00AD0A55"/>
    <w:rsid w:val="00AD2187"/>
    <w:rsid w:val="00AD3301"/>
    <w:rsid w:val="00AD38F6"/>
    <w:rsid w:val="00AD4A6F"/>
    <w:rsid w:val="00AD4CED"/>
    <w:rsid w:val="00AD60B1"/>
    <w:rsid w:val="00AD71D4"/>
    <w:rsid w:val="00AD7251"/>
    <w:rsid w:val="00AE3038"/>
    <w:rsid w:val="00AE4478"/>
    <w:rsid w:val="00AE4F04"/>
    <w:rsid w:val="00AE75C8"/>
    <w:rsid w:val="00AF099C"/>
    <w:rsid w:val="00AF1DEA"/>
    <w:rsid w:val="00AF1E7F"/>
    <w:rsid w:val="00AF202D"/>
    <w:rsid w:val="00AF227C"/>
    <w:rsid w:val="00AF2897"/>
    <w:rsid w:val="00AF29DE"/>
    <w:rsid w:val="00AF54F3"/>
    <w:rsid w:val="00AF7295"/>
    <w:rsid w:val="00AF7F06"/>
    <w:rsid w:val="00B006F9"/>
    <w:rsid w:val="00B00C2A"/>
    <w:rsid w:val="00B0122E"/>
    <w:rsid w:val="00B01835"/>
    <w:rsid w:val="00B053DA"/>
    <w:rsid w:val="00B05491"/>
    <w:rsid w:val="00B068A4"/>
    <w:rsid w:val="00B06C03"/>
    <w:rsid w:val="00B072C8"/>
    <w:rsid w:val="00B0753C"/>
    <w:rsid w:val="00B10AB7"/>
    <w:rsid w:val="00B10FE3"/>
    <w:rsid w:val="00B12DEB"/>
    <w:rsid w:val="00B130C0"/>
    <w:rsid w:val="00B16E1A"/>
    <w:rsid w:val="00B17240"/>
    <w:rsid w:val="00B178C6"/>
    <w:rsid w:val="00B23172"/>
    <w:rsid w:val="00B259E8"/>
    <w:rsid w:val="00B25A22"/>
    <w:rsid w:val="00B261DE"/>
    <w:rsid w:val="00B27656"/>
    <w:rsid w:val="00B27867"/>
    <w:rsid w:val="00B30073"/>
    <w:rsid w:val="00B309D0"/>
    <w:rsid w:val="00B315E5"/>
    <w:rsid w:val="00B32871"/>
    <w:rsid w:val="00B343EF"/>
    <w:rsid w:val="00B34618"/>
    <w:rsid w:val="00B35A3F"/>
    <w:rsid w:val="00B3768F"/>
    <w:rsid w:val="00B406C8"/>
    <w:rsid w:val="00B42317"/>
    <w:rsid w:val="00B42D73"/>
    <w:rsid w:val="00B43251"/>
    <w:rsid w:val="00B4341E"/>
    <w:rsid w:val="00B45A32"/>
    <w:rsid w:val="00B46568"/>
    <w:rsid w:val="00B507B9"/>
    <w:rsid w:val="00B54188"/>
    <w:rsid w:val="00B544FE"/>
    <w:rsid w:val="00B54D18"/>
    <w:rsid w:val="00B5775D"/>
    <w:rsid w:val="00B60E9F"/>
    <w:rsid w:val="00B624DF"/>
    <w:rsid w:val="00B62610"/>
    <w:rsid w:val="00B63425"/>
    <w:rsid w:val="00B6366B"/>
    <w:rsid w:val="00B653E7"/>
    <w:rsid w:val="00B6567B"/>
    <w:rsid w:val="00B662B1"/>
    <w:rsid w:val="00B70229"/>
    <w:rsid w:val="00B75D57"/>
    <w:rsid w:val="00B7608B"/>
    <w:rsid w:val="00B76797"/>
    <w:rsid w:val="00B769A1"/>
    <w:rsid w:val="00B771F3"/>
    <w:rsid w:val="00B77509"/>
    <w:rsid w:val="00B7767E"/>
    <w:rsid w:val="00B80140"/>
    <w:rsid w:val="00B80D5F"/>
    <w:rsid w:val="00B80DCD"/>
    <w:rsid w:val="00B811FC"/>
    <w:rsid w:val="00B81DB7"/>
    <w:rsid w:val="00B81FFA"/>
    <w:rsid w:val="00B82F3B"/>
    <w:rsid w:val="00B84182"/>
    <w:rsid w:val="00B84AD1"/>
    <w:rsid w:val="00B86924"/>
    <w:rsid w:val="00B869E5"/>
    <w:rsid w:val="00B9213E"/>
    <w:rsid w:val="00B9264A"/>
    <w:rsid w:val="00B93E2E"/>
    <w:rsid w:val="00B96930"/>
    <w:rsid w:val="00BA003B"/>
    <w:rsid w:val="00BA08D6"/>
    <w:rsid w:val="00BA23EA"/>
    <w:rsid w:val="00BA2B25"/>
    <w:rsid w:val="00BA4601"/>
    <w:rsid w:val="00BA4F9E"/>
    <w:rsid w:val="00BA65E0"/>
    <w:rsid w:val="00BB2000"/>
    <w:rsid w:val="00BB23F2"/>
    <w:rsid w:val="00BB5CE2"/>
    <w:rsid w:val="00BB64D7"/>
    <w:rsid w:val="00BB7C21"/>
    <w:rsid w:val="00BC1794"/>
    <w:rsid w:val="00BC2A35"/>
    <w:rsid w:val="00BC2F08"/>
    <w:rsid w:val="00BC3DE9"/>
    <w:rsid w:val="00BC3E6A"/>
    <w:rsid w:val="00BC43E4"/>
    <w:rsid w:val="00BC74E1"/>
    <w:rsid w:val="00BC79DA"/>
    <w:rsid w:val="00BC7CDF"/>
    <w:rsid w:val="00BD2B0B"/>
    <w:rsid w:val="00BD37F0"/>
    <w:rsid w:val="00BD40C3"/>
    <w:rsid w:val="00BD4890"/>
    <w:rsid w:val="00BD5140"/>
    <w:rsid w:val="00BD6650"/>
    <w:rsid w:val="00BD6834"/>
    <w:rsid w:val="00BE0446"/>
    <w:rsid w:val="00BE14AB"/>
    <w:rsid w:val="00BE2C17"/>
    <w:rsid w:val="00BF125B"/>
    <w:rsid w:val="00BF2695"/>
    <w:rsid w:val="00BF3427"/>
    <w:rsid w:val="00BF4151"/>
    <w:rsid w:val="00BF4EAE"/>
    <w:rsid w:val="00BF694D"/>
    <w:rsid w:val="00BF6C3F"/>
    <w:rsid w:val="00BF75F6"/>
    <w:rsid w:val="00BF7D2C"/>
    <w:rsid w:val="00C0019B"/>
    <w:rsid w:val="00C001E2"/>
    <w:rsid w:val="00C01736"/>
    <w:rsid w:val="00C01821"/>
    <w:rsid w:val="00C02E23"/>
    <w:rsid w:val="00C04865"/>
    <w:rsid w:val="00C06024"/>
    <w:rsid w:val="00C06766"/>
    <w:rsid w:val="00C111D2"/>
    <w:rsid w:val="00C11FC2"/>
    <w:rsid w:val="00C12368"/>
    <w:rsid w:val="00C13ADB"/>
    <w:rsid w:val="00C140D1"/>
    <w:rsid w:val="00C14792"/>
    <w:rsid w:val="00C14B8F"/>
    <w:rsid w:val="00C150BA"/>
    <w:rsid w:val="00C1562F"/>
    <w:rsid w:val="00C16012"/>
    <w:rsid w:val="00C17979"/>
    <w:rsid w:val="00C17AA1"/>
    <w:rsid w:val="00C210E0"/>
    <w:rsid w:val="00C212C0"/>
    <w:rsid w:val="00C223B1"/>
    <w:rsid w:val="00C230CA"/>
    <w:rsid w:val="00C24291"/>
    <w:rsid w:val="00C24D08"/>
    <w:rsid w:val="00C2547C"/>
    <w:rsid w:val="00C257B4"/>
    <w:rsid w:val="00C3134B"/>
    <w:rsid w:val="00C323B1"/>
    <w:rsid w:val="00C34B75"/>
    <w:rsid w:val="00C35F39"/>
    <w:rsid w:val="00C4017E"/>
    <w:rsid w:val="00C40952"/>
    <w:rsid w:val="00C4367E"/>
    <w:rsid w:val="00C4400B"/>
    <w:rsid w:val="00C45637"/>
    <w:rsid w:val="00C46848"/>
    <w:rsid w:val="00C47B40"/>
    <w:rsid w:val="00C47C45"/>
    <w:rsid w:val="00C503C1"/>
    <w:rsid w:val="00C50F65"/>
    <w:rsid w:val="00C52013"/>
    <w:rsid w:val="00C52667"/>
    <w:rsid w:val="00C52F5B"/>
    <w:rsid w:val="00C567DB"/>
    <w:rsid w:val="00C600D2"/>
    <w:rsid w:val="00C60CBB"/>
    <w:rsid w:val="00C630A0"/>
    <w:rsid w:val="00C644CB"/>
    <w:rsid w:val="00C65B3D"/>
    <w:rsid w:val="00C65B63"/>
    <w:rsid w:val="00C66A19"/>
    <w:rsid w:val="00C7054D"/>
    <w:rsid w:val="00C72CBD"/>
    <w:rsid w:val="00C73B61"/>
    <w:rsid w:val="00C8056C"/>
    <w:rsid w:val="00C810B8"/>
    <w:rsid w:val="00C83AAF"/>
    <w:rsid w:val="00C84698"/>
    <w:rsid w:val="00C84910"/>
    <w:rsid w:val="00C8611B"/>
    <w:rsid w:val="00C872AD"/>
    <w:rsid w:val="00C9084F"/>
    <w:rsid w:val="00C91FC0"/>
    <w:rsid w:val="00C93B11"/>
    <w:rsid w:val="00C94916"/>
    <w:rsid w:val="00C9673C"/>
    <w:rsid w:val="00CA1EB1"/>
    <w:rsid w:val="00CA20D2"/>
    <w:rsid w:val="00CA211F"/>
    <w:rsid w:val="00CA25A8"/>
    <w:rsid w:val="00CA4118"/>
    <w:rsid w:val="00CA560A"/>
    <w:rsid w:val="00CA6A5D"/>
    <w:rsid w:val="00CA7E55"/>
    <w:rsid w:val="00CA7EF7"/>
    <w:rsid w:val="00CB042F"/>
    <w:rsid w:val="00CB1494"/>
    <w:rsid w:val="00CB270E"/>
    <w:rsid w:val="00CB2A0E"/>
    <w:rsid w:val="00CB558B"/>
    <w:rsid w:val="00CB6C2C"/>
    <w:rsid w:val="00CB751A"/>
    <w:rsid w:val="00CB7E7C"/>
    <w:rsid w:val="00CC04B5"/>
    <w:rsid w:val="00CC3461"/>
    <w:rsid w:val="00CC40B6"/>
    <w:rsid w:val="00CC4374"/>
    <w:rsid w:val="00CC4CED"/>
    <w:rsid w:val="00CC5343"/>
    <w:rsid w:val="00CC56DC"/>
    <w:rsid w:val="00CC5AB9"/>
    <w:rsid w:val="00CC6454"/>
    <w:rsid w:val="00CC693E"/>
    <w:rsid w:val="00CD33E1"/>
    <w:rsid w:val="00CD741B"/>
    <w:rsid w:val="00CD75A7"/>
    <w:rsid w:val="00CE0572"/>
    <w:rsid w:val="00CE0F89"/>
    <w:rsid w:val="00CE2D10"/>
    <w:rsid w:val="00CF07FF"/>
    <w:rsid w:val="00CF1956"/>
    <w:rsid w:val="00CF1D9F"/>
    <w:rsid w:val="00CF2E91"/>
    <w:rsid w:val="00CF4CFB"/>
    <w:rsid w:val="00CF5787"/>
    <w:rsid w:val="00CF5D29"/>
    <w:rsid w:val="00D01915"/>
    <w:rsid w:val="00D0404E"/>
    <w:rsid w:val="00D05D57"/>
    <w:rsid w:val="00D063C0"/>
    <w:rsid w:val="00D06544"/>
    <w:rsid w:val="00D07B45"/>
    <w:rsid w:val="00D104EA"/>
    <w:rsid w:val="00D10AD6"/>
    <w:rsid w:val="00D1187C"/>
    <w:rsid w:val="00D16659"/>
    <w:rsid w:val="00D214F5"/>
    <w:rsid w:val="00D21D1E"/>
    <w:rsid w:val="00D21D6E"/>
    <w:rsid w:val="00D260D7"/>
    <w:rsid w:val="00D261C8"/>
    <w:rsid w:val="00D270B3"/>
    <w:rsid w:val="00D27390"/>
    <w:rsid w:val="00D27DB9"/>
    <w:rsid w:val="00D310FC"/>
    <w:rsid w:val="00D3300F"/>
    <w:rsid w:val="00D33731"/>
    <w:rsid w:val="00D33853"/>
    <w:rsid w:val="00D345A4"/>
    <w:rsid w:val="00D35FAE"/>
    <w:rsid w:val="00D36830"/>
    <w:rsid w:val="00D4207E"/>
    <w:rsid w:val="00D42517"/>
    <w:rsid w:val="00D46EC8"/>
    <w:rsid w:val="00D50220"/>
    <w:rsid w:val="00D50FC4"/>
    <w:rsid w:val="00D50FD4"/>
    <w:rsid w:val="00D512EE"/>
    <w:rsid w:val="00D53FBF"/>
    <w:rsid w:val="00D54DF0"/>
    <w:rsid w:val="00D55392"/>
    <w:rsid w:val="00D553DB"/>
    <w:rsid w:val="00D56BC4"/>
    <w:rsid w:val="00D618D0"/>
    <w:rsid w:val="00D66183"/>
    <w:rsid w:val="00D661D1"/>
    <w:rsid w:val="00D67DCE"/>
    <w:rsid w:val="00D701BA"/>
    <w:rsid w:val="00D720D0"/>
    <w:rsid w:val="00D7225F"/>
    <w:rsid w:val="00D731F9"/>
    <w:rsid w:val="00D73665"/>
    <w:rsid w:val="00D74365"/>
    <w:rsid w:val="00D77D70"/>
    <w:rsid w:val="00D850C8"/>
    <w:rsid w:val="00D85A0B"/>
    <w:rsid w:val="00D865D7"/>
    <w:rsid w:val="00D926E2"/>
    <w:rsid w:val="00D94A8C"/>
    <w:rsid w:val="00D960DD"/>
    <w:rsid w:val="00D97293"/>
    <w:rsid w:val="00D9770C"/>
    <w:rsid w:val="00DA189C"/>
    <w:rsid w:val="00DA2E0D"/>
    <w:rsid w:val="00DA38C1"/>
    <w:rsid w:val="00DA3E8D"/>
    <w:rsid w:val="00DA55CD"/>
    <w:rsid w:val="00DA7C0C"/>
    <w:rsid w:val="00DB0D04"/>
    <w:rsid w:val="00DB1A5F"/>
    <w:rsid w:val="00DB1C99"/>
    <w:rsid w:val="00DB2031"/>
    <w:rsid w:val="00DB481F"/>
    <w:rsid w:val="00DB5302"/>
    <w:rsid w:val="00DB5EF6"/>
    <w:rsid w:val="00DB75D3"/>
    <w:rsid w:val="00DC0848"/>
    <w:rsid w:val="00DC107B"/>
    <w:rsid w:val="00DC10CA"/>
    <w:rsid w:val="00DC16B0"/>
    <w:rsid w:val="00DC36ED"/>
    <w:rsid w:val="00DC3CC9"/>
    <w:rsid w:val="00DC3F0B"/>
    <w:rsid w:val="00DC4125"/>
    <w:rsid w:val="00DC4813"/>
    <w:rsid w:val="00DC4C60"/>
    <w:rsid w:val="00DC5167"/>
    <w:rsid w:val="00DC642A"/>
    <w:rsid w:val="00DC658C"/>
    <w:rsid w:val="00DC6DC7"/>
    <w:rsid w:val="00DD186B"/>
    <w:rsid w:val="00DD1D28"/>
    <w:rsid w:val="00DD6AE0"/>
    <w:rsid w:val="00DD7F9F"/>
    <w:rsid w:val="00DE01A5"/>
    <w:rsid w:val="00DE1AA5"/>
    <w:rsid w:val="00DE372E"/>
    <w:rsid w:val="00DE3A8A"/>
    <w:rsid w:val="00DE462C"/>
    <w:rsid w:val="00DE6029"/>
    <w:rsid w:val="00DE65B5"/>
    <w:rsid w:val="00DE734E"/>
    <w:rsid w:val="00DF4BD7"/>
    <w:rsid w:val="00DF4D9C"/>
    <w:rsid w:val="00DF4FDF"/>
    <w:rsid w:val="00DF5FAE"/>
    <w:rsid w:val="00DF7B25"/>
    <w:rsid w:val="00E023B6"/>
    <w:rsid w:val="00E029E7"/>
    <w:rsid w:val="00E03533"/>
    <w:rsid w:val="00E03ED2"/>
    <w:rsid w:val="00E03FC0"/>
    <w:rsid w:val="00E05500"/>
    <w:rsid w:val="00E05CE7"/>
    <w:rsid w:val="00E07407"/>
    <w:rsid w:val="00E12CDA"/>
    <w:rsid w:val="00E1307D"/>
    <w:rsid w:val="00E136E9"/>
    <w:rsid w:val="00E20E15"/>
    <w:rsid w:val="00E2230A"/>
    <w:rsid w:val="00E22DE0"/>
    <w:rsid w:val="00E22EEB"/>
    <w:rsid w:val="00E23AA6"/>
    <w:rsid w:val="00E23DC0"/>
    <w:rsid w:val="00E26C21"/>
    <w:rsid w:val="00E3281C"/>
    <w:rsid w:val="00E3322C"/>
    <w:rsid w:val="00E33590"/>
    <w:rsid w:val="00E3413D"/>
    <w:rsid w:val="00E36D71"/>
    <w:rsid w:val="00E373D2"/>
    <w:rsid w:val="00E374FA"/>
    <w:rsid w:val="00E4215F"/>
    <w:rsid w:val="00E50CBB"/>
    <w:rsid w:val="00E50F11"/>
    <w:rsid w:val="00E54E34"/>
    <w:rsid w:val="00E55843"/>
    <w:rsid w:val="00E56563"/>
    <w:rsid w:val="00E56623"/>
    <w:rsid w:val="00E56D2A"/>
    <w:rsid w:val="00E578FF"/>
    <w:rsid w:val="00E64FAE"/>
    <w:rsid w:val="00E665CA"/>
    <w:rsid w:val="00E72E52"/>
    <w:rsid w:val="00E72F59"/>
    <w:rsid w:val="00E732DF"/>
    <w:rsid w:val="00E73CB1"/>
    <w:rsid w:val="00E75A9B"/>
    <w:rsid w:val="00E76BD8"/>
    <w:rsid w:val="00E77517"/>
    <w:rsid w:val="00E849AA"/>
    <w:rsid w:val="00E85CA7"/>
    <w:rsid w:val="00E863C2"/>
    <w:rsid w:val="00E86891"/>
    <w:rsid w:val="00E87EC4"/>
    <w:rsid w:val="00E90785"/>
    <w:rsid w:val="00E92535"/>
    <w:rsid w:val="00E925E9"/>
    <w:rsid w:val="00E968D7"/>
    <w:rsid w:val="00EA0586"/>
    <w:rsid w:val="00EA186C"/>
    <w:rsid w:val="00EA1C34"/>
    <w:rsid w:val="00EA7374"/>
    <w:rsid w:val="00EA7D4A"/>
    <w:rsid w:val="00EB37BB"/>
    <w:rsid w:val="00EB637F"/>
    <w:rsid w:val="00EB729D"/>
    <w:rsid w:val="00EB792F"/>
    <w:rsid w:val="00EB7DD9"/>
    <w:rsid w:val="00EC52D3"/>
    <w:rsid w:val="00EC6241"/>
    <w:rsid w:val="00EC6AEF"/>
    <w:rsid w:val="00EC7C21"/>
    <w:rsid w:val="00ED0411"/>
    <w:rsid w:val="00ED093C"/>
    <w:rsid w:val="00ED1885"/>
    <w:rsid w:val="00ED1EDB"/>
    <w:rsid w:val="00ED40AE"/>
    <w:rsid w:val="00ED40E1"/>
    <w:rsid w:val="00ED4152"/>
    <w:rsid w:val="00ED4188"/>
    <w:rsid w:val="00ED4D78"/>
    <w:rsid w:val="00ED7A9F"/>
    <w:rsid w:val="00EE3AFF"/>
    <w:rsid w:val="00EE4ED2"/>
    <w:rsid w:val="00EE5539"/>
    <w:rsid w:val="00EE76EE"/>
    <w:rsid w:val="00EE7E16"/>
    <w:rsid w:val="00EF0939"/>
    <w:rsid w:val="00EF0EEF"/>
    <w:rsid w:val="00EF23A9"/>
    <w:rsid w:val="00EF2646"/>
    <w:rsid w:val="00EF2763"/>
    <w:rsid w:val="00EF3E39"/>
    <w:rsid w:val="00EF541B"/>
    <w:rsid w:val="00EF7739"/>
    <w:rsid w:val="00EF7C67"/>
    <w:rsid w:val="00F00277"/>
    <w:rsid w:val="00F003AD"/>
    <w:rsid w:val="00F007AA"/>
    <w:rsid w:val="00F01444"/>
    <w:rsid w:val="00F02A4E"/>
    <w:rsid w:val="00F04B02"/>
    <w:rsid w:val="00F04C9E"/>
    <w:rsid w:val="00F06BED"/>
    <w:rsid w:val="00F073D5"/>
    <w:rsid w:val="00F079DC"/>
    <w:rsid w:val="00F11033"/>
    <w:rsid w:val="00F1171A"/>
    <w:rsid w:val="00F11776"/>
    <w:rsid w:val="00F11F35"/>
    <w:rsid w:val="00F12492"/>
    <w:rsid w:val="00F126CF"/>
    <w:rsid w:val="00F132F6"/>
    <w:rsid w:val="00F14378"/>
    <w:rsid w:val="00F14DEA"/>
    <w:rsid w:val="00F169F8"/>
    <w:rsid w:val="00F16D03"/>
    <w:rsid w:val="00F16EBA"/>
    <w:rsid w:val="00F16EDE"/>
    <w:rsid w:val="00F22EBF"/>
    <w:rsid w:val="00F24B6B"/>
    <w:rsid w:val="00F2563A"/>
    <w:rsid w:val="00F27DF1"/>
    <w:rsid w:val="00F32911"/>
    <w:rsid w:val="00F33EEF"/>
    <w:rsid w:val="00F35285"/>
    <w:rsid w:val="00F35466"/>
    <w:rsid w:val="00F369A5"/>
    <w:rsid w:val="00F3707B"/>
    <w:rsid w:val="00F400B1"/>
    <w:rsid w:val="00F40658"/>
    <w:rsid w:val="00F44C97"/>
    <w:rsid w:val="00F450B8"/>
    <w:rsid w:val="00F45810"/>
    <w:rsid w:val="00F47A06"/>
    <w:rsid w:val="00F47B8F"/>
    <w:rsid w:val="00F50E1F"/>
    <w:rsid w:val="00F53E0D"/>
    <w:rsid w:val="00F560B0"/>
    <w:rsid w:val="00F570B1"/>
    <w:rsid w:val="00F60B8F"/>
    <w:rsid w:val="00F61414"/>
    <w:rsid w:val="00F616E8"/>
    <w:rsid w:val="00F6235E"/>
    <w:rsid w:val="00F63A60"/>
    <w:rsid w:val="00F65715"/>
    <w:rsid w:val="00F66F07"/>
    <w:rsid w:val="00F6751E"/>
    <w:rsid w:val="00F70D74"/>
    <w:rsid w:val="00F72EB0"/>
    <w:rsid w:val="00F74C82"/>
    <w:rsid w:val="00F759FE"/>
    <w:rsid w:val="00F77116"/>
    <w:rsid w:val="00F81348"/>
    <w:rsid w:val="00F814D0"/>
    <w:rsid w:val="00F83830"/>
    <w:rsid w:val="00F84249"/>
    <w:rsid w:val="00F87AAB"/>
    <w:rsid w:val="00F87CB5"/>
    <w:rsid w:val="00F87CF9"/>
    <w:rsid w:val="00F905E1"/>
    <w:rsid w:val="00F91C03"/>
    <w:rsid w:val="00F954FE"/>
    <w:rsid w:val="00FA0B02"/>
    <w:rsid w:val="00FA1BEA"/>
    <w:rsid w:val="00FA201F"/>
    <w:rsid w:val="00FA4938"/>
    <w:rsid w:val="00FA52BC"/>
    <w:rsid w:val="00FA6807"/>
    <w:rsid w:val="00FA79AD"/>
    <w:rsid w:val="00FB00C3"/>
    <w:rsid w:val="00FB049B"/>
    <w:rsid w:val="00FB3528"/>
    <w:rsid w:val="00FB3BBC"/>
    <w:rsid w:val="00FB4487"/>
    <w:rsid w:val="00FB4775"/>
    <w:rsid w:val="00FB5555"/>
    <w:rsid w:val="00FB5D5E"/>
    <w:rsid w:val="00FB6F36"/>
    <w:rsid w:val="00FB7BE6"/>
    <w:rsid w:val="00FB7C9D"/>
    <w:rsid w:val="00FB7CB6"/>
    <w:rsid w:val="00FC0980"/>
    <w:rsid w:val="00FC0C6D"/>
    <w:rsid w:val="00FC0DCD"/>
    <w:rsid w:val="00FC1267"/>
    <w:rsid w:val="00FC1545"/>
    <w:rsid w:val="00FC16B5"/>
    <w:rsid w:val="00FC2258"/>
    <w:rsid w:val="00FC29B4"/>
    <w:rsid w:val="00FC2FDB"/>
    <w:rsid w:val="00FC54D4"/>
    <w:rsid w:val="00FC680D"/>
    <w:rsid w:val="00FD3DD5"/>
    <w:rsid w:val="00FD45AB"/>
    <w:rsid w:val="00FD4A7E"/>
    <w:rsid w:val="00FD5BD0"/>
    <w:rsid w:val="00FD5DEB"/>
    <w:rsid w:val="00FD5DF2"/>
    <w:rsid w:val="00FD6465"/>
    <w:rsid w:val="00FD7148"/>
    <w:rsid w:val="00FD748E"/>
    <w:rsid w:val="00FE0322"/>
    <w:rsid w:val="00FE21AE"/>
    <w:rsid w:val="00FE3ADF"/>
    <w:rsid w:val="00FE404E"/>
    <w:rsid w:val="00FE4797"/>
    <w:rsid w:val="00FE7D74"/>
    <w:rsid w:val="00FF0487"/>
    <w:rsid w:val="00FF0ABC"/>
    <w:rsid w:val="00FF1493"/>
    <w:rsid w:val="00FF35D1"/>
    <w:rsid w:val="00FF4929"/>
    <w:rsid w:val="00FF52B8"/>
    <w:rsid w:val="00FF782D"/>
    <w:rsid w:val="00FF7AF6"/>
    <w:rsid w:val="00FF7C88"/>
    <w:rsid w:val="00FF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21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№2_"/>
    <w:basedOn w:val="DefaultParagraphFont"/>
    <w:link w:val="20"/>
    <w:uiPriority w:val="99"/>
    <w:locked/>
    <w:rsid w:val="004F3215"/>
    <w:rPr>
      <w:rFonts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Normal"/>
    <w:link w:val="2"/>
    <w:uiPriority w:val="99"/>
    <w:rsid w:val="004F3215"/>
    <w:pPr>
      <w:shd w:val="clear" w:color="auto" w:fill="FFFFFF"/>
      <w:spacing w:after="600" w:line="322" w:lineRule="exact"/>
      <w:jc w:val="center"/>
      <w:outlineLvl w:val="1"/>
    </w:pPr>
    <w:rPr>
      <w:rFonts w:ascii="Calibri" w:eastAsia="Calibri" w:hAnsi="Calibri"/>
      <w:sz w:val="27"/>
      <w:szCs w:val="27"/>
      <w:lang w:eastAsia="en-US"/>
    </w:rPr>
  </w:style>
  <w:style w:type="character" w:customStyle="1" w:styleId="1">
    <w:name w:val="Заголовок №1_"/>
    <w:basedOn w:val="DefaultParagraphFont"/>
    <w:link w:val="10"/>
    <w:uiPriority w:val="99"/>
    <w:locked/>
    <w:rsid w:val="004F3215"/>
    <w:rPr>
      <w:rFonts w:cs="Times New Roman"/>
      <w:sz w:val="31"/>
      <w:szCs w:val="31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4F3215"/>
    <w:pPr>
      <w:shd w:val="clear" w:color="auto" w:fill="FFFFFF"/>
      <w:spacing w:before="600" w:after="720" w:line="240" w:lineRule="atLeast"/>
      <w:jc w:val="center"/>
      <w:outlineLvl w:val="0"/>
    </w:pPr>
    <w:rPr>
      <w:rFonts w:ascii="Calibri" w:eastAsia="Calibri" w:hAnsi="Calibri"/>
      <w:sz w:val="31"/>
      <w:szCs w:val="31"/>
      <w:lang w:eastAsia="en-US"/>
    </w:rPr>
  </w:style>
  <w:style w:type="character" w:customStyle="1" w:styleId="a">
    <w:name w:val="Основной текст_"/>
    <w:basedOn w:val="DefaultParagraphFont"/>
    <w:link w:val="11"/>
    <w:uiPriority w:val="99"/>
    <w:locked/>
    <w:rsid w:val="004F3215"/>
    <w:rPr>
      <w:rFonts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Normal"/>
    <w:link w:val="a"/>
    <w:uiPriority w:val="99"/>
    <w:rsid w:val="004F3215"/>
    <w:pPr>
      <w:shd w:val="clear" w:color="auto" w:fill="FFFFFF"/>
      <w:spacing w:before="240" w:line="322" w:lineRule="exact"/>
      <w:jc w:val="both"/>
    </w:pPr>
    <w:rPr>
      <w:rFonts w:ascii="Calibri" w:eastAsia="Calibri" w:hAnsi="Calibr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5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7</Pages>
  <Words>1548</Words>
  <Characters>8829</Characters>
  <Application>Microsoft Office Outlook</Application>
  <DocSecurity>0</DocSecurity>
  <Lines>0</Lines>
  <Paragraphs>0</Paragraphs>
  <ScaleCrop>false</ScaleCrop>
  <Company>hom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Труженник</cp:lastModifiedBy>
  <cp:revision>4</cp:revision>
  <dcterms:created xsi:type="dcterms:W3CDTF">2025-05-27T06:31:00Z</dcterms:created>
  <dcterms:modified xsi:type="dcterms:W3CDTF">2025-05-27T04:42:00Z</dcterms:modified>
</cp:coreProperties>
</file>