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5E" w:rsidRPr="005658BC" w:rsidRDefault="00542A5E" w:rsidP="00374E27">
      <w:pPr>
        <w:pStyle w:val="heading8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58BC">
        <w:rPr>
          <w:b/>
          <w:color w:val="000000"/>
          <w:sz w:val="28"/>
          <w:szCs w:val="28"/>
        </w:rPr>
        <w:t xml:space="preserve">АДМИНИСТРАЦИЯ </w:t>
      </w:r>
    </w:p>
    <w:p w:rsidR="00542A5E" w:rsidRPr="005658BC" w:rsidRDefault="00542A5E" w:rsidP="00374E27">
      <w:pPr>
        <w:pStyle w:val="heading8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658BC">
        <w:rPr>
          <w:b/>
          <w:color w:val="000000"/>
          <w:sz w:val="28"/>
          <w:szCs w:val="28"/>
        </w:rPr>
        <w:t xml:space="preserve">ПРОЛЕТАРСКОГО СЕЛЬСОВЕТА </w:t>
      </w:r>
    </w:p>
    <w:p w:rsidR="00542A5E" w:rsidRPr="005658BC" w:rsidRDefault="00542A5E" w:rsidP="00374E27">
      <w:pPr>
        <w:pStyle w:val="heading80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5658BC">
        <w:rPr>
          <w:b/>
          <w:color w:val="000000"/>
          <w:sz w:val="28"/>
          <w:szCs w:val="28"/>
        </w:rPr>
        <w:t>ОРДЫНСКОГО РАЙОНА НОВОСИБИРСКОЙ ОБЛАСТИ</w:t>
      </w:r>
    </w:p>
    <w:p w:rsidR="00542A5E" w:rsidRPr="000750C9" w:rsidRDefault="00542A5E" w:rsidP="00374E2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> </w:t>
      </w:r>
    </w:p>
    <w:p w:rsidR="00542A5E" w:rsidRPr="000750C9" w:rsidRDefault="00542A5E" w:rsidP="00374E27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50C9">
        <w:rPr>
          <w:b/>
          <w:color w:val="000000"/>
          <w:sz w:val="28"/>
          <w:szCs w:val="28"/>
        </w:rPr>
        <w:t>ПОСТАНОВЛЕНИЕ</w:t>
      </w:r>
    </w:p>
    <w:p w:rsidR="00542A5E" w:rsidRPr="000750C9" w:rsidRDefault="00542A5E" w:rsidP="00374E2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> </w:t>
      </w:r>
    </w:p>
    <w:p w:rsidR="00542A5E" w:rsidRDefault="00542A5E" w:rsidP="005658B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 27.03.2024г                                                                                   № 27</w:t>
      </w:r>
    </w:p>
    <w:p w:rsidR="00542A5E" w:rsidRPr="000750C9" w:rsidRDefault="00542A5E" w:rsidP="005658BC">
      <w:pPr>
        <w:spacing w:line="240" w:lineRule="auto"/>
        <w:ind w:firstLine="0"/>
        <w:jc w:val="both"/>
        <w:rPr>
          <w:sz w:val="28"/>
          <w:szCs w:val="28"/>
        </w:rPr>
      </w:pPr>
    </w:p>
    <w:p w:rsidR="00542A5E" w:rsidRPr="005658BC" w:rsidRDefault="00542A5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658BC">
        <w:rPr>
          <w:b/>
          <w:sz w:val="28"/>
          <w:szCs w:val="28"/>
        </w:rPr>
        <w:t>Об утверждении плана оценки применения обязательных требований, содержащихся в муниципальных нормативных правовых актах Пролетарского  сельсовета Ордынского района Новосибирской области на 2024 год</w:t>
      </w:r>
    </w:p>
    <w:p w:rsidR="00542A5E" w:rsidRPr="000750C9" w:rsidRDefault="00542A5E">
      <w:pPr>
        <w:spacing w:line="240" w:lineRule="auto"/>
        <w:ind w:firstLine="0"/>
        <w:rPr>
          <w:sz w:val="28"/>
          <w:szCs w:val="28"/>
        </w:rPr>
      </w:pPr>
    </w:p>
    <w:p w:rsidR="00542A5E" w:rsidRDefault="00542A5E">
      <w:pPr>
        <w:widowControl w:val="0"/>
        <w:spacing w:line="240" w:lineRule="auto"/>
        <w:jc w:val="both"/>
        <w:rPr>
          <w:sz w:val="28"/>
          <w:szCs w:val="28"/>
        </w:rPr>
      </w:pPr>
      <w:r w:rsidRPr="000750C9">
        <w:rPr>
          <w:sz w:val="28"/>
          <w:szCs w:val="28"/>
        </w:rPr>
        <w:t xml:space="preserve">В соответствии с Федеральным законом от 31.07.2020 № 247-ФЗ «Об обязательных требованиях в Российской Федерации», Законом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 решением Совета депутатов </w:t>
      </w:r>
      <w:r>
        <w:rPr>
          <w:sz w:val="28"/>
          <w:szCs w:val="28"/>
        </w:rPr>
        <w:t>Пролетарского</w:t>
      </w:r>
      <w:r w:rsidRPr="000750C9">
        <w:rPr>
          <w:sz w:val="28"/>
          <w:szCs w:val="28"/>
        </w:rPr>
        <w:t xml:space="preserve"> сельсовета Ордынского района Новосибирской </w:t>
      </w:r>
      <w:r w:rsidRPr="005658BC">
        <w:rPr>
          <w:sz w:val="28"/>
          <w:szCs w:val="28"/>
        </w:rPr>
        <w:t>области № 4 от 29.07.2022 «Об утверждении Порядка установления и оценки применения обязательных требований, содержащихся в муниципальных нормативных правовых актах Пролетарского  сельсовета Ордынского муниципального района Новосибирской области»</w:t>
      </w:r>
      <w:r>
        <w:rPr>
          <w:sz w:val="28"/>
          <w:szCs w:val="28"/>
        </w:rPr>
        <w:t xml:space="preserve">, </w:t>
      </w:r>
      <w:r w:rsidRPr="000750C9">
        <w:rPr>
          <w:sz w:val="28"/>
          <w:szCs w:val="28"/>
        </w:rPr>
        <w:t xml:space="preserve">руководствуясь Уставом сельского поселения </w:t>
      </w:r>
      <w:r>
        <w:rPr>
          <w:sz w:val="28"/>
          <w:szCs w:val="28"/>
        </w:rPr>
        <w:t xml:space="preserve">Пролетарского </w:t>
      </w:r>
      <w:r w:rsidRPr="000750C9">
        <w:rPr>
          <w:sz w:val="28"/>
          <w:szCs w:val="28"/>
        </w:rPr>
        <w:t xml:space="preserve"> сельсовета Ордынского муниципального района Новосибирской области, администрация </w:t>
      </w:r>
      <w:r>
        <w:rPr>
          <w:sz w:val="28"/>
          <w:szCs w:val="28"/>
        </w:rPr>
        <w:t xml:space="preserve">Пролетарского </w:t>
      </w:r>
      <w:r w:rsidRPr="000750C9">
        <w:rPr>
          <w:sz w:val="28"/>
          <w:szCs w:val="28"/>
        </w:rPr>
        <w:t xml:space="preserve"> сельсовета Ордынского        района Новосибирской  области  </w:t>
      </w:r>
    </w:p>
    <w:p w:rsidR="00542A5E" w:rsidRPr="000750C9" w:rsidRDefault="00542A5E">
      <w:pPr>
        <w:widowControl w:val="0"/>
        <w:spacing w:line="240" w:lineRule="auto"/>
        <w:jc w:val="both"/>
        <w:rPr>
          <w:b/>
          <w:sz w:val="28"/>
          <w:szCs w:val="28"/>
        </w:rPr>
      </w:pPr>
      <w:r w:rsidRPr="000750C9">
        <w:rPr>
          <w:b/>
          <w:sz w:val="28"/>
          <w:szCs w:val="28"/>
        </w:rPr>
        <w:t>п о с т а н о в л я е т:</w:t>
      </w:r>
    </w:p>
    <w:p w:rsidR="00542A5E" w:rsidRPr="000750C9" w:rsidRDefault="00542A5E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0750C9">
        <w:rPr>
          <w:sz w:val="28"/>
          <w:szCs w:val="28"/>
        </w:rPr>
        <w:tab/>
        <w:t xml:space="preserve">1. Утвердить план оценки применения обязательных требований правовых актов содержащихся в муниципальных нормативных правовых актах </w:t>
      </w:r>
      <w:r>
        <w:rPr>
          <w:sz w:val="28"/>
          <w:szCs w:val="28"/>
        </w:rPr>
        <w:t>Пролетарского</w:t>
      </w:r>
      <w:r w:rsidRPr="000750C9">
        <w:rPr>
          <w:sz w:val="28"/>
          <w:szCs w:val="28"/>
        </w:rPr>
        <w:t xml:space="preserve"> сельсовета Ордынского района Новосибирской области на 2024 год, согласно приложению к настоящему постановлению. </w:t>
      </w:r>
    </w:p>
    <w:p w:rsidR="00542A5E" w:rsidRPr="000750C9" w:rsidRDefault="00542A5E" w:rsidP="000750C9">
      <w:pPr>
        <w:pStyle w:val="nospacing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0C9">
        <w:rPr>
          <w:sz w:val="28"/>
          <w:szCs w:val="28"/>
        </w:rPr>
        <w:t>2.</w:t>
      </w:r>
      <w:r w:rsidRPr="000750C9">
        <w:rPr>
          <w:color w:val="000000"/>
          <w:sz w:val="28"/>
          <w:szCs w:val="28"/>
        </w:rPr>
        <w:t>Настоящее постановление опубликовать в периодическом печатном изд</w:t>
      </w:r>
      <w:r w:rsidRPr="000750C9">
        <w:rPr>
          <w:color w:val="000000"/>
          <w:sz w:val="28"/>
          <w:szCs w:val="28"/>
        </w:rPr>
        <w:t>а</w:t>
      </w:r>
      <w:r w:rsidRPr="000750C9">
        <w:rPr>
          <w:color w:val="000000"/>
          <w:sz w:val="28"/>
          <w:szCs w:val="28"/>
        </w:rPr>
        <w:t xml:space="preserve">нии органов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>Пролетарского</w:t>
      </w:r>
      <w:r w:rsidRPr="000750C9">
        <w:rPr>
          <w:color w:val="000000"/>
          <w:sz w:val="28"/>
          <w:szCs w:val="28"/>
        </w:rPr>
        <w:t xml:space="preserve"> сельсовета Ордынского района Новосибирской области «</w:t>
      </w:r>
      <w:r>
        <w:rPr>
          <w:color w:val="000000"/>
          <w:sz w:val="28"/>
          <w:szCs w:val="28"/>
        </w:rPr>
        <w:t>Пролетарский в</w:t>
      </w:r>
      <w:r w:rsidRPr="000750C9">
        <w:rPr>
          <w:color w:val="000000"/>
          <w:sz w:val="28"/>
          <w:szCs w:val="28"/>
        </w:rPr>
        <w:t>естник» и разместить на офиц</w:t>
      </w:r>
      <w:r w:rsidRPr="000750C9">
        <w:rPr>
          <w:color w:val="000000"/>
          <w:sz w:val="28"/>
          <w:szCs w:val="28"/>
        </w:rPr>
        <w:t>и</w:t>
      </w:r>
      <w:r w:rsidRPr="000750C9">
        <w:rPr>
          <w:color w:val="000000"/>
          <w:sz w:val="28"/>
          <w:szCs w:val="28"/>
        </w:rPr>
        <w:t xml:space="preserve">альном сайте администрации </w:t>
      </w:r>
      <w:r>
        <w:rPr>
          <w:color w:val="000000"/>
          <w:sz w:val="28"/>
          <w:szCs w:val="28"/>
          <w:shd w:val="clear" w:color="auto" w:fill="FFFFFF"/>
        </w:rPr>
        <w:t>Пролетарского</w:t>
      </w:r>
      <w:r w:rsidRPr="000750C9">
        <w:rPr>
          <w:color w:val="000000"/>
          <w:sz w:val="28"/>
          <w:szCs w:val="28"/>
        </w:rPr>
        <w:t xml:space="preserve"> сельсовета Ордынского района Н</w:t>
      </w:r>
      <w:r w:rsidRPr="000750C9">
        <w:rPr>
          <w:color w:val="000000"/>
          <w:sz w:val="28"/>
          <w:szCs w:val="28"/>
        </w:rPr>
        <w:t>о</w:t>
      </w:r>
      <w:r w:rsidRPr="000750C9">
        <w:rPr>
          <w:color w:val="000000"/>
          <w:sz w:val="28"/>
          <w:szCs w:val="28"/>
        </w:rPr>
        <w:t>восибирской о</w:t>
      </w:r>
      <w:r w:rsidRPr="000750C9">
        <w:rPr>
          <w:color w:val="000000"/>
          <w:sz w:val="28"/>
          <w:szCs w:val="28"/>
        </w:rPr>
        <w:t>б</w:t>
      </w:r>
      <w:r w:rsidRPr="000750C9">
        <w:rPr>
          <w:color w:val="000000"/>
          <w:sz w:val="28"/>
          <w:szCs w:val="28"/>
        </w:rPr>
        <w:t>ласти.</w:t>
      </w:r>
    </w:p>
    <w:p w:rsidR="00542A5E" w:rsidRPr="000750C9" w:rsidRDefault="00542A5E" w:rsidP="000750C9">
      <w:pPr>
        <w:pStyle w:val="nospacing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542A5E" w:rsidRPr="000750C9" w:rsidRDefault="00542A5E" w:rsidP="000750C9">
      <w:pPr>
        <w:pStyle w:val="nospacing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2A5E" w:rsidRPr="000750C9" w:rsidRDefault="00542A5E" w:rsidP="000750C9">
      <w:pPr>
        <w:pStyle w:val="nospacing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Пролетарского</w:t>
      </w:r>
      <w:r w:rsidRPr="000750C9">
        <w:rPr>
          <w:color w:val="000000"/>
          <w:sz w:val="28"/>
          <w:szCs w:val="28"/>
        </w:rPr>
        <w:t xml:space="preserve"> сельсовета </w:t>
      </w:r>
    </w:p>
    <w:p w:rsidR="00542A5E" w:rsidRDefault="00542A5E" w:rsidP="000750C9">
      <w:pPr>
        <w:pStyle w:val="nospacing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 xml:space="preserve">Ордынского района </w:t>
      </w:r>
    </w:p>
    <w:p w:rsidR="00542A5E" w:rsidRPr="000750C9" w:rsidRDefault="00542A5E" w:rsidP="000750C9">
      <w:pPr>
        <w:pStyle w:val="nospacing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>Новосибирской области 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       </w:t>
      </w:r>
      <w:r w:rsidRPr="000750C9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>Н.К. Бордачёв</w:t>
      </w:r>
    </w:p>
    <w:p w:rsidR="00542A5E" w:rsidRPr="000750C9" w:rsidRDefault="00542A5E" w:rsidP="000750C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50C9">
        <w:rPr>
          <w:color w:val="000000"/>
          <w:sz w:val="28"/>
          <w:szCs w:val="28"/>
        </w:rPr>
        <w:t> </w:t>
      </w:r>
    </w:p>
    <w:p w:rsidR="00542A5E" w:rsidRPr="005658BC" w:rsidRDefault="00542A5E" w:rsidP="005658BC">
      <w:pPr>
        <w:pStyle w:val="NormalWeb"/>
        <w:spacing w:before="0" w:beforeAutospacing="0" w:after="0" w:afterAutospacing="0"/>
        <w:ind w:firstLine="5245"/>
        <w:jc w:val="center"/>
        <w:rPr>
          <w:color w:val="000000"/>
          <w:sz w:val="28"/>
          <w:szCs w:val="28"/>
        </w:rPr>
      </w:pPr>
      <w:r w:rsidRPr="000750C9">
        <w:t> </w:t>
      </w: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both"/>
        <w:rPr>
          <w:sz w:val="28"/>
          <w:szCs w:val="28"/>
        </w:rPr>
      </w:pPr>
    </w:p>
    <w:p w:rsidR="00542A5E" w:rsidRPr="000750C9" w:rsidRDefault="00542A5E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>ПРИЛОЖЕНИЕ</w:t>
      </w:r>
    </w:p>
    <w:p w:rsidR="00542A5E" w:rsidRPr="000750C9" w:rsidRDefault="00542A5E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>УТВЕРЖДЕН</w:t>
      </w:r>
    </w:p>
    <w:p w:rsidR="00542A5E" w:rsidRPr="000750C9" w:rsidRDefault="00542A5E">
      <w:pPr>
        <w:keepNext/>
        <w:spacing w:line="240" w:lineRule="auto"/>
        <w:ind w:left="5670"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>постановлением администрации</w:t>
      </w:r>
    </w:p>
    <w:p w:rsidR="00542A5E" w:rsidRPr="000750C9" w:rsidRDefault="00542A5E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Пролетарского</w:t>
      </w:r>
      <w:r>
        <w:rPr>
          <w:sz w:val="28"/>
          <w:szCs w:val="28"/>
        </w:rPr>
        <w:t xml:space="preserve"> сельсовета </w:t>
      </w:r>
      <w:r w:rsidRPr="000750C9">
        <w:rPr>
          <w:sz w:val="28"/>
          <w:szCs w:val="28"/>
        </w:rPr>
        <w:t>Ордынского района</w:t>
      </w:r>
    </w:p>
    <w:p w:rsidR="00542A5E" w:rsidRPr="000750C9" w:rsidRDefault="00542A5E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>Новосибирской области</w:t>
      </w:r>
    </w:p>
    <w:p w:rsidR="00542A5E" w:rsidRPr="000750C9" w:rsidRDefault="00542A5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750C9">
        <w:rPr>
          <w:sz w:val="28"/>
          <w:szCs w:val="28"/>
        </w:rPr>
        <w:t>от 2</w:t>
      </w:r>
      <w:r>
        <w:rPr>
          <w:sz w:val="28"/>
          <w:szCs w:val="28"/>
        </w:rPr>
        <w:t>7.03.2024</w:t>
      </w:r>
      <w:r w:rsidRPr="000750C9">
        <w:rPr>
          <w:sz w:val="28"/>
          <w:szCs w:val="28"/>
        </w:rPr>
        <w:t xml:space="preserve"> №</w:t>
      </w:r>
      <w:bookmarkStart w:id="0" w:name="_GoBack"/>
      <w:bookmarkEnd w:id="0"/>
      <w:r>
        <w:rPr>
          <w:sz w:val="28"/>
          <w:szCs w:val="28"/>
        </w:rPr>
        <w:t xml:space="preserve"> 27</w:t>
      </w:r>
      <w:r w:rsidRPr="000750C9">
        <w:rPr>
          <w:color w:val="DDD9C3"/>
          <w:sz w:val="28"/>
          <w:szCs w:val="28"/>
        </w:rPr>
        <w:t>_</w:t>
      </w: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>План</w:t>
      </w:r>
    </w:p>
    <w:p w:rsidR="00542A5E" w:rsidRPr="000750C9" w:rsidRDefault="00542A5E" w:rsidP="00912625">
      <w:pPr>
        <w:spacing w:line="240" w:lineRule="auto"/>
        <w:ind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 </w:t>
      </w:r>
      <w:r>
        <w:rPr>
          <w:sz w:val="28"/>
          <w:szCs w:val="28"/>
        </w:rPr>
        <w:t xml:space="preserve">Пролетарского сельсовета </w:t>
      </w:r>
      <w:r w:rsidRPr="000750C9">
        <w:rPr>
          <w:sz w:val="28"/>
          <w:szCs w:val="28"/>
        </w:rPr>
        <w:t>Ордынского района Новосибирской области на 2024 год</w:t>
      </w: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9918" w:type="dxa"/>
        <w:tblLayout w:type="fixed"/>
        <w:tblLook w:val="00A0"/>
      </w:tblPr>
      <w:tblGrid>
        <w:gridCol w:w="563"/>
        <w:gridCol w:w="1984"/>
        <w:gridCol w:w="1701"/>
        <w:gridCol w:w="1985"/>
        <w:gridCol w:w="1843"/>
        <w:gridCol w:w="1842"/>
      </w:tblGrid>
      <w:tr w:rsidR="00542A5E" w:rsidRPr="000750C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Срок проведения оценки применения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 xml:space="preserve">Разработчик муниципального нормативного правового акта, содержащего обязательные требования </w:t>
            </w:r>
          </w:p>
        </w:tc>
      </w:tr>
      <w:tr w:rsidR="00542A5E" w:rsidRPr="000750C9">
        <w:trPr>
          <w:trHeight w:val="8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pStyle w:val="NoSpacing"/>
              <w:widowControl w:val="0"/>
              <w:ind w:hanging="35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5E" w:rsidRPr="000750C9" w:rsidRDefault="00542A5E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8"/>
                <w:szCs w:val="28"/>
              </w:rPr>
            </w:pPr>
            <w:r w:rsidRPr="000750C9">
              <w:rPr>
                <w:sz w:val="28"/>
                <w:szCs w:val="28"/>
              </w:rPr>
              <w:t>-</w:t>
            </w:r>
          </w:p>
        </w:tc>
      </w:tr>
    </w:tbl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542A5E" w:rsidRPr="000750C9" w:rsidRDefault="00542A5E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 w:rsidRPr="000750C9">
        <w:rPr>
          <w:sz w:val="28"/>
          <w:szCs w:val="28"/>
        </w:rPr>
        <w:t>_________</w:t>
      </w:r>
    </w:p>
    <w:p w:rsidR="00542A5E" w:rsidRPr="000750C9" w:rsidRDefault="00542A5E">
      <w:pPr>
        <w:spacing w:line="240" w:lineRule="auto"/>
        <w:ind w:firstLine="709"/>
        <w:jc w:val="center"/>
        <w:rPr>
          <w:sz w:val="28"/>
          <w:szCs w:val="28"/>
        </w:rPr>
      </w:pPr>
    </w:p>
    <w:p w:rsidR="00542A5E" w:rsidRPr="000750C9" w:rsidRDefault="00542A5E">
      <w:pPr>
        <w:spacing w:line="240" w:lineRule="auto"/>
        <w:ind w:firstLine="709"/>
        <w:jc w:val="center"/>
        <w:rPr>
          <w:sz w:val="28"/>
          <w:szCs w:val="28"/>
        </w:rPr>
      </w:pPr>
    </w:p>
    <w:p w:rsidR="00542A5E" w:rsidRPr="000750C9" w:rsidRDefault="00542A5E">
      <w:pPr>
        <w:rPr>
          <w:sz w:val="28"/>
          <w:szCs w:val="28"/>
        </w:rPr>
      </w:pPr>
    </w:p>
    <w:sectPr w:rsidR="00542A5E" w:rsidRPr="000750C9" w:rsidSect="008155A5">
      <w:headerReference w:type="even" r:id="rId6"/>
      <w:headerReference w:type="default" r:id="rId7"/>
      <w:pgSz w:w="11906" w:h="16838"/>
      <w:pgMar w:top="1134" w:right="567" w:bottom="567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5E" w:rsidRDefault="00542A5E">
      <w:pPr>
        <w:spacing w:line="240" w:lineRule="auto"/>
      </w:pPr>
      <w:r>
        <w:separator/>
      </w:r>
    </w:p>
  </w:endnote>
  <w:endnote w:type="continuationSeparator" w:id="0">
    <w:p w:rsidR="00542A5E" w:rsidRDefault="00542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5E" w:rsidRDefault="00542A5E">
      <w:pPr>
        <w:spacing w:line="240" w:lineRule="auto"/>
      </w:pPr>
      <w:r>
        <w:separator/>
      </w:r>
    </w:p>
  </w:footnote>
  <w:footnote w:type="continuationSeparator" w:id="0">
    <w:p w:rsidR="00542A5E" w:rsidRDefault="00542A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E" w:rsidRDefault="00542A5E">
    <w:pPr>
      <w:pStyle w:val="Header"/>
      <w:ind w:right="360"/>
    </w:pPr>
    <w:r>
      <w:rPr>
        <w:noProof/>
      </w:rPr>
      <w:pict>
        <v:rect id="_x0000_s2049" style="position:absolute;margin-left:0;margin-top:.05pt;width:1.15pt;height:1.15pt;z-index:251660288;mso-wrap-distance-left:0;mso-wrap-distance-right:0;mso-position-horizontal:center;mso-position-horizontal-relative:margin">
          <v:fill opacity="0"/>
          <v:textbox inset="0,0,0,0">
            <w:txbxContent>
              <w:p w:rsidR="00542A5E" w:rsidRDefault="00542A5E">
                <w:fldSimple w:instr="PAGE">
                  <w:r>
                    <w:t>0</w:t>
                  </w:r>
                </w:fldSimple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E" w:rsidRDefault="00542A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2B5"/>
    <w:rsid w:val="000750C9"/>
    <w:rsid w:val="001336C2"/>
    <w:rsid w:val="00190747"/>
    <w:rsid w:val="002B75D9"/>
    <w:rsid w:val="002C20CE"/>
    <w:rsid w:val="00314F28"/>
    <w:rsid w:val="00374E27"/>
    <w:rsid w:val="003C1FC8"/>
    <w:rsid w:val="003E048C"/>
    <w:rsid w:val="00542A5E"/>
    <w:rsid w:val="005658BC"/>
    <w:rsid w:val="005C31FE"/>
    <w:rsid w:val="00600606"/>
    <w:rsid w:val="006A62A7"/>
    <w:rsid w:val="006F02B5"/>
    <w:rsid w:val="007F10AD"/>
    <w:rsid w:val="008155A5"/>
    <w:rsid w:val="00842152"/>
    <w:rsid w:val="00912625"/>
    <w:rsid w:val="00940C2C"/>
    <w:rsid w:val="009C5421"/>
    <w:rsid w:val="009D723B"/>
    <w:rsid w:val="00BB0141"/>
    <w:rsid w:val="00C312B8"/>
    <w:rsid w:val="00EB1C4B"/>
    <w:rsid w:val="00F9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2018B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">
    <w:name w:val="Заголовок 8 Знак"/>
    <w:basedOn w:val="DefaultParagraphFont"/>
    <w:uiPriority w:val="99"/>
    <w:locked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paragraph" w:customStyle="1" w:styleId="Heading">
    <w:name w:val="Heading"/>
    <w:basedOn w:val="Normal"/>
    <w:next w:val="BodyText"/>
    <w:uiPriority w:val="99"/>
    <w:rsid w:val="007F10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10A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8BB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7F10AD"/>
    <w:rPr>
      <w:rFonts w:cs="Mangal"/>
    </w:rPr>
  </w:style>
  <w:style w:type="paragraph" w:styleId="Caption">
    <w:name w:val="caption"/>
    <w:basedOn w:val="Normal"/>
    <w:uiPriority w:val="99"/>
    <w:qFormat/>
    <w:rsid w:val="007F10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F10AD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uiPriority w:val="99"/>
    <w:rsid w:val="007F10AD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8B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BB"/>
    <w:rPr>
      <w:rFonts w:ascii="Times New Roman" w:eastAsia="Times New Roman" w:hAnsi="Times New Roman"/>
      <w:sz w:val="0"/>
      <w:szCs w:val="0"/>
    </w:rPr>
  </w:style>
  <w:style w:type="paragraph" w:styleId="NoSpacing">
    <w:name w:val="No Spacing"/>
    <w:uiPriority w:val="99"/>
    <w:qFormat/>
    <w:pPr>
      <w:suppressAutoHyphens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7F10AD"/>
  </w:style>
  <w:style w:type="paragraph" w:customStyle="1" w:styleId="heading80">
    <w:name w:val="heading8"/>
    <w:basedOn w:val="Normal"/>
    <w:uiPriority w:val="99"/>
    <w:rsid w:val="00374E27"/>
    <w:pPr>
      <w:suppressAutoHyphens w:val="0"/>
      <w:spacing w:before="100" w:beforeAutospacing="1" w:after="100" w:afterAutospacing="1" w:line="240" w:lineRule="auto"/>
      <w:ind w:firstLine="0"/>
    </w:pPr>
  </w:style>
  <w:style w:type="paragraph" w:styleId="NormalWeb">
    <w:name w:val="Normal (Web)"/>
    <w:basedOn w:val="Normal"/>
    <w:uiPriority w:val="99"/>
    <w:semiHidden/>
    <w:rsid w:val="00374E27"/>
    <w:pPr>
      <w:suppressAutoHyphens w:val="0"/>
      <w:spacing w:before="100" w:beforeAutospacing="1" w:after="100" w:afterAutospacing="1" w:line="240" w:lineRule="auto"/>
      <w:ind w:firstLine="0"/>
    </w:pPr>
  </w:style>
  <w:style w:type="paragraph" w:customStyle="1" w:styleId="nospacing0">
    <w:name w:val="nospacing"/>
    <w:basedOn w:val="Normal"/>
    <w:uiPriority w:val="99"/>
    <w:rsid w:val="000750C9"/>
    <w:pPr>
      <w:suppressAutoHyphens w:val="0"/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502</Words>
  <Characters>2868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Труженник</cp:lastModifiedBy>
  <cp:revision>7</cp:revision>
  <cp:lastPrinted>2024-04-01T02:24:00Z</cp:lastPrinted>
  <dcterms:created xsi:type="dcterms:W3CDTF">2023-12-26T01:58:00Z</dcterms:created>
  <dcterms:modified xsi:type="dcterms:W3CDTF">2024-04-01T02:24:00Z</dcterms:modified>
</cp:coreProperties>
</file>