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D0" w:rsidRPr="00AA63F0" w:rsidRDefault="005046D0" w:rsidP="00AA63F0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</w:t>
      </w:r>
      <w:r w:rsidRPr="00AA63F0">
        <w:rPr>
          <w:rFonts w:ascii="Times New Roman" w:hAnsi="Times New Roman"/>
          <w:lang w:eastAsia="en-US"/>
        </w:rPr>
        <w:t xml:space="preserve">  </w:t>
      </w:r>
      <w:r w:rsidRPr="00AA63F0">
        <w:rPr>
          <w:rFonts w:ascii="Times New Roman" w:hAnsi="Times New Roman"/>
          <w:sz w:val="28"/>
          <w:szCs w:val="28"/>
          <w:lang w:eastAsia="en-US"/>
        </w:rPr>
        <w:t>ПРОЕКТ</w:t>
      </w:r>
    </w:p>
    <w:p w:rsidR="005046D0" w:rsidRPr="00AA63F0" w:rsidRDefault="005046D0" w:rsidP="00AA63F0">
      <w:pPr>
        <w:pStyle w:val="Heading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AA63F0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                                                  АДМИНИСТРАЦИЯ </w:t>
      </w:r>
    </w:p>
    <w:p w:rsidR="005046D0" w:rsidRPr="00AA63F0" w:rsidRDefault="005046D0" w:rsidP="00AA63F0">
      <w:pPr>
        <w:pStyle w:val="Heading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AA63F0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5046D0" w:rsidRPr="00AA63F0" w:rsidRDefault="005046D0" w:rsidP="00AA63F0">
      <w:pPr>
        <w:pStyle w:val="Heading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AA63F0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5046D0" w:rsidRPr="00AA63F0" w:rsidRDefault="005046D0" w:rsidP="00AA63F0">
      <w:pPr>
        <w:keepNext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5046D0" w:rsidRPr="00AA63F0" w:rsidRDefault="005046D0" w:rsidP="00AA63F0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3F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046D0" w:rsidRPr="00AA63F0" w:rsidRDefault="005046D0" w:rsidP="00AA63F0">
      <w:pPr>
        <w:keepNext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 xml:space="preserve"> от 00.00.2023 г                                                                                             № 00</w:t>
      </w:r>
    </w:p>
    <w:p w:rsidR="005046D0" w:rsidRPr="00AA63F0" w:rsidRDefault="005046D0" w:rsidP="00AA63F0">
      <w:pPr>
        <w:keepNext/>
        <w:jc w:val="center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п. Пролетарский</w:t>
      </w:r>
    </w:p>
    <w:p w:rsidR="005046D0" w:rsidRPr="00AA63F0" w:rsidRDefault="005046D0" w:rsidP="00AA63F0">
      <w:pPr>
        <w:keepNext/>
        <w:jc w:val="center"/>
        <w:rPr>
          <w:rFonts w:ascii="Times New Roman" w:hAnsi="Times New Roman"/>
          <w:kern w:val="28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>Об утверждении программы «Профилактики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2024 год»</w:t>
      </w:r>
    </w:p>
    <w:p w:rsidR="005046D0" w:rsidRPr="00AA63F0" w:rsidRDefault="005046D0" w:rsidP="00AA63F0">
      <w:pPr>
        <w:keepNext/>
        <w:jc w:val="both"/>
        <w:rPr>
          <w:rFonts w:ascii="Times New Roman" w:hAnsi="Times New Roman"/>
          <w:kern w:val="28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Пролетарского сельсовета Ордынского района Новосибирской области</w:t>
      </w:r>
    </w:p>
    <w:p w:rsidR="005046D0" w:rsidRPr="00AA63F0" w:rsidRDefault="005046D0" w:rsidP="00AA63F0">
      <w:pPr>
        <w:keepNext/>
        <w:jc w:val="both"/>
        <w:rPr>
          <w:rFonts w:ascii="Times New Roman" w:hAnsi="Times New Roman"/>
          <w:kern w:val="28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 xml:space="preserve"> Постановляет:</w:t>
      </w:r>
    </w:p>
    <w:p w:rsidR="005046D0" w:rsidRPr="00AA63F0" w:rsidRDefault="005046D0" w:rsidP="00AA63F0">
      <w:pPr>
        <w:pStyle w:val="1"/>
        <w:keepNext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AA63F0">
        <w:rPr>
          <w:kern w:val="28"/>
          <w:sz w:val="28"/>
          <w:szCs w:val="28"/>
        </w:rPr>
        <w:t>Утвердить прилагаемую программу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2024 год» (далее программа).</w:t>
      </w:r>
    </w:p>
    <w:p w:rsidR="005046D0" w:rsidRPr="00AA63F0" w:rsidRDefault="005046D0" w:rsidP="00AA63F0">
      <w:pPr>
        <w:pStyle w:val="ConsPlusNormal0"/>
        <w:jc w:val="both"/>
        <w:rPr>
          <w:rFonts w:ascii="Times New Roman" w:hAnsi="Times New Roman"/>
        </w:rPr>
      </w:pPr>
      <w:r w:rsidRPr="00AA63F0">
        <w:rPr>
          <w:rFonts w:ascii="Times New Roman" w:hAnsi="Times New Roman"/>
        </w:rPr>
        <w:t>2.  Настоящее постановление опубликовать в периодическом печатном издании органов местного самоуправления</w:t>
      </w:r>
      <w:r w:rsidRPr="00AA63F0">
        <w:rPr>
          <w:rFonts w:ascii="Times New Roman" w:hAnsi="Times New Roman"/>
          <w:kern w:val="28"/>
        </w:rPr>
        <w:t xml:space="preserve"> Пролетарского сельсовета Ордынского района</w:t>
      </w:r>
      <w:r w:rsidRPr="00AA63F0">
        <w:rPr>
          <w:rFonts w:ascii="Times New Roman" w:hAnsi="Times New Roman"/>
        </w:rPr>
        <w:t xml:space="preserve"> Новосибирской области «Пролетарский Вестник» и разместить на официальном сайте администрации</w:t>
      </w:r>
      <w:r w:rsidRPr="00AA63F0">
        <w:rPr>
          <w:rFonts w:ascii="Times New Roman" w:hAnsi="Times New Roman"/>
          <w:kern w:val="28"/>
        </w:rPr>
        <w:t xml:space="preserve"> Пролетарского сельсовета Ордынского района</w:t>
      </w:r>
      <w:r w:rsidRPr="00AA63F0">
        <w:rPr>
          <w:rFonts w:ascii="Times New Roman" w:hAnsi="Times New Roman"/>
        </w:rPr>
        <w:t xml:space="preserve"> Новосибирской области в сети «Интернет» в информационно-телекоммуникационной сети «Интернет».</w:t>
      </w:r>
    </w:p>
    <w:p w:rsidR="005046D0" w:rsidRPr="00AA63F0" w:rsidRDefault="005046D0" w:rsidP="00AA63F0">
      <w:pPr>
        <w:pStyle w:val="ConsPlusNormal0"/>
        <w:jc w:val="both"/>
        <w:rPr>
          <w:rFonts w:ascii="Times New Roman" w:hAnsi="Times New Roman"/>
        </w:rPr>
      </w:pPr>
      <w:r w:rsidRPr="00AA63F0">
        <w:rPr>
          <w:rFonts w:ascii="Times New Roman" w:hAnsi="Times New Roman"/>
        </w:rPr>
        <w:t>3.    Контроль за исполнением настоящего постановления оставляю за собой.</w:t>
      </w:r>
    </w:p>
    <w:p w:rsidR="005046D0" w:rsidRPr="00AA63F0" w:rsidRDefault="005046D0" w:rsidP="00AA63F0">
      <w:pPr>
        <w:keepNext/>
        <w:jc w:val="both"/>
        <w:rPr>
          <w:rFonts w:ascii="Times New Roman" w:hAnsi="Times New Roman"/>
          <w:kern w:val="28"/>
          <w:sz w:val="28"/>
          <w:szCs w:val="28"/>
        </w:rPr>
      </w:pPr>
    </w:p>
    <w:p w:rsidR="005046D0" w:rsidRPr="00AA63F0" w:rsidRDefault="005046D0" w:rsidP="00AA63F0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 xml:space="preserve">Глава Пролетарского сельсовета </w:t>
      </w:r>
    </w:p>
    <w:p w:rsidR="005046D0" w:rsidRPr="00AA63F0" w:rsidRDefault="005046D0" w:rsidP="00AA63F0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>Ордынского района</w:t>
      </w:r>
    </w:p>
    <w:p w:rsidR="005046D0" w:rsidRPr="00AA63F0" w:rsidRDefault="005046D0" w:rsidP="00AA63F0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kern w:val="28"/>
          <w:sz w:val="28"/>
          <w:szCs w:val="28"/>
        </w:rPr>
        <w:t xml:space="preserve">Новосибирской области                             </w:t>
      </w:r>
      <w:r w:rsidRPr="00AA63F0">
        <w:rPr>
          <w:rFonts w:ascii="Times New Roman" w:hAnsi="Times New Roman"/>
          <w:i/>
          <w:iCs/>
          <w:kern w:val="28"/>
          <w:sz w:val="28"/>
          <w:szCs w:val="28"/>
        </w:rPr>
        <w:t xml:space="preserve"> </w:t>
      </w:r>
      <w:r w:rsidRPr="00AA63F0">
        <w:rPr>
          <w:rFonts w:ascii="Times New Roman" w:hAnsi="Times New Roman"/>
          <w:kern w:val="28"/>
          <w:sz w:val="28"/>
          <w:szCs w:val="28"/>
        </w:rPr>
        <w:t xml:space="preserve">                              Н.К. Бордачёв</w:t>
      </w:r>
    </w:p>
    <w:p w:rsidR="005046D0" w:rsidRPr="00AA63F0" w:rsidRDefault="005046D0" w:rsidP="00AA63F0">
      <w:pPr>
        <w:spacing w:after="0"/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63F0"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5046D0" w:rsidRPr="00AA63F0" w:rsidRDefault="005046D0" w:rsidP="00AA63F0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63F0"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5046D0" w:rsidRPr="00AA63F0" w:rsidRDefault="005046D0" w:rsidP="00AA63F0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AA63F0">
        <w:rPr>
          <w:rFonts w:ascii="Times New Roman" w:hAnsi="Times New Roman"/>
        </w:rPr>
        <w:t>Приложение к</w:t>
      </w:r>
    </w:p>
    <w:p w:rsidR="005046D0" w:rsidRPr="00AA63F0" w:rsidRDefault="005046D0" w:rsidP="00AA63F0">
      <w:pPr>
        <w:spacing w:after="0"/>
        <w:ind w:left="4956" w:firstLine="708"/>
        <w:jc w:val="right"/>
        <w:rPr>
          <w:rFonts w:ascii="Times New Roman" w:hAnsi="Times New Roman"/>
        </w:rPr>
      </w:pPr>
      <w:r w:rsidRPr="00AA63F0">
        <w:rPr>
          <w:rFonts w:ascii="Times New Roman" w:hAnsi="Times New Roman"/>
        </w:rPr>
        <w:t>Постановлению администрации</w:t>
      </w:r>
    </w:p>
    <w:p w:rsidR="005046D0" w:rsidRPr="00AA63F0" w:rsidRDefault="005046D0" w:rsidP="00AA63F0">
      <w:pPr>
        <w:spacing w:after="0"/>
        <w:ind w:left="4956" w:firstLine="708"/>
        <w:jc w:val="right"/>
        <w:rPr>
          <w:rFonts w:ascii="Times New Roman" w:hAnsi="Times New Roman"/>
        </w:rPr>
      </w:pPr>
      <w:r w:rsidRPr="00AA63F0">
        <w:rPr>
          <w:rFonts w:ascii="Times New Roman" w:hAnsi="Times New Roman"/>
        </w:rPr>
        <w:t xml:space="preserve">Пролетарского сельсовета </w:t>
      </w:r>
    </w:p>
    <w:p w:rsidR="005046D0" w:rsidRPr="00AA63F0" w:rsidRDefault="005046D0" w:rsidP="00AA63F0">
      <w:pPr>
        <w:spacing w:after="0"/>
        <w:ind w:left="4956" w:firstLine="708"/>
        <w:jc w:val="right"/>
        <w:rPr>
          <w:rFonts w:ascii="Times New Roman" w:hAnsi="Times New Roman"/>
        </w:rPr>
      </w:pPr>
      <w:r w:rsidRPr="00AA63F0">
        <w:rPr>
          <w:rFonts w:ascii="Times New Roman" w:hAnsi="Times New Roman"/>
        </w:rPr>
        <w:t>Ордынского района</w:t>
      </w:r>
    </w:p>
    <w:p w:rsidR="005046D0" w:rsidRPr="00AA63F0" w:rsidRDefault="005046D0" w:rsidP="00AA63F0">
      <w:pPr>
        <w:spacing w:after="0"/>
        <w:ind w:left="4956" w:firstLine="708"/>
        <w:jc w:val="right"/>
        <w:rPr>
          <w:rFonts w:ascii="Times New Roman" w:hAnsi="Times New Roman"/>
        </w:rPr>
      </w:pPr>
      <w:r w:rsidRPr="00AA63F0">
        <w:rPr>
          <w:rFonts w:ascii="Times New Roman" w:hAnsi="Times New Roman"/>
        </w:rPr>
        <w:t>Новосибирской области</w:t>
      </w:r>
    </w:p>
    <w:p w:rsidR="005046D0" w:rsidRPr="00AA63F0" w:rsidRDefault="005046D0" w:rsidP="00AA63F0">
      <w:pPr>
        <w:spacing w:after="0"/>
        <w:ind w:left="4956"/>
        <w:jc w:val="right"/>
        <w:rPr>
          <w:rFonts w:ascii="Times New Roman" w:hAnsi="Times New Roman"/>
        </w:rPr>
      </w:pPr>
      <w:r w:rsidRPr="00AA63F0">
        <w:rPr>
          <w:rFonts w:ascii="Times New Roman" w:hAnsi="Times New Roman"/>
        </w:rPr>
        <w:t xml:space="preserve">             № 00 от 00.00.2023 г.</w:t>
      </w:r>
    </w:p>
    <w:p w:rsidR="005046D0" w:rsidRPr="00AA63F0" w:rsidRDefault="005046D0" w:rsidP="00AA63F0">
      <w:pPr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3F0">
        <w:rPr>
          <w:rFonts w:ascii="Times New Roman" w:hAnsi="Times New Roman"/>
          <w:b/>
          <w:sz w:val="28"/>
          <w:szCs w:val="28"/>
          <w:lang w:eastAsia="en-US"/>
        </w:rPr>
        <w:t>Программа</w:t>
      </w:r>
    </w:p>
    <w:p w:rsidR="005046D0" w:rsidRPr="00AA63F0" w:rsidRDefault="005046D0" w:rsidP="00AA63F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3F0">
        <w:rPr>
          <w:rFonts w:ascii="Times New Roman" w:hAnsi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2024 год</w:t>
      </w: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Пролетарского сельсовета Ордынского района Новосибирской области на 2024 год (далее – муниципальный контроль).</w:t>
      </w: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46D0" w:rsidRPr="00AA63F0" w:rsidRDefault="005046D0" w:rsidP="00AA63F0">
      <w:pPr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3F0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Pr="00AA63F0">
        <w:rPr>
          <w:rFonts w:ascii="Times New Roman" w:hAnsi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Пролетарского сельсовета Ордынского района Новосибирской области, характеристика проблем, на решение которых направлена Программа</w:t>
      </w:r>
    </w:p>
    <w:p w:rsidR="005046D0" w:rsidRPr="00AA63F0" w:rsidRDefault="005046D0" w:rsidP="00AA63F0">
      <w:pPr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  <w:lang w:eastAsia="en-US"/>
        </w:rPr>
        <w:t xml:space="preserve">Объектами при осуществлении вида муниципального контроля являются:      </w:t>
      </w:r>
      <w:r w:rsidRPr="00AA63F0">
        <w:rPr>
          <w:sz w:val="28"/>
          <w:szCs w:val="28"/>
        </w:rPr>
        <w:t>1) элементы планировочной структуры 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3) дворовые территории;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4) детские и спортивные площадки;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5) площадки для выгула животных;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6) парковки (парковочные места);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7) парки, скверы, иные зеленые зоны;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>8) технические и санитарно-защитные зоны;</w:t>
      </w:r>
    </w:p>
    <w:p w:rsidR="005046D0" w:rsidRPr="00AA63F0" w:rsidRDefault="005046D0" w:rsidP="00AA63F0">
      <w:pPr>
        <w:pStyle w:val="NoSpacing"/>
        <w:rPr>
          <w:sz w:val="28"/>
          <w:szCs w:val="28"/>
        </w:rPr>
      </w:pPr>
      <w:r w:rsidRPr="00AA63F0">
        <w:rPr>
          <w:sz w:val="28"/>
          <w:szCs w:val="28"/>
        </w:rPr>
        <w:t xml:space="preserve">Которыми граждане и организации владеют и (или) пользуются и к которым правилами благоустройства предъявляются обязательные требования. </w:t>
      </w:r>
    </w:p>
    <w:p w:rsidR="005046D0" w:rsidRPr="00AA63F0" w:rsidRDefault="005046D0" w:rsidP="00AA63F0">
      <w:pPr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A63F0">
        <w:rPr>
          <w:rFonts w:ascii="Times New Roman" w:hAnsi="Times New Roman"/>
          <w:sz w:val="28"/>
          <w:szCs w:val="28"/>
          <w:u w:val="single"/>
          <w:lang w:eastAsia="en-US"/>
        </w:rPr>
        <w:t>Контролируемыми лицами при осуществлении муниципального контроля являются</w:t>
      </w:r>
      <w:r w:rsidRPr="00AA63F0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AA63F0">
        <w:rPr>
          <w:rFonts w:ascii="Times New Roman" w:hAnsi="Times New Roman"/>
          <w:color w:val="000000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 w:rsidRPr="00AA63F0">
        <w:rPr>
          <w:rFonts w:ascii="Times New Roman" w:hAnsi="Times New Roman"/>
          <w:sz w:val="28"/>
          <w:szCs w:val="28"/>
          <w:lang w:eastAsia="en-US"/>
        </w:rPr>
        <w:t>.</w:t>
      </w:r>
    </w:p>
    <w:p w:rsidR="005046D0" w:rsidRPr="00AA63F0" w:rsidRDefault="005046D0" w:rsidP="00AA63F0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 xml:space="preserve"> Главной задачей администрации Пролетарского сельсовета Ордынского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в 2023 году. 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10101"/>
          <w:shd w:val="clear" w:color="auto" w:fill="FFFFFF"/>
        </w:rPr>
      </w:pPr>
      <w:r w:rsidRPr="00AA63F0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в сфере благоустройства на территории Пролетарского сельсовета Ордынского района Новосибирской области на 2021 год не утверждался. В 2023 году не проводились внеплановые проверки индивидуальных предпринимателей, юридических лиц.</w:t>
      </w:r>
    </w:p>
    <w:p w:rsidR="005046D0" w:rsidRPr="00AA63F0" w:rsidRDefault="005046D0" w:rsidP="00AA63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pacing w:val="1"/>
          <w:sz w:val="28"/>
          <w:szCs w:val="28"/>
        </w:rPr>
        <w:t>Проведённая администрацией Пролетарского сельсовета Ордынского района Новосибирской области в 2023 году работа</w:t>
      </w:r>
      <w:r w:rsidRPr="00AA63F0">
        <w:rPr>
          <w:rFonts w:ascii="Times New Roman" w:hAnsi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046D0" w:rsidRPr="00AA63F0" w:rsidRDefault="005046D0" w:rsidP="00AA63F0">
      <w:pPr>
        <w:jc w:val="both"/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3F0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AA63F0">
        <w:rPr>
          <w:rFonts w:ascii="Times New Roman" w:hAnsi="Times New Roman"/>
          <w:b/>
          <w:sz w:val="28"/>
          <w:szCs w:val="28"/>
          <w:lang w:eastAsia="en-US"/>
        </w:rPr>
        <w:t>.</w:t>
      </w:r>
      <w:r w:rsidRPr="00AA63F0">
        <w:rPr>
          <w:rFonts w:ascii="Times New Roman" w:hAnsi="Times New Roman"/>
          <w:b/>
          <w:sz w:val="28"/>
          <w:szCs w:val="28"/>
        </w:rPr>
        <w:t xml:space="preserve"> </w:t>
      </w:r>
      <w:r w:rsidRPr="00AA63F0">
        <w:rPr>
          <w:rFonts w:ascii="Times New Roman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5046D0" w:rsidRPr="00AA63F0" w:rsidRDefault="005046D0" w:rsidP="00AA63F0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AA63F0">
        <w:rPr>
          <w:rFonts w:ascii="Times New Roman" w:hAnsi="Times New Roman"/>
          <w:sz w:val="28"/>
          <w:szCs w:val="28"/>
          <w:lang w:eastAsia="en-US"/>
        </w:rPr>
        <w:t>благоустройства</w:t>
      </w:r>
      <w:r w:rsidRPr="00AA63F0">
        <w:rPr>
          <w:rFonts w:ascii="Times New Roman" w:hAnsi="Times New Roman"/>
          <w:sz w:val="28"/>
          <w:szCs w:val="28"/>
        </w:rPr>
        <w:t>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(ущерба) охраняемым законом ценностям в вследствие нарушений обязательных требований;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046D0" w:rsidRPr="00AA63F0" w:rsidRDefault="005046D0" w:rsidP="00AA63F0">
      <w:pPr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63F0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046D0" w:rsidRPr="00AA63F0" w:rsidRDefault="005046D0" w:rsidP="00AA63F0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3F0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5046D0" w:rsidRPr="00AA63F0" w:rsidRDefault="005046D0" w:rsidP="00AA63F0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в сфере благоустройства на территории Пролетарского сельсовета Ордынского района Новосибирской области на 2024 год утвержденном сессией совета депутатов Пролетарского сельсовета Ордынского района Новосибирской области решением № 7 от 21.10.2021 года, проводятся следующие профилактические мероприятия: 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а) информирование;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 xml:space="preserve">б) обобщение правоприменительной практики; 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г) консультирование;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63F0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3F0">
        <w:rPr>
          <w:rFonts w:ascii="Times New Roman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046D0" w:rsidRPr="00AA63F0" w:rsidRDefault="005046D0" w:rsidP="00AA63F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46D0" w:rsidRPr="00AA63F0" w:rsidRDefault="005046D0" w:rsidP="00AA63F0">
      <w:pPr>
        <w:ind w:firstLine="709"/>
        <w:jc w:val="both"/>
        <w:rPr>
          <w:rStyle w:val="Emphasis"/>
          <w:rFonts w:ascii="Times New Roman" w:hAnsi="Times New Roman"/>
          <w:i w:val="0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046D0" w:rsidRPr="00AA63F0" w:rsidRDefault="005046D0" w:rsidP="00AA63F0">
      <w:pPr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.</w:t>
      </w:r>
    </w:p>
    <w:p w:rsidR="005046D0" w:rsidRPr="00AA63F0" w:rsidRDefault="005046D0" w:rsidP="00AA63F0">
      <w:pPr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046D0" w:rsidRPr="00AA63F0" w:rsidRDefault="005046D0" w:rsidP="00AA63F0">
      <w:pPr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б) доля профилактических мероприятий в объеме контрольных мероприятий .</w:t>
      </w:r>
    </w:p>
    <w:p w:rsidR="005046D0" w:rsidRPr="00AA63F0" w:rsidRDefault="005046D0" w:rsidP="00AA63F0">
      <w:pPr>
        <w:ind w:firstLine="709"/>
        <w:jc w:val="both"/>
        <w:rPr>
          <w:rFonts w:ascii="Times New Roman" w:hAnsi="Times New Roman"/>
        </w:rPr>
      </w:pPr>
      <w:r w:rsidRPr="00AA63F0">
        <w:rPr>
          <w:rStyle w:val="Emphasis"/>
          <w:rFonts w:ascii="Times New Roman" w:hAnsi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3F0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46D0" w:rsidRPr="00AA63F0" w:rsidRDefault="005046D0" w:rsidP="00AA63F0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46D0" w:rsidRPr="00AA63F0" w:rsidRDefault="005046D0" w:rsidP="00AA63F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6D0" w:rsidRPr="00AA63F0" w:rsidRDefault="005046D0" w:rsidP="00AA63F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6D0" w:rsidRPr="002913BE" w:rsidRDefault="005046D0" w:rsidP="002913BE">
      <w:pPr>
        <w:jc w:val="right"/>
        <w:rPr>
          <w:rFonts w:ascii="Times New Roman" w:hAnsi="Times New Roman"/>
          <w:bCs/>
          <w:sz w:val="24"/>
          <w:szCs w:val="24"/>
        </w:rPr>
      </w:pPr>
      <w:r w:rsidRPr="00AA63F0">
        <w:rPr>
          <w:rFonts w:ascii="Times New Roman" w:hAnsi="Times New Roman"/>
          <w:bCs/>
        </w:rPr>
        <w:t>Приложение к Программе</w:t>
      </w:r>
    </w:p>
    <w:p w:rsidR="005046D0" w:rsidRPr="00AA63F0" w:rsidRDefault="005046D0" w:rsidP="002913BE">
      <w:pPr>
        <w:jc w:val="right"/>
        <w:rPr>
          <w:rFonts w:ascii="Times New Roman" w:hAnsi="Times New Roman"/>
          <w:bCs/>
        </w:rPr>
      </w:pPr>
      <w:r w:rsidRPr="00AA63F0">
        <w:rPr>
          <w:rFonts w:ascii="Times New Roman" w:hAnsi="Times New Roman"/>
          <w:bCs/>
        </w:rPr>
        <w:t xml:space="preserve">Перечень профилактических мероприятий, </w:t>
      </w:r>
    </w:p>
    <w:p w:rsidR="005046D0" w:rsidRPr="00AA63F0" w:rsidRDefault="005046D0" w:rsidP="002913BE">
      <w:pPr>
        <w:jc w:val="right"/>
        <w:rPr>
          <w:rFonts w:ascii="Times New Roman" w:hAnsi="Times New Roman"/>
          <w:bCs/>
        </w:rPr>
      </w:pPr>
      <w:r w:rsidRPr="00AA63F0">
        <w:rPr>
          <w:rFonts w:ascii="Times New Roman" w:hAnsi="Times New Roman"/>
          <w:bCs/>
        </w:rPr>
        <w:t>сроки (периодичность) их проведения</w:t>
      </w:r>
    </w:p>
    <w:p w:rsidR="005046D0" w:rsidRPr="00AA63F0" w:rsidRDefault="005046D0" w:rsidP="00AA63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409"/>
        <w:gridCol w:w="3401"/>
        <w:gridCol w:w="2976"/>
        <w:gridCol w:w="1559"/>
      </w:tblGrid>
      <w:tr w:rsidR="005046D0" w:rsidRPr="00A22643" w:rsidTr="00AA63F0">
        <w:tc>
          <w:tcPr>
            <w:tcW w:w="425" w:type="dxa"/>
          </w:tcPr>
          <w:p w:rsidR="005046D0" w:rsidRPr="00AA63F0" w:rsidRDefault="005046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6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Cs/>
              </w:rPr>
              <w:t>Вид мероприятия</w:t>
            </w:r>
          </w:p>
        </w:tc>
        <w:tc>
          <w:tcPr>
            <w:tcW w:w="3402" w:type="dxa"/>
          </w:tcPr>
          <w:p w:rsidR="005046D0" w:rsidRPr="00AA63F0" w:rsidRDefault="005046D0">
            <w:pPr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Cs/>
              </w:rPr>
              <w:t>Форма мероприятия</w:t>
            </w:r>
          </w:p>
        </w:tc>
        <w:tc>
          <w:tcPr>
            <w:tcW w:w="2977" w:type="dxa"/>
          </w:tcPr>
          <w:p w:rsidR="005046D0" w:rsidRPr="00A22643" w:rsidRDefault="00504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43">
              <w:rPr>
                <w:rFonts w:ascii="Times New Roman" w:hAnsi="Times New Roman"/>
              </w:rPr>
              <w:t>Подразделение и (или) должностные лица администрации Пролетарского сельсовета Ордынского района Новосибирской области, ответственные за реализацию мероприятия</w:t>
            </w:r>
          </w:p>
          <w:p w:rsidR="005046D0" w:rsidRPr="00AA63F0" w:rsidRDefault="00504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Cs/>
              </w:rPr>
              <w:t>Сроки (периодичность) их проведения</w:t>
            </w:r>
          </w:p>
        </w:tc>
      </w:tr>
      <w:tr w:rsidR="005046D0" w:rsidRPr="00A22643" w:rsidTr="00AA63F0">
        <w:tc>
          <w:tcPr>
            <w:tcW w:w="425" w:type="dxa"/>
            <w:vMerge w:val="restart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F0">
              <w:rPr>
                <w:rFonts w:ascii="Times New Roman" w:hAnsi="Times New Roman"/>
              </w:rPr>
              <w:t>1</w:t>
            </w:r>
            <w:r w:rsidRPr="00AA63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5046D0" w:rsidRPr="00AA63F0" w:rsidRDefault="005046D0">
            <w:pPr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402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По мере необходимости в течение года;</w:t>
            </w:r>
          </w:p>
        </w:tc>
      </w:tr>
      <w:tr w:rsidR="005046D0" w:rsidRPr="00A22643" w:rsidTr="00AA63F0">
        <w:tc>
          <w:tcPr>
            <w:tcW w:w="425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По мере поступления</w:t>
            </w:r>
          </w:p>
        </w:tc>
      </w:tr>
      <w:tr w:rsidR="005046D0" w:rsidRPr="00A22643" w:rsidTr="00AA63F0">
        <w:trPr>
          <w:trHeight w:val="1771"/>
        </w:trPr>
        <w:tc>
          <w:tcPr>
            <w:tcW w:w="425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46D0" w:rsidRPr="00A22643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43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Положения о виде контроля</w:t>
            </w:r>
          </w:p>
        </w:tc>
        <w:tc>
          <w:tcPr>
            <w:tcW w:w="2977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По мере обновления</w:t>
            </w:r>
          </w:p>
        </w:tc>
      </w:tr>
      <w:tr w:rsidR="005046D0" w:rsidRPr="00A22643" w:rsidTr="00AA63F0">
        <w:trPr>
          <w:trHeight w:val="1946"/>
        </w:trPr>
        <w:tc>
          <w:tcPr>
            <w:tcW w:w="425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5046D0" w:rsidRPr="00AA63F0" w:rsidRDefault="005046D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5046D0" w:rsidRPr="00A22643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A22643">
              <w:rPr>
                <w:rFonts w:ascii="Times New Roman" w:hAnsi="Times New Roman"/>
              </w:rPr>
              <w:t>оклада о правоприменительной практике на официальном сайте администрации Пролетарского сельсовета Ордынского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046D0" w:rsidRPr="00A22643" w:rsidTr="00AA63F0">
        <w:tc>
          <w:tcPr>
            <w:tcW w:w="425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F0">
              <w:rPr>
                <w:rFonts w:ascii="Times New Roman" w:hAnsi="Times New Roman"/>
              </w:rPr>
              <w:t>3</w:t>
            </w:r>
            <w:r w:rsidRPr="00AA63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В течение года (при наличии оснований)</w:t>
            </w:r>
          </w:p>
          <w:p w:rsidR="005046D0" w:rsidRPr="00AA63F0" w:rsidRDefault="005046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6D0" w:rsidRPr="00A22643" w:rsidTr="00AA63F0">
        <w:trPr>
          <w:trHeight w:val="3974"/>
        </w:trPr>
        <w:tc>
          <w:tcPr>
            <w:tcW w:w="425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F0">
              <w:rPr>
                <w:rFonts w:ascii="Times New Roman" w:hAnsi="Times New Roman"/>
              </w:rPr>
              <w:t>4</w:t>
            </w:r>
            <w:r w:rsidRPr="00AA63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46D0" w:rsidRPr="00AA63F0" w:rsidRDefault="005046D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3402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Проведение должностными лицами администрации Пролетарского сельсовета Ордынского района Новосибирской области консультаций:</w:t>
            </w:r>
          </w:p>
          <w:p w:rsidR="005046D0" w:rsidRPr="00A22643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F0">
              <w:rPr>
                <w:rFonts w:ascii="Times New Roman" w:hAnsi="Times New Roman"/>
              </w:rPr>
              <w:t xml:space="preserve">Консультирование осуществляется посредствам </w:t>
            </w:r>
            <w:r w:rsidRPr="00A22643">
              <w:rPr>
                <w:rFonts w:ascii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22643">
                <w:rPr>
                  <w:rStyle w:val="Hyperlink"/>
                  <w:rFonts w:ascii="Times New Roman" w:hAnsi="Times New Roman"/>
                </w:rPr>
                <w:t>законом</w:t>
              </w:r>
            </w:hyperlink>
            <w:r w:rsidRPr="00A22643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В течение года (при наличии оснований)</w:t>
            </w:r>
          </w:p>
        </w:tc>
      </w:tr>
      <w:tr w:rsidR="005046D0" w:rsidRPr="00A22643" w:rsidTr="00AA63F0">
        <w:tc>
          <w:tcPr>
            <w:tcW w:w="425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</w:tcPr>
          <w:p w:rsidR="005046D0" w:rsidRPr="00AA63F0" w:rsidRDefault="00504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3402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977" w:type="dxa"/>
          </w:tcPr>
          <w:p w:rsidR="005046D0" w:rsidRPr="00AA63F0" w:rsidRDefault="0050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5046D0" w:rsidRPr="00AA63F0" w:rsidRDefault="00504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 xml:space="preserve"> </w:t>
            </w:r>
          </w:p>
        </w:tc>
      </w:tr>
    </w:tbl>
    <w:p w:rsidR="005046D0" w:rsidRPr="00AA63F0" w:rsidRDefault="005046D0" w:rsidP="00AA63F0">
      <w:pPr>
        <w:pStyle w:val="Heading8"/>
        <w:keepNext/>
        <w:spacing w:before="0" w:after="0"/>
        <w:rPr>
          <w:rFonts w:ascii="Times New Roman" w:hAnsi="Times New Roman"/>
          <w:lang w:eastAsia="en-US"/>
        </w:rPr>
        <w:sectPr w:rsidR="005046D0" w:rsidRPr="00AA63F0">
          <w:pgSz w:w="11906" w:h="16838"/>
          <w:pgMar w:top="709" w:right="567" w:bottom="1134" w:left="1134" w:header="709" w:footer="709" w:gutter="0"/>
          <w:cols w:space="720"/>
        </w:sectPr>
      </w:pPr>
      <w:r w:rsidRPr="00AA63F0">
        <w:rPr>
          <w:rFonts w:ascii="Times New Roman" w:hAnsi="Times New Roman"/>
          <w:i w:val="0"/>
          <w:iCs w:val="0"/>
        </w:rPr>
        <w:t xml:space="preserve">    </w:t>
      </w:r>
    </w:p>
    <w:p w:rsidR="005046D0" w:rsidRPr="00AA63F0" w:rsidRDefault="005046D0" w:rsidP="00AA63F0">
      <w:pPr>
        <w:rPr>
          <w:rFonts w:ascii="Times New Roman" w:hAnsi="Times New Roman"/>
          <w:lang w:eastAsia="en-US"/>
        </w:rPr>
        <w:sectPr w:rsidR="005046D0" w:rsidRPr="00AA63F0">
          <w:pgSz w:w="11906" w:h="16838"/>
          <w:pgMar w:top="709" w:right="567" w:bottom="1134" w:left="1134" w:header="709" w:footer="709" w:gutter="0"/>
          <w:cols w:space="720"/>
        </w:sectPr>
      </w:pPr>
    </w:p>
    <w:p w:rsidR="005046D0" w:rsidRPr="00AA63F0" w:rsidRDefault="005046D0" w:rsidP="00AA63F0">
      <w:pPr>
        <w:jc w:val="both"/>
        <w:rPr>
          <w:rFonts w:ascii="Times New Roman" w:hAnsi="Times New Roman"/>
          <w:lang w:eastAsia="en-US"/>
        </w:rPr>
      </w:pPr>
    </w:p>
    <w:p w:rsidR="005046D0" w:rsidRPr="00AA63F0" w:rsidRDefault="005046D0" w:rsidP="00AA63F0">
      <w:pPr>
        <w:jc w:val="both"/>
        <w:rPr>
          <w:rFonts w:ascii="Times New Roman" w:hAnsi="Times New Roman"/>
          <w:lang w:eastAsia="en-US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i/>
          <w:sz w:val="28"/>
          <w:szCs w:val="28"/>
        </w:rPr>
      </w:pPr>
      <w:r w:rsidRPr="00AA63F0">
        <w:rPr>
          <w:rFonts w:ascii="Times New Roman" w:hAnsi="Times New Roman"/>
          <w:i/>
          <w:sz w:val="28"/>
          <w:szCs w:val="28"/>
        </w:rPr>
        <w:t>Перечень обязательных профилактических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5046D0" w:rsidRPr="00AA63F0" w:rsidRDefault="005046D0" w:rsidP="00AA63F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20"/>
        <w:gridCol w:w="1559"/>
        <w:gridCol w:w="1276"/>
        <w:gridCol w:w="3260"/>
        <w:gridCol w:w="2552"/>
        <w:gridCol w:w="1559"/>
        <w:gridCol w:w="1418"/>
        <w:gridCol w:w="1701"/>
      </w:tblGrid>
      <w:tr w:rsidR="005046D0" w:rsidRPr="00A22643" w:rsidTr="00AA63F0">
        <w:tc>
          <w:tcPr>
            <w:tcW w:w="419" w:type="dxa"/>
            <w:vMerge w:val="restart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профилактическом визите</w:t>
            </w:r>
          </w:p>
        </w:tc>
      </w:tr>
      <w:tr w:rsidR="005046D0" w:rsidRPr="00A22643" w:rsidTr="00AA63F0">
        <w:tc>
          <w:tcPr>
            <w:tcW w:w="419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Основание проведения профилактического визита</w:t>
            </w:r>
          </w:p>
          <w:p w:rsidR="005046D0" w:rsidRPr="00AA63F0" w:rsidRDefault="005046D0">
            <w:pPr>
              <w:jc w:val="center"/>
              <w:rPr>
                <w:rFonts w:ascii="Times New Roman" w:hAnsi="Times New Roman"/>
              </w:rPr>
            </w:pPr>
          </w:p>
          <w:p w:rsidR="005046D0" w:rsidRPr="00AA63F0" w:rsidRDefault="005046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3F0">
              <w:rPr>
                <w:rFonts w:ascii="Times New Roman" w:hAnsi="Times New Roman"/>
                <w:i/>
              </w:rPr>
              <w:t>(начало осуществления деятельности / отнесение объекта контроля к чрезвычайно высокой, высокой , значительной категории риска)</w:t>
            </w:r>
          </w:p>
        </w:tc>
        <w:tc>
          <w:tcPr>
            <w:tcW w:w="2552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Форма профилактического визита</w:t>
            </w:r>
          </w:p>
          <w:p w:rsidR="005046D0" w:rsidRPr="00AA63F0" w:rsidRDefault="005046D0">
            <w:pPr>
              <w:jc w:val="center"/>
              <w:rPr>
                <w:rFonts w:ascii="Times New Roman" w:hAnsi="Times New Roman"/>
              </w:rPr>
            </w:pPr>
          </w:p>
          <w:p w:rsidR="005046D0" w:rsidRPr="00AA63F0" w:rsidRDefault="005046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3F0">
              <w:rPr>
                <w:rFonts w:ascii="Times New Roman" w:hAnsi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Срок проведения профилактического визита</w:t>
            </w:r>
          </w:p>
        </w:tc>
      </w:tr>
      <w:tr w:rsidR="005046D0" w:rsidRPr="00A22643" w:rsidTr="00AA63F0">
        <w:tc>
          <w:tcPr>
            <w:tcW w:w="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0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9</w:t>
            </w:r>
          </w:p>
        </w:tc>
      </w:tr>
      <w:tr w:rsidR="005046D0" w:rsidRPr="00A22643" w:rsidTr="00AA63F0">
        <w:tc>
          <w:tcPr>
            <w:tcW w:w="41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i/>
          <w:sz w:val="28"/>
          <w:szCs w:val="28"/>
        </w:rPr>
      </w:pPr>
      <w:r w:rsidRPr="00AA63F0">
        <w:rPr>
          <w:rFonts w:ascii="Times New Roman" w:hAnsi="Times New Roman"/>
          <w:i/>
          <w:sz w:val="28"/>
          <w:szCs w:val="28"/>
        </w:rPr>
        <w:t xml:space="preserve">Перечень обязательных профилактических визитов, </w:t>
      </w:r>
    </w:p>
    <w:p w:rsidR="005046D0" w:rsidRPr="00AA63F0" w:rsidRDefault="005046D0" w:rsidP="00AA63F0">
      <w:pPr>
        <w:jc w:val="center"/>
        <w:rPr>
          <w:rFonts w:ascii="Times New Roman" w:hAnsi="Times New Roman"/>
          <w:i/>
          <w:sz w:val="28"/>
          <w:szCs w:val="28"/>
        </w:rPr>
      </w:pPr>
      <w:r w:rsidRPr="00AA63F0">
        <w:rPr>
          <w:rFonts w:ascii="Times New Roman" w:hAnsi="Times New Roman"/>
          <w:i/>
          <w:sz w:val="28"/>
          <w:szCs w:val="28"/>
        </w:rPr>
        <w:t>запланированных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5046D0" w:rsidRPr="00AA63F0" w:rsidRDefault="005046D0" w:rsidP="00AA63F0">
      <w:pPr>
        <w:rPr>
          <w:rFonts w:ascii="Times New Roman" w:hAnsi="Times New Roman"/>
          <w:i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418"/>
        <w:gridCol w:w="1419"/>
        <w:gridCol w:w="1559"/>
        <w:gridCol w:w="1276"/>
        <w:gridCol w:w="2976"/>
        <w:gridCol w:w="2834"/>
        <w:gridCol w:w="1559"/>
        <w:gridCol w:w="1418"/>
        <w:gridCol w:w="1701"/>
      </w:tblGrid>
      <w:tr w:rsidR="005046D0" w:rsidRPr="00A22643" w:rsidTr="00AA63F0">
        <w:tc>
          <w:tcPr>
            <w:tcW w:w="419" w:type="dxa"/>
            <w:gridSpan w:val="2"/>
            <w:vMerge w:val="restart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5046D0" w:rsidRPr="00A22643" w:rsidTr="00AA63F0">
        <w:trPr>
          <w:gridBefore w:val="1"/>
        </w:trPr>
        <w:tc>
          <w:tcPr>
            <w:tcW w:w="419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Форма профилактического визита</w:t>
            </w:r>
          </w:p>
          <w:p w:rsidR="005046D0" w:rsidRPr="00AA63F0" w:rsidRDefault="005046D0">
            <w:pPr>
              <w:jc w:val="center"/>
              <w:rPr>
                <w:rFonts w:ascii="Times New Roman" w:hAnsi="Times New Roman"/>
              </w:rPr>
            </w:pPr>
          </w:p>
          <w:p w:rsidR="005046D0" w:rsidRPr="00AA63F0" w:rsidRDefault="005046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3F0">
              <w:rPr>
                <w:rFonts w:ascii="Times New Roman" w:hAnsi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Срок проведения профилактического визита</w:t>
            </w:r>
          </w:p>
        </w:tc>
      </w:tr>
      <w:tr w:rsidR="005046D0" w:rsidRPr="00A22643" w:rsidTr="00AA63F0">
        <w:trPr>
          <w:gridBefore w:val="1"/>
        </w:trPr>
        <w:tc>
          <w:tcPr>
            <w:tcW w:w="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9</w:t>
            </w:r>
          </w:p>
        </w:tc>
      </w:tr>
      <w:tr w:rsidR="005046D0" w:rsidRPr="00A22643" w:rsidTr="00AA63F0">
        <w:trPr>
          <w:gridBefore w:val="1"/>
        </w:trPr>
        <w:tc>
          <w:tcPr>
            <w:tcW w:w="41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rPr>
          <w:rFonts w:ascii="Times New Roman" w:hAnsi="Times New Roman"/>
          <w:sz w:val="28"/>
          <w:szCs w:val="28"/>
        </w:rPr>
      </w:pPr>
    </w:p>
    <w:p w:rsidR="005046D0" w:rsidRPr="00AA63F0" w:rsidRDefault="005046D0" w:rsidP="00AA63F0">
      <w:pPr>
        <w:jc w:val="center"/>
        <w:rPr>
          <w:rFonts w:ascii="Times New Roman" w:hAnsi="Times New Roman"/>
          <w:i/>
          <w:sz w:val="28"/>
          <w:szCs w:val="28"/>
        </w:rPr>
      </w:pPr>
      <w:r w:rsidRPr="00AA63F0">
        <w:rPr>
          <w:rFonts w:ascii="Times New Roman" w:hAnsi="Times New Roman"/>
          <w:i/>
          <w:sz w:val="28"/>
          <w:szCs w:val="28"/>
        </w:rPr>
        <w:t xml:space="preserve">Перечень профилактических визитов, </w:t>
      </w:r>
    </w:p>
    <w:p w:rsidR="005046D0" w:rsidRPr="00AA63F0" w:rsidRDefault="005046D0" w:rsidP="00AA63F0">
      <w:pPr>
        <w:jc w:val="center"/>
        <w:rPr>
          <w:rFonts w:ascii="Times New Roman" w:hAnsi="Times New Roman"/>
          <w:i/>
          <w:sz w:val="28"/>
          <w:szCs w:val="28"/>
        </w:rPr>
      </w:pPr>
      <w:r w:rsidRPr="00AA63F0">
        <w:rPr>
          <w:rFonts w:ascii="Times New Roman" w:hAnsi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5046D0" w:rsidRPr="00AA63F0" w:rsidRDefault="005046D0" w:rsidP="00AA63F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5046D0" w:rsidRPr="00A22643" w:rsidTr="00AA63F0">
        <w:tc>
          <w:tcPr>
            <w:tcW w:w="419" w:type="dxa"/>
            <w:vMerge w:val="restart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5046D0" w:rsidRPr="00A22643" w:rsidTr="00AA63F0">
        <w:tc>
          <w:tcPr>
            <w:tcW w:w="419" w:type="dxa"/>
            <w:vMerge/>
            <w:vAlign w:val="center"/>
          </w:tcPr>
          <w:p w:rsidR="005046D0" w:rsidRPr="00AA63F0" w:rsidRDefault="0050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Адрес места нахождения объекта контроля</w:t>
            </w:r>
          </w:p>
        </w:tc>
        <w:tc>
          <w:tcPr>
            <w:tcW w:w="1701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</w:rPr>
              <w:t>Срок проведения профилактического визита</w:t>
            </w:r>
          </w:p>
        </w:tc>
      </w:tr>
      <w:tr w:rsidR="005046D0" w:rsidRPr="00A22643" w:rsidTr="00AA63F0">
        <w:tc>
          <w:tcPr>
            <w:tcW w:w="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4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5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</w:tcPr>
          <w:p w:rsidR="005046D0" w:rsidRPr="00AA63F0" w:rsidRDefault="00504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</w:rPr>
              <w:t>10</w:t>
            </w:r>
          </w:p>
        </w:tc>
      </w:tr>
      <w:tr w:rsidR="005046D0" w:rsidRPr="00A22643" w:rsidTr="00AA63F0">
        <w:tc>
          <w:tcPr>
            <w:tcW w:w="419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46D0" w:rsidRPr="00A22643" w:rsidRDefault="00504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6D0" w:rsidRDefault="005046D0" w:rsidP="00AA63F0">
      <w:pPr>
        <w:jc w:val="both"/>
        <w:rPr>
          <w:sz w:val="24"/>
          <w:szCs w:val="24"/>
          <w:lang w:eastAsia="en-US"/>
        </w:rPr>
      </w:pPr>
    </w:p>
    <w:p w:rsidR="005046D0" w:rsidRDefault="005046D0" w:rsidP="00AA63F0">
      <w:pPr>
        <w:jc w:val="both"/>
        <w:rPr>
          <w:lang w:eastAsia="en-US"/>
        </w:rPr>
      </w:pPr>
    </w:p>
    <w:p w:rsidR="005046D0" w:rsidRDefault="005046D0" w:rsidP="00AA63F0">
      <w:pPr>
        <w:jc w:val="both"/>
        <w:rPr>
          <w:lang w:eastAsia="en-US"/>
        </w:rPr>
      </w:pPr>
    </w:p>
    <w:p w:rsidR="005046D0" w:rsidRPr="00AA63F0" w:rsidRDefault="005046D0">
      <w:pPr>
        <w:rPr>
          <w:rFonts w:ascii="Times New Roman" w:hAnsi="Times New Roman"/>
          <w:sz w:val="28"/>
          <w:szCs w:val="28"/>
        </w:rPr>
      </w:pPr>
    </w:p>
    <w:sectPr w:rsidR="005046D0" w:rsidRPr="00AA63F0" w:rsidSect="00AA63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3F0"/>
    <w:rsid w:val="000150EB"/>
    <w:rsid w:val="002913BE"/>
    <w:rsid w:val="005046D0"/>
    <w:rsid w:val="009C4C68"/>
    <w:rsid w:val="00A22643"/>
    <w:rsid w:val="00AA63F0"/>
    <w:rsid w:val="00AE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68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A63F0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AA63F0"/>
    <w:rPr>
      <w:rFonts w:ascii="Calibri" w:hAnsi="Calibri" w:cs="Times New Roman"/>
      <w:i/>
      <w:iCs/>
      <w:sz w:val="24"/>
      <w:szCs w:val="24"/>
    </w:rPr>
  </w:style>
  <w:style w:type="paragraph" w:styleId="NoSpacing">
    <w:name w:val="No Spacing"/>
    <w:uiPriority w:val="99"/>
    <w:qFormat/>
    <w:rsid w:val="00AA63F0"/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AA63F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AA63F0"/>
    <w:rPr>
      <w:sz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AA63F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AA63F0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AA63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A63F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AA63F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13</Pages>
  <Words>2600</Words>
  <Characters>14820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Труженник</cp:lastModifiedBy>
  <cp:revision>4</cp:revision>
  <dcterms:created xsi:type="dcterms:W3CDTF">2023-09-20T08:41:00Z</dcterms:created>
  <dcterms:modified xsi:type="dcterms:W3CDTF">2023-09-22T02:36:00Z</dcterms:modified>
</cp:coreProperties>
</file>