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ПРОЕКТ</w:t>
      </w:r>
    </w:p>
    <w:p w:rsidR="00902254" w:rsidRPr="00B42E73" w:rsidRDefault="00902254" w:rsidP="007B5FB9">
      <w:pPr>
        <w:pStyle w:val="Heading8"/>
        <w:keepNext/>
        <w:spacing w:before="0" w:after="0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B42E73"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                </w:t>
      </w:r>
      <w:r w:rsidRPr="00B42E73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902254" w:rsidRPr="00B42E73" w:rsidRDefault="00902254" w:rsidP="007B5FB9">
      <w:pPr>
        <w:pStyle w:val="Heading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B42E73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902254" w:rsidRPr="00B42E73" w:rsidRDefault="00902254" w:rsidP="007B5FB9">
      <w:pPr>
        <w:pStyle w:val="Heading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B42E73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902254" w:rsidRPr="00B42E73" w:rsidRDefault="00902254" w:rsidP="007B5FB9">
      <w:pPr>
        <w:keepNext/>
        <w:autoSpaceDE w:val="0"/>
        <w:autoSpaceDN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2254" w:rsidRPr="00B42E73" w:rsidRDefault="00902254" w:rsidP="007B5FB9">
      <w:pPr>
        <w:keepNext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E7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02254" w:rsidRPr="00B42E73" w:rsidRDefault="00902254" w:rsidP="007B5FB9">
      <w:pPr>
        <w:keepNext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00.00.2023 г</w:t>
      </w:r>
      <w:r w:rsidRPr="00B42E7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 00</w:t>
      </w:r>
    </w:p>
    <w:p w:rsidR="00902254" w:rsidRPr="00B42E73" w:rsidRDefault="00902254" w:rsidP="007B5FB9">
      <w:pPr>
        <w:keepNext/>
        <w:spacing w:after="0"/>
        <w:jc w:val="center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п. Пролетарский</w:t>
      </w:r>
    </w:p>
    <w:p w:rsidR="00902254" w:rsidRPr="00B42E73" w:rsidRDefault="00902254" w:rsidP="007B5FB9">
      <w:pPr>
        <w:keepNext/>
        <w:spacing w:after="0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keepNext/>
        <w:spacing w:after="0"/>
        <w:jc w:val="center"/>
        <w:rPr>
          <w:rFonts w:ascii="Times New Roman" w:hAnsi="Times New Roman"/>
          <w:kern w:val="28"/>
          <w:sz w:val="28"/>
          <w:szCs w:val="28"/>
        </w:rPr>
      </w:pPr>
      <w:r w:rsidRPr="00B42E73">
        <w:rPr>
          <w:rFonts w:ascii="Times New Roman" w:hAnsi="Times New Roman"/>
          <w:kern w:val="28"/>
          <w:sz w:val="28"/>
          <w:szCs w:val="28"/>
        </w:rPr>
        <w:t>Об утверждении программы «Профилактики рисков причинения вреда (ущерба) охраняемым законом ценностям при осуществлении муниципального жилищного контроля на территории Пролетарского сельсовета Ордынского райо</w:t>
      </w:r>
      <w:r>
        <w:rPr>
          <w:rFonts w:ascii="Times New Roman" w:hAnsi="Times New Roman"/>
          <w:kern w:val="28"/>
          <w:sz w:val="28"/>
          <w:szCs w:val="28"/>
        </w:rPr>
        <w:t>на Новосибирской области на 2024</w:t>
      </w:r>
      <w:r w:rsidRPr="00B42E73">
        <w:rPr>
          <w:rFonts w:ascii="Times New Roman" w:hAnsi="Times New Roman"/>
          <w:kern w:val="28"/>
          <w:sz w:val="28"/>
          <w:szCs w:val="28"/>
        </w:rPr>
        <w:t xml:space="preserve"> год»</w:t>
      </w:r>
    </w:p>
    <w:p w:rsidR="00902254" w:rsidRPr="00B42E73" w:rsidRDefault="00902254" w:rsidP="007B5FB9">
      <w:pPr>
        <w:keepNext/>
        <w:spacing w:after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B42E73">
        <w:rPr>
          <w:rFonts w:ascii="Times New Roman" w:hAnsi="Times New Roman"/>
          <w:kern w:val="28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Пролетарского сельсовета Ордынского района Новосибирской области</w:t>
      </w: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B42E73">
        <w:rPr>
          <w:rFonts w:ascii="Times New Roman" w:hAnsi="Times New Roman"/>
          <w:kern w:val="28"/>
          <w:sz w:val="28"/>
          <w:szCs w:val="28"/>
        </w:rPr>
        <w:t xml:space="preserve"> Постановляет:</w:t>
      </w:r>
    </w:p>
    <w:p w:rsidR="00902254" w:rsidRDefault="00902254" w:rsidP="007B5FB9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 w:rsidRPr="00B42E73">
        <w:rPr>
          <w:kern w:val="28"/>
          <w:sz w:val="28"/>
          <w:szCs w:val="28"/>
        </w:rPr>
        <w:t>Утвердить прилагаемую программу «Профилактика рисков причинения вреда (ущерба) охраняемым законом ценностям при осуществлении жилищного муниципального контроля на территории Пролетарского сельсовета Ордынского райо</w:t>
      </w:r>
      <w:r>
        <w:rPr>
          <w:kern w:val="28"/>
          <w:sz w:val="28"/>
          <w:szCs w:val="28"/>
        </w:rPr>
        <w:t>на Новосибирской области на 2024</w:t>
      </w:r>
      <w:r w:rsidRPr="00B42E73">
        <w:rPr>
          <w:kern w:val="28"/>
          <w:sz w:val="28"/>
          <w:szCs w:val="28"/>
        </w:rPr>
        <w:t xml:space="preserve"> год» (далее программа).</w:t>
      </w:r>
    </w:p>
    <w:p w:rsidR="00902254" w:rsidRPr="00347745" w:rsidRDefault="00902254" w:rsidP="007B5FB9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 w:rsidRPr="00347745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Pr="00347745">
        <w:rPr>
          <w:kern w:val="28"/>
          <w:sz w:val="28"/>
          <w:szCs w:val="28"/>
        </w:rPr>
        <w:t xml:space="preserve"> Пролетарского сельсовета Ордынского района</w:t>
      </w:r>
      <w:r w:rsidRPr="00347745">
        <w:rPr>
          <w:sz w:val="28"/>
          <w:szCs w:val="28"/>
        </w:rPr>
        <w:t xml:space="preserve"> Новосибирской области «Пролетарский Вестник» и разместить на официальном сайте администрации</w:t>
      </w:r>
      <w:r w:rsidRPr="00347745">
        <w:rPr>
          <w:kern w:val="28"/>
          <w:sz w:val="28"/>
          <w:szCs w:val="28"/>
        </w:rPr>
        <w:t xml:space="preserve"> Пролетарского сельсовета Ордынского района</w:t>
      </w:r>
      <w:r w:rsidRPr="00347745">
        <w:rPr>
          <w:sz w:val="28"/>
          <w:szCs w:val="28"/>
        </w:rPr>
        <w:t xml:space="preserve"> Новосибирской области в сети «Интернет» в информационно-телекоммуникационной сети «Интернет».</w:t>
      </w: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B42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2E7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B42E73">
        <w:rPr>
          <w:rFonts w:ascii="Times New Roman" w:hAnsi="Times New Roman"/>
          <w:kern w:val="28"/>
          <w:sz w:val="28"/>
          <w:szCs w:val="28"/>
        </w:rPr>
        <w:t xml:space="preserve">Глава Пролетарского сельсовета </w:t>
      </w: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B42E73">
        <w:rPr>
          <w:rFonts w:ascii="Times New Roman" w:hAnsi="Times New Roman"/>
          <w:kern w:val="28"/>
          <w:sz w:val="28"/>
          <w:szCs w:val="28"/>
        </w:rPr>
        <w:t>Ордынского района</w:t>
      </w:r>
    </w:p>
    <w:p w:rsidR="00902254" w:rsidRPr="00B42E73" w:rsidRDefault="00902254" w:rsidP="007B5FB9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kern w:val="28"/>
          <w:sz w:val="28"/>
          <w:szCs w:val="28"/>
        </w:rPr>
        <w:t xml:space="preserve">Новосибирской области                             </w:t>
      </w:r>
      <w:r w:rsidRPr="00B42E73">
        <w:rPr>
          <w:rFonts w:ascii="Times New Roman" w:hAnsi="Times New Roman"/>
          <w:i/>
          <w:iCs/>
          <w:kern w:val="28"/>
          <w:sz w:val="28"/>
          <w:szCs w:val="28"/>
        </w:rPr>
        <w:t xml:space="preserve"> </w:t>
      </w:r>
      <w:r w:rsidRPr="00B42E73">
        <w:rPr>
          <w:rFonts w:ascii="Times New Roman" w:hAnsi="Times New Roman"/>
          <w:kern w:val="28"/>
          <w:sz w:val="28"/>
          <w:szCs w:val="28"/>
        </w:rPr>
        <w:t xml:space="preserve">                              Н.К. Бордачёв</w:t>
      </w:r>
    </w:p>
    <w:p w:rsidR="00902254" w:rsidRPr="00B42E73" w:rsidRDefault="00902254" w:rsidP="007B5FB9">
      <w:pPr>
        <w:spacing w:after="0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2E73">
        <w:rPr>
          <w:rFonts w:ascii="Times New Roman" w:hAnsi="Times New Roman" w:cs="Times New Roman"/>
          <w:b w:val="0"/>
          <w:sz w:val="20"/>
          <w:szCs w:val="20"/>
        </w:rPr>
        <w:t>Исп. Ковалев А.М.</w:t>
      </w:r>
    </w:p>
    <w:p w:rsidR="00902254" w:rsidRPr="00B42E73" w:rsidRDefault="00902254" w:rsidP="007B5FB9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2E73">
        <w:rPr>
          <w:rFonts w:ascii="Times New Roman" w:hAnsi="Times New Roman" w:cs="Times New Roman"/>
          <w:b w:val="0"/>
          <w:sz w:val="20"/>
          <w:szCs w:val="20"/>
        </w:rPr>
        <w:t>Тел. 44-173</w:t>
      </w:r>
    </w:p>
    <w:p w:rsidR="00902254" w:rsidRPr="00B42E73" w:rsidRDefault="00902254" w:rsidP="007B5FB9">
      <w:pPr>
        <w:spacing w:after="0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B42E73">
        <w:rPr>
          <w:rFonts w:ascii="Times New Roman" w:hAnsi="Times New Roman"/>
          <w:sz w:val="24"/>
          <w:szCs w:val="24"/>
        </w:rPr>
        <w:t>Приложение к</w:t>
      </w:r>
    </w:p>
    <w:p w:rsidR="00902254" w:rsidRPr="00B42E73" w:rsidRDefault="00902254" w:rsidP="007B5FB9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B42E73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902254" w:rsidRPr="00B42E73" w:rsidRDefault="00902254" w:rsidP="007B5FB9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B42E73">
        <w:rPr>
          <w:rFonts w:ascii="Times New Roman" w:hAnsi="Times New Roman"/>
          <w:sz w:val="24"/>
          <w:szCs w:val="24"/>
        </w:rPr>
        <w:t xml:space="preserve">Пролетарского сельсовета </w:t>
      </w:r>
    </w:p>
    <w:p w:rsidR="00902254" w:rsidRPr="00B42E73" w:rsidRDefault="00902254" w:rsidP="007B5FB9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B42E73">
        <w:rPr>
          <w:rFonts w:ascii="Times New Roman" w:hAnsi="Times New Roman"/>
          <w:sz w:val="24"/>
          <w:szCs w:val="24"/>
        </w:rPr>
        <w:t>Ордынского района</w:t>
      </w:r>
    </w:p>
    <w:p w:rsidR="00902254" w:rsidRPr="00B42E73" w:rsidRDefault="00902254" w:rsidP="007B5FB9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B42E73">
        <w:rPr>
          <w:rFonts w:ascii="Times New Roman" w:hAnsi="Times New Roman"/>
          <w:sz w:val="24"/>
          <w:szCs w:val="24"/>
        </w:rPr>
        <w:t>Новосибирской области</w:t>
      </w:r>
    </w:p>
    <w:p w:rsidR="00902254" w:rsidRPr="00B42E73" w:rsidRDefault="00902254" w:rsidP="007B5FB9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№ 00 от 00.00.2023</w:t>
      </w:r>
      <w:r w:rsidRPr="00B42E73">
        <w:rPr>
          <w:rFonts w:ascii="Times New Roman" w:hAnsi="Times New Roman"/>
          <w:sz w:val="24"/>
          <w:szCs w:val="24"/>
        </w:rPr>
        <w:t xml:space="preserve"> г.</w:t>
      </w:r>
    </w:p>
    <w:p w:rsidR="00902254" w:rsidRPr="00B42E73" w:rsidRDefault="00902254" w:rsidP="007B5FB9">
      <w:pPr>
        <w:spacing w:after="0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42E73">
        <w:rPr>
          <w:rFonts w:ascii="Times New Roman" w:hAnsi="Times New Roman"/>
          <w:b/>
          <w:sz w:val="28"/>
          <w:szCs w:val="28"/>
          <w:lang w:eastAsia="en-US"/>
        </w:rPr>
        <w:t>Программа</w:t>
      </w:r>
    </w:p>
    <w:p w:rsidR="00902254" w:rsidRPr="00B42E73" w:rsidRDefault="00902254" w:rsidP="007B5FB9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42E73">
        <w:rPr>
          <w:rFonts w:ascii="Times New Roman" w:hAnsi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Пролетарского сельсовета Ордынского райо</w:t>
      </w:r>
      <w:r>
        <w:rPr>
          <w:rFonts w:ascii="Times New Roman" w:hAnsi="Times New Roman"/>
          <w:b/>
          <w:sz w:val="28"/>
          <w:szCs w:val="28"/>
          <w:lang w:eastAsia="en-US"/>
        </w:rPr>
        <w:t>на Новосибирской области на 2024</w:t>
      </w:r>
      <w:r w:rsidRPr="00B42E73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902254" w:rsidRPr="00B42E73" w:rsidRDefault="00902254" w:rsidP="007B5FB9">
      <w:pPr>
        <w:spacing w:after="0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Пролетарского сельсовета Ордынского района Новосибирской области (далее – муниципальный контроль).</w:t>
      </w:r>
    </w:p>
    <w:p w:rsidR="00902254" w:rsidRPr="00B42E73" w:rsidRDefault="00902254" w:rsidP="007B5F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42E73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Pr="00B42E73">
        <w:rPr>
          <w:rFonts w:ascii="Times New Roman" w:hAnsi="Times New Roman"/>
          <w:b/>
          <w:sz w:val="28"/>
          <w:szCs w:val="28"/>
          <w:lang w:eastAsia="en-US"/>
        </w:rPr>
        <w:t>. Анализ текущего состояния осуществления муниципального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жилищного</w:t>
      </w:r>
      <w:r w:rsidRPr="00B42E73">
        <w:rPr>
          <w:rFonts w:ascii="Times New Roman" w:hAnsi="Times New Roman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 администрации Пролетарского сельсовета Ордынского района Новосибирской области, характеристика проблем, на решение которых направлена Программа</w:t>
      </w:r>
    </w:p>
    <w:p w:rsidR="00902254" w:rsidRPr="00B42E73" w:rsidRDefault="00902254" w:rsidP="007B5FB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>Объектами при осуществлении жилищного муниципального контроля является: муниципальный жилищный фонд.</w:t>
      </w:r>
    </w:p>
    <w:p w:rsidR="00902254" w:rsidRPr="00B42E73" w:rsidRDefault="00902254" w:rsidP="007B5FB9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42E73">
        <w:rPr>
          <w:rFonts w:ascii="Times New Roman" w:hAnsi="Times New Roman"/>
          <w:color w:val="000000"/>
          <w:sz w:val="28"/>
          <w:szCs w:val="28"/>
        </w:rPr>
        <w:t>юридические лица, индивидуальные предприниматели, граждане (далее – контролируемые лица)</w:t>
      </w:r>
      <w:r w:rsidRPr="00B42E73">
        <w:rPr>
          <w:rFonts w:ascii="Times New Roman" w:hAnsi="Times New Roman"/>
          <w:sz w:val="28"/>
          <w:szCs w:val="28"/>
          <w:lang w:eastAsia="en-US"/>
        </w:rPr>
        <w:t>.</w:t>
      </w:r>
    </w:p>
    <w:p w:rsidR="00902254" w:rsidRPr="00B42E73" w:rsidRDefault="00902254" w:rsidP="007B5F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 xml:space="preserve">Главной задачей администрации Пролетарского сельсовета Ордынского района 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42E73">
        <w:rPr>
          <w:rFonts w:ascii="Times New Roman" w:hAnsi="Times New Roman"/>
          <w:spacing w:val="1"/>
          <w:sz w:val="28"/>
          <w:szCs w:val="28"/>
        </w:rPr>
        <w:t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Пролетарского сельсовета Ордынского района Новосибирской области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 при осуществления муниципального жилищного контроля на территории Пролетарского сельсовета Ордынского района Новосибирской области.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В частности, в 2022 (2023</w:t>
      </w:r>
      <w:r w:rsidRPr="00B42E73">
        <w:rPr>
          <w:rFonts w:ascii="Times New Roman" w:hAnsi="Times New Roman"/>
          <w:spacing w:val="1"/>
          <w:sz w:val="28"/>
          <w:szCs w:val="28"/>
        </w:rPr>
        <w:t>) году в целях профилактики нарушений обязательных требований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практики, разъяснения, полезная информация.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B42E73">
        <w:rPr>
          <w:rFonts w:ascii="Times New Roman" w:hAnsi="Times New Roman"/>
          <w:spacing w:val="1"/>
          <w:sz w:val="28"/>
          <w:szCs w:val="28"/>
        </w:rPr>
        <w:t xml:space="preserve">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устранения нарушений.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B42E73">
        <w:rPr>
          <w:rFonts w:ascii="Times New Roman" w:hAnsi="Times New Roman"/>
          <w:spacing w:val="1"/>
          <w:sz w:val="28"/>
          <w:szCs w:val="28"/>
        </w:rPr>
        <w:t xml:space="preserve">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требований, информаций,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«Интернет».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B42E73">
        <w:rPr>
          <w:rFonts w:ascii="Times New Roman" w:hAnsi="Times New Roman"/>
          <w:spacing w:val="1"/>
          <w:sz w:val="28"/>
          <w:szCs w:val="28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пр..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B42E73">
        <w:rPr>
          <w:rFonts w:ascii="Times New Roman" w:hAnsi="Times New Roman"/>
          <w:spacing w:val="1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предпринимателей, граждан в сфере муниципального жилищного контроля не утверждался.</w:t>
      </w:r>
    </w:p>
    <w:p w:rsidR="00902254" w:rsidRPr="00B42E73" w:rsidRDefault="00902254" w:rsidP="007B5F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B42E73">
        <w:rPr>
          <w:rFonts w:ascii="Times New Roman" w:hAnsi="Times New Roman"/>
          <w:spacing w:val="1"/>
          <w:sz w:val="28"/>
          <w:szCs w:val="28"/>
        </w:rPr>
        <w:t xml:space="preserve"> Проведенная администрацией Пролетарского сельсовета Ордынского рай</w:t>
      </w:r>
      <w:r>
        <w:rPr>
          <w:rFonts w:ascii="Times New Roman" w:hAnsi="Times New Roman"/>
          <w:spacing w:val="1"/>
          <w:sz w:val="28"/>
          <w:szCs w:val="28"/>
        </w:rPr>
        <w:t>она Новосибирской области в 2023</w:t>
      </w:r>
      <w:r w:rsidRPr="00B42E73">
        <w:rPr>
          <w:rFonts w:ascii="Times New Roman" w:hAnsi="Times New Roman"/>
          <w:spacing w:val="1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02254" w:rsidRPr="00B42E73" w:rsidRDefault="00902254" w:rsidP="007B5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42E73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B42E73">
        <w:rPr>
          <w:rFonts w:ascii="Times New Roman" w:hAnsi="Times New Roman"/>
          <w:b/>
          <w:sz w:val="28"/>
          <w:szCs w:val="28"/>
          <w:lang w:eastAsia="en-US"/>
        </w:rPr>
        <w:t>.</w:t>
      </w:r>
      <w:r w:rsidRPr="00B42E73">
        <w:rPr>
          <w:rFonts w:ascii="Times New Roman" w:hAnsi="Times New Roman"/>
          <w:b/>
          <w:sz w:val="28"/>
          <w:szCs w:val="28"/>
        </w:rPr>
        <w:t xml:space="preserve"> </w:t>
      </w:r>
      <w:r w:rsidRPr="00B42E73">
        <w:rPr>
          <w:rFonts w:ascii="Times New Roman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902254" w:rsidRPr="00B42E73" w:rsidRDefault="00902254" w:rsidP="007B5FB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B42E73">
        <w:rPr>
          <w:rFonts w:ascii="Times New Roman" w:hAnsi="Times New Roman"/>
          <w:sz w:val="28"/>
          <w:szCs w:val="28"/>
          <w:lang w:eastAsia="en-US"/>
        </w:rPr>
        <w:t>жилищного законодательства</w:t>
      </w:r>
      <w:r w:rsidRPr="00B42E73">
        <w:rPr>
          <w:rFonts w:ascii="Times New Roman" w:hAnsi="Times New Roman"/>
          <w:sz w:val="28"/>
          <w:szCs w:val="28"/>
        </w:rPr>
        <w:t>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902254" w:rsidRPr="00B42E73" w:rsidRDefault="00902254" w:rsidP="007B5FB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02254" w:rsidRPr="00B42E73" w:rsidRDefault="00902254" w:rsidP="007B5FB9">
      <w:pPr>
        <w:spacing w:after="0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902254" w:rsidRPr="00B42E73" w:rsidRDefault="00902254" w:rsidP="007B5F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E73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902254" w:rsidRPr="00B42E73" w:rsidRDefault="00902254" w:rsidP="007B5FB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E73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902254" w:rsidRPr="00B42E73" w:rsidRDefault="00902254" w:rsidP="007B5FB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жилищном контроле в Пролетарском сельсовета Ордынского района Новосибирской области принятом сессией Совета депутатов Пролетарского сельсовета Ордынского района Новосибирской области от 21.10.2021 года решением № 6, проводятся следующие профилактические мероприятия: 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а) информирование;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 xml:space="preserve">б) обобщение правоприменительной практики; 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г) консультирование;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2E73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02254" w:rsidRPr="00B42E73" w:rsidRDefault="00902254" w:rsidP="007B5FB9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42E73">
        <w:rPr>
          <w:rFonts w:ascii="Times New Roman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02254" w:rsidRPr="00B42E73" w:rsidRDefault="00902254" w:rsidP="007B5FB9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B42E73">
        <w:rPr>
          <w:rStyle w:val="Emphasis"/>
          <w:rFonts w:ascii="Times New Roman" w:hAnsi="Times New Roman"/>
          <w:i w:val="0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B42E73">
        <w:rPr>
          <w:rStyle w:val="FootnoteReference"/>
          <w:rFonts w:ascii="Times New Roman" w:hAnsi="Times New Roman"/>
          <w:iCs/>
          <w:sz w:val="28"/>
          <w:szCs w:val="28"/>
        </w:rPr>
        <w:footnoteReference w:id="1"/>
      </w:r>
      <w:r w:rsidRPr="00B42E73">
        <w:rPr>
          <w:rStyle w:val="Emphasis"/>
          <w:rFonts w:ascii="Times New Roman" w:hAnsi="Times New Roman"/>
          <w:i w:val="0"/>
          <w:iCs/>
          <w:sz w:val="28"/>
          <w:szCs w:val="28"/>
        </w:rPr>
        <w:t>:</w:t>
      </w:r>
    </w:p>
    <w:p w:rsidR="00902254" w:rsidRPr="00B42E73" w:rsidRDefault="00902254" w:rsidP="007B5FB9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B42E73">
        <w:rPr>
          <w:rStyle w:val="Emphasis"/>
          <w:rFonts w:ascii="Times New Roman" w:hAnsi="Times New Roman"/>
          <w:i w:val="0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.</w:t>
      </w:r>
    </w:p>
    <w:p w:rsidR="00902254" w:rsidRPr="00B42E73" w:rsidRDefault="00902254" w:rsidP="007B5FB9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B42E73">
        <w:rPr>
          <w:rStyle w:val="Emphasis"/>
          <w:rFonts w:ascii="Times New Roman" w:hAnsi="Times New Roman"/>
          <w:i w:val="0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02254" w:rsidRPr="00B42E73" w:rsidRDefault="00902254" w:rsidP="007B5FB9">
      <w:pPr>
        <w:spacing w:after="0"/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B42E73">
        <w:rPr>
          <w:rStyle w:val="Emphasis"/>
          <w:rFonts w:ascii="Times New Roman" w:hAnsi="Times New Roman"/>
          <w:i w:val="0"/>
          <w:iCs/>
          <w:sz w:val="28"/>
          <w:szCs w:val="28"/>
        </w:rPr>
        <w:t>б) доля профилактических мероприятий в объеме контрольных мероприятий.</w:t>
      </w:r>
    </w:p>
    <w:p w:rsidR="00902254" w:rsidRPr="00B42E73" w:rsidRDefault="00902254" w:rsidP="007B5FB9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42E73">
        <w:rPr>
          <w:rStyle w:val="Emphasis"/>
          <w:rFonts w:ascii="Times New Roman" w:hAnsi="Times New Roman"/>
          <w:i w:val="0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2E73"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Пролетарского сельсовета Ордынского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2254" w:rsidRPr="00B42E73" w:rsidRDefault="00902254" w:rsidP="007B5F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254" w:rsidRPr="00146F01" w:rsidRDefault="00902254" w:rsidP="00146F0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42E73">
        <w:rPr>
          <w:rFonts w:ascii="Times New Roman" w:hAnsi="Times New Roman"/>
          <w:bCs/>
          <w:sz w:val="24"/>
          <w:szCs w:val="24"/>
        </w:rPr>
        <w:t>Приложение к Программе</w:t>
      </w:r>
    </w:p>
    <w:p w:rsidR="00902254" w:rsidRPr="00B42E73" w:rsidRDefault="00902254" w:rsidP="00146F0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42E73">
        <w:rPr>
          <w:rFonts w:ascii="Times New Roman" w:hAnsi="Times New Roman"/>
          <w:bCs/>
          <w:sz w:val="24"/>
          <w:szCs w:val="24"/>
        </w:rPr>
        <w:t xml:space="preserve">Перечень профилактических мероприятий, </w:t>
      </w:r>
    </w:p>
    <w:p w:rsidR="00902254" w:rsidRPr="00B42E73" w:rsidRDefault="00902254" w:rsidP="00146F0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42E73"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:rsidR="00902254" w:rsidRPr="00B42E73" w:rsidRDefault="00902254" w:rsidP="007B5F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410"/>
        <w:gridCol w:w="3402"/>
        <w:gridCol w:w="2977"/>
        <w:gridCol w:w="1559"/>
      </w:tblGrid>
      <w:tr w:rsidR="00902254" w:rsidRPr="000E5B50" w:rsidTr="0018456F">
        <w:tc>
          <w:tcPr>
            <w:tcW w:w="425" w:type="dxa"/>
          </w:tcPr>
          <w:p w:rsidR="00902254" w:rsidRPr="00B42E73" w:rsidRDefault="00902254" w:rsidP="001845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42E73">
              <w:rPr>
                <w:rFonts w:ascii="Times New Roman" w:hAnsi="Times New Roman" w:cs="Times New Roman"/>
              </w:rPr>
              <w:t>№</w:t>
            </w:r>
          </w:p>
          <w:p w:rsidR="00902254" w:rsidRPr="00B42E73" w:rsidRDefault="00902254" w:rsidP="001845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02254" w:rsidRPr="00B42E73" w:rsidRDefault="00902254" w:rsidP="00184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</w:tcPr>
          <w:p w:rsidR="00902254" w:rsidRPr="00B42E73" w:rsidRDefault="00902254" w:rsidP="0018456F">
            <w:pPr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bCs/>
                <w:sz w:val="24"/>
                <w:szCs w:val="24"/>
              </w:rPr>
              <w:t>Форма мероприятия</w:t>
            </w:r>
            <w:r w:rsidRPr="00B42E73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</w:tcPr>
          <w:p w:rsidR="00902254" w:rsidRPr="000E5B50" w:rsidRDefault="00902254" w:rsidP="001845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0">
              <w:rPr>
                <w:rFonts w:ascii="Times New Roman" w:hAnsi="Times New Roman"/>
                <w:sz w:val="24"/>
                <w:szCs w:val="24"/>
              </w:rPr>
              <w:t xml:space="preserve">Подразделение и (или) должностные лица </w:t>
            </w:r>
            <w:r w:rsidRPr="000E5B50">
              <w:rPr>
                <w:rFonts w:ascii="Times New Roman" w:hAnsi="Times New Roman"/>
                <w:i/>
                <w:sz w:val="24"/>
                <w:szCs w:val="24"/>
              </w:rPr>
              <w:t>местной администрации</w:t>
            </w:r>
            <w:r w:rsidRPr="000E5B50">
              <w:rPr>
                <w:rFonts w:ascii="Times New Roman" w:hAnsi="Times New Roman"/>
                <w:sz w:val="24"/>
                <w:szCs w:val="24"/>
              </w:rPr>
              <w:t>, ответственные за реализацию мероприятия</w:t>
            </w:r>
          </w:p>
          <w:p w:rsidR="00902254" w:rsidRPr="00B42E73" w:rsidRDefault="00902254" w:rsidP="001845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02254" w:rsidRPr="000E5B50" w:rsidTr="0018456F">
        <w:tc>
          <w:tcPr>
            <w:tcW w:w="425" w:type="dxa"/>
            <w:vMerge w:val="restart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02254" w:rsidRPr="00B42E73" w:rsidRDefault="00902254" w:rsidP="0018456F">
            <w:pPr>
              <w:spacing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902254" w:rsidRPr="000E5B50" w:rsidTr="0018456F">
        <w:tc>
          <w:tcPr>
            <w:tcW w:w="425" w:type="dxa"/>
            <w:vMerge/>
          </w:tcPr>
          <w:p w:rsidR="00902254" w:rsidRPr="00B42E73" w:rsidRDefault="00902254" w:rsidP="0018456F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254" w:rsidRPr="00B42E73" w:rsidRDefault="00902254" w:rsidP="0018456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Публикация на сайте руководств по соблюдению обязательных требований в сфере ________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902254" w:rsidRPr="000E5B50" w:rsidTr="0018456F">
        <w:trPr>
          <w:trHeight w:val="1771"/>
        </w:trPr>
        <w:tc>
          <w:tcPr>
            <w:tcW w:w="425" w:type="dxa"/>
            <w:vMerge/>
          </w:tcPr>
          <w:p w:rsidR="00902254" w:rsidRPr="00B42E73" w:rsidRDefault="00902254" w:rsidP="0018456F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2254" w:rsidRPr="000E5B50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50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</w:tr>
      <w:tr w:rsidR="00902254" w:rsidRPr="000E5B50" w:rsidTr="0018456F">
        <w:trPr>
          <w:trHeight w:val="1946"/>
        </w:trPr>
        <w:tc>
          <w:tcPr>
            <w:tcW w:w="425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02254" w:rsidRPr="00B42E73" w:rsidRDefault="00902254" w:rsidP="0018456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902254" w:rsidRPr="000E5B50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0E5B50">
              <w:rPr>
                <w:rFonts w:ascii="Times New Roman" w:hAnsi="Times New Roman"/>
                <w:sz w:val="24"/>
                <w:szCs w:val="24"/>
              </w:rPr>
              <w:t>оклада о правоприменительной практике на официальном сайте администрации Пролетарского сельсовета Ордынского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B42E73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902254" w:rsidRPr="000E5B50" w:rsidTr="0018456F">
        <w:tc>
          <w:tcPr>
            <w:tcW w:w="425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902254" w:rsidRPr="00B42E73" w:rsidRDefault="00902254" w:rsidP="001845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54" w:rsidRPr="000E5B50" w:rsidTr="0018456F">
        <w:trPr>
          <w:trHeight w:val="3974"/>
        </w:trPr>
        <w:tc>
          <w:tcPr>
            <w:tcW w:w="425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02254" w:rsidRPr="00B42E73" w:rsidRDefault="00902254" w:rsidP="0018456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Проведение должностными лицами администрации Пролетарского сельсовета консультаций по вопросам:</w:t>
            </w:r>
          </w:p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жилищного контроля</w:t>
            </w:r>
          </w:p>
          <w:p w:rsidR="00902254" w:rsidRPr="000E5B50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посредством</w:t>
            </w:r>
            <w:r w:rsidRPr="000E5B50">
              <w:rPr>
                <w:rFonts w:ascii="Times New Roman" w:hAnsi="Times New Roman"/>
                <w:sz w:val="24"/>
                <w:szCs w:val="24"/>
              </w:rPr>
              <w:t xml:space="preserve">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0E5B5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0E5B50">
              <w:rPr>
                <w:rFonts w:ascii="Times New Roman" w:hAnsi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254" w:rsidRPr="00B42E73" w:rsidRDefault="00902254" w:rsidP="0018456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02254" w:rsidRPr="000E5B50" w:rsidTr="0018456F">
        <w:tc>
          <w:tcPr>
            <w:tcW w:w="425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02254" w:rsidRPr="00B42E73" w:rsidRDefault="00902254" w:rsidP="001845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977" w:type="dxa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E73">
              <w:rPr>
                <w:rFonts w:ascii="Times New Roman" w:hAnsi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2254" w:rsidRPr="00B42E73" w:rsidRDefault="00902254" w:rsidP="001845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254" w:rsidRPr="00B42E73" w:rsidRDefault="00902254" w:rsidP="007B5FB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2254" w:rsidRPr="00B42E73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Pr="000B5E5C" w:rsidRDefault="00902254" w:rsidP="007B5FB9">
      <w:pPr>
        <w:spacing w:after="0"/>
        <w:rPr>
          <w:rFonts w:ascii="Times New Roman" w:hAnsi="Times New Roman"/>
          <w:sz w:val="24"/>
          <w:szCs w:val="24"/>
        </w:rPr>
        <w:sectPr w:rsidR="00902254" w:rsidRPr="000B5E5C" w:rsidSect="000B5E5C">
          <w:foot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Pr="000B5E5C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902254" w:rsidRPr="00B42E73" w:rsidRDefault="00902254" w:rsidP="007B5FB9">
      <w:pPr>
        <w:spacing w:after="0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2254" w:rsidRPr="00B42E73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Pr="00B42E73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Default="00902254" w:rsidP="007B5FB9">
      <w:pPr>
        <w:jc w:val="center"/>
        <w:rPr>
          <w:rFonts w:ascii="Times New Roman" w:hAnsi="Times New Roman"/>
          <w:i/>
          <w:sz w:val="28"/>
          <w:szCs w:val="28"/>
        </w:rPr>
        <w:sectPr w:rsidR="00902254" w:rsidSect="005C215D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902254" w:rsidRPr="00046865" w:rsidRDefault="00902254" w:rsidP="007B5FB9">
      <w:pPr>
        <w:jc w:val="center"/>
        <w:rPr>
          <w:rFonts w:ascii="Times New Roman" w:hAnsi="Times New Roman"/>
          <w:i/>
          <w:sz w:val="28"/>
          <w:szCs w:val="28"/>
        </w:rPr>
      </w:pPr>
      <w:r w:rsidRPr="00046865">
        <w:rPr>
          <w:rFonts w:ascii="Times New Roman" w:hAnsi="Times New Roman"/>
          <w:i/>
          <w:sz w:val="28"/>
          <w:szCs w:val="28"/>
        </w:rPr>
        <w:t>Перечень обязательных профилактически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046865">
        <w:rPr>
          <w:rFonts w:ascii="Times New Roman" w:hAnsi="Times New Roman"/>
          <w:i/>
          <w:sz w:val="28"/>
          <w:szCs w:val="28"/>
        </w:rPr>
        <w:t xml:space="preserve">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902254" w:rsidRDefault="00902254" w:rsidP="007B5F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9"/>
        <w:gridCol w:w="1419"/>
        <w:gridCol w:w="1559"/>
        <w:gridCol w:w="1276"/>
        <w:gridCol w:w="3260"/>
        <w:gridCol w:w="2552"/>
        <w:gridCol w:w="1559"/>
        <w:gridCol w:w="1418"/>
        <w:gridCol w:w="1701"/>
      </w:tblGrid>
      <w:tr w:rsidR="00902254" w:rsidRPr="000E5B50" w:rsidTr="000E5B50">
        <w:tc>
          <w:tcPr>
            <w:tcW w:w="419" w:type="dxa"/>
            <w:vMerge w:val="restart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 профилактическом визите</w:t>
            </w:r>
          </w:p>
        </w:tc>
      </w:tr>
      <w:tr w:rsidR="00902254" w:rsidRPr="000E5B50" w:rsidTr="000E5B50">
        <w:tc>
          <w:tcPr>
            <w:tcW w:w="419" w:type="dxa"/>
            <w:vMerge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Основание проведения профилактического визита</w:t>
            </w:r>
          </w:p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0E5B50">
              <w:rPr>
                <w:rFonts w:ascii="Times New Roman" w:hAnsi="Times New Roman"/>
                <w:i/>
                <w:lang w:eastAsia="en-US"/>
              </w:rPr>
              <w:t>(начало осуществления деятельности / отнесение объекта контроля к чрезвычайно высокой, высокой , значительной категории риска)</w:t>
            </w:r>
          </w:p>
        </w:tc>
        <w:tc>
          <w:tcPr>
            <w:tcW w:w="2552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Форма профилактического визита</w:t>
            </w:r>
          </w:p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0E5B50">
              <w:rPr>
                <w:rFonts w:ascii="Times New Roman" w:hAnsi="Times New Roman"/>
                <w:i/>
                <w:lang w:eastAsia="en-US"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902254" w:rsidRPr="000E5B50" w:rsidTr="000E5B50">
        <w:tc>
          <w:tcPr>
            <w:tcW w:w="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2552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902254" w:rsidRPr="000E5B50" w:rsidTr="000E5B50">
        <w:tc>
          <w:tcPr>
            <w:tcW w:w="41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46865">
        <w:rPr>
          <w:rFonts w:ascii="Times New Roman" w:hAnsi="Times New Roman"/>
          <w:i/>
          <w:sz w:val="28"/>
          <w:szCs w:val="28"/>
        </w:rPr>
        <w:t>Перечень обязательных профилактически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046865">
        <w:rPr>
          <w:rFonts w:ascii="Times New Roman" w:hAnsi="Times New Roman"/>
          <w:i/>
          <w:sz w:val="28"/>
          <w:szCs w:val="28"/>
        </w:rPr>
        <w:t xml:space="preserve"> визитов, </w:t>
      </w:r>
    </w:p>
    <w:p w:rsidR="00902254" w:rsidRPr="00046865" w:rsidRDefault="00902254" w:rsidP="007B5FB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46865">
        <w:rPr>
          <w:rFonts w:ascii="Times New Roman" w:hAnsi="Times New Roman"/>
          <w:i/>
          <w:sz w:val="28"/>
          <w:szCs w:val="28"/>
        </w:rPr>
        <w:t>запланированных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902254" w:rsidRPr="00046865" w:rsidRDefault="00902254" w:rsidP="007B5FB9">
      <w:pPr>
        <w:rPr>
          <w:rFonts w:ascii="Times New Roman" w:hAnsi="Times New Roman"/>
          <w:i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902254" w:rsidRPr="000E5B50" w:rsidTr="000E5B50">
        <w:tc>
          <w:tcPr>
            <w:tcW w:w="419" w:type="dxa"/>
            <w:vMerge w:val="restart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902254" w:rsidRPr="000E5B50" w:rsidTr="000E5B50">
        <w:tc>
          <w:tcPr>
            <w:tcW w:w="419" w:type="dxa"/>
            <w:vMerge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Форма профилактического визита</w:t>
            </w:r>
          </w:p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0E5B50">
              <w:rPr>
                <w:rFonts w:ascii="Times New Roman" w:hAnsi="Times New Roman"/>
                <w:i/>
                <w:lang w:eastAsia="en-US"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902254" w:rsidRPr="000E5B50" w:rsidTr="000E5B50">
        <w:tc>
          <w:tcPr>
            <w:tcW w:w="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2977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2835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902254" w:rsidRPr="000E5B50" w:rsidTr="000E5B50">
        <w:tc>
          <w:tcPr>
            <w:tcW w:w="41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02254" w:rsidRPr="00E07127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Pr="00E07127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rPr>
          <w:rFonts w:ascii="Times New Roman" w:hAnsi="Times New Roman"/>
          <w:sz w:val="28"/>
          <w:szCs w:val="28"/>
        </w:rPr>
      </w:pPr>
    </w:p>
    <w:p w:rsidR="00902254" w:rsidRDefault="00902254" w:rsidP="007B5FB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46865">
        <w:rPr>
          <w:rFonts w:ascii="Times New Roman" w:hAnsi="Times New Roman"/>
          <w:i/>
          <w:sz w:val="28"/>
          <w:szCs w:val="28"/>
        </w:rPr>
        <w:t>Перечень профилактическ</w:t>
      </w:r>
      <w:r>
        <w:rPr>
          <w:rFonts w:ascii="Times New Roman" w:hAnsi="Times New Roman"/>
          <w:i/>
          <w:sz w:val="28"/>
          <w:szCs w:val="28"/>
        </w:rPr>
        <w:t>их</w:t>
      </w:r>
      <w:r w:rsidRPr="00046865">
        <w:rPr>
          <w:rFonts w:ascii="Times New Roman" w:hAnsi="Times New Roman"/>
          <w:i/>
          <w:sz w:val="28"/>
          <w:szCs w:val="28"/>
        </w:rPr>
        <w:t xml:space="preserve"> визитов, </w:t>
      </w:r>
    </w:p>
    <w:p w:rsidR="00902254" w:rsidRPr="00046865" w:rsidRDefault="00902254" w:rsidP="007B5FB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46865">
        <w:rPr>
          <w:rFonts w:ascii="Times New Roman" w:hAnsi="Times New Roman"/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902254" w:rsidRPr="00D649AA" w:rsidRDefault="00902254" w:rsidP="007B5F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9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902254" w:rsidRPr="000E5B50" w:rsidTr="000E5B50">
        <w:tc>
          <w:tcPr>
            <w:tcW w:w="419" w:type="dxa"/>
            <w:vMerge w:val="restart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902254" w:rsidRPr="000E5B50" w:rsidTr="000E5B50">
        <w:tc>
          <w:tcPr>
            <w:tcW w:w="419" w:type="dxa"/>
            <w:vMerge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276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559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Адрес места нахождения объекта контроля</w:t>
            </w: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985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559" w:type="dxa"/>
            <w:vAlign w:val="center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5B50">
              <w:rPr>
                <w:rFonts w:ascii="Times New Roman" w:hAnsi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902254" w:rsidRPr="000E5B50" w:rsidTr="000E5B50">
        <w:tc>
          <w:tcPr>
            <w:tcW w:w="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984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985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E5B50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</w:tr>
      <w:tr w:rsidR="00902254" w:rsidRPr="000E5B50" w:rsidTr="000E5B50">
        <w:tc>
          <w:tcPr>
            <w:tcW w:w="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902254" w:rsidRPr="000E5B50" w:rsidRDefault="00902254" w:rsidP="000E5B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02254" w:rsidRPr="00E07127" w:rsidRDefault="00902254" w:rsidP="007B5FB9">
      <w:pPr>
        <w:jc w:val="both"/>
        <w:rPr>
          <w:rFonts w:ascii="Times New Roman" w:hAnsi="Times New Roman"/>
          <w:sz w:val="28"/>
          <w:szCs w:val="28"/>
        </w:rPr>
      </w:pPr>
    </w:p>
    <w:p w:rsidR="00902254" w:rsidRPr="00B42E73" w:rsidRDefault="00902254" w:rsidP="007B5FB9">
      <w:pPr>
        <w:spacing w:after="0"/>
        <w:rPr>
          <w:rFonts w:ascii="Times New Roman" w:hAnsi="Times New Roman"/>
          <w:sz w:val="24"/>
          <w:szCs w:val="24"/>
        </w:rPr>
      </w:pPr>
    </w:p>
    <w:p w:rsidR="00902254" w:rsidRPr="007B5FB9" w:rsidRDefault="00902254">
      <w:pPr>
        <w:rPr>
          <w:rFonts w:ascii="Times New Roman" w:hAnsi="Times New Roman"/>
          <w:sz w:val="28"/>
          <w:szCs w:val="28"/>
        </w:rPr>
      </w:pPr>
    </w:p>
    <w:sectPr w:rsidR="00902254" w:rsidRPr="007B5FB9" w:rsidSect="005C215D">
      <w:pgSz w:w="16838" w:h="11906" w:orient="landscape"/>
      <w:pgMar w:top="567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54" w:rsidRDefault="00902254" w:rsidP="007B5FB9">
      <w:pPr>
        <w:spacing w:after="0" w:line="240" w:lineRule="auto"/>
      </w:pPr>
      <w:r>
        <w:separator/>
      </w:r>
    </w:p>
  </w:endnote>
  <w:endnote w:type="continuationSeparator" w:id="0">
    <w:p w:rsidR="00902254" w:rsidRDefault="00902254" w:rsidP="007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54" w:rsidRDefault="00902254">
    <w:pPr>
      <w:pStyle w:val="Footer"/>
      <w:jc w:val="center"/>
    </w:pPr>
  </w:p>
  <w:p w:rsidR="00902254" w:rsidRDefault="00902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54" w:rsidRDefault="00902254" w:rsidP="007B5FB9">
      <w:pPr>
        <w:spacing w:after="0" w:line="240" w:lineRule="auto"/>
      </w:pPr>
      <w:r>
        <w:separator/>
      </w:r>
    </w:p>
  </w:footnote>
  <w:footnote w:type="continuationSeparator" w:id="0">
    <w:p w:rsidR="00902254" w:rsidRDefault="00902254" w:rsidP="007B5FB9">
      <w:pPr>
        <w:spacing w:after="0" w:line="240" w:lineRule="auto"/>
      </w:pPr>
      <w:r>
        <w:continuationSeparator/>
      </w:r>
    </w:p>
  </w:footnote>
  <w:footnote w:id="1">
    <w:p w:rsidR="00902254" w:rsidRDefault="00902254" w:rsidP="007B5FB9">
      <w:pPr>
        <w:pStyle w:val="FootnoteText"/>
      </w:pPr>
    </w:p>
  </w:footnote>
  <w:footnote w:id="2">
    <w:p w:rsidR="00902254" w:rsidRDefault="00902254" w:rsidP="007B5FB9">
      <w:pPr>
        <w:pStyle w:val="FootnoteText"/>
      </w:pPr>
    </w:p>
  </w:footnote>
  <w:footnote w:id="3">
    <w:p w:rsidR="00902254" w:rsidRDefault="00902254" w:rsidP="007B5FB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FB9"/>
    <w:rsid w:val="00022012"/>
    <w:rsid w:val="00046865"/>
    <w:rsid w:val="000B5E5C"/>
    <w:rsid w:val="000E5B50"/>
    <w:rsid w:val="00146F01"/>
    <w:rsid w:val="0018456F"/>
    <w:rsid w:val="00347745"/>
    <w:rsid w:val="004451C4"/>
    <w:rsid w:val="005C215D"/>
    <w:rsid w:val="007506DD"/>
    <w:rsid w:val="007B5FB9"/>
    <w:rsid w:val="00902254"/>
    <w:rsid w:val="00B42E73"/>
    <w:rsid w:val="00D649AA"/>
    <w:rsid w:val="00E0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C4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5FB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5FB9"/>
    <w:rPr>
      <w:rFonts w:ascii="Calibri" w:hAnsi="Calibri" w:cs="Times New Roman"/>
      <w:i/>
      <w:iCs/>
      <w:sz w:val="24"/>
      <w:szCs w:val="24"/>
    </w:rPr>
  </w:style>
  <w:style w:type="paragraph" w:customStyle="1" w:styleId="ConsTitle">
    <w:name w:val="ConsTitle"/>
    <w:uiPriority w:val="99"/>
    <w:rsid w:val="007B5FB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7B5F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5FB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5FB9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B5F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5FB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B5FB9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7B5FB9"/>
    <w:rPr>
      <w:rFonts w:cs="Times New Roman"/>
      <w:i/>
    </w:rPr>
  </w:style>
  <w:style w:type="paragraph" w:customStyle="1" w:styleId="1">
    <w:name w:val="Абзац списка1"/>
    <w:basedOn w:val="Normal"/>
    <w:uiPriority w:val="99"/>
    <w:rsid w:val="007B5F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B5FB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2414</Words>
  <Characters>13762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Труженник</cp:lastModifiedBy>
  <cp:revision>3</cp:revision>
  <dcterms:created xsi:type="dcterms:W3CDTF">2023-09-20T08:39:00Z</dcterms:created>
  <dcterms:modified xsi:type="dcterms:W3CDTF">2023-09-22T02:37:00Z</dcterms:modified>
</cp:coreProperties>
</file>