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402"/>
        <w:tblW w:w="5000" w:type="pct"/>
        <w:tblLayout w:type="fixed"/>
        <w:tblCellMar>
          <w:left w:w="0" w:type="dxa"/>
          <w:right w:w="0" w:type="dxa"/>
        </w:tblCellMar>
        <w:tblLook w:val="0000"/>
      </w:tblPr>
      <w:tblGrid>
        <w:gridCol w:w="10367"/>
      </w:tblGrid>
      <w:tr w:rsidR="006E4A35" w:rsidRPr="00F73BC2" w:rsidTr="00ED13FE">
        <w:trPr>
          <w:trHeight w:hRule="exact" w:val="2791"/>
        </w:trPr>
        <w:tc>
          <w:tcPr>
            <w:tcW w:w="10367" w:type="dxa"/>
            <w:tcMar>
              <w:top w:w="60" w:type="dxa"/>
              <w:left w:w="80" w:type="dxa"/>
              <w:bottom w:w="60" w:type="dxa"/>
              <w:right w:w="80" w:type="dxa"/>
            </w:tcMar>
          </w:tcPr>
          <w:p w:rsidR="006E4A35" w:rsidRPr="00F73BC2" w:rsidRDefault="006E4A35" w:rsidP="00ED13FE">
            <w:pPr>
              <w:pStyle w:val="ConsPlusTitlePage"/>
              <w:rPr>
                <w:sz w:val="20"/>
                <w:szCs w:val="20"/>
              </w:rPr>
            </w:pPr>
          </w:p>
        </w:tc>
      </w:tr>
      <w:tr w:rsidR="006E4A35" w:rsidRPr="00F73BC2" w:rsidTr="00ED13FE">
        <w:trPr>
          <w:trHeight w:hRule="exact" w:val="7676"/>
        </w:trPr>
        <w:tc>
          <w:tcPr>
            <w:tcW w:w="10367" w:type="dxa"/>
            <w:tcMar>
              <w:top w:w="60" w:type="dxa"/>
              <w:left w:w="80" w:type="dxa"/>
              <w:bottom w:w="60" w:type="dxa"/>
              <w:right w:w="80" w:type="dxa"/>
            </w:tcMar>
            <w:vAlign w:val="center"/>
          </w:tcPr>
          <w:p w:rsidR="006E4A35" w:rsidRPr="00F73BC2" w:rsidRDefault="006E4A35" w:rsidP="00ED13FE">
            <w:pPr>
              <w:pStyle w:val="ConsPlusTitlePage"/>
              <w:jc w:val="center"/>
              <w:rPr>
                <w:sz w:val="48"/>
                <w:szCs w:val="48"/>
              </w:rPr>
            </w:pPr>
            <w:r w:rsidRPr="00F73BC2">
              <w:rPr>
                <w:sz w:val="48"/>
                <w:szCs w:val="48"/>
              </w:rPr>
              <w:t>"Конституция Российской Федерации"</w:t>
            </w:r>
            <w:r w:rsidRPr="00F73BC2">
              <w:rPr>
                <w:sz w:val="48"/>
                <w:szCs w:val="48"/>
              </w:rPr>
              <w:br/>
              <w:t>(принята всенародным голосованием 12.12.1993 с изменениями, одобренными в ходе общероссийского голосования 01.07</w:t>
            </w:r>
            <w:hyperlink r:id="rId6" w:history="1">
              <w:r w:rsidRPr="00F73BC2">
                <w:rPr>
                  <w:b/>
                </w:rPr>
                <w:t>.</w:t>
              </w:r>
            </w:hyperlink>
            <w:r w:rsidRPr="00F73BC2">
              <w:rPr>
                <w:sz w:val="48"/>
                <w:szCs w:val="48"/>
              </w:rPr>
              <w:t>2020)</w:t>
            </w:r>
          </w:p>
        </w:tc>
      </w:tr>
    </w:tbl>
    <w:p w:rsidR="006E4A35" w:rsidRPr="004E44E9" w:rsidRDefault="006E4A35" w:rsidP="00E033DE">
      <w:pPr>
        <w:pStyle w:val="ConsPlusNormal"/>
        <w:rPr>
          <w:rFonts w:ascii="Tahoma" w:hAnsi="Tahoma" w:cs="Tahoma"/>
          <w:sz w:val="28"/>
          <w:szCs w:val="28"/>
        </w:rPr>
        <w:sectPr w:rsidR="006E4A35" w:rsidRPr="004E44E9">
          <w:pgSz w:w="11906" w:h="16838"/>
          <w:pgMar w:top="1440" w:right="566" w:bottom="1440" w:left="1133" w:header="0" w:footer="0" w:gutter="0"/>
          <w:cols w:space="720"/>
          <w:noEndnote/>
        </w:sectPr>
      </w:pPr>
    </w:p>
    <w:p w:rsidR="006E4A35" w:rsidRPr="004E44E9" w:rsidRDefault="006E4A35" w:rsidP="00E033DE">
      <w:pPr>
        <w:pStyle w:val="ConsPlusNormal"/>
        <w:jc w:val="both"/>
        <w:outlineLvl w:val="0"/>
      </w:pPr>
    </w:p>
    <w:p w:rsidR="006E4A35" w:rsidRPr="004E44E9" w:rsidRDefault="006E4A35" w:rsidP="00E033DE">
      <w:pPr>
        <w:pStyle w:val="ConsPlusNormal"/>
      </w:pPr>
      <w:r w:rsidRPr="004E44E9">
        <w:t>Принята всенародным голосованием 12 декабря 1993 года</w:t>
      </w:r>
    </w:p>
    <w:p w:rsidR="006E4A35" w:rsidRPr="004E44E9" w:rsidRDefault="006E4A35" w:rsidP="00E033DE">
      <w:pPr>
        <w:pStyle w:val="ConsPlusNormal"/>
        <w:spacing w:before="240"/>
      </w:pPr>
      <w:r w:rsidRPr="004E44E9">
        <w:t>с изменениями, одобренными в ходе общероссийского голосования</w:t>
      </w:r>
    </w:p>
    <w:p w:rsidR="006E4A35" w:rsidRPr="004E44E9" w:rsidRDefault="006E4A35" w:rsidP="00E033DE">
      <w:pPr>
        <w:pStyle w:val="ConsPlusNormal"/>
        <w:spacing w:before="240"/>
      </w:pPr>
      <w:r w:rsidRPr="004E44E9">
        <w:t>1 июля 2020 года</w:t>
      </w:r>
    </w:p>
    <w:p w:rsidR="006E4A35" w:rsidRPr="004E44E9" w:rsidRDefault="006E4A35" w:rsidP="00E033DE">
      <w:pPr>
        <w:pStyle w:val="ConsPlusNormal"/>
        <w:pBdr>
          <w:top w:val="single" w:sz="6" w:space="0" w:color="auto"/>
        </w:pBdr>
        <w:spacing w:before="100" w:after="100"/>
        <w:jc w:val="both"/>
        <w:rPr>
          <w:sz w:val="2"/>
          <w:szCs w:val="2"/>
        </w:rPr>
      </w:pPr>
    </w:p>
    <w:p w:rsidR="006E4A35" w:rsidRPr="004E44E9" w:rsidRDefault="006E4A35" w:rsidP="00E033DE">
      <w:pPr>
        <w:pStyle w:val="ConsPlusNormal"/>
        <w:jc w:val="center"/>
      </w:pPr>
    </w:p>
    <w:p w:rsidR="006E4A35" w:rsidRPr="004E44E9" w:rsidRDefault="006E4A35" w:rsidP="00E033DE">
      <w:pPr>
        <w:pStyle w:val="ConsPlusTitle"/>
        <w:jc w:val="center"/>
      </w:pPr>
      <w:r w:rsidRPr="004E44E9">
        <w:t>КОНСТИТУЦИЯ РОССИЙСКОЙ ФЕДЕРАЦИИ</w:t>
      </w:r>
    </w:p>
    <w:p w:rsidR="006E4A35" w:rsidRPr="004E44E9" w:rsidRDefault="006E4A35" w:rsidP="00E033DE">
      <w:pPr>
        <w:pStyle w:val="ConsPlusNormal"/>
      </w:pP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Мы, многонациональный народ Российской Федерации,</w:t>
      </w:r>
    </w:p>
    <w:p w:rsidR="006E4A35" w:rsidRPr="004E44E9" w:rsidRDefault="006E4A35" w:rsidP="00E033DE">
      <w:pPr>
        <w:pStyle w:val="ConsPlusNormal"/>
        <w:spacing w:before="240"/>
        <w:ind w:firstLine="540"/>
        <w:jc w:val="both"/>
      </w:pPr>
      <w:r w:rsidRPr="004E44E9">
        <w:t>соединенные общей судьбой на своей земле,</w:t>
      </w:r>
    </w:p>
    <w:p w:rsidR="006E4A35" w:rsidRPr="004E44E9" w:rsidRDefault="006E4A35" w:rsidP="00E033DE">
      <w:pPr>
        <w:pStyle w:val="ConsPlusNormal"/>
        <w:spacing w:before="240"/>
        <w:ind w:firstLine="540"/>
        <w:jc w:val="both"/>
      </w:pPr>
      <w:r w:rsidRPr="004E44E9">
        <w:t>утверждая права и свободы человека, гражданский мир и согласие,</w:t>
      </w:r>
    </w:p>
    <w:p w:rsidR="006E4A35" w:rsidRPr="004E44E9" w:rsidRDefault="006E4A35" w:rsidP="00E033DE">
      <w:pPr>
        <w:pStyle w:val="ConsPlusNormal"/>
        <w:spacing w:before="240"/>
        <w:ind w:firstLine="540"/>
        <w:jc w:val="both"/>
      </w:pPr>
      <w:r w:rsidRPr="004E44E9">
        <w:t>сохраняя исторически сложившееся государственное единство,</w:t>
      </w:r>
    </w:p>
    <w:p w:rsidR="006E4A35" w:rsidRPr="004E44E9" w:rsidRDefault="006E4A35" w:rsidP="00E033DE">
      <w:pPr>
        <w:pStyle w:val="ConsPlusNormal"/>
        <w:spacing w:before="240"/>
        <w:ind w:firstLine="540"/>
        <w:jc w:val="both"/>
      </w:pPr>
      <w:r w:rsidRPr="004E44E9">
        <w:t>исходя из общепризнанных принципов равноправия и самоопределения народов,</w:t>
      </w:r>
    </w:p>
    <w:p w:rsidR="006E4A35" w:rsidRPr="004E44E9" w:rsidRDefault="006E4A35" w:rsidP="00E033DE">
      <w:pPr>
        <w:pStyle w:val="ConsPlusNormal"/>
        <w:spacing w:before="240"/>
        <w:ind w:firstLine="540"/>
        <w:jc w:val="both"/>
      </w:pPr>
      <w:r w:rsidRPr="004E44E9">
        <w:t>чтя память предков, передавших нам любовь и уважение к Отечеству, веру в добро и справедливость,</w:t>
      </w:r>
    </w:p>
    <w:p w:rsidR="006E4A35" w:rsidRPr="004E44E9" w:rsidRDefault="006E4A35" w:rsidP="00E033DE">
      <w:pPr>
        <w:pStyle w:val="ConsPlusNormal"/>
        <w:spacing w:before="240"/>
        <w:ind w:firstLine="540"/>
        <w:jc w:val="both"/>
      </w:pPr>
      <w:r w:rsidRPr="004E44E9">
        <w:t>возрождая суверенную государственность России и утверждая незыблемость ее демократической основы,</w:t>
      </w:r>
    </w:p>
    <w:p w:rsidR="006E4A35" w:rsidRPr="004E44E9" w:rsidRDefault="006E4A35" w:rsidP="00E033DE">
      <w:pPr>
        <w:pStyle w:val="ConsPlusNormal"/>
        <w:spacing w:before="240"/>
        <w:ind w:firstLine="540"/>
        <w:jc w:val="both"/>
      </w:pPr>
      <w:r w:rsidRPr="004E44E9">
        <w:t>стремясь обеспечить благополучие и процветание России,</w:t>
      </w:r>
    </w:p>
    <w:p w:rsidR="006E4A35" w:rsidRPr="004E44E9" w:rsidRDefault="006E4A35" w:rsidP="00E033DE">
      <w:pPr>
        <w:pStyle w:val="ConsPlusNormal"/>
        <w:spacing w:before="240"/>
        <w:ind w:firstLine="540"/>
        <w:jc w:val="both"/>
      </w:pPr>
      <w:r w:rsidRPr="004E44E9">
        <w:t>исходя из ответственности за свою Родину перед нынешним и будущими поколениями,</w:t>
      </w:r>
    </w:p>
    <w:p w:rsidR="006E4A35" w:rsidRPr="004E44E9" w:rsidRDefault="006E4A35" w:rsidP="00E033DE">
      <w:pPr>
        <w:pStyle w:val="ConsPlusNormal"/>
        <w:spacing w:before="240"/>
        <w:ind w:firstLine="540"/>
        <w:jc w:val="both"/>
      </w:pPr>
      <w:r w:rsidRPr="004E44E9">
        <w:t>сознавая себя частью мирового сообщества,</w:t>
      </w:r>
    </w:p>
    <w:p w:rsidR="006E4A35" w:rsidRPr="004E44E9" w:rsidRDefault="006E4A35" w:rsidP="00E033DE">
      <w:pPr>
        <w:pStyle w:val="ConsPlusNormal"/>
        <w:spacing w:before="240"/>
        <w:ind w:firstLine="540"/>
        <w:jc w:val="both"/>
      </w:pPr>
      <w:r w:rsidRPr="004E44E9">
        <w:t>принимаем КОНСТИТУЦИЮ РОССИЙСКОЙ ФЕДЕРАЦИИ.</w:t>
      </w:r>
    </w:p>
    <w:p w:rsidR="006E4A35" w:rsidRPr="004E44E9" w:rsidRDefault="006E4A35" w:rsidP="00E033DE">
      <w:pPr>
        <w:pStyle w:val="ConsPlusNormal"/>
      </w:pPr>
    </w:p>
    <w:p w:rsidR="006E4A35" w:rsidRPr="004E44E9" w:rsidRDefault="006E4A35" w:rsidP="00E033DE">
      <w:pPr>
        <w:pStyle w:val="ConsPlusTitle"/>
        <w:jc w:val="center"/>
        <w:outlineLvl w:val="0"/>
      </w:pPr>
      <w:r w:rsidRPr="004E44E9">
        <w:t>РАЗДЕЛ ПЕРВЫЙ</w:t>
      </w:r>
    </w:p>
    <w:p w:rsidR="006E4A35" w:rsidRPr="004E44E9" w:rsidRDefault="006E4A35" w:rsidP="00E033DE">
      <w:pPr>
        <w:pStyle w:val="ConsPlusNormal"/>
      </w:pPr>
    </w:p>
    <w:p w:rsidR="006E4A35" w:rsidRPr="004E44E9" w:rsidRDefault="006E4A35" w:rsidP="00E033DE">
      <w:pPr>
        <w:pStyle w:val="ConsPlusTitle"/>
        <w:jc w:val="center"/>
        <w:outlineLvl w:val="1"/>
      </w:pPr>
      <w:bookmarkStart w:id="0" w:name="Par23"/>
      <w:bookmarkEnd w:id="0"/>
      <w:r w:rsidRPr="004E44E9">
        <w:t>ГЛАВА 1.</w:t>
      </w:r>
    </w:p>
    <w:p w:rsidR="006E4A35" w:rsidRPr="004E44E9" w:rsidRDefault="006E4A35" w:rsidP="00E033DE">
      <w:pPr>
        <w:pStyle w:val="ConsPlusTitle"/>
        <w:jc w:val="center"/>
      </w:pPr>
      <w:r w:rsidRPr="004E44E9">
        <w:t>ОСНОВЫ КОНСТИТУЦИОННОГО СТРОЯ</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1</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Российская Федерация - Россия есть демократическое федеративное правовое государство с республиканской формой правления.</w:t>
      </w:r>
    </w:p>
    <w:p w:rsidR="006E4A35" w:rsidRDefault="006E4A35" w:rsidP="00E033DE">
      <w:pPr>
        <w:pStyle w:val="ConsPlusNormal"/>
        <w:spacing w:before="240"/>
        <w:ind w:firstLine="540"/>
        <w:jc w:val="both"/>
      </w:pPr>
      <w:r w:rsidRPr="004E44E9">
        <w:t>2. Наименования Российская Федерация и Россия равнозначны.</w:t>
      </w:r>
    </w:p>
    <w:p w:rsidR="006E4A35" w:rsidRPr="004E44E9" w:rsidRDefault="006E4A35" w:rsidP="00E033DE">
      <w:pPr>
        <w:pStyle w:val="ConsPlusNormal"/>
        <w:spacing w:before="240"/>
        <w:ind w:firstLine="540"/>
        <w:jc w:val="both"/>
      </w:pP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2</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3</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Носителем суверенитета и единственным источником власти в Российской Федерации является ее многонациональный народ.</w:t>
      </w:r>
    </w:p>
    <w:p w:rsidR="006E4A35" w:rsidRPr="004E44E9" w:rsidRDefault="006E4A35" w:rsidP="00E033DE">
      <w:pPr>
        <w:pStyle w:val="ConsPlusNormal"/>
        <w:spacing w:before="240"/>
        <w:ind w:firstLine="540"/>
        <w:jc w:val="both"/>
      </w:pPr>
      <w:r w:rsidRPr="004E44E9">
        <w:t>2. Народ осуществляет свою власть непосредственно, а также через органы государственной власти и органы местного самоуправления.</w:t>
      </w:r>
    </w:p>
    <w:p w:rsidR="006E4A35" w:rsidRPr="004E44E9" w:rsidRDefault="006E4A35" w:rsidP="00E033DE">
      <w:pPr>
        <w:pStyle w:val="ConsPlusNormal"/>
        <w:spacing w:before="240"/>
        <w:ind w:firstLine="540"/>
        <w:jc w:val="both"/>
      </w:pPr>
      <w:r w:rsidRPr="004E44E9">
        <w:t>3. Высшим непосредственным выражением власти народа являются референдум и свободные выборы.</w:t>
      </w:r>
    </w:p>
    <w:p w:rsidR="006E4A35" w:rsidRPr="004E44E9" w:rsidRDefault="006E4A35" w:rsidP="00E033DE">
      <w:pPr>
        <w:pStyle w:val="ConsPlusNormal"/>
        <w:spacing w:before="240"/>
        <w:ind w:firstLine="540"/>
        <w:jc w:val="both"/>
      </w:pPr>
      <w:r w:rsidRPr="004E44E9">
        <w:t>4. Никто не может присваивать власть в Российской Федерации. Захват власти или присвоение властных полномочий преследуются по федеральному закону.</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4</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Суверенитет Российской Федерации распространяется на всю ее территорию.</w:t>
      </w:r>
    </w:p>
    <w:p w:rsidR="006E4A35" w:rsidRPr="004E44E9" w:rsidRDefault="006E4A35" w:rsidP="00E033DE">
      <w:pPr>
        <w:pStyle w:val="ConsPlusNormal"/>
        <w:spacing w:before="240"/>
        <w:ind w:firstLine="540"/>
        <w:jc w:val="both"/>
      </w:pPr>
      <w:r w:rsidRPr="004E44E9">
        <w:t>2. Конституция Российской Федерации и федеральные законы имеют верховенство на всей территории Российской Федерации.</w:t>
      </w:r>
    </w:p>
    <w:p w:rsidR="006E4A35" w:rsidRPr="004E44E9" w:rsidRDefault="006E4A35" w:rsidP="00E033DE">
      <w:pPr>
        <w:pStyle w:val="ConsPlusNormal"/>
        <w:spacing w:before="240"/>
        <w:ind w:firstLine="540"/>
        <w:jc w:val="both"/>
      </w:pPr>
      <w:r w:rsidRPr="004E44E9">
        <w:t>3. Российская Федерация обеспечивает целостность и неприкосновенность своей территории.</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5</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6E4A35" w:rsidRPr="004E44E9" w:rsidRDefault="006E4A35" w:rsidP="00E033DE">
      <w:pPr>
        <w:pStyle w:val="ConsPlusNormal"/>
        <w:spacing w:before="240"/>
        <w:ind w:firstLine="540"/>
        <w:jc w:val="both"/>
      </w:pPr>
      <w:r w:rsidRPr="004E44E9">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6E4A35" w:rsidRPr="004E44E9" w:rsidRDefault="006E4A35" w:rsidP="00E033DE">
      <w:pPr>
        <w:pStyle w:val="ConsPlusNormal"/>
        <w:spacing w:before="240"/>
        <w:ind w:firstLine="540"/>
        <w:jc w:val="both"/>
      </w:pPr>
      <w:r w:rsidRPr="004E44E9">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6E4A35" w:rsidRPr="004E44E9" w:rsidRDefault="006E4A35" w:rsidP="00E033DE">
      <w:pPr>
        <w:pStyle w:val="ConsPlusNormal"/>
        <w:spacing w:before="240"/>
        <w:ind w:firstLine="540"/>
        <w:jc w:val="both"/>
      </w:pPr>
      <w:r w:rsidRPr="004E44E9">
        <w:t>4. Во взаимоотношениях с федеральными органами государственной власти все субъекты Российской Федерации между собой равноправны.</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6</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Гражданство Российской Федерации приобретается и прекращается в соответствии с федеральным законом, является единым и равным независимо от оснований приобретения.</w:t>
      </w:r>
    </w:p>
    <w:p w:rsidR="006E4A35" w:rsidRPr="004E44E9" w:rsidRDefault="006E4A35" w:rsidP="00E033DE">
      <w:pPr>
        <w:pStyle w:val="ConsPlusNormal"/>
        <w:spacing w:before="240"/>
        <w:ind w:firstLine="540"/>
        <w:jc w:val="both"/>
      </w:pPr>
      <w:r w:rsidRPr="004E44E9">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6E4A35" w:rsidRPr="004E44E9" w:rsidRDefault="006E4A35" w:rsidP="00E033DE">
      <w:pPr>
        <w:pStyle w:val="ConsPlusNormal"/>
        <w:spacing w:before="240"/>
        <w:ind w:firstLine="540"/>
        <w:jc w:val="both"/>
      </w:pPr>
      <w:r w:rsidRPr="004E44E9">
        <w:t>3. Гражданин Российской Федерации не может быть лишен своего гражданства или права изменить его.</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7</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6E4A35" w:rsidRPr="004E44E9" w:rsidRDefault="006E4A35" w:rsidP="00E033DE">
      <w:pPr>
        <w:pStyle w:val="ConsPlusNormal"/>
        <w:spacing w:before="240"/>
        <w:ind w:firstLine="540"/>
        <w:jc w:val="both"/>
      </w:pPr>
      <w:r w:rsidRPr="004E44E9">
        <w:t>2. 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8</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6E4A35" w:rsidRPr="004E44E9" w:rsidRDefault="006E4A35" w:rsidP="00E033DE">
      <w:pPr>
        <w:pStyle w:val="ConsPlusNormal"/>
        <w:spacing w:before="240"/>
        <w:ind w:firstLine="540"/>
        <w:jc w:val="both"/>
      </w:pPr>
      <w:r w:rsidRPr="004E44E9">
        <w:t>2. В Российской Федерации признаются и защищаются равным образом частная, государственная, муниципальная и иные формы собственности.</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9</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6E4A35" w:rsidRPr="004E44E9" w:rsidRDefault="006E4A35" w:rsidP="00E033DE">
      <w:pPr>
        <w:pStyle w:val="ConsPlusNormal"/>
        <w:spacing w:before="240"/>
        <w:ind w:firstLine="540"/>
        <w:jc w:val="both"/>
      </w:pPr>
      <w:r w:rsidRPr="004E44E9">
        <w:t>2. Земля и другие природные ресурсы могут находиться в частной, государственной, муниципальной и иных формах собственности.</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10</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11</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6E4A35" w:rsidRPr="004E44E9" w:rsidRDefault="006E4A35" w:rsidP="00E033DE">
      <w:pPr>
        <w:pStyle w:val="ConsPlusNormal"/>
        <w:spacing w:before="240"/>
        <w:ind w:firstLine="540"/>
        <w:jc w:val="both"/>
      </w:pPr>
      <w:r w:rsidRPr="004E44E9">
        <w:t>2. Государственную власть в субъектах Российской Федерации осуществляют образуемые ими органы государственной власти.</w:t>
      </w:r>
    </w:p>
    <w:p w:rsidR="006E4A35" w:rsidRPr="004E44E9" w:rsidRDefault="006E4A35" w:rsidP="00E033DE">
      <w:pPr>
        <w:pStyle w:val="ConsPlusNormal"/>
        <w:spacing w:before="240"/>
        <w:ind w:firstLine="540"/>
        <w:jc w:val="both"/>
      </w:pPr>
      <w:r w:rsidRPr="004E44E9">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12</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13</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В Российской Федерации признается идеологическое многообразие.</w:t>
      </w:r>
    </w:p>
    <w:p w:rsidR="006E4A35" w:rsidRPr="004E44E9" w:rsidRDefault="006E4A35" w:rsidP="00E033DE">
      <w:pPr>
        <w:pStyle w:val="ConsPlusNormal"/>
        <w:spacing w:before="240"/>
        <w:ind w:firstLine="540"/>
        <w:jc w:val="both"/>
      </w:pPr>
      <w:r w:rsidRPr="004E44E9">
        <w:t>2. Никакая идеология не может устанавливаться в качестве государственной или обязательной.</w:t>
      </w:r>
    </w:p>
    <w:p w:rsidR="006E4A35" w:rsidRPr="004E44E9" w:rsidRDefault="006E4A35" w:rsidP="00E033DE">
      <w:pPr>
        <w:pStyle w:val="ConsPlusNormal"/>
        <w:spacing w:before="240"/>
        <w:ind w:firstLine="540"/>
        <w:jc w:val="both"/>
      </w:pPr>
      <w:r w:rsidRPr="004E44E9">
        <w:t>3. В Российской Федерации признаются политическое многообразие, многопартийность.</w:t>
      </w:r>
    </w:p>
    <w:p w:rsidR="006E4A35" w:rsidRPr="004E44E9" w:rsidRDefault="006E4A35" w:rsidP="00E033DE">
      <w:pPr>
        <w:pStyle w:val="ConsPlusNormal"/>
        <w:spacing w:before="240"/>
        <w:ind w:firstLine="540"/>
        <w:jc w:val="both"/>
      </w:pPr>
      <w:r w:rsidRPr="004E44E9">
        <w:t>4. Общественные объединения равны перед законом.</w:t>
      </w:r>
    </w:p>
    <w:p w:rsidR="006E4A35" w:rsidRPr="004E44E9" w:rsidRDefault="006E4A35" w:rsidP="00E033DE">
      <w:pPr>
        <w:pStyle w:val="ConsPlusNormal"/>
        <w:spacing w:before="240"/>
        <w:ind w:firstLine="540"/>
        <w:jc w:val="both"/>
      </w:pPr>
      <w:r w:rsidRPr="004E44E9">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14</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Российская Федерация - светское государство. Никакая религия не может устанавливаться в качестве государственной или обязательной.</w:t>
      </w:r>
    </w:p>
    <w:p w:rsidR="006E4A35" w:rsidRPr="004E44E9" w:rsidRDefault="006E4A35" w:rsidP="00E033DE">
      <w:pPr>
        <w:pStyle w:val="ConsPlusNormal"/>
        <w:spacing w:before="240"/>
        <w:ind w:firstLine="540"/>
        <w:jc w:val="both"/>
      </w:pPr>
      <w:r w:rsidRPr="004E44E9">
        <w:t>2. Религиозные объединения отделены от государства и равны перед законом.</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15</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6E4A35" w:rsidRPr="004E44E9" w:rsidRDefault="006E4A35" w:rsidP="00E033DE">
      <w:pPr>
        <w:pStyle w:val="ConsPlusNormal"/>
        <w:spacing w:before="240"/>
        <w:ind w:firstLine="540"/>
        <w:jc w:val="both"/>
      </w:pPr>
      <w:r w:rsidRPr="004E44E9">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6E4A35" w:rsidRPr="004E44E9" w:rsidRDefault="006E4A35" w:rsidP="00E033DE">
      <w:pPr>
        <w:pStyle w:val="ConsPlusNormal"/>
        <w:spacing w:before="240"/>
        <w:ind w:firstLine="540"/>
        <w:jc w:val="both"/>
      </w:pPr>
      <w:r w:rsidRPr="004E44E9">
        <w:t>3. 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6E4A35" w:rsidRPr="004E44E9" w:rsidRDefault="006E4A35" w:rsidP="00E033DE">
      <w:pPr>
        <w:pStyle w:val="ConsPlusNormal"/>
        <w:spacing w:before="240"/>
        <w:ind w:firstLine="540"/>
        <w:jc w:val="both"/>
      </w:pPr>
      <w:r w:rsidRPr="004E44E9">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16</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Конституцией.</w:t>
      </w:r>
    </w:p>
    <w:p w:rsidR="006E4A35" w:rsidRPr="004E44E9" w:rsidRDefault="006E4A35" w:rsidP="00E033DE">
      <w:pPr>
        <w:pStyle w:val="ConsPlusNormal"/>
        <w:spacing w:before="240"/>
        <w:ind w:firstLine="540"/>
        <w:jc w:val="both"/>
      </w:pPr>
      <w:r w:rsidRPr="004E44E9">
        <w:t>2. Никакие другие положения настоящей Конституции не могут противоречить основам конституционного строя Российской Федерации.</w:t>
      </w:r>
    </w:p>
    <w:p w:rsidR="006E4A35" w:rsidRPr="004E44E9" w:rsidRDefault="006E4A35" w:rsidP="00E033DE">
      <w:pPr>
        <w:pStyle w:val="ConsPlusNormal"/>
      </w:pPr>
    </w:p>
    <w:p w:rsidR="006E4A35" w:rsidRPr="004E44E9" w:rsidRDefault="006E4A35" w:rsidP="00E033DE">
      <w:pPr>
        <w:pStyle w:val="ConsPlusTitle"/>
        <w:jc w:val="center"/>
        <w:outlineLvl w:val="1"/>
      </w:pPr>
      <w:bookmarkStart w:id="1" w:name="Par115"/>
      <w:bookmarkEnd w:id="1"/>
      <w:r w:rsidRPr="004E44E9">
        <w:t>ГЛАВА 2.</w:t>
      </w:r>
    </w:p>
    <w:p w:rsidR="006E4A35" w:rsidRPr="004E44E9" w:rsidRDefault="006E4A35" w:rsidP="00E033DE">
      <w:pPr>
        <w:pStyle w:val="ConsPlusTitle"/>
        <w:jc w:val="center"/>
      </w:pPr>
      <w:r w:rsidRPr="004E44E9">
        <w:t>ПРАВА И СВОБОДЫ ЧЕЛОВЕКА И ГРАЖДАНИНА</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17</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6E4A35" w:rsidRPr="004E44E9" w:rsidRDefault="006E4A35" w:rsidP="00E033DE">
      <w:pPr>
        <w:pStyle w:val="ConsPlusNormal"/>
        <w:spacing w:before="240"/>
        <w:ind w:firstLine="540"/>
        <w:jc w:val="both"/>
      </w:pPr>
      <w:r w:rsidRPr="004E44E9">
        <w:t>2. Основные права и свободы человека неотчуждаемы и принадлежат каждому от рождения.</w:t>
      </w:r>
    </w:p>
    <w:p w:rsidR="006E4A35" w:rsidRPr="004E44E9" w:rsidRDefault="006E4A35" w:rsidP="00E033DE">
      <w:pPr>
        <w:pStyle w:val="ConsPlusNormal"/>
        <w:spacing w:before="240"/>
        <w:ind w:firstLine="540"/>
        <w:jc w:val="both"/>
      </w:pPr>
      <w:r w:rsidRPr="004E44E9">
        <w:t>3. Осуществление прав и свобод человека и гражданина не должно нарушать права и свободы других лиц.</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18</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19</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Все равны перед законом и судом.</w:t>
      </w:r>
    </w:p>
    <w:p w:rsidR="006E4A35" w:rsidRPr="004E44E9" w:rsidRDefault="006E4A35" w:rsidP="00E033DE">
      <w:pPr>
        <w:pStyle w:val="ConsPlusNormal"/>
        <w:spacing w:before="240"/>
        <w:ind w:firstLine="540"/>
        <w:jc w:val="both"/>
      </w:pPr>
      <w:r w:rsidRPr="004E44E9">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6E4A35" w:rsidRPr="004E44E9" w:rsidRDefault="006E4A35" w:rsidP="00E033DE">
      <w:pPr>
        <w:pStyle w:val="ConsPlusNormal"/>
        <w:spacing w:before="240"/>
        <w:ind w:firstLine="540"/>
        <w:jc w:val="both"/>
      </w:pPr>
      <w:r w:rsidRPr="004E44E9">
        <w:t>3. Мужчина и женщина имеют равные права и свободы и равные возможности для их реализации.</w:t>
      </w:r>
    </w:p>
    <w:p w:rsidR="006E4A35" w:rsidRPr="004E44E9" w:rsidRDefault="006E4A35" w:rsidP="00E033DE">
      <w:pPr>
        <w:pStyle w:val="ConsPlusNormal"/>
      </w:pPr>
    </w:p>
    <w:p w:rsidR="006E4A35" w:rsidRPr="004E44E9" w:rsidRDefault="006E4A35" w:rsidP="00E033DE">
      <w:pPr>
        <w:pStyle w:val="ConsPlusTitle"/>
        <w:jc w:val="center"/>
        <w:outlineLvl w:val="2"/>
      </w:pPr>
      <w:bookmarkStart w:id="2" w:name="Par134"/>
      <w:bookmarkEnd w:id="2"/>
      <w:r w:rsidRPr="004E44E9">
        <w:t>Статья 20</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Каждый имеет право на жизнь.</w:t>
      </w:r>
    </w:p>
    <w:p w:rsidR="006E4A35" w:rsidRPr="004E44E9" w:rsidRDefault="006E4A35" w:rsidP="00E033DE">
      <w:pPr>
        <w:pStyle w:val="ConsPlusNormal"/>
        <w:spacing w:before="240"/>
        <w:ind w:firstLine="540"/>
        <w:jc w:val="both"/>
      </w:pPr>
      <w:r w:rsidRPr="004E44E9">
        <w:t>2.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6E4A35" w:rsidRPr="004E44E9" w:rsidRDefault="006E4A35" w:rsidP="00E033DE">
      <w:pPr>
        <w:pStyle w:val="ConsPlusNormal"/>
      </w:pPr>
    </w:p>
    <w:p w:rsidR="006E4A35" w:rsidRPr="004E44E9" w:rsidRDefault="006E4A35" w:rsidP="00E033DE">
      <w:pPr>
        <w:pStyle w:val="ConsPlusTitle"/>
        <w:jc w:val="center"/>
        <w:outlineLvl w:val="2"/>
      </w:pPr>
      <w:bookmarkStart w:id="3" w:name="Par139"/>
      <w:bookmarkEnd w:id="3"/>
      <w:r w:rsidRPr="004E44E9">
        <w:t>Статья 21</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Достоинство личности охраняется государством. Ничто не может быть основанием для его умаления.</w:t>
      </w:r>
    </w:p>
    <w:p w:rsidR="006E4A35" w:rsidRPr="004E44E9" w:rsidRDefault="006E4A35" w:rsidP="00E033DE">
      <w:pPr>
        <w:pStyle w:val="ConsPlusNormal"/>
        <w:spacing w:before="240"/>
        <w:ind w:firstLine="540"/>
        <w:jc w:val="both"/>
      </w:pPr>
      <w:r w:rsidRPr="004E44E9">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22</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Каждый имеет право на свободу и личную неприкосновенность.</w:t>
      </w:r>
    </w:p>
    <w:p w:rsidR="006E4A35" w:rsidRPr="004E44E9" w:rsidRDefault="006E4A35" w:rsidP="00E033DE">
      <w:pPr>
        <w:pStyle w:val="ConsPlusNormal"/>
        <w:spacing w:before="240"/>
        <w:ind w:firstLine="540"/>
        <w:jc w:val="both"/>
      </w:pPr>
      <w:r w:rsidRPr="004E44E9">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23</w:t>
      </w:r>
    </w:p>
    <w:p w:rsidR="006E4A35" w:rsidRPr="004E44E9" w:rsidRDefault="006E4A35" w:rsidP="00E033DE">
      <w:pPr>
        <w:pStyle w:val="ConsPlusNormal"/>
      </w:pPr>
    </w:p>
    <w:p w:rsidR="006E4A35" w:rsidRPr="004E44E9" w:rsidRDefault="006E4A35" w:rsidP="00E033DE">
      <w:pPr>
        <w:pStyle w:val="ConsPlusNormal"/>
        <w:ind w:firstLine="540"/>
        <w:jc w:val="both"/>
      </w:pPr>
      <w:bookmarkStart w:id="4" w:name="Par151"/>
      <w:bookmarkEnd w:id="4"/>
      <w:r w:rsidRPr="004E44E9">
        <w:t>1. Каждый имеет право на неприкосновенность частной жизни, личную и семейную тайну, защиту своей чести и доброго имени.</w:t>
      </w:r>
    </w:p>
    <w:p w:rsidR="006E4A35" w:rsidRPr="004E44E9" w:rsidRDefault="006E4A35" w:rsidP="00E033DE">
      <w:pPr>
        <w:pStyle w:val="ConsPlusNormal"/>
        <w:spacing w:before="240"/>
        <w:ind w:firstLine="540"/>
        <w:jc w:val="both"/>
      </w:pPr>
      <w:r w:rsidRPr="004E44E9">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6E4A35" w:rsidRPr="004E44E9" w:rsidRDefault="006E4A35" w:rsidP="00E033DE">
      <w:pPr>
        <w:pStyle w:val="ConsPlusNormal"/>
      </w:pPr>
    </w:p>
    <w:p w:rsidR="006E4A35" w:rsidRPr="004E44E9" w:rsidRDefault="006E4A35" w:rsidP="00E033DE">
      <w:pPr>
        <w:pStyle w:val="ConsPlusTitle"/>
        <w:jc w:val="center"/>
        <w:outlineLvl w:val="2"/>
      </w:pPr>
      <w:bookmarkStart w:id="5" w:name="Par154"/>
      <w:bookmarkEnd w:id="5"/>
      <w:r w:rsidRPr="004E44E9">
        <w:t>Статья 24</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Сбор, хранение, использование и распространение информации о частной жизни лица без его согласия не допускаются.</w:t>
      </w:r>
    </w:p>
    <w:p w:rsidR="006E4A35" w:rsidRPr="004E44E9" w:rsidRDefault="006E4A35" w:rsidP="00E033DE">
      <w:pPr>
        <w:pStyle w:val="ConsPlusNormal"/>
        <w:spacing w:before="240"/>
        <w:ind w:firstLine="540"/>
        <w:jc w:val="both"/>
      </w:pPr>
      <w:r w:rsidRPr="004E44E9">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25</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26</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6E4A35" w:rsidRPr="004E44E9" w:rsidRDefault="006E4A35" w:rsidP="00E033DE">
      <w:pPr>
        <w:pStyle w:val="ConsPlusNormal"/>
        <w:spacing w:before="240"/>
        <w:ind w:firstLine="540"/>
        <w:jc w:val="both"/>
      </w:pPr>
      <w:r w:rsidRPr="004E44E9">
        <w:t>2. Каждый имеет право на пользование родным языком, на свободный выбор языка общения, воспитания, обучения и творчества.</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27</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6E4A35" w:rsidRPr="004E44E9" w:rsidRDefault="006E4A35" w:rsidP="00E033DE">
      <w:pPr>
        <w:pStyle w:val="ConsPlusNormal"/>
        <w:spacing w:before="240"/>
        <w:ind w:firstLine="540"/>
        <w:jc w:val="both"/>
      </w:pPr>
      <w:r w:rsidRPr="004E44E9">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6E4A35" w:rsidRPr="004E44E9" w:rsidRDefault="006E4A35" w:rsidP="00E033DE">
      <w:pPr>
        <w:pStyle w:val="ConsPlusNormal"/>
      </w:pPr>
    </w:p>
    <w:p w:rsidR="006E4A35" w:rsidRPr="004E44E9" w:rsidRDefault="006E4A35" w:rsidP="00E033DE">
      <w:pPr>
        <w:pStyle w:val="ConsPlusTitle"/>
        <w:jc w:val="center"/>
        <w:outlineLvl w:val="2"/>
      </w:pPr>
      <w:bookmarkStart w:id="6" w:name="Par173"/>
      <w:bookmarkEnd w:id="6"/>
      <w:r w:rsidRPr="004E44E9">
        <w:t>Статья 28</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29</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Каждому гарантируется свобода мысли и слова.</w:t>
      </w:r>
    </w:p>
    <w:p w:rsidR="006E4A35" w:rsidRPr="004E44E9" w:rsidRDefault="006E4A35" w:rsidP="00E033DE">
      <w:pPr>
        <w:pStyle w:val="ConsPlusNormal"/>
        <w:spacing w:before="240"/>
        <w:ind w:firstLine="540"/>
        <w:jc w:val="both"/>
      </w:pPr>
      <w:r w:rsidRPr="004E44E9">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6E4A35" w:rsidRPr="004E44E9" w:rsidRDefault="006E4A35" w:rsidP="00E033DE">
      <w:pPr>
        <w:pStyle w:val="ConsPlusNormal"/>
        <w:spacing w:before="240"/>
        <w:ind w:firstLine="540"/>
        <w:jc w:val="both"/>
      </w:pPr>
      <w:r w:rsidRPr="004E44E9">
        <w:t>3. Никто не может быть принужден к выражению своих мнений и убеждений или отказу от них.</w:t>
      </w:r>
    </w:p>
    <w:p w:rsidR="006E4A35" w:rsidRPr="004E44E9" w:rsidRDefault="006E4A35" w:rsidP="00E033DE">
      <w:pPr>
        <w:pStyle w:val="ConsPlusNormal"/>
        <w:spacing w:before="240"/>
        <w:ind w:firstLine="540"/>
        <w:jc w:val="both"/>
      </w:pPr>
      <w:r w:rsidRPr="004E44E9">
        <w:t>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p>
    <w:p w:rsidR="006E4A35" w:rsidRPr="004E44E9" w:rsidRDefault="006E4A35" w:rsidP="00E033DE">
      <w:pPr>
        <w:pStyle w:val="ConsPlusNormal"/>
        <w:spacing w:before="240"/>
        <w:ind w:firstLine="540"/>
        <w:jc w:val="both"/>
      </w:pPr>
      <w:r w:rsidRPr="004E44E9">
        <w:t>5. Гарантируется свобода массовой информации. Цензура запрещается.</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30</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6E4A35" w:rsidRPr="004E44E9" w:rsidRDefault="006E4A35" w:rsidP="00E033DE">
      <w:pPr>
        <w:pStyle w:val="ConsPlusNormal"/>
        <w:spacing w:before="240"/>
        <w:ind w:firstLine="540"/>
        <w:jc w:val="both"/>
      </w:pPr>
      <w:r w:rsidRPr="004E44E9">
        <w:t>2. Никто не может быть принужден к вступлению в какое-либо объединение или пребыванию в нем.</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31</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Граждане Российской Федерации имеют право собираться мирно, без оружия, проводить собрания, митинги и демонстрации, шествия и пикетирование.</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32</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6E4A35" w:rsidRPr="004E44E9" w:rsidRDefault="006E4A35" w:rsidP="00E033DE">
      <w:pPr>
        <w:pStyle w:val="ConsPlusNormal"/>
        <w:spacing w:before="240"/>
        <w:ind w:firstLine="540"/>
        <w:jc w:val="both"/>
      </w:pPr>
      <w:r w:rsidRPr="004E44E9">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6E4A35" w:rsidRPr="004E44E9" w:rsidRDefault="006E4A35" w:rsidP="00E033DE">
      <w:pPr>
        <w:pStyle w:val="ConsPlusNormal"/>
        <w:spacing w:before="240"/>
        <w:ind w:firstLine="540"/>
        <w:jc w:val="both"/>
      </w:pPr>
      <w:r w:rsidRPr="004E44E9">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6E4A35" w:rsidRPr="004E44E9" w:rsidRDefault="006E4A35" w:rsidP="00E033DE">
      <w:pPr>
        <w:pStyle w:val="ConsPlusNormal"/>
        <w:spacing w:before="240"/>
        <w:ind w:firstLine="540"/>
        <w:jc w:val="both"/>
      </w:pPr>
      <w:r w:rsidRPr="004E44E9">
        <w:t>4. Граждане Российской Федерации имеют равный доступ к государственной службе.</w:t>
      </w:r>
    </w:p>
    <w:p w:rsidR="006E4A35" w:rsidRPr="004E44E9" w:rsidRDefault="006E4A35" w:rsidP="00E033DE">
      <w:pPr>
        <w:pStyle w:val="ConsPlusNormal"/>
        <w:spacing w:before="240"/>
        <w:ind w:firstLine="540"/>
        <w:jc w:val="both"/>
      </w:pPr>
      <w:r w:rsidRPr="004E44E9">
        <w:t>5. Граждане Российской Федерации имеют право участвовать в отправлении правосудия.</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33</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34</w:t>
      </w:r>
    </w:p>
    <w:p w:rsidR="006E4A35" w:rsidRPr="004E44E9" w:rsidRDefault="006E4A35" w:rsidP="00E033DE">
      <w:pPr>
        <w:pStyle w:val="ConsPlusNormal"/>
      </w:pPr>
    </w:p>
    <w:p w:rsidR="006E4A35" w:rsidRPr="004E44E9" w:rsidRDefault="006E4A35" w:rsidP="00E033DE">
      <w:pPr>
        <w:pStyle w:val="ConsPlusNormal"/>
        <w:ind w:firstLine="540"/>
        <w:jc w:val="both"/>
      </w:pPr>
      <w:bookmarkStart w:id="7" w:name="Par208"/>
      <w:bookmarkEnd w:id="7"/>
      <w:r w:rsidRPr="004E44E9">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6E4A35" w:rsidRPr="004E44E9" w:rsidRDefault="006E4A35" w:rsidP="00E033DE">
      <w:pPr>
        <w:pStyle w:val="ConsPlusNormal"/>
        <w:spacing w:before="240"/>
        <w:ind w:firstLine="540"/>
        <w:jc w:val="both"/>
      </w:pPr>
      <w:r w:rsidRPr="004E44E9">
        <w:t>2. Не допускается экономическая деятельность, направленная на монополизацию и недобросовестную конкуренцию.</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35</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Право частной собственности охраняется законом.</w:t>
      </w:r>
    </w:p>
    <w:p w:rsidR="006E4A35" w:rsidRPr="004E44E9" w:rsidRDefault="006E4A35" w:rsidP="00E033DE">
      <w:pPr>
        <w:pStyle w:val="ConsPlusNormal"/>
        <w:spacing w:before="240"/>
        <w:ind w:firstLine="540"/>
        <w:jc w:val="both"/>
      </w:pPr>
      <w:r w:rsidRPr="004E44E9">
        <w:t>2. Каждый вправе иметь имущество в собственности, владеть, пользоваться и распоряжаться им как единолично, так и совместно с другими лицами.</w:t>
      </w:r>
    </w:p>
    <w:p w:rsidR="006E4A35" w:rsidRPr="004E44E9" w:rsidRDefault="006E4A35" w:rsidP="00E033DE">
      <w:pPr>
        <w:pStyle w:val="ConsPlusNormal"/>
        <w:spacing w:before="240"/>
        <w:ind w:firstLine="540"/>
        <w:jc w:val="both"/>
      </w:pPr>
      <w:r w:rsidRPr="004E44E9">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6E4A35" w:rsidRPr="004E44E9" w:rsidRDefault="006E4A35" w:rsidP="00E033DE">
      <w:pPr>
        <w:pStyle w:val="ConsPlusNormal"/>
        <w:spacing w:before="240"/>
        <w:ind w:firstLine="540"/>
        <w:jc w:val="both"/>
      </w:pPr>
      <w:r w:rsidRPr="004E44E9">
        <w:t>4. Право наследования гарантируется.</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36</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Граждане и их объединения вправе иметь в частной собственности землю.</w:t>
      </w:r>
    </w:p>
    <w:p w:rsidR="006E4A35" w:rsidRPr="004E44E9" w:rsidRDefault="006E4A35" w:rsidP="00E033DE">
      <w:pPr>
        <w:pStyle w:val="ConsPlusNormal"/>
        <w:spacing w:before="240"/>
        <w:ind w:firstLine="540"/>
        <w:jc w:val="both"/>
      </w:pPr>
      <w:r w:rsidRPr="004E44E9">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6E4A35" w:rsidRPr="004E44E9" w:rsidRDefault="006E4A35" w:rsidP="00E033DE">
      <w:pPr>
        <w:pStyle w:val="ConsPlusNormal"/>
        <w:spacing w:before="240"/>
        <w:ind w:firstLine="540"/>
        <w:jc w:val="both"/>
      </w:pPr>
      <w:r w:rsidRPr="004E44E9">
        <w:t>3. Условия и порядок пользования землей определяются на основе федерального закона.</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37</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Труд свободен. Каждый имеет право свободно распоряжаться своими способностями к труду, выбирать род деятельности и профессию.</w:t>
      </w:r>
    </w:p>
    <w:p w:rsidR="006E4A35" w:rsidRPr="004E44E9" w:rsidRDefault="006E4A35" w:rsidP="00E033DE">
      <w:pPr>
        <w:pStyle w:val="ConsPlusNormal"/>
        <w:spacing w:before="240"/>
        <w:ind w:firstLine="540"/>
        <w:jc w:val="both"/>
      </w:pPr>
      <w:r w:rsidRPr="004E44E9">
        <w:t>2. Принудительный труд запрещен.</w:t>
      </w:r>
    </w:p>
    <w:p w:rsidR="006E4A35" w:rsidRPr="004E44E9" w:rsidRDefault="006E4A35" w:rsidP="00E033DE">
      <w:pPr>
        <w:pStyle w:val="ConsPlusNormal"/>
        <w:spacing w:before="240"/>
        <w:ind w:firstLine="540"/>
        <w:jc w:val="both"/>
      </w:pPr>
      <w:r w:rsidRPr="004E44E9">
        <w:t>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rsidR="006E4A35" w:rsidRPr="004E44E9" w:rsidRDefault="006E4A35" w:rsidP="00E033DE">
      <w:pPr>
        <w:pStyle w:val="ConsPlusNormal"/>
        <w:spacing w:before="240"/>
        <w:ind w:firstLine="540"/>
        <w:jc w:val="both"/>
      </w:pPr>
      <w:r w:rsidRPr="004E44E9">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6E4A35" w:rsidRPr="004E44E9" w:rsidRDefault="006E4A35" w:rsidP="00E033DE">
      <w:pPr>
        <w:pStyle w:val="ConsPlusNormal"/>
        <w:spacing w:before="240"/>
        <w:ind w:firstLine="540"/>
        <w:jc w:val="both"/>
      </w:pPr>
      <w:r w:rsidRPr="004E44E9">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38</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Материнство и детство, семья находятся под защитой государства.</w:t>
      </w:r>
    </w:p>
    <w:p w:rsidR="006E4A35" w:rsidRPr="004E44E9" w:rsidRDefault="006E4A35" w:rsidP="00E033DE">
      <w:pPr>
        <w:pStyle w:val="ConsPlusNormal"/>
        <w:spacing w:before="240"/>
        <w:ind w:firstLine="540"/>
        <w:jc w:val="both"/>
      </w:pPr>
      <w:r w:rsidRPr="004E44E9">
        <w:t>2. Забота о детях, их воспитание - равное право и обязанность родителей.</w:t>
      </w:r>
    </w:p>
    <w:p w:rsidR="006E4A35" w:rsidRPr="004E44E9" w:rsidRDefault="006E4A35" w:rsidP="00E033DE">
      <w:pPr>
        <w:pStyle w:val="ConsPlusNormal"/>
        <w:spacing w:before="240"/>
        <w:ind w:firstLine="540"/>
        <w:jc w:val="both"/>
      </w:pPr>
      <w:r w:rsidRPr="004E44E9">
        <w:t>3. Трудоспособные дети, достигшие 18 лет, должны заботиться о нетрудоспособных родителях.</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39</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6E4A35" w:rsidRPr="004E44E9" w:rsidRDefault="006E4A35" w:rsidP="00E033DE">
      <w:pPr>
        <w:pStyle w:val="ConsPlusNormal"/>
        <w:spacing w:before="240"/>
        <w:ind w:firstLine="540"/>
        <w:jc w:val="both"/>
      </w:pPr>
      <w:r w:rsidRPr="004E44E9">
        <w:t>2. Государственные пенсии и социальные пособия устанавливаются законом.</w:t>
      </w:r>
    </w:p>
    <w:p w:rsidR="006E4A35" w:rsidRPr="004E44E9" w:rsidRDefault="006E4A35" w:rsidP="00E033DE">
      <w:pPr>
        <w:pStyle w:val="ConsPlusNormal"/>
        <w:spacing w:before="240"/>
        <w:ind w:firstLine="540"/>
        <w:jc w:val="both"/>
      </w:pPr>
      <w:r w:rsidRPr="004E44E9">
        <w:t>3. Поощряются добровольное социальное страхование, создание дополнительных форм социального обеспечения и благотворительность.</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40</w:t>
      </w:r>
    </w:p>
    <w:p w:rsidR="006E4A35" w:rsidRPr="004E44E9" w:rsidRDefault="006E4A35" w:rsidP="00E033DE">
      <w:pPr>
        <w:pStyle w:val="ConsPlusNormal"/>
      </w:pPr>
    </w:p>
    <w:p w:rsidR="006E4A35" w:rsidRPr="004E44E9" w:rsidRDefault="006E4A35" w:rsidP="00E033DE">
      <w:pPr>
        <w:pStyle w:val="ConsPlusNormal"/>
        <w:ind w:firstLine="540"/>
        <w:jc w:val="both"/>
      </w:pPr>
      <w:bookmarkStart w:id="8" w:name="Par246"/>
      <w:bookmarkEnd w:id="8"/>
      <w:r w:rsidRPr="004E44E9">
        <w:t>1. Каждый имеет право на жилище. Никто не может быть произвольно лишен жилища.</w:t>
      </w:r>
    </w:p>
    <w:p w:rsidR="006E4A35" w:rsidRPr="004E44E9" w:rsidRDefault="006E4A35" w:rsidP="00E033DE">
      <w:pPr>
        <w:pStyle w:val="ConsPlusNormal"/>
        <w:spacing w:before="240"/>
        <w:ind w:firstLine="540"/>
        <w:jc w:val="both"/>
      </w:pPr>
      <w:r w:rsidRPr="004E44E9">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6E4A35" w:rsidRPr="004E44E9" w:rsidRDefault="006E4A35" w:rsidP="00E033DE">
      <w:pPr>
        <w:pStyle w:val="ConsPlusNormal"/>
        <w:spacing w:before="240"/>
        <w:ind w:firstLine="540"/>
        <w:jc w:val="both"/>
      </w:pPr>
      <w:r w:rsidRPr="004E44E9">
        <w:t>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41</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6E4A35" w:rsidRPr="004E44E9" w:rsidRDefault="006E4A35" w:rsidP="00E033DE">
      <w:pPr>
        <w:pStyle w:val="ConsPlusNormal"/>
        <w:spacing w:before="240"/>
        <w:ind w:firstLine="540"/>
        <w:jc w:val="both"/>
      </w:pPr>
      <w:r w:rsidRPr="004E44E9">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6E4A35" w:rsidRPr="004E44E9" w:rsidRDefault="006E4A35" w:rsidP="00E033DE">
      <w:pPr>
        <w:pStyle w:val="ConsPlusNormal"/>
        <w:spacing w:before="240"/>
        <w:ind w:firstLine="540"/>
        <w:jc w:val="both"/>
      </w:pPr>
      <w:r w:rsidRPr="004E44E9">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42</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43</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Каждый имеет право на образование.</w:t>
      </w:r>
    </w:p>
    <w:p w:rsidR="006E4A35" w:rsidRPr="004E44E9" w:rsidRDefault="006E4A35" w:rsidP="00E033DE">
      <w:pPr>
        <w:pStyle w:val="ConsPlusNormal"/>
        <w:spacing w:before="240"/>
        <w:ind w:firstLine="540"/>
        <w:jc w:val="both"/>
      </w:pPr>
      <w:r w:rsidRPr="004E44E9">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6E4A35" w:rsidRPr="004E44E9" w:rsidRDefault="006E4A35" w:rsidP="00E033DE">
      <w:pPr>
        <w:pStyle w:val="ConsPlusNormal"/>
        <w:spacing w:before="240"/>
        <w:ind w:firstLine="540"/>
        <w:jc w:val="both"/>
      </w:pPr>
      <w:r w:rsidRPr="004E44E9">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6E4A35" w:rsidRPr="004E44E9" w:rsidRDefault="006E4A35" w:rsidP="00E033DE">
      <w:pPr>
        <w:pStyle w:val="ConsPlusNormal"/>
        <w:spacing w:before="240"/>
        <w:ind w:firstLine="540"/>
        <w:jc w:val="both"/>
      </w:pPr>
      <w:r w:rsidRPr="004E44E9">
        <w:t>4. Основное общее образование обязательно. Родители или лица, их заменяющие, обеспечивают получение детьми основного общего образования.</w:t>
      </w:r>
    </w:p>
    <w:p w:rsidR="006E4A35" w:rsidRPr="004E44E9" w:rsidRDefault="006E4A35" w:rsidP="00E033DE">
      <w:pPr>
        <w:pStyle w:val="ConsPlusNormal"/>
        <w:spacing w:before="240"/>
        <w:ind w:firstLine="540"/>
        <w:jc w:val="both"/>
      </w:pPr>
      <w:r w:rsidRPr="004E44E9">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44</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6E4A35" w:rsidRPr="004E44E9" w:rsidRDefault="006E4A35" w:rsidP="00E033DE">
      <w:pPr>
        <w:pStyle w:val="ConsPlusNormal"/>
        <w:spacing w:before="240"/>
        <w:ind w:firstLine="540"/>
        <w:jc w:val="both"/>
      </w:pPr>
      <w:r w:rsidRPr="004E44E9">
        <w:t>2. Каждый имеет право на участие в культурной жизни и пользование учреждениями культуры, на доступ к культурным ценностям.</w:t>
      </w:r>
    </w:p>
    <w:p w:rsidR="006E4A35" w:rsidRPr="004E44E9" w:rsidRDefault="006E4A35" w:rsidP="00E033DE">
      <w:pPr>
        <w:pStyle w:val="ConsPlusNormal"/>
        <w:spacing w:before="240"/>
        <w:ind w:firstLine="540"/>
        <w:jc w:val="both"/>
      </w:pPr>
      <w:r w:rsidRPr="004E44E9">
        <w:t>3. Каждый обязан заботиться о сохранении исторического и культурного наследия, беречь памятники истории и культуры.</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45</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Государственная защита прав и свобод человека и гражданина в Российской Федерации гарантируется.</w:t>
      </w:r>
    </w:p>
    <w:p w:rsidR="006E4A35" w:rsidRPr="004E44E9" w:rsidRDefault="006E4A35" w:rsidP="00E033DE">
      <w:pPr>
        <w:pStyle w:val="ConsPlusNormal"/>
        <w:spacing w:before="240"/>
        <w:ind w:firstLine="540"/>
        <w:jc w:val="both"/>
      </w:pPr>
      <w:r w:rsidRPr="004E44E9">
        <w:t>2. Каждый вправе защищать свои права и свободы всеми способами, не запрещенными законом.</w:t>
      </w:r>
    </w:p>
    <w:p w:rsidR="006E4A35" w:rsidRPr="004E44E9" w:rsidRDefault="006E4A35" w:rsidP="00E033DE">
      <w:pPr>
        <w:pStyle w:val="ConsPlusNormal"/>
      </w:pPr>
    </w:p>
    <w:p w:rsidR="006E4A35" w:rsidRPr="004E44E9" w:rsidRDefault="006E4A35" w:rsidP="00E033DE">
      <w:pPr>
        <w:pStyle w:val="ConsPlusTitle"/>
        <w:jc w:val="center"/>
        <w:outlineLvl w:val="2"/>
      </w:pPr>
      <w:bookmarkStart w:id="9" w:name="Par279"/>
      <w:bookmarkEnd w:id="9"/>
      <w:r w:rsidRPr="004E44E9">
        <w:t>Статья 46</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Каждому гарантируется судебная защита его прав и свобод.</w:t>
      </w:r>
    </w:p>
    <w:p w:rsidR="006E4A35" w:rsidRPr="004E44E9" w:rsidRDefault="006E4A35" w:rsidP="00E033DE">
      <w:pPr>
        <w:pStyle w:val="ConsPlusNormal"/>
        <w:spacing w:before="240"/>
        <w:ind w:firstLine="540"/>
        <w:jc w:val="both"/>
      </w:pPr>
      <w:r w:rsidRPr="004E44E9">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6E4A35" w:rsidRPr="004E44E9" w:rsidRDefault="006E4A35" w:rsidP="00E033DE">
      <w:pPr>
        <w:pStyle w:val="ConsPlusNormal"/>
        <w:spacing w:before="240"/>
        <w:ind w:firstLine="540"/>
        <w:jc w:val="both"/>
      </w:pPr>
      <w:r w:rsidRPr="004E44E9">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47</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Никто не может быть лишен права на рассмотрение его дела в том суде и тем судьей, к подсудности которых оно отнесено законом.</w:t>
      </w:r>
    </w:p>
    <w:p w:rsidR="006E4A35" w:rsidRPr="004E44E9" w:rsidRDefault="006E4A35" w:rsidP="00E033DE">
      <w:pPr>
        <w:pStyle w:val="ConsPlusNormal"/>
        <w:spacing w:before="240"/>
        <w:ind w:firstLine="540"/>
        <w:jc w:val="both"/>
      </w:pPr>
      <w:r w:rsidRPr="004E44E9">
        <w:t>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48</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6E4A35" w:rsidRPr="004E44E9" w:rsidRDefault="006E4A35" w:rsidP="00E033DE">
      <w:pPr>
        <w:pStyle w:val="ConsPlusNormal"/>
        <w:spacing w:before="240"/>
        <w:ind w:firstLine="540"/>
        <w:jc w:val="both"/>
      </w:pPr>
      <w:r w:rsidRPr="004E44E9">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49</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6E4A35" w:rsidRPr="004E44E9" w:rsidRDefault="006E4A35" w:rsidP="00E033DE">
      <w:pPr>
        <w:pStyle w:val="ConsPlusNormal"/>
        <w:spacing w:before="240"/>
        <w:ind w:firstLine="540"/>
        <w:jc w:val="both"/>
      </w:pPr>
      <w:r w:rsidRPr="004E44E9">
        <w:t>2. Обвиняемый не обязан доказывать свою невиновность.</w:t>
      </w:r>
    </w:p>
    <w:p w:rsidR="006E4A35" w:rsidRPr="004E44E9" w:rsidRDefault="006E4A35" w:rsidP="00E033DE">
      <w:pPr>
        <w:pStyle w:val="ConsPlusNormal"/>
        <w:spacing w:before="240"/>
        <w:ind w:firstLine="540"/>
        <w:jc w:val="both"/>
      </w:pPr>
      <w:r w:rsidRPr="004E44E9">
        <w:t>3. Неустранимые сомнения в виновности лица толкуются в пользу обвиняемого.</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50</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Никто не может быть повторно осужден за одно и то же преступление.</w:t>
      </w:r>
    </w:p>
    <w:p w:rsidR="006E4A35" w:rsidRPr="004E44E9" w:rsidRDefault="006E4A35" w:rsidP="00E033DE">
      <w:pPr>
        <w:pStyle w:val="ConsPlusNormal"/>
        <w:spacing w:before="240"/>
        <w:ind w:firstLine="540"/>
        <w:jc w:val="both"/>
      </w:pPr>
      <w:r w:rsidRPr="004E44E9">
        <w:t>2. При осуществлении правосудия не допускается использование доказательств, полученных с нарушением федерального закона.</w:t>
      </w:r>
    </w:p>
    <w:p w:rsidR="006E4A35" w:rsidRPr="004E44E9" w:rsidRDefault="006E4A35" w:rsidP="00E033DE">
      <w:pPr>
        <w:pStyle w:val="ConsPlusNormal"/>
        <w:spacing w:before="240"/>
        <w:ind w:firstLine="540"/>
        <w:jc w:val="both"/>
      </w:pPr>
      <w:r w:rsidRPr="004E44E9">
        <w:t>3.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w:t>
      </w:r>
    </w:p>
    <w:p w:rsidR="006E4A35" w:rsidRPr="004E44E9" w:rsidRDefault="006E4A35" w:rsidP="00E033DE">
      <w:pPr>
        <w:pStyle w:val="ConsPlusNormal"/>
      </w:pPr>
    </w:p>
    <w:p w:rsidR="006E4A35" w:rsidRPr="004E44E9" w:rsidRDefault="006E4A35" w:rsidP="00E033DE">
      <w:pPr>
        <w:pStyle w:val="ConsPlusTitle"/>
        <w:jc w:val="center"/>
        <w:outlineLvl w:val="2"/>
      </w:pPr>
      <w:hyperlink r:id="rId7" w:history="1">
        <w:r w:rsidRPr="007B7AE2">
          <w:rPr>
            <w:rStyle w:val="Hyperlink"/>
            <w:rFonts w:cs="Arial"/>
          </w:rPr>
          <w:t>Статья 51</w:t>
        </w:r>
      </w:hyperlink>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Никто не обязан свидетельствовать против себя самого, своего супруга и близких родственников, круг которых определяется федеральным законом.</w:t>
      </w:r>
    </w:p>
    <w:p w:rsidR="006E4A35" w:rsidRPr="004E44E9" w:rsidRDefault="006E4A35" w:rsidP="00E033DE">
      <w:pPr>
        <w:pStyle w:val="ConsPlusNormal"/>
        <w:spacing w:before="240"/>
        <w:ind w:firstLine="540"/>
        <w:jc w:val="both"/>
      </w:pPr>
      <w:r w:rsidRPr="004E44E9">
        <w:t>2. Федеральным законом могут устанавливаться иные случаи освобождения от обязанности давать свидетельские показания.</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52</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53</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6E4A35" w:rsidRPr="004E44E9" w:rsidRDefault="006E4A35" w:rsidP="00E033DE">
      <w:pPr>
        <w:pStyle w:val="ConsPlusNormal"/>
      </w:pPr>
    </w:p>
    <w:p w:rsidR="006E4A35" w:rsidRPr="004E44E9" w:rsidRDefault="006E4A35" w:rsidP="00E033DE">
      <w:pPr>
        <w:pStyle w:val="ConsPlusTitle"/>
        <w:jc w:val="center"/>
        <w:outlineLvl w:val="2"/>
      </w:pPr>
      <w:bookmarkStart w:id="10" w:name="Par320"/>
      <w:bookmarkEnd w:id="10"/>
      <w:r w:rsidRPr="004E44E9">
        <w:t>Статья 54</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Закон, устанавливающий или отягчающий ответственность, обратной силы не имеет.</w:t>
      </w:r>
    </w:p>
    <w:p w:rsidR="006E4A35" w:rsidRPr="004E44E9" w:rsidRDefault="006E4A35" w:rsidP="00E033DE">
      <w:pPr>
        <w:pStyle w:val="ConsPlusNormal"/>
        <w:spacing w:before="240"/>
        <w:ind w:firstLine="540"/>
        <w:jc w:val="both"/>
      </w:pPr>
      <w:r w:rsidRPr="004E44E9">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55</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6E4A35" w:rsidRPr="004E44E9" w:rsidRDefault="006E4A35" w:rsidP="00E033DE">
      <w:pPr>
        <w:pStyle w:val="ConsPlusNormal"/>
        <w:spacing w:before="240"/>
        <w:ind w:firstLine="540"/>
        <w:jc w:val="both"/>
      </w:pPr>
      <w:r w:rsidRPr="004E44E9">
        <w:t>2. В Российской Федерации не должны издаваться законы, отменяющие или умаляющие права и свободы человека и гражданина.</w:t>
      </w:r>
    </w:p>
    <w:p w:rsidR="006E4A35" w:rsidRPr="004E44E9" w:rsidRDefault="006E4A35" w:rsidP="00E033DE">
      <w:pPr>
        <w:pStyle w:val="ConsPlusNormal"/>
        <w:spacing w:before="240"/>
        <w:ind w:firstLine="540"/>
        <w:jc w:val="both"/>
      </w:pPr>
      <w:r w:rsidRPr="004E44E9">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56</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w:t>
      </w:r>
    </w:p>
    <w:p w:rsidR="006E4A35" w:rsidRPr="004E44E9" w:rsidRDefault="006E4A35" w:rsidP="00E033DE">
      <w:pPr>
        <w:pStyle w:val="ConsPlusNormal"/>
        <w:spacing w:before="240"/>
        <w:ind w:firstLine="540"/>
        <w:jc w:val="both"/>
      </w:pPr>
      <w:r w:rsidRPr="004E44E9">
        <w:t>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законом.</w:t>
      </w:r>
    </w:p>
    <w:p w:rsidR="006E4A35" w:rsidRPr="004E44E9" w:rsidRDefault="006E4A35" w:rsidP="00E033DE">
      <w:pPr>
        <w:pStyle w:val="ConsPlusNormal"/>
        <w:spacing w:before="240"/>
        <w:ind w:firstLine="540"/>
        <w:jc w:val="both"/>
      </w:pPr>
      <w:r w:rsidRPr="004E44E9">
        <w:t>3. Не подлежат ограничению права и свободы, предусмотренные статьями 20, 21, 23 (часть 1), 24, 28, 34 (часть 1), 40 (часть 1), 46 - 54 Конституции Российской Федерации.</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57</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58</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Каждый обязан сохранять природу и окружающую среду, бережно относиться к природным богатствам.</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59</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 xml:space="preserve">1. </w:t>
      </w:r>
      <w:hyperlink r:id="rId8" w:history="1">
        <w:r w:rsidRPr="007B7AE2">
          <w:t>Защита Отечества является долгом и обязанностью гражданина Российской Федерации</w:t>
        </w:r>
      </w:hyperlink>
      <w:r w:rsidRPr="004E44E9">
        <w:t>.</w:t>
      </w:r>
    </w:p>
    <w:p w:rsidR="006E4A35" w:rsidRPr="004E44E9" w:rsidRDefault="006E4A35" w:rsidP="00E033DE">
      <w:pPr>
        <w:pStyle w:val="ConsPlusNormal"/>
        <w:spacing w:before="240"/>
        <w:ind w:firstLine="540"/>
        <w:jc w:val="both"/>
      </w:pPr>
      <w:r w:rsidRPr="004E44E9">
        <w:t>2. Гражданин Российской Федерации несет военную службу в соответствии с федеральным законом.</w:t>
      </w:r>
    </w:p>
    <w:p w:rsidR="006E4A35" w:rsidRPr="004E44E9" w:rsidRDefault="006E4A35" w:rsidP="00E033DE">
      <w:pPr>
        <w:pStyle w:val="ConsPlusNormal"/>
        <w:spacing w:before="240"/>
        <w:ind w:firstLine="540"/>
        <w:jc w:val="both"/>
      </w:pPr>
      <w:r w:rsidRPr="004E44E9">
        <w:t>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60</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Гражданин Российской Федерации может самостоятельно осуществлять в полном объеме свои права и обязанности с 18 лет.</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61</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Гражданин Российской Федерации не может быть выслан за пределы Российской Федерации или выдан другому государству.</w:t>
      </w:r>
    </w:p>
    <w:p w:rsidR="006E4A35" w:rsidRPr="004E44E9" w:rsidRDefault="006E4A35" w:rsidP="00E033DE">
      <w:pPr>
        <w:pStyle w:val="ConsPlusNormal"/>
        <w:spacing w:before="240"/>
        <w:ind w:firstLine="540"/>
        <w:jc w:val="both"/>
      </w:pPr>
      <w:r w:rsidRPr="004E44E9">
        <w:t>2. Российская Федерация гарантирует своим гражданам защиту и покровительство за ее пределами.</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62</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w:t>
      </w:r>
    </w:p>
    <w:p w:rsidR="006E4A35" w:rsidRPr="004E44E9" w:rsidRDefault="006E4A35" w:rsidP="00E033DE">
      <w:pPr>
        <w:pStyle w:val="ConsPlusNormal"/>
        <w:spacing w:before="240"/>
        <w:ind w:firstLine="540"/>
        <w:jc w:val="both"/>
      </w:pPr>
      <w:r w:rsidRPr="004E44E9">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6E4A35" w:rsidRPr="004E44E9" w:rsidRDefault="006E4A35" w:rsidP="00E033DE">
      <w:pPr>
        <w:pStyle w:val="ConsPlusNormal"/>
        <w:spacing w:before="240"/>
        <w:ind w:firstLine="540"/>
        <w:jc w:val="both"/>
      </w:pPr>
      <w:r w:rsidRPr="004E44E9">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63</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6E4A35" w:rsidRPr="004E44E9" w:rsidRDefault="006E4A35" w:rsidP="00E033DE">
      <w:pPr>
        <w:pStyle w:val="ConsPlusNormal"/>
        <w:spacing w:before="240"/>
        <w:ind w:firstLine="540"/>
        <w:jc w:val="both"/>
      </w:pPr>
      <w:r w:rsidRPr="004E44E9">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64</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Конституцией.</w:t>
      </w:r>
    </w:p>
    <w:p w:rsidR="006E4A35" w:rsidRPr="004E44E9" w:rsidRDefault="006E4A35" w:rsidP="00E033DE">
      <w:pPr>
        <w:pStyle w:val="ConsPlusNormal"/>
      </w:pPr>
    </w:p>
    <w:p w:rsidR="006E4A35" w:rsidRPr="004E44E9" w:rsidRDefault="006E4A35" w:rsidP="00E033DE">
      <w:pPr>
        <w:pStyle w:val="ConsPlusTitle"/>
        <w:jc w:val="center"/>
        <w:outlineLvl w:val="1"/>
      </w:pPr>
      <w:bookmarkStart w:id="11" w:name="Par375"/>
      <w:bookmarkEnd w:id="11"/>
      <w:r w:rsidRPr="004E44E9">
        <w:t>ГЛАВА 3.</w:t>
      </w:r>
    </w:p>
    <w:p w:rsidR="006E4A35" w:rsidRPr="004E44E9" w:rsidRDefault="006E4A35" w:rsidP="00E033DE">
      <w:pPr>
        <w:pStyle w:val="ConsPlusTitle"/>
        <w:jc w:val="center"/>
      </w:pPr>
      <w:r w:rsidRPr="004E44E9">
        <w:t>ФЕДЕРАТИВНОЕ УСТРОЙСТВО</w:t>
      </w:r>
    </w:p>
    <w:p w:rsidR="006E4A35" w:rsidRPr="004E44E9" w:rsidRDefault="006E4A35" w:rsidP="00E033DE">
      <w:pPr>
        <w:pStyle w:val="ConsPlusNormal"/>
      </w:pPr>
    </w:p>
    <w:p w:rsidR="006E4A35" w:rsidRPr="004E44E9" w:rsidRDefault="006E4A35" w:rsidP="00E033DE">
      <w:pPr>
        <w:pStyle w:val="ConsPlusTitle"/>
        <w:jc w:val="center"/>
        <w:outlineLvl w:val="2"/>
      </w:pPr>
      <w:bookmarkStart w:id="12" w:name="Par378"/>
      <w:bookmarkEnd w:id="12"/>
      <w:r w:rsidRPr="004E44E9">
        <w:t>Статья 65</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В составе Российской Федерации находятся субъекты Российской Федерации:</w:t>
      </w:r>
    </w:p>
    <w:p w:rsidR="006E4A35" w:rsidRPr="004E44E9" w:rsidRDefault="006E4A35" w:rsidP="00E033DE">
      <w:pPr>
        <w:pStyle w:val="ConsPlusNormal"/>
        <w:spacing w:before="240"/>
        <w:ind w:firstLine="540"/>
        <w:jc w:val="both"/>
      </w:pPr>
      <w:r w:rsidRPr="004E44E9">
        <w:t>Республика Адыгея (Адыгея), Республика Алтай, Республика Башкортостан, Республика Бурятия, Республика Дагестан, Донецкая Народная Республика &lt;1&gt;, Республика Ингушетия &lt;2&gt;, Кабардино-Балкарская Республика, Республика Калмыкия &lt;3&gt;, Карачаево-Черкесская Республика, Республика Карелия, Республика Коми, Республика Крым &lt;4&gt;, Луганская Народная Республика &lt;5&gt;, Республика Марий Эл, Республика Мордовия, Республика Саха (Якутия), Республика Северная Осетия - Алания &lt;6&gt;, Республика Татарстан (Татарстан), Республика Тыва, Удмуртская Республика, Республика Хакасия, Чеченская Республика, Чувашская Республика - Чувашия &lt;7&gt;;</w:t>
      </w:r>
    </w:p>
    <w:p w:rsidR="006E4A35" w:rsidRPr="004E44E9" w:rsidRDefault="006E4A35" w:rsidP="00E033DE">
      <w:pPr>
        <w:pStyle w:val="ConsPlusNormal"/>
        <w:spacing w:before="240"/>
        <w:ind w:firstLine="540"/>
        <w:jc w:val="both"/>
      </w:pPr>
      <w:r w:rsidRPr="004E44E9">
        <w:t>Алтайский край, Забайкальский край &lt;8&gt;, Камчатский край &lt;9&gt;, Краснодарский край, Красноярский край &lt;10&gt;, Пермский край &lt;11&gt;, Приморский край, Ставропольский край, Хабаровский край;</w:t>
      </w:r>
    </w:p>
    <w:p w:rsidR="006E4A35" w:rsidRPr="004E44E9" w:rsidRDefault="006E4A35" w:rsidP="00E033DE">
      <w:pPr>
        <w:pStyle w:val="ConsPlusNormal"/>
        <w:spacing w:before="240"/>
        <w:ind w:firstLine="540"/>
        <w:jc w:val="both"/>
      </w:pPr>
      <w:r w:rsidRPr="004E44E9">
        <w:t>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Запорожская область &lt;12&gt;, Ивановская область, Иркутская область &lt;13&gt;, Калининградская область, Калужская область, Кемеровская область - Кузбасс &lt;14&gt;,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Херсонская область &lt;15&gt;, Челябинская область, Ярославская область;</w:t>
      </w:r>
    </w:p>
    <w:p w:rsidR="006E4A35" w:rsidRPr="004E44E9" w:rsidRDefault="006E4A35" w:rsidP="00E033DE">
      <w:pPr>
        <w:pStyle w:val="ConsPlusNormal"/>
        <w:spacing w:before="240"/>
        <w:ind w:firstLine="540"/>
        <w:jc w:val="both"/>
      </w:pPr>
      <w:r w:rsidRPr="004E44E9">
        <w:t>Москва, Санкт-Петербург, Севастополь &lt;16&gt; - города федерального значения;</w:t>
      </w:r>
    </w:p>
    <w:p w:rsidR="006E4A35" w:rsidRPr="004E44E9" w:rsidRDefault="006E4A35" w:rsidP="00E033DE">
      <w:pPr>
        <w:pStyle w:val="ConsPlusNormal"/>
        <w:spacing w:before="240"/>
        <w:ind w:firstLine="540"/>
        <w:jc w:val="both"/>
      </w:pPr>
      <w:r w:rsidRPr="004E44E9">
        <w:t>Еврейская автономная область;</w:t>
      </w:r>
    </w:p>
    <w:p w:rsidR="006E4A35" w:rsidRPr="004E44E9" w:rsidRDefault="006E4A35" w:rsidP="00E033DE">
      <w:pPr>
        <w:pStyle w:val="ConsPlusNormal"/>
        <w:spacing w:before="240"/>
        <w:ind w:firstLine="540"/>
        <w:jc w:val="both"/>
      </w:pPr>
      <w:r w:rsidRPr="004E44E9">
        <w:t>Ненецкий автономный округ, Ханты-Мансийский автономный округ - Югра &lt;17&gt;, Чукотский автономный округ, Ямало-Ненецкий автономный округ.</w:t>
      </w:r>
    </w:p>
    <w:p w:rsidR="006E4A35" w:rsidRPr="004E44E9" w:rsidRDefault="006E4A35" w:rsidP="00E033DE">
      <w:pPr>
        <w:pStyle w:val="ConsPlusNormal"/>
        <w:spacing w:before="240"/>
        <w:ind w:firstLine="540"/>
        <w:jc w:val="both"/>
      </w:pPr>
      <w:r w:rsidRPr="004E44E9">
        <w:t>2. Принятие в Российскую Федерацию и образование в ее составе нового субъекта осуществляются в порядке, установленном федеральным конституционным законом.</w:t>
      </w:r>
    </w:p>
    <w:p w:rsidR="006E4A35" w:rsidRPr="004E44E9" w:rsidRDefault="006E4A35" w:rsidP="00E033DE">
      <w:pPr>
        <w:pStyle w:val="ConsPlusNormal"/>
        <w:spacing w:before="240"/>
        <w:ind w:firstLine="540"/>
        <w:jc w:val="both"/>
      </w:pPr>
      <w:r w:rsidRPr="004E44E9">
        <w:t>--------------------------------</w:t>
      </w:r>
    </w:p>
    <w:p w:rsidR="006E4A35" w:rsidRPr="004E44E9" w:rsidRDefault="006E4A35" w:rsidP="00E033DE">
      <w:pPr>
        <w:pStyle w:val="ConsPlusNormal"/>
        <w:spacing w:before="240"/>
        <w:ind w:firstLine="540"/>
        <w:jc w:val="both"/>
      </w:pPr>
      <w:bookmarkStart w:id="13" w:name="Par389"/>
      <w:bookmarkEnd w:id="13"/>
      <w:r w:rsidRPr="004E44E9">
        <w:t>&lt;1&gt; Наименование нового субъекта Российской Федерации - Донецкая Народная Республика - дано в соответствии с Федеральным конституционным законом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(Официальный интернет-портал правовой информации (www.pravo.gov.ru), 2022, 5 октября, N 0001202210050005).</w:t>
      </w:r>
    </w:p>
    <w:p w:rsidR="006E4A35" w:rsidRPr="004E44E9" w:rsidRDefault="006E4A35" w:rsidP="00E033DE">
      <w:pPr>
        <w:pStyle w:val="ConsPlusNormal"/>
        <w:spacing w:before="240"/>
        <w:ind w:firstLine="540"/>
        <w:jc w:val="both"/>
      </w:pPr>
      <w:bookmarkStart w:id="14" w:name="Par390"/>
      <w:bookmarkEnd w:id="14"/>
      <w:r w:rsidRPr="004E44E9">
        <w:t>&lt;2&gt;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6E4A35" w:rsidRPr="004E44E9" w:rsidRDefault="006E4A35" w:rsidP="00E033DE">
      <w:pPr>
        <w:pStyle w:val="ConsPlusNormal"/>
        <w:spacing w:before="240"/>
        <w:ind w:firstLine="540"/>
        <w:jc w:val="both"/>
      </w:pPr>
      <w:bookmarkStart w:id="15" w:name="Par391"/>
      <w:bookmarkEnd w:id="15"/>
      <w:r w:rsidRPr="004E44E9">
        <w:t>&lt;3&gt; Новое наименование Республики дано в соответствии с Указом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6E4A35" w:rsidRPr="004E44E9" w:rsidRDefault="006E4A35" w:rsidP="00E033DE">
      <w:pPr>
        <w:pStyle w:val="ConsPlusNormal"/>
        <w:spacing w:before="240"/>
        <w:ind w:firstLine="540"/>
        <w:jc w:val="both"/>
      </w:pPr>
      <w:bookmarkStart w:id="16" w:name="Par392"/>
      <w:bookmarkEnd w:id="16"/>
      <w:r w:rsidRPr="004E44E9">
        <w:t>&lt;4&gt; Наименование нового субъекта Российской Федерации - Республика Крым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6E4A35" w:rsidRPr="004E44E9" w:rsidRDefault="006E4A35" w:rsidP="00E033DE">
      <w:pPr>
        <w:pStyle w:val="ConsPlusNormal"/>
        <w:spacing w:before="240"/>
        <w:ind w:firstLine="540"/>
        <w:jc w:val="both"/>
      </w:pPr>
      <w:bookmarkStart w:id="17" w:name="Par393"/>
      <w:bookmarkEnd w:id="17"/>
      <w:r w:rsidRPr="004E44E9">
        <w:t>&lt;5&gt; Наименование нового субъекта Российской Федерации - Луганская Народная Республика - дано в соответствии с Федеральным конституционным законом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(Официальный интернет-портал правовой информации (www.pravo.gov.ru), 2022, 5 октября, N 0001202210050006).</w:t>
      </w:r>
    </w:p>
    <w:p w:rsidR="006E4A35" w:rsidRPr="004E44E9" w:rsidRDefault="006E4A35" w:rsidP="00E033DE">
      <w:pPr>
        <w:pStyle w:val="ConsPlusNormal"/>
        <w:spacing w:before="240"/>
        <w:ind w:firstLine="540"/>
        <w:jc w:val="both"/>
      </w:pPr>
      <w:bookmarkStart w:id="18" w:name="Par394"/>
      <w:bookmarkEnd w:id="18"/>
      <w:r w:rsidRPr="004E44E9">
        <w:t>&lt;6&gt;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6E4A35" w:rsidRPr="004E44E9" w:rsidRDefault="006E4A35" w:rsidP="00E033DE">
      <w:pPr>
        <w:pStyle w:val="ConsPlusNormal"/>
        <w:spacing w:before="240"/>
        <w:ind w:firstLine="540"/>
        <w:jc w:val="both"/>
      </w:pPr>
      <w:bookmarkStart w:id="19" w:name="Par395"/>
      <w:bookmarkEnd w:id="19"/>
      <w:r w:rsidRPr="004E44E9">
        <w:t>&lt;7&gt; Новое наименование Республики дано в соответствии с Указом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6E4A35" w:rsidRPr="004E44E9" w:rsidRDefault="006E4A35" w:rsidP="00E033DE">
      <w:pPr>
        <w:pStyle w:val="ConsPlusNormal"/>
        <w:spacing w:before="240"/>
        <w:ind w:firstLine="540"/>
        <w:jc w:val="both"/>
      </w:pPr>
      <w:bookmarkStart w:id="20" w:name="Par396"/>
      <w:bookmarkEnd w:id="20"/>
      <w:r w:rsidRPr="004E44E9">
        <w:t>&lt;8&gt;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6E4A35" w:rsidRPr="004E44E9" w:rsidRDefault="006E4A35" w:rsidP="00E033DE">
      <w:pPr>
        <w:pStyle w:val="ConsPlusNormal"/>
        <w:spacing w:before="240"/>
        <w:ind w:firstLine="540"/>
        <w:jc w:val="both"/>
      </w:pPr>
      <w:bookmarkStart w:id="21" w:name="Par397"/>
      <w:bookmarkEnd w:id="21"/>
      <w:r w:rsidRPr="004E44E9">
        <w:t>&lt;9&gt;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6E4A35" w:rsidRPr="004E44E9" w:rsidRDefault="006E4A35" w:rsidP="00E033DE">
      <w:pPr>
        <w:pStyle w:val="ConsPlusNormal"/>
        <w:spacing w:before="240"/>
        <w:ind w:firstLine="540"/>
        <w:jc w:val="both"/>
      </w:pPr>
      <w:bookmarkStart w:id="22" w:name="Par398"/>
      <w:bookmarkEnd w:id="22"/>
      <w:r w:rsidRPr="004E44E9">
        <w:t>&lt;10&gt;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6E4A35" w:rsidRPr="004E44E9" w:rsidRDefault="006E4A35" w:rsidP="00E033DE">
      <w:pPr>
        <w:pStyle w:val="ConsPlusNormal"/>
        <w:spacing w:before="240"/>
        <w:ind w:firstLine="540"/>
        <w:jc w:val="both"/>
      </w:pPr>
      <w:bookmarkStart w:id="23" w:name="Par399"/>
      <w:bookmarkEnd w:id="23"/>
      <w:r w:rsidRPr="004E44E9">
        <w:t>&lt;11&gt;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6E4A35" w:rsidRPr="004E44E9" w:rsidRDefault="006E4A35" w:rsidP="00E033DE">
      <w:pPr>
        <w:pStyle w:val="ConsPlusNormal"/>
        <w:spacing w:before="240"/>
        <w:ind w:firstLine="540"/>
        <w:jc w:val="both"/>
      </w:pPr>
      <w:bookmarkStart w:id="24" w:name="Par400"/>
      <w:bookmarkEnd w:id="24"/>
      <w:r w:rsidRPr="004E44E9">
        <w:t>&lt;12&gt; Наименование нового субъекта Российской Федерации - Запорожская область - дано в соответствии с Федеральным конституционным законом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(Официальный интернет-портал правовой информации (www.pravo.gov.ru), 2022, 5 октября, N 0001202210050007).</w:t>
      </w:r>
    </w:p>
    <w:p w:rsidR="006E4A35" w:rsidRPr="004E44E9" w:rsidRDefault="006E4A35" w:rsidP="00E033DE">
      <w:pPr>
        <w:pStyle w:val="ConsPlusNormal"/>
        <w:spacing w:before="240"/>
        <w:ind w:firstLine="540"/>
        <w:jc w:val="both"/>
      </w:pPr>
      <w:bookmarkStart w:id="25" w:name="Par401"/>
      <w:bookmarkEnd w:id="25"/>
      <w:r w:rsidRPr="004E44E9">
        <w:t>&lt;13&gt;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6E4A35" w:rsidRPr="004E44E9" w:rsidRDefault="006E4A35" w:rsidP="00E033DE">
      <w:pPr>
        <w:pStyle w:val="ConsPlusNormal"/>
        <w:spacing w:before="240"/>
        <w:ind w:firstLine="540"/>
        <w:jc w:val="both"/>
      </w:pPr>
      <w:bookmarkStart w:id="26" w:name="Par402"/>
      <w:bookmarkEnd w:id="26"/>
      <w:r w:rsidRPr="004E44E9">
        <w:t>&lt;14&gt; Новое наименование области дано в соответствии с Указом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6E4A35" w:rsidRPr="004E44E9" w:rsidRDefault="006E4A35" w:rsidP="00E033DE">
      <w:pPr>
        <w:pStyle w:val="ConsPlusNormal"/>
        <w:spacing w:before="240"/>
        <w:ind w:firstLine="540"/>
        <w:jc w:val="both"/>
      </w:pPr>
      <w:bookmarkStart w:id="27" w:name="Par403"/>
      <w:bookmarkEnd w:id="27"/>
      <w:r w:rsidRPr="004E44E9">
        <w:t>&lt;15&gt; Наименование нового субъекта Российской Федерации - Херсонская область - дано в соответствии с Федеральным конституционным законом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 (Официальный интернет-портал правовой информации (www.pravo.gov.ru), 2022, 5 октября, N 0001202210050008).</w:t>
      </w:r>
    </w:p>
    <w:p w:rsidR="006E4A35" w:rsidRPr="004E44E9" w:rsidRDefault="006E4A35" w:rsidP="00E033DE">
      <w:pPr>
        <w:pStyle w:val="ConsPlusNormal"/>
        <w:spacing w:before="240"/>
        <w:ind w:firstLine="540"/>
        <w:jc w:val="both"/>
      </w:pPr>
      <w:bookmarkStart w:id="28" w:name="Par404"/>
      <w:bookmarkEnd w:id="28"/>
      <w:r w:rsidRPr="004E44E9">
        <w:t>&lt;16&gt;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6E4A35" w:rsidRPr="004E44E9" w:rsidRDefault="006E4A35" w:rsidP="00E033DE">
      <w:pPr>
        <w:pStyle w:val="ConsPlusNormal"/>
        <w:spacing w:before="240"/>
        <w:ind w:firstLine="540"/>
        <w:jc w:val="both"/>
      </w:pPr>
      <w:bookmarkStart w:id="29" w:name="Par405"/>
      <w:bookmarkEnd w:id="29"/>
      <w:r w:rsidRPr="004E44E9">
        <w:t>&lt;17&gt; Новое наименование автономного округа дано в соответствии с Указом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66</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Статус республики определяется Конституцией Российской Федерации и конституцией республики.</w:t>
      </w:r>
    </w:p>
    <w:p w:rsidR="006E4A35" w:rsidRPr="004E44E9" w:rsidRDefault="006E4A35" w:rsidP="00E033DE">
      <w:pPr>
        <w:pStyle w:val="ConsPlusNormal"/>
        <w:spacing w:before="240"/>
        <w:ind w:firstLine="540"/>
        <w:jc w:val="both"/>
      </w:pPr>
      <w:r w:rsidRPr="004E44E9">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6E4A35" w:rsidRPr="004E44E9" w:rsidRDefault="006E4A35" w:rsidP="00E033DE">
      <w:pPr>
        <w:pStyle w:val="ConsPlusNormal"/>
        <w:spacing w:before="240"/>
        <w:ind w:firstLine="540"/>
        <w:jc w:val="both"/>
      </w:pPr>
      <w:r w:rsidRPr="004E44E9">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6E4A35" w:rsidRPr="004E44E9" w:rsidRDefault="006E4A35" w:rsidP="00E033DE">
      <w:pPr>
        <w:pStyle w:val="ConsPlusNormal"/>
        <w:spacing w:before="240"/>
        <w:ind w:firstLine="540"/>
        <w:jc w:val="both"/>
      </w:pPr>
      <w:r w:rsidRPr="004E44E9">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6E4A35" w:rsidRPr="004E44E9" w:rsidRDefault="006E4A35" w:rsidP="00E033DE">
      <w:pPr>
        <w:pStyle w:val="ConsPlusNormal"/>
        <w:spacing w:before="240"/>
        <w:ind w:firstLine="540"/>
        <w:jc w:val="both"/>
      </w:pPr>
      <w:r w:rsidRPr="004E44E9">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67</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законом могут быть созданы федеральные территории. Организация публичной власти на федеральных территориях устанавливается указанным федеральным законом. &lt;*&gt;</w:t>
      </w:r>
    </w:p>
    <w:p w:rsidR="006E4A35" w:rsidRPr="004E44E9" w:rsidRDefault="006E4A35" w:rsidP="00E033DE">
      <w:pPr>
        <w:pStyle w:val="ConsPlusNormal"/>
        <w:spacing w:before="240"/>
        <w:ind w:firstLine="540"/>
        <w:jc w:val="both"/>
      </w:pPr>
      <w:r w:rsidRPr="004E44E9">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6E4A35" w:rsidRPr="004E44E9" w:rsidRDefault="006E4A35" w:rsidP="00E033DE">
      <w:pPr>
        <w:pStyle w:val="ConsPlusNormal"/>
        <w:spacing w:before="240"/>
        <w:ind w:firstLine="540"/>
        <w:jc w:val="both"/>
      </w:pPr>
      <w:r w:rsidRPr="004E44E9">
        <w:t>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&lt;*&gt;.</w:t>
      </w:r>
    </w:p>
    <w:p w:rsidR="006E4A35" w:rsidRPr="004E44E9" w:rsidRDefault="006E4A35" w:rsidP="00E033DE">
      <w:pPr>
        <w:pStyle w:val="ConsPlusNormal"/>
        <w:spacing w:before="240"/>
        <w:ind w:firstLine="540"/>
        <w:jc w:val="both"/>
      </w:pPr>
      <w:r w:rsidRPr="004E44E9">
        <w:t>3. Границы между субъектами Российской Федерации могут быть изменены с их взаимного согласия.</w:t>
      </w:r>
    </w:p>
    <w:p w:rsidR="006E4A35" w:rsidRPr="004E44E9" w:rsidRDefault="006E4A35" w:rsidP="00E033DE">
      <w:pPr>
        <w:pStyle w:val="ConsPlusNormal"/>
        <w:ind w:firstLine="540"/>
        <w:jc w:val="both"/>
      </w:pPr>
    </w:p>
    <w:p w:rsidR="006E4A35" w:rsidRPr="004E44E9" w:rsidRDefault="006E4A35" w:rsidP="00E033DE">
      <w:pPr>
        <w:pStyle w:val="ConsPlusTitle"/>
        <w:jc w:val="center"/>
        <w:outlineLvl w:val="2"/>
      </w:pPr>
      <w:r w:rsidRPr="004E44E9">
        <w:t>Статья 67.1 &lt;*&gt;</w:t>
      </w:r>
    </w:p>
    <w:p w:rsidR="006E4A35" w:rsidRPr="004E44E9" w:rsidRDefault="006E4A35" w:rsidP="00E033DE">
      <w:pPr>
        <w:pStyle w:val="ConsPlusNormal"/>
        <w:jc w:val="center"/>
      </w:pPr>
    </w:p>
    <w:p w:rsidR="006E4A35" w:rsidRPr="004E44E9" w:rsidRDefault="006E4A35" w:rsidP="00E033DE">
      <w:pPr>
        <w:pStyle w:val="ConsPlusNormal"/>
        <w:ind w:firstLine="540"/>
        <w:jc w:val="both"/>
      </w:pPr>
      <w:r w:rsidRPr="004E44E9">
        <w:t>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6E4A35" w:rsidRPr="004E44E9" w:rsidRDefault="006E4A35" w:rsidP="00E033DE">
      <w:pPr>
        <w:pStyle w:val="ConsPlusNormal"/>
        <w:spacing w:before="240"/>
        <w:ind w:firstLine="540"/>
        <w:jc w:val="both"/>
      </w:pPr>
      <w:r w:rsidRPr="004E44E9">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6E4A35" w:rsidRPr="004E44E9" w:rsidRDefault="006E4A35" w:rsidP="00E033DE">
      <w:pPr>
        <w:pStyle w:val="ConsPlusNormal"/>
        <w:spacing w:before="240"/>
        <w:ind w:firstLine="540"/>
        <w:jc w:val="both"/>
      </w:pPr>
      <w:r w:rsidRPr="004E44E9">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6E4A35" w:rsidRPr="004E44E9" w:rsidRDefault="006E4A35" w:rsidP="00E033DE">
      <w:pPr>
        <w:pStyle w:val="ConsPlusNormal"/>
        <w:spacing w:before="240"/>
        <w:ind w:firstLine="540"/>
        <w:jc w:val="both"/>
      </w:pPr>
      <w:r w:rsidRPr="004E44E9">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68 &lt;*&gt;</w:t>
      </w:r>
    </w:p>
    <w:p w:rsidR="006E4A35" w:rsidRPr="004E44E9" w:rsidRDefault="006E4A35" w:rsidP="00E033DE">
      <w:pPr>
        <w:pStyle w:val="ConsPlusNormal"/>
        <w:ind w:firstLine="540"/>
        <w:jc w:val="both"/>
      </w:pPr>
    </w:p>
    <w:p w:rsidR="006E4A35" w:rsidRPr="004E44E9" w:rsidRDefault="006E4A35" w:rsidP="00E033DE">
      <w:pPr>
        <w:pStyle w:val="ConsPlusNormal"/>
        <w:ind w:firstLine="540"/>
        <w:jc w:val="both"/>
      </w:pPr>
      <w:r w:rsidRPr="004E44E9">
        <w:t>1. Государственным языком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6E4A35" w:rsidRPr="004E44E9" w:rsidRDefault="006E4A35" w:rsidP="00E033DE">
      <w:pPr>
        <w:pStyle w:val="ConsPlusNormal"/>
        <w:spacing w:before="240"/>
        <w:ind w:firstLine="540"/>
        <w:jc w:val="both"/>
      </w:pPr>
      <w:r w:rsidRPr="004E44E9">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6E4A35" w:rsidRPr="004E44E9" w:rsidRDefault="006E4A35" w:rsidP="00E033DE">
      <w:pPr>
        <w:pStyle w:val="ConsPlusNormal"/>
        <w:spacing w:before="240"/>
        <w:ind w:firstLine="540"/>
        <w:jc w:val="both"/>
      </w:pPr>
      <w:r w:rsidRPr="004E44E9">
        <w:t>3. Российская Федерация гарантирует всем ее народам право на сохранение родного языка, создание условий для его изучения и развития.</w:t>
      </w:r>
    </w:p>
    <w:p w:rsidR="006E4A35" w:rsidRPr="004E44E9" w:rsidRDefault="006E4A35" w:rsidP="00E033DE">
      <w:pPr>
        <w:pStyle w:val="ConsPlusNormal"/>
        <w:spacing w:before="240"/>
        <w:ind w:firstLine="540"/>
        <w:jc w:val="both"/>
      </w:pPr>
      <w:r w:rsidRPr="004E44E9">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69 &lt;*&gt;</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6E4A35" w:rsidRPr="004E44E9" w:rsidRDefault="006E4A35" w:rsidP="00E033DE">
      <w:pPr>
        <w:pStyle w:val="ConsPlusNormal"/>
        <w:spacing w:before="240"/>
        <w:ind w:firstLine="540"/>
        <w:jc w:val="both"/>
      </w:pPr>
      <w:r w:rsidRPr="004E44E9">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6E4A35" w:rsidRPr="004E44E9" w:rsidRDefault="006E4A35" w:rsidP="00E033DE">
      <w:pPr>
        <w:pStyle w:val="ConsPlusNormal"/>
        <w:spacing w:before="240"/>
        <w:ind w:firstLine="540"/>
        <w:jc w:val="both"/>
      </w:pPr>
      <w:r w:rsidRPr="004E44E9">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70 &lt;*&gt;</w:t>
      </w:r>
    </w:p>
    <w:p w:rsidR="006E4A35" w:rsidRPr="004E44E9" w:rsidRDefault="006E4A35" w:rsidP="00E033DE">
      <w:pPr>
        <w:pStyle w:val="ConsPlusNormal"/>
        <w:ind w:firstLine="540"/>
        <w:jc w:val="both"/>
      </w:pPr>
    </w:p>
    <w:p w:rsidR="006E4A35" w:rsidRPr="004E44E9" w:rsidRDefault="006E4A35" w:rsidP="00E033DE">
      <w:pPr>
        <w:pStyle w:val="ConsPlusNormal"/>
        <w:ind w:firstLine="540"/>
        <w:jc w:val="both"/>
      </w:pPr>
      <w:r w:rsidRPr="004E44E9">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6E4A35" w:rsidRPr="004E44E9" w:rsidRDefault="006E4A35" w:rsidP="00E033DE">
      <w:pPr>
        <w:pStyle w:val="ConsPlusNormal"/>
        <w:spacing w:before="240"/>
        <w:ind w:firstLine="540"/>
        <w:jc w:val="both"/>
      </w:pPr>
      <w:r w:rsidRPr="004E44E9">
        <w:t>2. Столицей Российской Федерации является город Москва. Статус столицы устанавливается федеральным законом.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6E4A35" w:rsidRPr="004E44E9" w:rsidRDefault="006E4A35" w:rsidP="00E033DE">
      <w:pPr>
        <w:pStyle w:val="ConsPlusNormal"/>
        <w:ind w:firstLine="540"/>
        <w:jc w:val="both"/>
      </w:pPr>
    </w:p>
    <w:p w:rsidR="006E4A35" w:rsidRPr="004E44E9" w:rsidRDefault="006E4A35" w:rsidP="00E033DE">
      <w:pPr>
        <w:pStyle w:val="ConsPlusTitle"/>
        <w:jc w:val="center"/>
        <w:outlineLvl w:val="2"/>
      </w:pPr>
      <w:r w:rsidRPr="004E44E9">
        <w:t>Статья 71</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В ведении Российской Федерации находятся:</w:t>
      </w:r>
    </w:p>
    <w:p w:rsidR="006E4A35" w:rsidRPr="004E44E9" w:rsidRDefault="006E4A35" w:rsidP="00E033DE">
      <w:pPr>
        <w:pStyle w:val="ConsPlusNormal"/>
        <w:spacing w:before="240"/>
        <w:ind w:firstLine="540"/>
        <w:jc w:val="both"/>
      </w:pPr>
      <w:r w:rsidRPr="004E44E9">
        <w:t>а) принятие и изменение Конституции Российской Федерации и федеральных законов, контроль за их соблюдением;</w:t>
      </w:r>
    </w:p>
    <w:p w:rsidR="006E4A35" w:rsidRPr="004E44E9" w:rsidRDefault="006E4A35" w:rsidP="00E033DE">
      <w:pPr>
        <w:pStyle w:val="ConsPlusNormal"/>
        <w:spacing w:before="240"/>
        <w:ind w:firstLine="540"/>
        <w:jc w:val="both"/>
      </w:pPr>
      <w:r w:rsidRPr="004E44E9">
        <w:t>б) федеративное устройство и территория Российской Федерации;</w:t>
      </w:r>
    </w:p>
    <w:p w:rsidR="006E4A35" w:rsidRPr="004E44E9" w:rsidRDefault="006E4A35" w:rsidP="00E033DE">
      <w:pPr>
        <w:pStyle w:val="ConsPlusNormal"/>
        <w:spacing w:before="240"/>
        <w:ind w:firstLine="540"/>
        <w:jc w:val="both"/>
      </w:pPr>
      <w:r w:rsidRPr="004E44E9">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6E4A35" w:rsidRPr="004E44E9" w:rsidRDefault="006E4A35" w:rsidP="00E033DE">
      <w:pPr>
        <w:pStyle w:val="ConsPlusNormal"/>
        <w:spacing w:before="240"/>
        <w:ind w:firstLine="540"/>
        <w:jc w:val="both"/>
      </w:pPr>
      <w:r w:rsidRPr="004E44E9">
        <w:t>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&lt;*&gt;;</w:t>
      </w:r>
    </w:p>
    <w:p w:rsidR="006E4A35" w:rsidRPr="004E44E9" w:rsidRDefault="006E4A35" w:rsidP="00E033DE">
      <w:pPr>
        <w:pStyle w:val="ConsPlusNormal"/>
        <w:spacing w:before="240"/>
        <w:ind w:firstLine="540"/>
        <w:jc w:val="both"/>
      </w:pPr>
      <w:r w:rsidRPr="004E44E9">
        <w:t>д) федеральная государственная собственность и управление ею;</w:t>
      </w:r>
    </w:p>
    <w:p w:rsidR="006E4A35" w:rsidRPr="004E44E9" w:rsidRDefault="006E4A35" w:rsidP="00E033DE">
      <w:pPr>
        <w:pStyle w:val="ConsPlusNormal"/>
        <w:spacing w:before="240"/>
        <w:ind w:firstLine="540"/>
        <w:jc w:val="both"/>
      </w:pPr>
      <w:r w:rsidRPr="004E44E9">
        <w:t>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&lt;*&gt;;</w:t>
      </w:r>
    </w:p>
    <w:p w:rsidR="006E4A35" w:rsidRPr="004E44E9" w:rsidRDefault="006E4A35" w:rsidP="00E033DE">
      <w:pPr>
        <w:pStyle w:val="ConsPlusNormal"/>
        <w:spacing w:before="240"/>
        <w:ind w:firstLine="540"/>
        <w:jc w:val="both"/>
      </w:pPr>
      <w:r w:rsidRPr="004E44E9">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6E4A35" w:rsidRPr="004E44E9" w:rsidRDefault="006E4A35" w:rsidP="00E033DE">
      <w:pPr>
        <w:pStyle w:val="ConsPlusNormal"/>
        <w:spacing w:before="240"/>
        <w:ind w:firstLine="540"/>
        <w:jc w:val="both"/>
      </w:pPr>
      <w:r w:rsidRPr="004E44E9">
        <w:t>з) федеральный бюджет; федеральные налоги и сборы; федеральные фонды регионального развития;</w:t>
      </w:r>
    </w:p>
    <w:p w:rsidR="006E4A35" w:rsidRPr="004E44E9" w:rsidRDefault="006E4A35" w:rsidP="00E033DE">
      <w:pPr>
        <w:pStyle w:val="ConsPlusNormal"/>
        <w:spacing w:before="240"/>
        <w:ind w:firstLine="540"/>
        <w:jc w:val="both"/>
      </w:pPr>
      <w:r w:rsidRPr="004E44E9">
        <w:t>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&lt;*&gt;;</w:t>
      </w:r>
    </w:p>
    <w:p w:rsidR="006E4A35" w:rsidRPr="004E44E9" w:rsidRDefault="006E4A35" w:rsidP="00E033DE">
      <w:pPr>
        <w:pStyle w:val="ConsPlusNormal"/>
        <w:spacing w:before="240"/>
        <w:ind w:firstLine="540"/>
        <w:jc w:val="both"/>
      </w:pPr>
      <w:r w:rsidRPr="004E44E9">
        <w:t>к) внешняя политика и международные отношения Российской Федерации, международные договоры Российской Федерации; вопросы войны и мира;</w:t>
      </w:r>
    </w:p>
    <w:p w:rsidR="006E4A35" w:rsidRPr="004E44E9" w:rsidRDefault="006E4A35" w:rsidP="00E033DE">
      <w:pPr>
        <w:pStyle w:val="ConsPlusNormal"/>
        <w:spacing w:before="240"/>
        <w:ind w:firstLine="540"/>
        <w:jc w:val="both"/>
      </w:pPr>
      <w:r w:rsidRPr="004E44E9">
        <w:t>л) внешнеэкономические отношения Российской Федерации;</w:t>
      </w:r>
    </w:p>
    <w:p w:rsidR="006E4A35" w:rsidRPr="004E44E9" w:rsidRDefault="006E4A35" w:rsidP="00E033DE">
      <w:pPr>
        <w:pStyle w:val="ConsPlusNormal"/>
        <w:spacing w:before="240"/>
        <w:ind w:firstLine="540"/>
        <w:jc w:val="both"/>
      </w:pPr>
      <w:r w:rsidRPr="004E44E9">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&lt;*&gt;;</w:t>
      </w:r>
    </w:p>
    <w:p w:rsidR="006E4A35" w:rsidRPr="004E44E9" w:rsidRDefault="006E4A35" w:rsidP="00E033DE">
      <w:pPr>
        <w:pStyle w:val="ConsPlusNormal"/>
        <w:spacing w:before="240"/>
        <w:ind w:firstLine="540"/>
        <w:jc w:val="both"/>
      </w:pPr>
      <w:r w:rsidRPr="004E44E9">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6E4A35" w:rsidRPr="004E44E9" w:rsidRDefault="006E4A35" w:rsidP="00E033DE">
      <w:pPr>
        <w:pStyle w:val="ConsPlusNormal"/>
        <w:spacing w:before="240"/>
        <w:ind w:firstLine="540"/>
        <w:jc w:val="both"/>
      </w:pPr>
      <w:bookmarkStart w:id="30" w:name="Par463"/>
      <w:bookmarkEnd w:id="30"/>
      <w:r w:rsidRPr="004E44E9">
        <w:t>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&lt;18&gt;;</w:t>
      </w:r>
    </w:p>
    <w:p w:rsidR="006E4A35" w:rsidRPr="004E44E9" w:rsidRDefault="006E4A35" w:rsidP="00E033DE">
      <w:pPr>
        <w:pStyle w:val="ConsPlusNormal"/>
        <w:spacing w:before="240"/>
        <w:ind w:firstLine="540"/>
        <w:jc w:val="both"/>
      </w:pPr>
      <w:r w:rsidRPr="004E44E9">
        <w:t>п) федеральное коллизионное право;</w:t>
      </w:r>
    </w:p>
    <w:p w:rsidR="006E4A35" w:rsidRPr="004E44E9" w:rsidRDefault="006E4A35" w:rsidP="00E033DE">
      <w:pPr>
        <w:pStyle w:val="ConsPlusNormal"/>
        <w:spacing w:before="240"/>
        <w:ind w:firstLine="540"/>
        <w:jc w:val="both"/>
      </w:pPr>
      <w:r w:rsidRPr="004E44E9">
        <w:t>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&lt;*&gt;;</w:t>
      </w:r>
    </w:p>
    <w:p w:rsidR="006E4A35" w:rsidRPr="004E44E9" w:rsidRDefault="006E4A35" w:rsidP="00E033DE">
      <w:pPr>
        <w:pStyle w:val="ConsPlusNormal"/>
        <w:spacing w:before="240"/>
        <w:ind w:firstLine="540"/>
        <w:jc w:val="both"/>
      </w:pPr>
      <w:r w:rsidRPr="004E44E9">
        <w:t>с) государственные награды и почетные звания Российской Федерации;</w:t>
      </w:r>
    </w:p>
    <w:p w:rsidR="006E4A35" w:rsidRPr="004E44E9" w:rsidRDefault="006E4A35" w:rsidP="00E033DE">
      <w:pPr>
        <w:pStyle w:val="ConsPlusNormal"/>
        <w:spacing w:before="240"/>
        <w:ind w:firstLine="540"/>
        <w:jc w:val="both"/>
      </w:pPr>
      <w:r w:rsidRPr="004E44E9">
        <w:t>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&lt;*&gt;.</w:t>
      </w:r>
    </w:p>
    <w:p w:rsidR="006E4A35" w:rsidRPr="004E44E9" w:rsidRDefault="006E4A35" w:rsidP="00E033DE">
      <w:pPr>
        <w:pStyle w:val="ConsPlusNormal"/>
        <w:spacing w:before="240"/>
        <w:ind w:firstLine="540"/>
        <w:jc w:val="both"/>
      </w:pPr>
      <w:r w:rsidRPr="004E44E9">
        <w:t>--------------------------------</w:t>
      </w:r>
    </w:p>
    <w:p w:rsidR="006E4A35" w:rsidRPr="004E44E9" w:rsidRDefault="006E4A35" w:rsidP="00E033DE">
      <w:pPr>
        <w:pStyle w:val="ConsPlusNormal"/>
        <w:spacing w:before="240"/>
        <w:ind w:firstLine="540"/>
        <w:jc w:val="both"/>
      </w:pPr>
      <w:bookmarkStart w:id="31" w:name="Par469"/>
      <w:bookmarkEnd w:id="31"/>
      <w:r w:rsidRPr="004E44E9">
        <w:t>&lt;18&gt; Редакция пункта "о"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72</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В совместном ведении Российской Федерации и субъектов Российской Федерации находятся:</w:t>
      </w:r>
    </w:p>
    <w:p w:rsidR="006E4A35" w:rsidRPr="004E44E9" w:rsidRDefault="006E4A35" w:rsidP="00E033DE">
      <w:pPr>
        <w:pStyle w:val="ConsPlusNormal"/>
        <w:spacing w:before="240"/>
        <w:ind w:firstLine="540"/>
        <w:jc w:val="both"/>
      </w:pPr>
      <w:r w:rsidRPr="004E44E9">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6E4A35" w:rsidRPr="004E44E9" w:rsidRDefault="006E4A35" w:rsidP="00E033DE">
      <w:pPr>
        <w:pStyle w:val="ConsPlusNormal"/>
        <w:spacing w:before="240"/>
        <w:ind w:firstLine="540"/>
        <w:jc w:val="both"/>
      </w:pPr>
      <w:r w:rsidRPr="004E44E9">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6E4A35" w:rsidRPr="004E44E9" w:rsidRDefault="006E4A35" w:rsidP="00E033DE">
      <w:pPr>
        <w:pStyle w:val="ConsPlusNormal"/>
        <w:spacing w:before="240"/>
        <w:ind w:firstLine="540"/>
        <w:jc w:val="both"/>
      </w:pPr>
      <w:r w:rsidRPr="004E44E9">
        <w:t>в) вопросы владения, пользования и распоряжения землей, недрами, водными и другими природными ресурсами;</w:t>
      </w:r>
    </w:p>
    <w:p w:rsidR="006E4A35" w:rsidRPr="004E44E9" w:rsidRDefault="006E4A35" w:rsidP="00E033DE">
      <w:pPr>
        <w:pStyle w:val="ConsPlusNormal"/>
        <w:spacing w:before="240"/>
        <w:ind w:firstLine="540"/>
        <w:jc w:val="both"/>
      </w:pPr>
      <w:r w:rsidRPr="004E44E9">
        <w:t>г) разграничение государственной собственности;</w:t>
      </w:r>
    </w:p>
    <w:p w:rsidR="006E4A35" w:rsidRPr="004E44E9" w:rsidRDefault="006E4A35" w:rsidP="00E033DE">
      <w:pPr>
        <w:pStyle w:val="ConsPlusNormal"/>
        <w:spacing w:before="240"/>
        <w:ind w:firstLine="540"/>
        <w:jc w:val="both"/>
      </w:pPr>
      <w:r w:rsidRPr="004E44E9">
        <w:t>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&lt;*&gt;;</w:t>
      </w:r>
    </w:p>
    <w:p w:rsidR="006E4A35" w:rsidRPr="004E44E9" w:rsidRDefault="006E4A35" w:rsidP="00E033DE">
      <w:pPr>
        <w:pStyle w:val="ConsPlusNormal"/>
        <w:spacing w:before="240"/>
        <w:ind w:firstLine="540"/>
        <w:jc w:val="both"/>
      </w:pPr>
      <w:r w:rsidRPr="004E44E9">
        <w:t>е) общие вопросы воспитания, образования, науки, культуры, физической культуры и спорта, молодежной политики &lt;*&gt;;</w:t>
      </w:r>
    </w:p>
    <w:p w:rsidR="006E4A35" w:rsidRPr="004E44E9" w:rsidRDefault="006E4A35" w:rsidP="00E033DE">
      <w:pPr>
        <w:pStyle w:val="ConsPlusNormal"/>
        <w:spacing w:before="240"/>
        <w:ind w:firstLine="540"/>
        <w:jc w:val="both"/>
      </w:pPr>
      <w:r w:rsidRPr="004E44E9">
        <w:t>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&lt;*&gt;;</w:t>
      </w:r>
    </w:p>
    <w:p w:rsidR="006E4A35" w:rsidRPr="004E44E9" w:rsidRDefault="006E4A35" w:rsidP="00E033DE">
      <w:pPr>
        <w:pStyle w:val="ConsPlusNormal"/>
        <w:spacing w:before="240"/>
        <w:ind w:firstLine="540"/>
        <w:jc w:val="both"/>
      </w:pPr>
      <w:r w:rsidRPr="004E44E9">
        <w:t>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&lt;*&gt;;</w:t>
      </w:r>
    </w:p>
    <w:p w:rsidR="006E4A35" w:rsidRPr="004E44E9" w:rsidRDefault="006E4A35" w:rsidP="00E033DE">
      <w:pPr>
        <w:pStyle w:val="ConsPlusNormal"/>
        <w:spacing w:before="240"/>
        <w:ind w:firstLine="540"/>
        <w:jc w:val="both"/>
      </w:pPr>
      <w:r w:rsidRPr="004E44E9">
        <w:t>з) осуществление мер по борьбе с катастрофами, стихийными бедствиями, эпидемиями, ликвидация их последствий;</w:t>
      </w:r>
    </w:p>
    <w:p w:rsidR="006E4A35" w:rsidRPr="004E44E9" w:rsidRDefault="006E4A35" w:rsidP="00E033DE">
      <w:pPr>
        <w:pStyle w:val="ConsPlusNormal"/>
        <w:spacing w:before="240"/>
        <w:ind w:firstLine="540"/>
        <w:jc w:val="both"/>
      </w:pPr>
      <w:r w:rsidRPr="004E44E9">
        <w:t>и) установление общих принципов налогообложения и сборов в Российской Федерации;</w:t>
      </w:r>
    </w:p>
    <w:p w:rsidR="006E4A35" w:rsidRPr="004E44E9" w:rsidRDefault="006E4A35" w:rsidP="00E033DE">
      <w:pPr>
        <w:pStyle w:val="ConsPlusNormal"/>
        <w:spacing w:before="240"/>
        <w:ind w:firstLine="540"/>
        <w:jc w:val="both"/>
      </w:pPr>
      <w:r w:rsidRPr="004E44E9">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6E4A35" w:rsidRPr="004E44E9" w:rsidRDefault="006E4A35" w:rsidP="00E033DE">
      <w:pPr>
        <w:pStyle w:val="ConsPlusNormal"/>
        <w:spacing w:before="240"/>
        <w:ind w:firstLine="540"/>
        <w:jc w:val="both"/>
      </w:pPr>
      <w:r w:rsidRPr="004E44E9">
        <w:t>л) кадры судебных и правоохранительных органов; адвокатура, нотариат;</w:t>
      </w:r>
    </w:p>
    <w:p w:rsidR="006E4A35" w:rsidRPr="004E44E9" w:rsidRDefault="006E4A35" w:rsidP="00E033DE">
      <w:pPr>
        <w:pStyle w:val="ConsPlusNormal"/>
        <w:spacing w:before="240"/>
        <w:ind w:firstLine="540"/>
        <w:jc w:val="both"/>
      </w:pPr>
      <w:r w:rsidRPr="004E44E9">
        <w:t>м) защита исконной среды обитания и традиционного образа жизни малочисленных этнических общностей;</w:t>
      </w:r>
    </w:p>
    <w:p w:rsidR="006E4A35" w:rsidRPr="004E44E9" w:rsidRDefault="006E4A35" w:rsidP="00E033DE">
      <w:pPr>
        <w:pStyle w:val="ConsPlusNormal"/>
        <w:spacing w:before="240"/>
        <w:ind w:firstLine="540"/>
        <w:jc w:val="both"/>
      </w:pPr>
      <w:r w:rsidRPr="004E44E9">
        <w:t>н) установление общих принципов организации системы органов государственной власти и местного самоуправления;</w:t>
      </w:r>
    </w:p>
    <w:p w:rsidR="006E4A35" w:rsidRPr="004E44E9" w:rsidRDefault="006E4A35" w:rsidP="00E033DE">
      <w:pPr>
        <w:pStyle w:val="ConsPlusNormal"/>
        <w:spacing w:before="240"/>
        <w:ind w:firstLine="540"/>
        <w:jc w:val="both"/>
      </w:pPr>
      <w:r w:rsidRPr="004E44E9">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6E4A35" w:rsidRPr="004E44E9" w:rsidRDefault="006E4A35" w:rsidP="00E033DE">
      <w:pPr>
        <w:pStyle w:val="ConsPlusNormal"/>
        <w:spacing w:before="240"/>
        <w:ind w:firstLine="540"/>
        <w:jc w:val="both"/>
      </w:pPr>
      <w:r w:rsidRPr="004E44E9">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73</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74</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6E4A35" w:rsidRPr="004E44E9" w:rsidRDefault="006E4A35" w:rsidP="00E033DE">
      <w:pPr>
        <w:pStyle w:val="ConsPlusNormal"/>
        <w:spacing w:before="240"/>
        <w:ind w:firstLine="540"/>
        <w:jc w:val="both"/>
      </w:pPr>
      <w:r w:rsidRPr="004E44E9">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75 &lt;*&gt;</w:t>
      </w:r>
    </w:p>
    <w:p w:rsidR="006E4A35" w:rsidRPr="004E44E9" w:rsidRDefault="006E4A35" w:rsidP="00E033DE">
      <w:pPr>
        <w:pStyle w:val="ConsPlusNormal"/>
        <w:ind w:firstLine="540"/>
        <w:jc w:val="both"/>
      </w:pPr>
    </w:p>
    <w:p w:rsidR="006E4A35" w:rsidRPr="004E44E9" w:rsidRDefault="006E4A35" w:rsidP="00E033DE">
      <w:pPr>
        <w:pStyle w:val="ConsPlusNormal"/>
        <w:ind w:firstLine="540"/>
        <w:jc w:val="both"/>
      </w:pPr>
      <w:r w:rsidRPr="004E44E9">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6E4A35" w:rsidRPr="004E44E9" w:rsidRDefault="006E4A35" w:rsidP="00E033DE">
      <w:pPr>
        <w:pStyle w:val="ConsPlusNormal"/>
        <w:spacing w:before="240"/>
        <w:ind w:firstLine="540"/>
        <w:jc w:val="both"/>
      </w:pPr>
      <w:r w:rsidRPr="004E44E9">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6E4A35" w:rsidRPr="004E44E9" w:rsidRDefault="006E4A35" w:rsidP="00E033DE">
      <w:pPr>
        <w:pStyle w:val="ConsPlusNormal"/>
        <w:spacing w:before="240"/>
        <w:ind w:firstLine="540"/>
        <w:jc w:val="both"/>
      </w:pPr>
      <w:r w:rsidRPr="004E44E9">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6E4A35" w:rsidRPr="004E44E9" w:rsidRDefault="006E4A35" w:rsidP="00E033DE">
      <w:pPr>
        <w:pStyle w:val="ConsPlusNormal"/>
        <w:spacing w:before="240"/>
        <w:ind w:firstLine="540"/>
        <w:jc w:val="both"/>
      </w:pPr>
      <w:r w:rsidRPr="004E44E9">
        <w:t>4. Государственные займы выпускаются в порядке, определяемом федеральным законом, и размещаются на добровольной основе.</w:t>
      </w:r>
    </w:p>
    <w:p w:rsidR="006E4A35" w:rsidRPr="004E44E9" w:rsidRDefault="006E4A35" w:rsidP="00E033DE">
      <w:pPr>
        <w:pStyle w:val="ConsPlusNormal"/>
        <w:spacing w:before="240"/>
        <w:ind w:firstLine="540"/>
        <w:jc w:val="both"/>
      </w:pPr>
      <w:r w:rsidRPr="004E44E9">
        <w:t>5. Российская Федерация уважает труд граждан и обеспечивает защиту их прав. Государством гарантируется минимальный размер оплаты труда не менее величины прожиточного минимума трудоспособного населения в целом по Российской Федерации.</w:t>
      </w:r>
    </w:p>
    <w:p w:rsidR="006E4A35" w:rsidRPr="004E44E9" w:rsidRDefault="006E4A35" w:rsidP="00E033DE">
      <w:pPr>
        <w:pStyle w:val="ConsPlusNormal"/>
        <w:spacing w:before="240"/>
        <w:ind w:firstLine="540"/>
        <w:jc w:val="both"/>
      </w:pPr>
      <w:r w:rsidRPr="004E44E9">
        <w:t>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законом.</w:t>
      </w:r>
    </w:p>
    <w:p w:rsidR="006E4A35" w:rsidRPr="004E44E9" w:rsidRDefault="006E4A35" w:rsidP="00E033DE">
      <w:pPr>
        <w:pStyle w:val="ConsPlusNormal"/>
        <w:spacing w:before="240"/>
        <w:ind w:firstLine="540"/>
        <w:jc w:val="both"/>
      </w:pPr>
      <w:r w:rsidRPr="004E44E9">
        <w:t>7. В Российской Федерации в соответствии с федеральным законом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6E4A35" w:rsidRPr="004E44E9" w:rsidRDefault="006E4A35" w:rsidP="00E033DE">
      <w:pPr>
        <w:pStyle w:val="ConsPlusNormal"/>
        <w:ind w:firstLine="540"/>
        <w:jc w:val="both"/>
      </w:pPr>
    </w:p>
    <w:p w:rsidR="006E4A35" w:rsidRPr="004E44E9" w:rsidRDefault="006E4A35" w:rsidP="00E033DE">
      <w:pPr>
        <w:pStyle w:val="ConsPlusTitle"/>
        <w:jc w:val="center"/>
        <w:outlineLvl w:val="2"/>
      </w:pPr>
      <w:r w:rsidRPr="004E44E9">
        <w:t>Статья 75.1 &lt;*&gt;</w:t>
      </w:r>
    </w:p>
    <w:p w:rsidR="006E4A35" w:rsidRPr="004E44E9" w:rsidRDefault="006E4A35" w:rsidP="00E033DE">
      <w:pPr>
        <w:pStyle w:val="ConsPlusNormal"/>
        <w:jc w:val="center"/>
      </w:pPr>
    </w:p>
    <w:p w:rsidR="006E4A35" w:rsidRPr="004E44E9" w:rsidRDefault="006E4A35" w:rsidP="00E033DE">
      <w:pPr>
        <w:pStyle w:val="ConsPlusNormal"/>
        <w:ind w:firstLine="540"/>
        <w:jc w:val="both"/>
      </w:pPr>
      <w:r w:rsidRPr="004E44E9">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76</w:t>
      </w:r>
    </w:p>
    <w:p w:rsidR="006E4A35" w:rsidRPr="004E44E9" w:rsidRDefault="006E4A35" w:rsidP="00E033DE">
      <w:pPr>
        <w:pStyle w:val="ConsPlusNormal"/>
      </w:pPr>
    </w:p>
    <w:p w:rsidR="006E4A35" w:rsidRPr="004E44E9" w:rsidRDefault="006E4A35" w:rsidP="00E033DE">
      <w:pPr>
        <w:pStyle w:val="ConsPlusNormal"/>
        <w:ind w:firstLine="540"/>
        <w:jc w:val="both"/>
      </w:pPr>
      <w:bookmarkStart w:id="32" w:name="Par516"/>
      <w:bookmarkEnd w:id="32"/>
      <w:r w:rsidRPr="004E44E9">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6E4A35" w:rsidRPr="004E44E9" w:rsidRDefault="006E4A35" w:rsidP="00E033DE">
      <w:pPr>
        <w:pStyle w:val="ConsPlusNormal"/>
        <w:spacing w:before="240"/>
        <w:ind w:firstLine="540"/>
        <w:jc w:val="both"/>
      </w:pPr>
      <w:bookmarkStart w:id="33" w:name="Par517"/>
      <w:bookmarkEnd w:id="33"/>
      <w:r w:rsidRPr="004E44E9">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6E4A35" w:rsidRPr="004E44E9" w:rsidRDefault="006E4A35" w:rsidP="00E033DE">
      <w:pPr>
        <w:pStyle w:val="ConsPlusNormal"/>
        <w:spacing w:before="240"/>
        <w:ind w:firstLine="540"/>
        <w:jc w:val="both"/>
      </w:pPr>
      <w:r w:rsidRPr="004E44E9">
        <w:t>3. Федеральные законы не могут противоречить федеральным конституционным законам.</w:t>
      </w:r>
    </w:p>
    <w:p w:rsidR="006E4A35" w:rsidRPr="004E44E9" w:rsidRDefault="006E4A35" w:rsidP="00E033DE">
      <w:pPr>
        <w:pStyle w:val="ConsPlusNormal"/>
        <w:spacing w:before="240"/>
        <w:ind w:firstLine="540"/>
        <w:jc w:val="both"/>
      </w:pPr>
      <w:bookmarkStart w:id="34" w:name="Par519"/>
      <w:bookmarkEnd w:id="34"/>
      <w:r w:rsidRPr="004E44E9">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6E4A35" w:rsidRPr="004E44E9" w:rsidRDefault="006E4A35" w:rsidP="00E033DE">
      <w:pPr>
        <w:pStyle w:val="ConsPlusNormal"/>
        <w:spacing w:before="240"/>
        <w:ind w:firstLine="540"/>
        <w:jc w:val="both"/>
      </w:pPr>
      <w:r w:rsidRPr="004E44E9">
        <w:t>5. Законы и иные нормативные правовые акты субъектов Российской Федерации не могут противоречить федеральным законам, принятым в соответствии с частями первой и второй настоящей статьи. В случае противоречия между федеральным законом и иным актом, изданным в Российской Федерации, действует федеральный закон.</w:t>
      </w:r>
    </w:p>
    <w:p w:rsidR="006E4A35" w:rsidRPr="004E44E9" w:rsidRDefault="006E4A35" w:rsidP="00E033DE">
      <w:pPr>
        <w:pStyle w:val="ConsPlusNormal"/>
        <w:spacing w:before="240"/>
        <w:ind w:firstLine="540"/>
        <w:jc w:val="both"/>
      </w:pPr>
      <w:r w:rsidRPr="004E44E9">
        <w:t>6. В случае противоречия между федеральным законом и нормативным правовым актом субъекта Российской Федерации, изданным в соответствии с частью четвертой настоящей статьи, действует нормативный правовой акт субъекта Российской Федерации.</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77</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rsidR="006E4A35" w:rsidRPr="004E44E9" w:rsidRDefault="006E4A35" w:rsidP="00E033DE">
      <w:pPr>
        <w:pStyle w:val="ConsPlusNormal"/>
        <w:spacing w:before="240"/>
        <w:ind w:firstLine="540"/>
        <w:jc w:val="both"/>
      </w:pPr>
      <w:r w:rsidRPr="004E44E9">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6E4A35" w:rsidRPr="004E44E9" w:rsidRDefault="006E4A35" w:rsidP="00E033DE">
      <w:pPr>
        <w:pStyle w:val="ConsPlusNormal"/>
        <w:spacing w:before="240"/>
        <w:ind w:firstLine="540"/>
        <w:jc w:val="both"/>
      </w:pPr>
      <w:r w:rsidRPr="004E44E9">
        <w:t>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&lt;*&gt;.</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78</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6E4A35" w:rsidRPr="004E44E9" w:rsidRDefault="006E4A35" w:rsidP="00E033DE">
      <w:pPr>
        <w:pStyle w:val="ConsPlusNormal"/>
        <w:spacing w:before="240"/>
        <w:ind w:firstLine="540"/>
        <w:jc w:val="both"/>
      </w:pPr>
      <w:r w:rsidRPr="004E44E9">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6E4A35" w:rsidRPr="004E44E9" w:rsidRDefault="006E4A35" w:rsidP="00E033DE">
      <w:pPr>
        <w:pStyle w:val="ConsPlusNormal"/>
        <w:spacing w:before="240"/>
        <w:ind w:firstLine="540"/>
        <w:jc w:val="both"/>
      </w:pPr>
      <w:r w:rsidRPr="004E44E9">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6E4A35" w:rsidRPr="004E44E9" w:rsidRDefault="006E4A35" w:rsidP="00E033DE">
      <w:pPr>
        <w:pStyle w:val="ConsPlusNormal"/>
        <w:spacing w:before="240"/>
        <w:ind w:firstLine="540"/>
        <w:jc w:val="both"/>
      </w:pPr>
      <w:r w:rsidRPr="004E44E9">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6E4A35" w:rsidRPr="004E44E9" w:rsidRDefault="006E4A35" w:rsidP="00E033DE">
      <w:pPr>
        <w:pStyle w:val="ConsPlusNormal"/>
        <w:spacing w:before="240"/>
        <w:ind w:firstLine="540"/>
        <w:jc w:val="both"/>
      </w:pPr>
      <w:r w:rsidRPr="004E44E9">
        <w:t>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&lt;*&gt;.</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79 &lt;*&gt;</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6E4A35" w:rsidRPr="004E44E9" w:rsidRDefault="006E4A35" w:rsidP="00E033DE">
      <w:pPr>
        <w:pStyle w:val="ConsPlusNormal"/>
        <w:ind w:firstLine="540"/>
        <w:jc w:val="both"/>
      </w:pPr>
    </w:p>
    <w:p w:rsidR="006E4A35" w:rsidRPr="004E44E9" w:rsidRDefault="006E4A35" w:rsidP="00E033DE">
      <w:pPr>
        <w:pStyle w:val="ConsPlusTitle"/>
        <w:jc w:val="center"/>
        <w:outlineLvl w:val="2"/>
      </w:pPr>
      <w:r w:rsidRPr="004E44E9">
        <w:t>Статья 79.1 &lt;*&gt;</w:t>
      </w:r>
    </w:p>
    <w:p w:rsidR="006E4A35" w:rsidRPr="004E44E9" w:rsidRDefault="006E4A35" w:rsidP="00E033DE">
      <w:pPr>
        <w:pStyle w:val="ConsPlusNormal"/>
        <w:jc w:val="center"/>
      </w:pPr>
    </w:p>
    <w:p w:rsidR="006E4A35" w:rsidRPr="004E44E9" w:rsidRDefault="006E4A35" w:rsidP="00E033DE">
      <w:pPr>
        <w:pStyle w:val="ConsPlusNormal"/>
        <w:ind w:firstLine="540"/>
        <w:jc w:val="both"/>
      </w:pPr>
      <w:r w:rsidRPr="004E44E9">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6E4A35" w:rsidRPr="004E44E9" w:rsidRDefault="006E4A35" w:rsidP="00E033DE">
      <w:pPr>
        <w:pStyle w:val="ConsPlusNormal"/>
      </w:pPr>
    </w:p>
    <w:p w:rsidR="006E4A35" w:rsidRPr="004E44E9" w:rsidRDefault="006E4A35" w:rsidP="00E033DE">
      <w:pPr>
        <w:pStyle w:val="ConsPlusTitle"/>
        <w:jc w:val="center"/>
        <w:outlineLvl w:val="1"/>
      </w:pPr>
      <w:r w:rsidRPr="004E44E9">
        <w:t>ГЛАВА 4.</w:t>
      </w:r>
    </w:p>
    <w:p w:rsidR="006E4A35" w:rsidRPr="004E44E9" w:rsidRDefault="006E4A35" w:rsidP="00E033DE">
      <w:pPr>
        <w:pStyle w:val="ConsPlusTitle"/>
        <w:jc w:val="center"/>
      </w:pPr>
      <w:r w:rsidRPr="004E44E9">
        <w:t>ПРЕЗИДЕНТ РОССИЙСКОЙ ФЕДЕРАЦИИ</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80</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Президент Российской Федерации является главой государства.</w:t>
      </w:r>
    </w:p>
    <w:p w:rsidR="006E4A35" w:rsidRPr="004E44E9" w:rsidRDefault="006E4A35" w:rsidP="00E033DE">
      <w:pPr>
        <w:pStyle w:val="ConsPlusNormal"/>
        <w:spacing w:before="240"/>
        <w:ind w:firstLine="540"/>
        <w:jc w:val="both"/>
      </w:pPr>
      <w:r w:rsidRPr="004E44E9">
        <w:t>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&lt;*&gt;.</w:t>
      </w:r>
    </w:p>
    <w:p w:rsidR="006E4A35" w:rsidRPr="004E44E9" w:rsidRDefault="006E4A35" w:rsidP="00E033DE">
      <w:pPr>
        <w:pStyle w:val="ConsPlusNormal"/>
        <w:spacing w:before="240"/>
        <w:ind w:firstLine="540"/>
        <w:jc w:val="both"/>
      </w:pPr>
      <w:r w:rsidRPr="004E44E9">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6E4A35" w:rsidRPr="004E44E9" w:rsidRDefault="006E4A35" w:rsidP="00E033DE">
      <w:pPr>
        <w:pStyle w:val="ConsPlusNormal"/>
        <w:spacing w:before="240"/>
        <w:ind w:firstLine="540"/>
        <w:jc w:val="both"/>
      </w:pPr>
      <w:r w:rsidRPr="004E44E9">
        <w:t>4. Президент Российской Федерации как глава государства представляет Российскую Федерацию внутри страны и в международных отношениях.</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81 &lt;*&gt;</w:t>
      </w:r>
    </w:p>
    <w:p w:rsidR="006E4A35" w:rsidRPr="004E44E9" w:rsidRDefault="006E4A35" w:rsidP="00E033DE">
      <w:pPr>
        <w:pStyle w:val="ConsPlusNormal"/>
        <w:ind w:firstLine="540"/>
        <w:jc w:val="both"/>
      </w:pPr>
    </w:p>
    <w:p w:rsidR="006E4A35" w:rsidRPr="004E44E9" w:rsidRDefault="006E4A35" w:rsidP="00E033DE">
      <w:pPr>
        <w:pStyle w:val="ConsPlusNormal"/>
        <w:ind w:firstLine="540"/>
        <w:jc w:val="both"/>
      </w:pPr>
      <w:r w:rsidRPr="004E44E9">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6E4A35" w:rsidRPr="004E44E9" w:rsidRDefault="006E4A35" w:rsidP="00E033DE">
      <w:pPr>
        <w:pStyle w:val="ConsPlusNormal"/>
        <w:spacing w:before="240"/>
        <w:ind w:firstLine="540"/>
        <w:jc w:val="both"/>
      </w:pPr>
      <w:r w:rsidRPr="004E44E9">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законом, запрещается</w:t>
      </w:r>
      <w:bookmarkStart w:id="35" w:name="_GoBack"/>
      <w:bookmarkEnd w:id="35"/>
      <w:r w:rsidRPr="004E44E9">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6E4A35" w:rsidRPr="004E44E9" w:rsidRDefault="006E4A35" w:rsidP="00E033DE">
      <w:pPr>
        <w:pStyle w:val="ConsPlusNormal"/>
      </w:pPr>
    </w:p>
    <w:tbl>
      <w:tblPr>
        <w:tblW w:w="5000" w:type="pct"/>
        <w:tblCellMar>
          <w:left w:w="0" w:type="dxa"/>
          <w:right w:w="0" w:type="dxa"/>
        </w:tblCellMar>
        <w:tblLook w:val="0000"/>
      </w:tblPr>
      <w:tblGrid>
        <w:gridCol w:w="60"/>
        <w:gridCol w:w="113"/>
        <w:gridCol w:w="9921"/>
        <w:gridCol w:w="113"/>
      </w:tblGrid>
      <w:tr w:rsidR="006E4A35" w:rsidRPr="00F73BC2" w:rsidTr="00ED13FE">
        <w:tc>
          <w:tcPr>
            <w:tcW w:w="60" w:type="dxa"/>
            <w:shd w:val="clear" w:color="auto" w:fill="CED3F1"/>
            <w:tcMar>
              <w:top w:w="0" w:type="dxa"/>
              <w:left w:w="0" w:type="dxa"/>
              <w:bottom w:w="0" w:type="dxa"/>
              <w:right w:w="0" w:type="dxa"/>
            </w:tcMar>
          </w:tcPr>
          <w:p w:rsidR="006E4A35" w:rsidRPr="00F73BC2" w:rsidRDefault="006E4A35" w:rsidP="00ED13FE">
            <w:pPr>
              <w:pStyle w:val="ConsPlusNormal"/>
            </w:pPr>
          </w:p>
        </w:tc>
        <w:tc>
          <w:tcPr>
            <w:tcW w:w="113" w:type="dxa"/>
            <w:shd w:val="clear" w:color="auto" w:fill="F4F3F8"/>
            <w:tcMar>
              <w:top w:w="0" w:type="dxa"/>
              <w:left w:w="0" w:type="dxa"/>
              <w:bottom w:w="0" w:type="dxa"/>
              <w:right w:w="0" w:type="dxa"/>
            </w:tcMar>
          </w:tcPr>
          <w:p w:rsidR="006E4A35" w:rsidRPr="00F73BC2" w:rsidRDefault="006E4A35" w:rsidP="00ED13FE">
            <w:pPr>
              <w:pStyle w:val="ConsPlusNormal"/>
            </w:pPr>
          </w:p>
        </w:tc>
        <w:tc>
          <w:tcPr>
            <w:tcW w:w="0" w:type="auto"/>
            <w:shd w:val="clear" w:color="auto" w:fill="F4F3F8"/>
            <w:tcMar>
              <w:top w:w="113" w:type="dxa"/>
              <w:left w:w="0" w:type="dxa"/>
              <w:bottom w:w="113" w:type="dxa"/>
              <w:right w:w="0" w:type="dxa"/>
            </w:tcMar>
          </w:tcPr>
          <w:p w:rsidR="006E4A35" w:rsidRPr="00F73BC2" w:rsidRDefault="006E4A35" w:rsidP="00ED13FE">
            <w:pPr>
              <w:pStyle w:val="ConsPlusNormal"/>
              <w:jc w:val="both"/>
            </w:pPr>
          </w:p>
          <w:p w:rsidR="006E4A35" w:rsidRPr="00F73BC2" w:rsidRDefault="006E4A35" w:rsidP="00ED13FE">
            <w:pPr>
              <w:pStyle w:val="ConsPlusNormal"/>
              <w:jc w:val="both"/>
            </w:pPr>
            <w:r w:rsidRPr="00F73BC2">
              <w:t>О возможности участия в качестве кандидата на выборах Президента РФ лица, занимавшего и (или) занимающего должность Президента РФ на момент вступления в силу ч. 3 и 3.1 ст. 81 (в ред. Закона РФ от 14.03.2020 N 1-ФКЗ), см. Закон РФ о поправке к Конституции РФ от 14.03.2020 N 1-ФКЗ.</w:t>
            </w:r>
          </w:p>
        </w:tc>
        <w:tc>
          <w:tcPr>
            <w:tcW w:w="113" w:type="dxa"/>
            <w:shd w:val="clear" w:color="auto" w:fill="F4F3F8"/>
            <w:tcMar>
              <w:top w:w="0" w:type="dxa"/>
              <w:left w:w="0" w:type="dxa"/>
              <w:bottom w:w="0" w:type="dxa"/>
              <w:right w:w="0" w:type="dxa"/>
            </w:tcMar>
          </w:tcPr>
          <w:p w:rsidR="006E4A35" w:rsidRPr="00F73BC2" w:rsidRDefault="006E4A35" w:rsidP="00ED13FE">
            <w:pPr>
              <w:pStyle w:val="ConsPlusNormal"/>
              <w:jc w:val="both"/>
            </w:pPr>
          </w:p>
        </w:tc>
      </w:tr>
    </w:tbl>
    <w:p w:rsidR="006E4A35" w:rsidRPr="004E44E9" w:rsidRDefault="006E4A35" w:rsidP="00E033DE">
      <w:pPr>
        <w:pStyle w:val="ConsPlusNormal"/>
        <w:spacing w:before="300"/>
        <w:ind w:firstLine="540"/>
        <w:jc w:val="both"/>
      </w:pPr>
      <w:bookmarkStart w:id="36" w:name="Par561"/>
      <w:bookmarkEnd w:id="36"/>
      <w:r w:rsidRPr="004E44E9">
        <w:t>3. Одно и то же лицо не может занимать должность Президента Российской Федерации более двух сроков.</w:t>
      </w:r>
    </w:p>
    <w:p w:rsidR="006E4A35" w:rsidRPr="004E44E9" w:rsidRDefault="006E4A35" w:rsidP="00E033DE">
      <w:pPr>
        <w:pStyle w:val="ConsPlusNormal"/>
        <w:spacing w:before="240"/>
        <w:ind w:firstLine="540"/>
        <w:jc w:val="both"/>
      </w:pPr>
      <w:r w:rsidRPr="004E44E9">
        <w:t>3.1. Положение части 3 статьи 81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6E4A35" w:rsidRPr="004E44E9" w:rsidRDefault="006E4A35" w:rsidP="00E033DE">
      <w:pPr>
        <w:pStyle w:val="ConsPlusNormal"/>
        <w:spacing w:before="240"/>
        <w:ind w:firstLine="540"/>
        <w:jc w:val="both"/>
      </w:pPr>
      <w:r w:rsidRPr="004E44E9">
        <w:t>4. Порядок выборов Президента Российской Федерации определяется федеральным законом.</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82</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При вступлении в должность Президент Российской Федерации приносит народу следующую присягу:</w:t>
      </w:r>
    </w:p>
    <w:p w:rsidR="006E4A35" w:rsidRPr="004E44E9" w:rsidRDefault="006E4A35" w:rsidP="00E033DE">
      <w:pPr>
        <w:pStyle w:val="ConsPlusNormal"/>
        <w:spacing w:before="240"/>
        <w:ind w:firstLine="540"/>
        <w:jc w:val="both"/>
      </w:pPr>
      <w:r w:rsidRPr="004E44E9">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6E4A35" w:rsidRPr="004E44E9" w:rsidRDefault="006E4A35" w:rsidP="00E033DE">
      <w:pPr>
        <w:pStyle w:val="ConsPlusNormal"/>
        <w:spacing w:before="240"/>
        <w:ind w:firstLine="540"/>
        <w:jc w:val="both"/>
      </w:pPr>
      <w:r w:rsidRPr="004E44E9">
        <w:t>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&lt;*&gt;.</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83</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Президент Российской Федерации:</w:t>
      </w:r>
    </w:p>
    <w:p w:rsidR="006E4A35" w:rsidRPr="004E44E9" w:rsidRDefault="006E4A35" w:rsidP="00E033DE">
      <w:pPr>
        <w:pStyle w:val="ConsPlusNormal"/>
        <w:spacing w:before="240"/>
        <w:ind w:firstLine="540"/>
        <w:jc w:val="both"/>
      </w:pPr>
      <w:r w:rsidRPr="004E44E9">
        <w:t>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&lt;*&gt;;</w:t>
      </w:r>
    </w:p>
    <w:p w:rsidR="006E4A35" w:rsidRPr="004E44E9" w:rsidRDefault="006E4A35" w:rsidP="00E033DE">
      <w:pPr>
        <w:pStyle w:val="ConsPlusNormal"/>
        <w:spacing w:before="240"/>
        <w:ind w:firstLine="540"/>
        <w:jc w:val="both"/>
      </w:pPr>
      <w:r w:rsidRPr="004E44E9">
        <w:t>б) осуществляет общее руководство Правительством Российской Федерации; вправе председательствовать на заседаниях Правительства Российской Федерации &lt;*&gt;;</w:t>
      </w:r>
    </w:p>
    <w:p w:rsidR="006E4A35" w:rsidRPr="004E44E9" w:rsidRDefault="006E4A35" w:rsidP="00E033DE">
      <w:pPr>
        <w:pStyle w:val="ConsPlusNormal"/>
        <w:spacing w:before="240"/>
        <w:ind w:firstLine="540"/>
        <w:jc w:val="both"/>
      </w:pPr>
      <w:r w:rsidRPr="004E44E9">
        <w:t>б.1) утверждает по предложению Председателя Правительства Российской Федерации структуру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&lt;*&gt;;</w:t>
      </w:r>
    </w:p>
    <w:p w:rsidR="006E4A35" w:rsidRPr="004E44E9" w:rsidRDefault="006E4A35" w:rsidP="00E033DE">
      <w:pPr>
        <w:pStyle w:val="ConsPlusNormal"/>
        <w:spacing w:before="240"/>
        <w:ind w:firstLine="540"/>
        <w:jc w:val="both"/>
      </w:pPr>
      <w:r w:rsidRPr="004E44E9">
        <w:t>в) принимает решение об отставке Правительства Российской Федерации;</w:t>
      </w:r>
    </w:p>
    <w:p w:rsidR="006E4A35" w:rsidRPr="004E44E9" w:rsidRDefault="006E4A35" w:rsidP="00E033DE">
      <w:pPr>
        <w:pStyle w:val="ConsPlusNormal"/>
        <w:spacing w:before="240"/>
        <w:ind w:firstLine="540"/>
        <w:jc w:val="both"/>
      </w:pPr>
      <w:r w:rsidRPr="004E44E9">
        <w:t>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&lt;*&gt;;</w:t>
      </w:r>
    </w:p>
    <w:p w:rsidR="006E4A35" w:rsidRPr="004E44E9" w:rsidRDefault="006E4A35" w:rsidP="00E033DE">
      <w:pPr>
        <w:pStyle w:val="ConsPlusNormal"/>
        <w:spacing w:before="240"/>
        <w:ind w:firstLine="540"/>
        <w:jc w:val="both"/>
      </w:pPr>
      <w:r w:rsidRPr="004E44E9">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6E4A35" w:rsidRPr="004E44E9" w:rsidRDefault="006E4A35" w:rsidP="00E033DE">
      <w:pPr>
        <w:pStyle w:val="ConsPlusNormal"/>
        <w:spacing w:before="240"/>
        <w:ind w:firstLine="540"/>
        <w:jc w:val="both"/>
      </w:pPr>
      <w:r w:rsidRPr="004E44E9">
        <w:t>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пункте "д.1" настоящей статьи), и освобождает их от должности &lt;*&gt;;</w:t>
      </w:r>
    </w:p>
    <w:p w:rsidR="006E4A35" w:rsidRPr="004E44E9" w:rsidRDefault="006E4A35" w:rsidP="00E033DE">
      <w:pPr>
        <w:pStyle w:val="ConsPlusNormal"/>
        <w:spacing w:before="240"/>
        <w:ind w:firstLine="540"/>
        <w:jc w:val="both"/>
      </w:pPr>
      <w:bookmarkStart w:id="37" w:name="Par581"/>
      <w:bookmarkEnd w:id="37"/>
      <w:r w:rsidRPr="004E44E9">
        <w:t>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w:t>
      </w:r>
    </w:p>
    <w:p w:rsidR="006E4A35" w:rsidRPr="004E44E9" w:rsidRDefault="006E4A35" w:rsidP="00E033DE">
      <w:pPr>
        <w:pStyle w:val="ConsPlusNormal"/>
        <w:spacing w:before="240"/>
        <w:ind w:firstLine="540"/>
        <w:jc w:val="both"/>
      </w:pPr>
      <w:r w:rsidRPr="004E44E9">
        <w:t>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&lt;*&gt;;</w:t>
      </w:r>
    </w:p>
    <w:p w:rsidR="006E4A35" w:rsidRPr="004E44E9" w:rsidRDefault="006E4A35" w:rsidP="00E033DE">
      <w:pPr>
        <w:pStyle w:val="ConsPlusNormal"/>
        <w:spacing w:before="240"/>
        <w:ind w:firstLine="540"/>
        <w:jc w:val="both"/>
      </w:pPr>
      <w:r w:rsidRPr="004E44E9">
        <w:t>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&lt;*&gt;;</w:t>
      </w:r>
    </w:p>
    <w:p w:rsidR="006E4A35" w:rsidRPr="004E44E9" w:rsidRDefault="006E4A35" w:rsidP="00E033DE">
      <w:pPr>
        <w:pStyle w:val="ConsPlusNormal"/>
        <w:spacing w:before="240"/>
        <w:ind w:firstLine="540"/>
        <w:jc w:val="both"/>
      </w:pPr>
      <w:bookmarkStart w:id="38" w:name="Par584"/>
      <w:bookmarkEnd w:id="38"/>
      <w:r w:rsidRPr="004E44E9">
        <w:t>е.2) назначает и освобождает представителей Российской Федерации в Совете Федерации &lt;19&gt;;</w:t>
      </w:r>
    </w:p>
    <w:p w:rsidR="006E4A35" w:rsidRPr="004E44E9" w:rsidRDefault="006E4A35" w:rsidP="00E033DE">
      <w:pPr>
        <w:pStyle w:val="ConsPlusNormal"/>
        <w:spacing w:before="240"/>
        <w:ind w:firstLine="540"/>
        <w:jc w:val="both"/>
      </w:pPr>
      <w:r w:rsidRPr="004E44E9">
        <w:t>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&lt;*&gt;;</w:t>
      </w:r>
    </w:p>
    <w:p w:rsidR="006E4A35" w:rsidRPr="004E44E9" w:rsidRDefault="006E4A35" w:rsidP="00E033DE">
      <w:pPr>
        <w:pStyle w:val="ConsPlusNormal"/>
        <w:spacing w:before="240"/>
        <w:ind w:firstLine="540"/>
        <w:jc w:val="both"/>
      </w:pPr>
      <w:r w:rsidRPr="004E44E9">
        <w:t>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&lt;*&gt;;</w:t>
      </w:r>
    </w:p>
    <w:p w:rsidR="006E4A35" w:rsidRPr="004E44E9" w:rsidRDefault="006E4A35" w:rsidP="00E033DE">
      <w:pPr>
        <w:pStyle w:val="ConsPlusNormal"/>
        <w:spacing w:before="240"/>
        <w:ind w:firstLine="540"/>
        <w:jc w:val="both"/>
      </w:pPr>
      <w:r w:rsidRPr="004E44E9">
        <w:t>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законом &lt;*&gt;;</w:t>
      </w:r>
    </w:p>
    <w:p w:rsidR="006E4A35" w:rsidRPr="004E44E9" w:rsidRDefault="006E4A35" w:rsidP="00E033DE">
      <w:pPr>
        <w:pStyle w:val="ConsPlusNormal"/>
        <w:spacing w:before="240"/>
        <w:ind w:firstLine="540"/>
        <w:jc w:val="both"/>
      </w:pPr>
      <w:r w:rsidRPr="004E44E9">
        <w:t>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законом &lt;*&gt;;</w:t>
      </w:r>
    </w:p>
    <w:p w:rsidR="006E4A35" w:rsidRPr="004E44E9" w:rsidRDefault="006E4A35" w:rsidP="00E033DE">
      <w:pPr>
        <w:pStyle w:val="ConsPlusNormal"/>
        <w:spacing w:before="240"/>
        <w:ind w:firstLine="540"/>
        <w:jc w:val="both"/>
      </w:pPr>
      <w:r w:rsidRPr="004E44E9">
        <w:t>з) утверждает военную доктрину Российской Федерации;</w:t>
      </w:r>
    </w:p>
    <w:p w:rsidR="006E4A35" w:rsidRPr="004E44E9" w:rsidRDefault="006E4A35" w:rsidP="00E033DE">
      <w:pPr>
        <w:pStyle w:val="ConsPlusNormal"/>
        <w:spacing w:before="240"/>
        <w:ind w:firstLine="540"/>
        <w:jc w:val="both"/>
      </w:pPr>
      <w:r w:rsidRPr="004E44E9">
        <w:t>и) формирует Администрацию Президента Российской Федерации в целях обеспечения реализации своих полномочий &lt;*&gt;;</w:t>
      </w:r>
    </w:p>
    <w:p w:rsidR="006E4A35" w:rsidRPr="004E44E9" w:rsidRDefault="006E4A35" w:rsidP="00E033DE">
      <w:pPr>
        <w:pStyle w:val="ConsPlusNormal"/>
        <w:spacing w:before="240"/>
        <w:ind w:firstLine="540"/>
        <w:jc w:val="both"/>
      </w:pPr>
      <w:r w:rsidRPr="004E44E9">
        <w:t>к) назначает и освобождает полномочных представителей Президента Российской Федерации;</w:t>
      </w:r>
    </w:p>
    <w:p w:rsidR="006E4A35" w:rsidRPr="004E44E9" w:rsidRDefault="006E4A35" w:rsidP="00E033DE">
      <w:pPr>
        <w:pStyle w:val="ConsPlusNormal"/>
        <w:spacing w:before="240"/>
        <w:ind w:firstLine="540"/>
        <w:jc w:val="both"/>
      </w:pPr>
      <w:r w:rsidRPr="004E44E9">
        <w:t>л) назначает и освобождает высшее командование Вооруженных Сил Российской Федерации;</w:t>
      </w:r>
    </w:p>
    <w:p w:rsidR="006E4A35" w:rsidRPr="004E44E9" w:rsidRDefault="006E4A35" w:rsidP="00E033DE">
      <w:pPr>
        <w:pStyle w:val="ConsPlusNormal"/>
        <w:spacing w:before="240"/>
        <w:ind w:firstLine="540"/>
        <w:jc w:val="both"/>
      </w:pPr>
      <w:r w:rsidRPr="004E44E9">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6E4A35" w:rsidRPr="004E44E9" w:rsidRDefault="006E4A35" w:rsidP="00E033DE">
      <w:pPr>
        <w:pStyle w:val="ConsPlusNormal"/>
        <w:spacing w:before="240"/>
        <w:ind w:firstLine="540"/>
        <w:jc w:val="both"/>
      </w:pPr>
      <w:r w:rsidRPr="004E44E9">
        <w:t>--------------------------------</w:t>
      </w:r>
    </w:p>
    <w:p w:rsidR="006E4A35" w:rsidRPr="004E44E9" w:rsidRDefault="006E4A35" w:rsidP="00E033DE">
      <w:pPr>
        <w:pStyle w:val="ConsPlusNormal"/>
        <w:spacing w:before="240"/>
        <w:ind w:firstLine="540"/>
        <w:jc w:val="both"/>
      </w:pPr>
      <w:bookmarkStart w:id="39" w:name="Par595"/>
      <w:bookmarkEnd w:id="39"/>
      <w:r w:rsidRPr="004E44E9">
        <w:t>&lt;19&gt; Статья 83 дополнена пунктом "е.2" в соответствии с Законом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6E4A35" w:rsidRPr="004E44E9" w:rsidRDefault="006E4A35" w:rsidP="00E033DE">
      <w:pPr>
        <w:pStyle w:val="ConsPlusNormal"/>
        <w:ind w:firstLine="540"/>
        <w:jc w:val="both"/>
      </w:pPr>
    </w:p>
    <w:p w:rsidR="006E4A35" w:rsidRPr="004E44E9" w:rsidRDefault="006E4A35" w:rsidP="00E033DE">
      <w:pPr>
        <w:pStyle w:val="ConsPlusTitle"/>
        <w:jc w:val="center"/>
        <w:outlineLvl w:val="2"/>
      </w:pPr>
      <w:r w:rsidRPr="004E44E9">
        <w:t>Статья 84</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Президент Российской Федерации:</w:t>
      </w:r>
    </w:p>
    <w:p w:rsidR="006E4A35" w:rsidRPr="004E44E9" w:rsidRDefault="006E4A35" w:rsidP="00E033DE">
      <w:pPr>
        <w:pStyle w:val="ConsPlusNormal"/>
        <w:spacing w:before="240"/>
        <w:ind w:firstLine="540"/>
        <w:jc w:val="both"/>
      </w:pPr>
      <w:r w:rsidRPr="004E44E9">
        <w:t>а) назначает выборы Государственной Думы в соответствии с Конституцией Российской Федерации и федеральным законом;</w:t>
      </w:r>
    </w:p>
    <w:p w:rsidR="006E4A35" w:rsidRPr="004E44E9" w:rsidRDefault="006E4A35" w:rsidP="00E033DE">
      <w:pPr>
        <w:pStyle w:val="ConsPlusNormal"/>
        <w:spacing w:before="240"/>
        <w:ind w:firstLine="540"/>
        <w:jc w:val="both"/>
      </w:pPr>
      <w:r w:rsidRPr="004E44E9">
        <w:t>б) распускает Государственную Думу в случаях и порядке, предусмотренных Конституцией Российской Федерации;</w:t>
      </w:r>
    </w:p>
    <w:p w:rsidR="006E4A35" w:rsidRPr="004E44E9" w:rsidRDefault="006E4A35" w:rsidP="00E033DE">
      <w:pPr>
        <w:pStyle w:val="ConsPlusNormal"/>
        <w:spacing w:before="240"/>
        <w:ind w:firstLine="540"/>
        <w:jc w:val="both"/>
      </w:pPr>
      <w:r w:rsidRPr="004E44E9">
        <w:t>в) назначает референдум в порядке, установленном федеральным конституционным законом;</w:t>
      </w:r>
    </w:p>
    <w:p w:rsidR="006E4A35" w:rsidRPr="004E44E9" w:rsidRDefault="006E4A35" w:rsidP="00E033DE">
      <w:pPr>
        <w:pStyle w:val="ConsPlusNormal"/>
        <w:spacing w:before="240"/>
        <w:ind w:firstLine="540"/>
        <w:jc w:val="both"/>
      </w:pPr>
      <w:r w:rsidRPr="004E44E9">
        <w:t>г) вносит законопроекты в Государственную Думу;</w:t>
      </w:r>
    </w:p>
    <w:p w:rsidR="006E4A35" w:rsidRPr="004E44E9" w:rsidRDefault="006E4A35" w:rsidP="00E033DE">
      <w:pPr>
        <w:pStyle w:val="ConsPlusNormal"/>
        <w:spacing w:before="240"/>
        <w:ind w:firstLine="540"/>
        <w:jc w:val="both"/>
      </w:pPr>
      <w:r w:rsidRPr="004E44E9">
        <w:t>д) подписывает и обнародует федеральные законы;</w:t>
      </w:r>
    </w:p>
    <w:p w:rsidR="006E4A35" w:rsidRPr="004E44E9" w:rsidRDefault="006E4A35" w:rsidP="00E033DE">
      <w:pPr>
        <w:pStyle w:val="ConsPlusNormal"/>
        <w:spacing w:before="240"/>
        <w:ind w:firstLine="540"/>
        <w:jc w:val="both"/>
      </w:pPr>
      <w:r w:rsidRPr="004E44E9">
        <w:t>е) 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85</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6E4A35" w:rsidRPr="004E44E9" w:rsidRDefault="006E4A35" w:rsidP="00E033DE">
      <w:pPr>
        <w:pStyle w:val="ConsPlusNormal"/>
        <w:spacing w:before="240"/>
        <w:ind w:firstLine="540"/>
        <w:jc w:val="both"/>
      </w:pPr>
      <w:r w:rsidRPr="004E44E9">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86</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Президент Российской Федерации:</w:t>
      </w:r>
    </w:p>
    <w:p w:rsidR="006E4A35" w:rsidRPr="004E44E9" w:rsidRDefault="006E4A35" w:rsidP="00E033DE">
      <w:pPr>
        <w:pStyle w:val="ConsPlusNormal"/>
        <w:spacing w:before="240"/>
        <w:ind w:firstLine="540"/>
        <w:jc w:val="both"/>
      </w:pPr>
      <w:r w:rsidRPr="004E44E9">
        <w:t>а) осуществляет руководство внешней политикой Российской Федерации;</w:t>
      </w:r>
    </w:p>
    <w:p w:rsidR="006E4A35" w:rsidRPr="004E44E9" w:rsidRDefault="006E4A35" w:rsidP="00E033DE">
      <w:pPr>
        <w:pStyle w:val="ConsPlusNormal"/>
        <w:spacing w:before="240"/>
        <w:ind w:firstLine="540"/>
        <w:jc w:val="both"/>
      </w:pPr>
      <w:r w:rsidRPr="004E44E9">
        <w:t>б) ведет переговоры и подписывает международные договоры Российской Федерации;</w:t>
      </w:r>
    </w:p>
    <w:p w:rsidR="006E4A35" w:rsidRPr="004E44E9" w:rsidRDefault="006E4A35" w:rsidP="00E033DE">
      <w:pPr>
        <w:pStyle w:val="ConsPlusNormal"/>
        <w:spacing w:before="240"/>
        <w:ind w:firstLine="540"/>
        <w:jc w:val="both"/>
      </w:pPr>
      <w:r w:rsidRPr="004E44E9">
        <w:t>в) подписывает ратификационные грамоты;</w:t>
      </w:r>
    </w:p>
    <w:p w:rsidR="006E4A35" w:rsidRPr="004E44E9" w:rsidRDefault="006E4A35" w:rsidP="00E033DE">
      <w:pPr>
        <w:pStyle w:val="ConsPlusNormal"/>
        <w:spacing w:before="240"/>
        <w:ind w:firstLine="540"/>
        <w:jc w:val="both"/>
      </w:pPr>
      <w:r w:rsidRPr="004E44E9">
        <w:t>г) принимает верительные и отзывные грамоты аккредитуемых при нем дипломатических представителей.</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87</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Президент Российской Федерации является Верховным Главнокомандующим Вооруженными Силами Российской Федерации.</w:t>
      </w:r>
    </w:p>
    <w:p w:rsidR="006E4A35" w:rsidRPr="004E44E9" w:rsidRDefault="006E4A35" w:rsidP="00E033DE">
      <w:pPr>
        <w:pStyle w:val="ConsPlusNormal"/>
        <w:spacing w:before="240"/>
        <w:ind w:firstLine="540"/>
        <w:jc w:val="both"/>
      </w:pPr>
      <w:r w:rsidRPr="004E44E9">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6E4A35" w:rsidRPr="004E44E9" w:rsidRDefault="006E4A35" w:rsidP="00E033DE">
      <w:pPr>
        <w:pStyle w:val="ConsPlusNormal"/>
        <w:spacing w:before="240"/>
        <w:ind w:firstLine="540"/>
        <w:jc w:val="both"/>
      </w:pPr>
      <w:r w:rsidRPr="004E44E9">
        <w:t>3. Режим военного положения определяется федеральным конституционным законом.</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88</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Президент Российской Федерации при обстоятельствах и в порядке, предусмотренных федеральным конституционным законом,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89</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Президент Российской Федерации:</w:t>
      </w:r>
    </w:p>
    <w:p w:rsidR="006E4A35" w:rsidRPr="004E44E9" w:rsidRDefault="006E4A35" w:rsidP="00E033DE">
      <w:pPr>
        <w:pStyle w:val="ConsPlusNormal"/>
        <w:spacing w:before="240"/>
        <w:ind w:firstLine="540"/>
        <w:jc w:val="both"/>
      </w:pPr>
      <w:r w:rsidRPr="004E44E9">
        <w:t>а) решает вопросы гражданства Российской Федерации и предоставления политического убежища;</w:t>
      </w:r>
    </w:p>
    <w:p w:rsidR="006E4A35" w:rsidRPr="004E44E9" w:rsidRDefault="006E4A35" w:rsidP="00E033DE">
      <w:pPr>
        <w:pStyle w:val="ConsPlusNormal"/>
        <w:spacing w:before="240"/>
        <w:ind w:firstLine="540"/>
        <w:jc w:val="both"/>
      </w:pPr>
      <w:r w:rsidRPr="004E44E9">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6E4A35" w:rsidRPr="004E44E9" w:rsidRDefault="006E4A35" w:rsidP="00E033DE">
      <w:pPr>
        <w:pStyle w:val="ConsPlusNormal"/>
        <w:spacing w:before="240"/>
        <w:ind w:firstLine="540"/>
        <w:jc w:val="both"/>
      </w:pPr>
      <w:r w:rsidRPr="004E44E9">
        <w:t>в) осуществляет помилование.</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90</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Президент Российской Федерации издает указы и распоряжения.</w:t>
      </w:r>
    </w:p>
    <w:p w:rsidR="006E4A35" w:rsidRPr="004E44E9" w:rsidRDefault="006E4A35" w:rsidP="00E033DE">
      <w:pPr>
        <w:pStyle w:val="ConsPlusNormal"/>
        <w:spacing w:before="240"/>
        <w:ind w:firstLine="540"/>
        <w:jc w:val="both"/>
      </w:pPr>
      <w:r w:rsidRPr="004E44E9">
        <w:t>2. Указы и распоряжения Президента Российской Федерации обязательны для исполнения на всей территории Российской Федерации.</w:t>
      </w:r>
    </w:p>
    <w:p w:rsidR="006E4A35" w:rsidRPr="004E44E9" w:rsidRDefault="006E4A35" w:rsidP="00E033DE">
      <w:pPr>
        <w:pStyle w:val="ConsPlusNormal"/>
        <w:spacing w:before="240"/>
        <w:ind w:firstLine="540"/>
        <w:jc w:val="both"/>
      </w:pPr>
      <w:r w:rsidRPr="004E44E9">
        <w:t>3. Указы и распоряжения Президента Российской Федерации не должны противоречить Конституции Российской Федерации и федеральным законам.</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91</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Президент Российской Федерации обладает неприкосновенностью.</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92</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6E4A35" w:rsidRPr="004E44E9" w:rsidRDefault="006E4A35" w:rsidP="00E033DE">
      <w:pPr>
        <w:pStyle w:val="ConsPlusNormal"/>
        <w:spacing w:before="240"/>
        <w:ind w:firstLine="540"/>
        <w:jc w:val="both"/>
      </w:pPr>
      <w:r w:rsidRPr="004E44E9">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6E4A35" w:rsidRPr="004E44E9" w:rsidRDefault="006E4A35" w:rsidP="00E033DE">
      <w:pPr>
        <w:pStyle w:val="ConsPlusNormal"/>
        <w:spacing w:before="240"/>
        <w:ind w:firstLine="540"/>
        <w:jc w:val="both"/>
      </w:pPr>
      <w:r w:rsidRPr="004E44E9">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6E4A35" w:rsidRPr="004E44E9" w:rsidRDefault="006E4A35" w:rsidP="00E033DE">
      <w:pPr>
        <w:pStyle w:val="ConsPlusNormal"/>
        <w:ind w:firstLine="540"/>
        <w:jc w:val="both"/>
      </w:pPr>
    </w:p>
    <w:p w:rsidR="006E4A35" w:rsidRPr="004E44E9" w:rsidRDefault="006E4A35" w:rsidP="00E033DE">
      <w:pPr>
        <w:pStyle w:val="ConsPlusTitle"/>
        <w:jc w:val="center"/>
        <w:outlineLvl w:val="2"/>
      </w:pPr>
      <w:r w:rsidRPr="004E44E9">
        <w:t>Статья 92.1 &lt;*&gt;</w:t>
      </w:r>
    </w:p>
    <w:p w:rsidR="006E4A35" w:rsidRPr="004E44E9" w:rsidRDefault="006E4A35" w:rsidP="00E033DE">
      <w:pPr>
        <w:pStyle w:val="ConsPlusNormal"/>
        <w:jc w:val="center"/>
      </w:pPr>
    </w:p>
    <w:p w:rsidR="006E4A35" w:rsidRPr="004E44E9" w:rsidRDefault="006E4A35" w:rsidP="00E033DE">
      <w:pPr>
        <w:pStyle w:val="ConsPlusNormal"/>
        <w:ind w:firstLine="540"/>
        <w:jc w:val="both"/>
      </w:pPr>
      <w:r w:rsidRPr="004E44E9">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6E4A35" w:rsidRPr="004E44E9" w:rsidRDefault="006E4A35" w:rsidP="00E033DE">
      <w:pPr>
        <w:pStyle w:val="ConsPlusNormal"/>
        <w:spacing w:before="240"/>
        <w:ind w:firstLine="540"/>
        <w:jc w:val="both"/>
      </w:pPr>
      <w:r w:rsidRPr="004E44E9">
        <w:t>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законом.</w:t>
      </w:r>
    </w:p>
    <w:p w:rsidR="006E4A35" w:rsidRPr="004E44E9" w:rsidRDefault="006E4A35" w:rsidP="00E033DE">
      <w:pPr>
        <w:pStyle w:val="ConsPlusNormal"/>
        <w:spacing w:before="240"/>
        <w:ind w:firstLine="540"/>
        <w:jc w:val="both"/>
      </w:pPr>
      <w:r w:rsidRPr="004E44E9">
        <w:t>3. Президент Российской Федерации, прекративший исполнение своих полномочий, может быть лишен неприкосновенности в порядке, предусмотренном статьей 93 Конституции Российской Федерации.</w:t>
      </w:r>
    </w:p>
    <w:p w:rsidR="006E4A35" w:rsidRPr="004E44E9" w:rsidRDefault="006E4A35" w:rsidP="00E033DE">
      <w:pPr>
        <w:pStyle w:val="ConsPlusNormal"/>
      </w:pPr>
    </w:p>
    <w:p w:rsidR="006E4A35" w:rsidRPr="004E44E9" w:rsidRDefault="006E4A35" w:rsidP="00E033DE">
      <w:pPr>
        <w:pStyle w:val="ConsPlusTitle"/>
        <w:jc w:val="center"/>
        <w:outlineLvl w:val="2"/>
      </w:pPr>
      <w:bookmarkStart w:id="40" w:name="Par659"/>
      <w:bookmarkEnd w:id="40"/>
      <w:r w:rsidRPr="004E44E9">
        <w:t>Статья 93 &lt;*&gt;</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6E4A35" w:rsidRPr="004E44E9" w:rsidRDefault="006E4A35" w:rsidP="00E033DE">
      <w:pPr>
        <w:pStyle w:val="ConsPlusNormal"/>
        <w:spacing w:before="240"/>
        <w:ind w:firstLine="540"/>
        <w:jc w:val="both"/>
      </w:pPr>
      <w:r w:rsidRPr="004E44E9">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6E4A35" w:rsidRPr="004E44E9" w:rsidRDefault="006E4A35" w:rsidP="00E033DE">
      <w:pPr>
        <w:pStyle w:val="ConsPlusNormal"/>
        <w:spacing w:before="240"/>
        <w:ind w:firstLine="540"/>
        <w:jc w:val="both"/>
      </w:pPr>
      <w:r w:rsidRPr="004E44E9">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6E4A35" w:rsidRPr="004E44E9" w:rsidRDefault="006E4A35" w:rsidP="00E033DE">
      <w:pPr>
        <w:pStyle w:val="ConsPlusNormal"/>
      </w:pPr>
    </w:p>
    <w:p w:rsidR="006E4A35" w:rsidRPr="004E44E9" w:rsidRDefault="006E4A35" w:rsidP="00E033DE">
      <w:pPr>
        <w:pStyle w:val="ConsPlusTitle"/>
        <w:jc w:val="center"/>
        <w:outlineLvl w:val="1"/>
      </w:pPr>
      <w:r w:rsidRPr="004E44E9">
        <w:t>ГЛАВА 5.</w:t>
      </w:r>
    </w:p>
    <w:p w:rsidR="006E4A35" w:rsidRPr="004E44E9" w:rsidRDefault="006E4A35" w:rsidP="00E033DE">
      <w:pPr>
        <w:pStyle w:val="ConsPlusTitle"/>
        <w:jc w:val="center"/>
      </w:pPr>
      <w:r w:rsidRPr="004E44E9">
        <w:t>ФЕДЕРАЛЬНОЕ СОБРАНИЕ</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94</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Федеральное Собрание - парламент Российской Федерации - является представительным и законодательным органом Российской Федерации.</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95 &lt;*&gt;</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Федеральное Собрание состоит из двух палат - Совета Федерации и Государственной Думы.</w:t>
      </w:r>
    </w:p>
    <w:p w:rsidR="006E4A35" w:rsidRPr="004E44E9" w:rsidRDefault="006E4A35" w:rsidP="00E033DE">
      <w:pPr>
        <w:pStyle w:val="ConsPlusNormal"/>
        <w:spacing w:before="240"/>
        <w:ind w:firstLine="540"/>
        <w:jc w:val="both"/>
      </w:pPr>
      <w:r w:rsidRPr="004E44E9">
        <w:t>2. Совет Федерации состоит из сенаторов Российской Федерации.</w:t>
      </w:r>
    </w:p>
    <w:p w:rsidR="006E4A35" w:rsidRPr="004E44E9" w:rsidRDefault="006E4A35" w:rsidP="00E033DE">
      <w:pPr>
        <w:pStyle w:val="ConsPlusNormal"/>
        <w:spacing w:before="240"/>
        <w:ind w:firstLine="540"/>
        <w:jc w:val="both"/>
      </w:pPr>
      <w:r w:rsidRPr="004E44E9">
        <w:t>В Совет Федерации входят:</w:t>
      </w:r>
    </w:p>
    <w:p w:rsidR="006E4A35" w:rsidRPr="004E44E9" w:rsidRDefault="006E4A35" w:rsidP="00E033DE">
      <w:pPr>
        <w:pStyle w:val="ConsPlusNormal"/>
        <w:spacing w:before="240"/>
        <w:ind w:firstLine="540"/>
        <w:jc w:val="both"/>
      </w:pPr>
      <w:r w:rsidRPr="004E44E9">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6E4A35" w:rsidRPr="004E44E9" w:rsidRDefault="006E4A35" w:rsidP="00E033DE">
      <w:pPr>
        <w:pStyle w:val="ConsPlusNormal"/>
        <w:spacing w:before="240"/>
        <w:ind w:firstLine="540"/>
        <w:jc w:val="both"/>
      </w:pPr>
      <w:bookmarkStart w:id="41" w:name="Par678"/>
      <w:bookmarkEnd w:id="41"/>
      <w:r w:rsidRPr="004E44E9">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6E4A35" w:rsidRPr="004E44E9" w:rsidRDefault="006E4A35" w:rsidP="00E033DE">
      <w:pPr>
        <w:pStyle w:val="ConsPlusNormal"/>
        <w:spacing w:before="240"/>
        <w:ind w:firstLine="540"/>
        <w:jc w:val="both"/>
      </w:pPr>
      <w:bookmarkStart w:id="42" w:name="Par679"/>
      <w:bookmarkEnd w:id="42"/>
      <w:r w:rsidRPr="004E44E9">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6E4A35" w:rsidRPr="004E44E9" w:rsidRDefault="006E4A35" w:rsidP="00E033DE">
      <w:pPr>
        <w:pStyle w:val="ConsPlusNormal"/>
        <w:spacing w:before="240"/>
        <w:ind w:firstLine="540"/>
        <w:jc w:val="both"/>
      </w:pPr>
      <w:r w:rsidRPr="004E44E9">
        <w:t>3. Общее число сенаторов Российской Федерации определяется исходя из числа представителей от субъектов Российской Федерации, перечисленных в статье 65 Конституции Российской Федерации, и числа лиц, осуществляющих полномочия сенаторов Российской Федерации, указанных в пунктах "б" и "в" части 2 настоящей статьи.</w:t>
      </w:r>
    </w:p>
    <w:p w:rsidR="006E4A35" w:rsidRPr="004E44E9" w:rsidRDefault="006E4A35" w:rsidP="00E033DE">
      <w:pPr>
        <w:pStyle w:val="ConsPlusNormal"/>
        <w:spacing w:before="240"/>
        <w:ind w:firstLine="540"/>
        <w:jc w:val="both"/>
      </w:pPr>
      <w:r w:rsidRPr="004E44E9">
        <w:t>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6E4A35" w:rsidRPr="004E44E9" w:rsidRDefault="006E4A35" w:rsidP="00E033DE">
      <w:pPr>
        <w:pStyle w:val="ConsPlusNormal"/>
        <w:spacing w:before="240"/>
        <w:ind w:firstLine="540"/>
        <w:jc w:val="both"/>
      </w:pPr>
      <w:r w:rsidRPr="004E44E9">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6E4A35" w:rsidRPr="004E44E9" w:rsidRDefault="006E4A35" w:rsidP="00E033DE">
      <w:pPr>
        <w:pStyle w:val="ConsPlusNormal"/>
        <w:spacing w:before="240"/>
        <w:ind w:firstLine="540"/>
        <w:jc w:val="both"/>
      </w:pPr>
      <w:r w:rsidRPr="004E44E9">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6E4A35" w:rsidRPr="004E44E9" w:rsidRDefault="006E4A35" w:rsidP="00E033DE">
      <w:pPr>
        <w:pStyle w:val="ConsPlusNormal"/>
        <w:spacing w:before="240"/>
        <w:ind w:firstLine="540"/>
        <w:jc w:val="both"/>
      </w:pPr>
      <w:r w:rsidRPr="004E44E9">
        <w:t>7. Государственная Дума состоит из 450 депутатов.</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96</w:t>
      </w:r>
    </w:p>
    <w:p w:rsidR="006E4A35" w:rsidRPr="004E44E9" w:rsidRDefault="006E4A35" w:rsidP="00E033DE">
      <w:pPr>
        <w:pStyle w:val="ConsPlusNormal"/>
      </w:pPr>
    </w:p>
    <w:p w:rsidR="006E4A35" w:rsidRPr="004E44E9" w:rsidRDefault="006E4A35" w:rsidP="00E033DE">
      <w:pPr>
        <w:pStyle w:val="ConsPlusNormal"/>
        <w:ind w:firstLine="540"/>
        <w:jc w:val="both"/>
      </w:pPr>
      <w:bookmarkStart w:id="43" w:name="Par688"/>
      <w:bookmarkEnd w:id="43"/>
      <w:r w:rsidRPr="004E44E9">
        <w:t>1. Государственная Дума избирается сроком на пять лет &lt;20&gt;.</w:t>
      </w:r>
    </w:p>
    <w:p w:rsidR="006E4A35" w:rsidRPr="004E44E9" w:rsidRDefault="006E4A35" w:rsidP="00E033DE">
      <w:pPr>
        <w:pStyle w:val="ConsPlusNormal"/>
        <w:spacing w:before="240"/>
        <w:ind w:firstLine="540"/>
        <w:jc w:val="both"/>
      </w:pPr>
      <w:r w:rsidRPr="004E44E9">
        <w:t>2. Порядок формирования Совета Федерации и порядок выборов депутатов Государственной Думы устанавливаются федеральными законами.</w:t>
      </w:r>
    </w:p>
    <w:p w:rsidR="006E4A35" w:rsidRPr="004E44E9" w:rsidRDefault="006E4A35" w:rsidP="00E033DE">
      <w:pPr>
        <w:pStyle w:val="ConsPlusNormal"/>
        <w:spacing w:before="240"/>
        <w:ind w:firstLine="540"/>
        <w:jc w:val="both"/>
      </w:pPr>
      <w:r w:rsidRPr="004E44E9">
        <w:t>--------------------------------</w:t>
      </w:r>
    </w:p>
    <w:p w:rsidR="006E4A35" w:rsidRPr="004E44E9" w:rsidRDefault="006E4A35" w:rsidP="00E033DE">
      <w:pPr>
        <w:pStyle w:val="ConsPlusNormal"/>
        <w:spacing w:before="240"/>
        <w:ind w:firstLine="540"/>
        <w:jc w:val="both"/>
      </w:pPr>
      <w:bookmarkStart w:id="44" w:name="Par691"/>
      <w:bookmarkEnd w:id="44"/>
      <w:r w:rsidRPr="004E44E9">
        <w:t>&lt;20&gt; Редакция части 1 приведена в соответствии с Законом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Закона.</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97</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&lt;*&gt;.</w:t>
      </w:r>
    </w:p>
    <w:p w:rsidR="006E4A35" w:rsidRPr="004E44E9" w:rsidRDefault="006E4A35" w:rsidP="00E033DE">
      <w:pPr>
        <w:pStyle w:val="ConsPlusNormal"/>
        <w:spacing w:before="240"/>
        <w:ind w:firstLine="540"/>
        <w:jc w:val="both"/>
      </w:pPr>
      <w:r w:rsidRPr="004E44E9">
        <w:t>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&lt;*&gt;.</w:t>
      </w:r>
    </w:p>
    <w:p w:rsidR="006E4A35" w:rsidRPr="004E44E9" w:rsidRDefault="006E4A35" w:rsidP="00E033DE">
      <w:pPr>
        <w:pStyle w:val="ConsPlusNormal"/>
        <w:spacing w:before="240"/>
        <w:ind w:firstLine="540"/>
        <w:jc w:val="both"/>
      </w:pPr>
      <w:r w:rsidRPr="004E44E9">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6E4A35" w:rsidRPr="004E44E9" w:rsidRDefault="006E4A35" w:rsidP="00E033DE">
      <w:pPr>
        <w:pStyle w:val="ConsPlusNormal"/>
      </w:pPr>
    </w:p>
    <w:p w:rsidR="006E4A35" w:rsidRPr="004E44E9" w:rsidRDefault="006E4A35" w:rsidP="00E033DE">
      <w:pPr>
        <w:pStyle w:val="ConsPlusTitle"/>
        <w:jc w:val="center"/>
        <w:outlineLvl w:val="2"/>
      </w:pPr>
      <w:bookmarkStart w:id="45" w:name="Par699"/>
      <w:bookmarkEnd w:id="45"/>
      <w:r w:rsidRPr="004E44E9">
        <w:t>Статья 98</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&lt;*&gt;.</w:t>
      </w:r>
    </w:p>
    <w:p w:rsidR="006E4A35" w:rsidRPr="004E44E9" w:rsidRDefault="006E4A35" w:rsidP="00E033DE">
      <w:pPr>
        <w:pStyle w:val="ConsPlusNormal"/>
        <w:spacing w:before="240"/>
        <w:ind w:firstLine="540"/>
        <w:jc w:val="both"/>
      </w:pPr>
      <w:r w:rsidRPr="004E44E9">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99</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Федеральное Собрание является постоянно действующим органом.</w:t>
      </w:r>
    </w:p>
    <w:p w:rsidR="006E4A35" w:rsidRPr="004E44E9" w:rsidRDefault="006E4A35" w:rsidP="00E033DE">
      <w:pPr>
        <w:pStyle w:val="ConsPlusNormal"/>
        <w:spacing w:before="240"/>
        <w:ind w:firstLine="540"/>
        <w:jc w:val="both"/>
      </w:pPr>
      <w:r w:rsidRPr="004E44E9">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6E4A35" w:rsidRPr="004E44E9" w:rsidRDefault="006E4A35" w:rsidP="00E033DE">
      <w:pPr>
        <w:pStyle w:val="ConsPlusNormal"/>
        <w:spacing w:before="240"/>
        <w:ind w:firstLine="540"/>
        <w:jc w:val="both"/>
      </w:pPr>
      <w:r w:rsidRPr="004E44E9">
        <w:t>3. Первое заседание Государственной Думы открывает старейший по возрасту депутат.</w:t>
      </w:r>
    </w:p>
    <w:p w:rsidR="006E4A35" w:rsidRPr="004E44E9" w:rsidRDefault="006E4A35" w:rsidP="00E033DE">
      <w:pPr>
        <w:pStyle w:val="ConsPlusNormal"/>
        <w:spacing w:before="240"/>
        <w:ind w:firstLine="540"/>
        <w:jc w:val="both"/>
      </w:pPr>
      <w:r w:rsidRPr="004E44E9">
        <w:t>4. С момента начала работы Государственной Думы нового созыва полномочия Государственной Думы прежнего созыва прекращаются.</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100</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Совет Федерации и Государственная Дума заседают раздельно.</w:t>
      </w:r>
    </w:p>
    <w:p w:rsidR="006E4A35" w:rsidRPr="004E44E9" w:rsidRDefault="006E4A35" w:rsidP="00E033DE">
      <w:pPr>
        <w:pStyle w:val="ConsPlusNormal"/>
        <w:spacing w:before="240"/>
        <w:ind w:firstLine="540"/>
        <w:jc w:val="both"/>
      </w:pPr>
      <w:r w:rsidRPr="004E44E9">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6E4A35" w:rsidRPr="004E44E9" w:rsidRDefault="006E4A35" w:rsidP="00E033DE">
      <w:pPr>
        <w:pStyle w:val="ConsPlusNormal"/>
        <w:spacing w:before="240"/>
        <w:ind w:firstLine="540"/>
        <w:jc w:val="both"/>
      </w:pPr>
      <w:r w:rsidRPr="004E44E9">
        <w:t>3. Палаты могут собираться совместно для заслушивания посланий Президента Российской Федерации &lt;*&gt;.</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101</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6E4A35" w:rsidRPr="004E44E9" w:rsidRDefault="006E4A35" w:rsidP="00E033DE">
      <w:pPr>
        <w:pStyle w:val="ConsPlusNormal"/>
        <w:spacing w:before="240"/>
        <w:ind w:firstLine="540"/>
        <w:jc w:val="both"/>
      </w:pPr>
      <w:r w:rsidRPr="004E44E9">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6E4A35" w:rsidRPr="004E44E9" w:rsidRDefault="006E4A35" w:rsidP="00E033DE">
      <w:pPr>
        <w:pStyle w:val="ConsPlusNormal"/>
        <w:spacing w:before="240"/>
        <w:ind w:firstLine="540"/>
        <w:jc w:val="both"/>
      </w:pPr>
      <w:r w:rsidRPr="004E44E9">
        <w:t>3. Совет Федерации и Государственная Дума образуют комитеты и комиссии, проводят по вопросам своего ведения парламентские слушания.</w:t>
      </w:r>
    </w:p>
    <w:p w:rsidR="006E4A35" w:rsidRPr="004E44E9" w:rsidRDefault="006E4A35" w:rsidP="00E033DE">
      <w:pPr>
        <w:pStyle w:val="ConsPlusNormal"/>
        <w:spacing w:before="240"/>
        <w:ind w:firstLine="540"/>
        <w:jc w:val="both"/>
      </w:pPr>
      <w:r w:rsidRPr="004E44E9">
        <w:t>4. Каждая из палат принимает свой регламент и решает вопросы внутреннего распорядка своей деятельности.</w:t>
      </w:r>
    </w:p>
    <w:p w:rsidR="006E4A35" w:rsidRPr="004E44E9" w:rsidRDefault="006E4A35" w:rsidP="00E033DE">
      <w:pPr>
        <w:pStyle w:val="ConsPlusNormal"/>
        <w:spacing w:before="240"/>
        <w:ind w:firstLine="540"/>
        <w:jc w:val="both"/>
      </w:pPr>
      <w:r w:rsidRPr="004E44E9">
        <w:t>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102</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К ведению Совета Федерации относятся:</w:t>
      </w:r>
    </w:p>
    <w:p w:rsidR="006E4A35" w:rsidRPr="004E44E9" w:rsidRDefault="006E4A35" w:rsidP="00E033DE">
      <w:pPr>
        <w:pStyle w:val="ConsPlusNormal"/>
        <w:spacing w:before="240"/>
        <w:ind w:firstLine="540"/>
        <w:jc w:val="both"/>
      </w:pPr>
      <w:r w:rsidRPr="004E44E9">
        <w:t>а) утверждение изменения границ между субъектами Российской Федерации;</w:t>
      </w:r>
    </w:p>
    <w:p w:rsidR="006E4A35" w:rsidRPr="004E44E9" w:rsidRDefault="006E4A35" w:rsidP="00E033DE">
      <w:pPr>
        <w:pStyle w:val="ConsPlusNormal"/>
        <w:spacing w:before="240"/>
        <w:ind w:firstLine="540"/>
        <w:jc w:val="both"/>
      </w:pPr>
      <w:r w:rsidRPr="004E44E9">
        <w:t>б) утверждение указа Президента Российской Федерации о введении военного положения;</w:t>
      </w:r>
    </w:p>
    <w:p w:rsidR="006E4A35" w:rsidRPr="004E44E9" w:rsidRDefault="006E4A35" w:rsidP="00E033DE">
      <w:pPr>
        <w:pStyle w:val="ConsPlusNormal"/>
        <w:spacing w:before="240"/>
        <w:ind w:firstLine="540"/>
        <w:jc w:val="both"/>
      </w:pPr>
      <w:r w:rsidRPr="004E44E9">
        <w:t>в) утверждение указа Президента Российской Федерации о введении чрезвычайного положения;</w:t>
      </w:r>
    </w:p>
    <w:p w:rsidR="006E4A35" w:rsidRPr="004E44E9" w:rsidRDefault="006E4A35" w:rsidP="00E033DE">
      <w:pPr>
        <w:pStyle w:val="ConsPlusNormal"/>
        <w:spacing w:before="240"/>
        <w:ind w:firstLine="540"/>
        <w:jc w:val="both"/>
      </w:pPr>
      <w:r w:rsidRPr="004E44E9">
        <w:t>г) решение вопроса о возможности использования Вооруженных Сил Российской Федерации за пределами территории Российской Федерации;</w:t>
      </w:r>
    </w:p>
    <w:p w:rsidR="006E4A35" w:rsidRPr="004E44E9" w:rsidRDefault="006E4A35" w:rsidP="00E033DE">
      <w:pPr>
        <w:pStyle w:val="ConsPlusNormal"/>
        <w:spacing w:before="240"/>
        <w:ind w:firstLine="540"/>
        <w:jc w:val="both"/>
      </w:pPr>
      <w:r w:rsidRPr="004E44E9">
        <w:t>д) назначение выборов Президента Российской Федерации;</w:t>
      </w:r>
    </w:p>
    <w:p w:rsidR="006E4A35" w:rsidRPr="004E44E9" w:rsidRDefault="006E4A35" w:rsidP="00E033DE">
      <w:pPr>
        <w:pStyle w:val="ConsPlusNormal"/>
        <w:spacing w:before="240"/>
        <w:ind w:firstLine="540"/>
        <w:jc w:val="both"/>
      </w:pPr>
      <w:r w:rsidRPr="004E44E9">
        <w:t>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&lt;*&gt;;</w:t>
      </w:r>
    </w:p>
    <w:p w:rsidR="006E4A35" w:rsidRPr="004E44E9" w:rsidRDefault="006E4A35" w:rsidP="00E033DE">
      <w:pPr>
        <w:pStyle w:val="ConsPlusNormal"/>
        <w:spacing w:before="240"/>
        <w:ind w:firstLine="540"/>
        <w:jc w:val="both"/>
      </w:pPr>
      <w:r w:rsidRPr="004E44E9">
        <w:t>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&lt;*&gt;;</w:t>
      </w:r>
    </w:p>
    <w:p w:rsidR="006E4A35" w:rsidRPr="004E44E9" w:rsidRDefault="006E4A35" w:rsidP="00E033DE">
      <w:pPr>
        <w:pStyle w:val="ConsPlusNormal"/>
        <w:spacing w:before="240"/>
        <w:ind w:firstLine="540"/>
        <w:jc w:val="both"/>
      </w:pPr>
      <w:r w:rsidRPr="004E44E9">
        <w:t>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&lt;*&gt;;</w:t>
      </w:r>
    </w:p>
    <w:p w:rsidR="006E4A35" w:rsidRPr="004E44E9" w:rsidRDefault="006E4A35" w:rsidP="00E033DE">
      <w:pPr>
        <w:pStyle w:val="ConsPlusNormal"/>
        <w:spacing w:before="240"/>
        <w:ind w:firstLine="540"/>
        <w:jc w:val="both"/>
      </w:pPr>
      <w:r w:rsidRPr="004E44E9">
        <w:t>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&lt;*&gt;;</w:t>
      </w:r>
    </w:p>
    <w:p w:rsidR="006E4A35" w:rsidRPr="004E44E9" w:rsidRDefault="006E4A35" w:rsidP="00E033DE">
      <w:pPr>
        <w:pStyle w:val="ConsPlusNormal"/>
        <w:spacing w:before="240"/>
        <w:ind w:firstLine="540"/>
        <w:jc w:val="both"/>
      </w:pPr>
      <w:r w:rsidRPr="004E44E9">
        <w:t>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w:t>
      </w:r>
    </w:p>
    <w:p w:rsidR="006E4A35" w:rsidRPr="004E44E9" w:rsidRDefault="006E4A35" w:rsidP="00E033DE">
      <w:pPr>
        <w:pStyle w:val="ConsPlusNormal"/>
        <w:spacing w:before="240"/>
        <w:ind w:firstLine="540"/>
        <w:jc w:val="both"/>
      </w:pPr>
      <w:r w:rsidRPr="004E44E9">
        <w:t>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&lt;*&gt;;</w:t>
      </w:r>
    </w:p>
    <w:p w:rsidR="006E4A35" w:rsidRPr="004E44E9" w:rsidRDefault="006E4A35" w:rsidP="00E033DE">
      <w:pPr>
        <w:pStyle w:val="ConsPlusNormal"/>
        <w:spacing w:before="240"/>
        <w:ind w:firstLine="540"/>
        <w:jc w:val="both"/>
      </w:pPr>
      <w:r w:rsidRPr="004E44E9">
        <w:t>м) заслушивание ежегодных докладов Генерального прокурора Российской Федерации о состоянии законности и правопорядка в Российской Федерации &lt;*&gt;.</w:t>
      </w:r>
    </w:p>
    <w:p w:rsidR="006E4A35" w:rsidRPr="004E44E9" w:rsidRDefault="006E4A35" w:rsidP="00E033DE">
      <w:pPr>
        <w:pStyle w:val="ConsPlusNormal"/>
        <w:spacing w:before="240"/>
        <w:ind w:firstLine="540"/>
        <w:jc w:val="both"/>
      </w:pPr>
      <w:r w:rsidRPr="004E44E9">
        <w:t>2. Совет Федерации принимает постановления по вопросам, отнесенным к его ведению Конституцией Российской Федерации.</w:t>
      </w:r>
    </w:p>
    <w:p w:rsidR="006E4A35" w:rsidRPr="004E44E9" w:rsidRDefault="006E4A35" w:rsidP="00E033DE">
      <w:pPr>
        <w:pStyle w:val="ConsPlusNormal"/>
        <w:spacing w:before="240"/>
        <w:ind w:firstLine="540"/>
        <w:jc w:val="both"/>
      </w:pPr>
      <w:r w:rsidRPr="004E44E9">
        <w:t>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&lt;*&gt;.</w:t>
      </w:r>
    </w:p>
    <w:p w:rsidR="006E4A35" w:rsidRPr="004E44E9" w:rsidRDefault="006E4A35" w:rsidP="00E033DE">
      <w:pPr>
        <w:pStyle w:val="ConsPlusNormal"/>
        <w:ind w:firstLine="540"/>
        <w:jc w:val="both"/>
      </w:pPr>
    </w:p>
    <w:p w:rsidR="006E4A35" w:rsidRPr="004E44E9" w:rsidRDefault="006E4A35" w:rsidP="00E033DE">
      <w:pPr>
        <w:pStyle w:val="ConsPlusTitle"/>
        <w:jc w:val="center"/>
        <w:outlineLvl w:val="2"/>
      </w:pPr>
      <w:r w:rsidRPr="004E44E9">
        <w:t>Статья 103</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К ведению Государственной Думы относятся:</w:t>
      </w:r>
    </w:p>
    <w:p w:rsidR="006E4A35" w:rsidRPr="004E44E9" w:rsidRDefault="006E4A35" w:rsidP="00E033DE">
      <w:pPr>
        <w:pStyle w:val="ConsPlusNormal"/>
        <w:spacing w:before="240"/>
        <w:ind w:firstLine="540"/>
        <w:jc w:val="both"/>
      </w:pPr>
      <w:r w:rsidRPr="004E44E9">
        <w:t>а) утверждение по представлению Президента Российской Федерации кандидатуры Председателя Правительства Российской Федерации &lt;*&gt;;</w:t>
      </w:r>
    </w:p>
    <w:p w:rsidR="006E4A35" w:rsidRPr="004E44E9" w:rsidRDefault="006E4A35" w:rsidP="00E033DE">
      <w:pPr>
        <w:pStyle w:val="ConsPlusNormal"/>
        <w:spacing w:before="240"/>
        <w:ind w:firstLine="540"/>
        <w:jc w:val="both"/>
      </w:pPr>
      <w:r w:rsidRPr="004E44E9">
        <w:t>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пункте "д.1" статьи 83 Конституции Российской Федерации &lt;*&gt;;</w:t>
      </w:r>
    </w:p>
    <w:p w:rsidR="006E4A35" w:rsidRPr="004E44E9" w:rsidRDefault="006E4A35" w:rsidP="00E033DE">
      <w:pPr>
        <w:pStyle w:val="ConsPlusNormal"/>
        <w:spacing w:before="240"/>
        <w:ind w:firstLine="540"/>
        <w:jc w:val="both"/>
      </w:pPr>
      <w:r w:rsidRPr="004E44E9">
        <w:t>б) решение вопроса о доверии Правительству Российской Федерации;</w:t>
      </w:r>
    </w:p>
    <w:p w:rsidR="006E4A35" w:rsidRPr="004E44E9" w:rsidRDefault="006E4A35" w:rsidP="00E033DE">
      <w:pPr>
        <w:pStyle w:val="ConsPlusNormal"/>
        <w:spacing w:before="240"/>
        <w:ind w:firstLine="540"/>
        <w:jc w:val="both"/>
      </w:pPr>
      <w:bookmarkStart w:id="46" w:name="Par749"/>
      <w:bookmarkEnd w:id="46"/>
      <w:r w:rsidRPr="004E44E9">
        <w:t>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&lt;21&gt;;</w:t>
      </w:r>
    </w:p>
    <w:p w:rsidR="006E4A35" w:rsidRPr="004E44E9" w:rsidRDefault="006E4A35" w:rsidP="00E033DE">
      <w:pPr>
        <w:pStyle w:val="ConsPlusNormal"/>
        <w:spacing w:before="240"/>
        <w:ind w:firstLine="540"/>
        <w:jc w:val="both"/>
      </w:pPr>
      <w:r w:rsidRPr="004E44E9">
        <w:t>г) назначение на должность и освобождение от должности Председателя Центрального банка Российской Федерации;</w:t>
      </w:r>
    </w:p>
    <w:p w:rsidR="006E4A35" w:rsidRPr="004E44E9" w:rsidRDefault="006E4A35" w:rsidP="00E033DE">
      <w:pPr>
        <w:pStyle w:val="ConsPlusNormal"/>
        <w:spacing w:before="240"/>
        <w:ind w:firstLine="540"/>
        <w:jc w:val="both"/>
      </w:pPr>
      <w:r w:rsidRPr="004E44E9">
        <w:t>г.1) заслушивание ежегодных отчетов Центрального банка Российской Федерации &lt;*&gt;;</w:t>
      </w:r>
    </w:p>
    <w:p w:rsidR="006E4A35" w:rsidRPr="004E44E9" w:rsidRDefault="006E4A35" w:rsidP="00E033DE">
      <w:pPr>
        <w:pStyle w:val="ConsPlusNormal"/>
        <w:spacing w:before="240"/>
        <w:ind w:firstLine="540"/>
        <w:jc w:val="both"/>
      </w:pPr>
      <w:r w:rsidRPr="004E44E9">
        <w:t>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&lt;*&gt;;</w:t>
      </w:r>
    </w:p>
    <w:p w:rsidR="006E4A35" w:rsidRPr="004E44E9" w:rsidRDefault="006E4A35" w:rsidP="00E033DE">
      <w:pPr>
        <w:pStyle w:val="ConsPlusNormal"/>
        <w:spacing w:before="240"/>
        <w:ind w:firstLine="540"/>
        <w:jc w:val="both"/>
      </w:pPr>
      <w:r w:rsidRPr="004E44E9">
        <w:t>е)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&lt;*&gt;;</w:t>
      </w:r>
    </w:p>
    <w:p w:rsidR="006E4A35" w:rsidRPr="004E44E9" w:rsidRDefault="006E4A35" w:rsidP="00E033DE">
      <w:pPr>
        <w:pStyle w:val="ConsPlusNormal"/>
        <w:spacing w:before="240"/>
        <w:ind w:firstLine="540"/>
        <w:jc w:val="both"/>
      </w:pPr>
      <w:r w:rsidRPr="004E44E9">
        <w:t>ж) объявление амнистии;</w:t>
      </w:r>
    </w:p>
    <w:p w:rsidR="006E4A35" w:rsidRPr="004E44E9" w:rsidRDefault="006E4A35" w:rsidP="00E033DE">
      <w:pPr>
        <w:pStyle w:val="ConsPlusNormal"/>
        <w:spacing w:before="240"/>
        <w:ind w:firstLine="540"/>
        <w:jc w:val="both"/>
      </w:pPr>
      <w:r w:rsidRPr="004E44E9">
        <w:t>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&lt;*&gt;.</w:t>
      </w:r>
    </w:p>
    <w:p w:rsidR="006E4A35" w:rsidRPr="004E44E9" w:rsidRDefault="006E4A35" w:rsidP="00E033DE">
      <w:pPr>
        <w:pStyle w:val="ConsPlusNormal"/>
        <w:spacing w:before="240"/>
        <w:ind w:firstLine="540"/>
        <w:jc w:val="both"/>
      </w:pPr>
      <w:r w:rsidRPr="004E44E9">
        <w:t>2. Государственная Дума принимает постановления по вопросам, отнесенным к ее ведению Конституцией Российской Федерации.</w:t>
      </w:r>
    </w:p>
    <w:p w:rsidR="006E4A35" w:rsidRPr="004E44E9" w:rsidRDefault="006E4A35" w:rsidP="00E033DE">
      <w:pPr>
        <w:pStyle w:val="ConsPlusNormal"/>
        <w:spacing w:before="240"/>
        <w:ind w:firstLine="540"/>
        <w:jc w:val="both"/>
      </w:pPr>
      <w:r w:rsidRPr="004E44E9">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6E4A35" w:rsidRPr="004E44E9" w:rsidRDefault="006E4A35" w:rsidP="00E033DE">
      <w:pPr>
        <w:pStyle w:val="ConsPlusNormal"/>
        <w:spacing w:before="240"/>
        <w:ind w:firstLine="540"/>
        <w:jc w:val="both"/>
      </w:pPr>
      <w:r w:rsidRPr="004E44E9">
        <w:t>--------------------------------</w:t>
      </w:r>
    </w:p>
    <w:p w:rsidR="006E4A35" w:rsidRPr="004E44E9" w:rsidRDefault="006E4A35" w:rsidP="00E033DE">
      <w:pPr>
        <w:pStyle w:val="ConsPlusNormal"/>
        <w:spacing w:before="240"/>
        <w:ind w:firstLine="540"/>
        <w:jc w:val="both"/>
      </w:pPr>
      <w:bookmarkStart w:id="47" w:name="Par759"/>
      <w:bookmarkEnd w:id="47"/>
      <w:r w:rsidRPr="004E44E9">
        <w:t>&lt;21&gt; Часть 1 дополнена новым пунктом "в",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6E4A35" w:rsidRPr="004E44E9" w:rsidRDefault="006E4A35" w:rsidP="00E033DE">
      <w:pPr>
        <w:pStyle w:val="ConsPlusNormal"/>
        <w:ind w:firstLine="540"/>
        <w:jc w:val="both"/>
      </w:pPr>
    </w:p>
    <w:p w:rsidR="006E4A35" w:rsidRPr="004E44E9" w:rsidRDefault="006E4A35" w:rsidP="00E033DE">
      <w:pPr>
        <w:pStyle w:val="ConsPlusTitle"/>
        <w:jc w:val="center"/>
        <w:outlineLvl w:val="2"/>
      </w:pPr>
      <w:r w:rsidRPr="004E44E9">
        <w:t>Статья 103.1 &lt;*&gt;</w:t>
      </w:r>
    </w:p>
    <w:p w:rsidR="006E4A35" w:rsidRPr="004E44E9" w:rsidRDefault="006E4A35" w:rsidP="00E033DE">
      <w:pPr>
        <w:pStyle w:val="ConsPlusNormal"/>
        <w:jc w:val="center"/>
      </w:pPr>
    </w:p>
    <w:p w:rsidR="006E4A35" w:rsidRPr="004E44E9" w:rsidRDefault="006E4A35" w:rsidP="00E033DE">
      <w:pPr>
        <w:pStyle w:val="ConsPlusNormal"/>
        <w:ind w:firstLine="540"/>
        <w:jc w:val="both"/>
      </w:pPr>
      <w:r w:rsidRPr="004E44E9">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104</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&lt;*&gt;.</w:t>
      </w:r>
    </w:p>
    <w:p w:rsidR="006E4A35" w:rsidRPr="004E44E9" w:rsidRDefault="006E4A35" w:rsidP="00E033DE">
      <w:pPr>
        <w:pStyle w:val="ConsPlusNormal"/>
        <w:spacing w:before="240"/>
        <w:ind w:firstLine="540"/>
        <w:jc w:val="both"/>
      </w:pPr>
      <w:r w:rsidRPr="004E44E9">
        <w:t>2. Законопроекты вносятся в Государственную Думу.</w:t>
      </w:r>
    </w:p>
    <w:p w:rsidR="006E4A35" w:rsidRPr="004E44E9" w:rsidRDefault="006E4A35" w:rsidP="00E033DE">
      <w:pPr>
        <w:pStyle w:val="ConsPlusNormal"/>
        <w:spacing w:before="240"/>
        <w:ind w:firstLine="540"/>
        <w:jc w:val="both"/>
      </w:pPr>
      <w:r w:rsidRPr="004E44E9">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6E4A35" w:rsidRPr="004E44E9" w:rsidRDefault="006E4A35" w:rsidP="00E033DE">
      <w:pPr>
        <w:pStyle w:val="ConsPlusNormal"/>
        <w:ind w:firstLine="540"/>
        <w:jc w:val="both"/>
      </w:pPr>
    </w:p>
    <w:p w:rsidR="006E4A35" w:rsidRPr="004E44E9" w:rsidRDefault="006E4A35" w:rsidP="00E033DE">
      <w:pPr>
        <w:pStyle w:val="ConsPlusTitle"/>
        <w:jc w:val="center"/>
        <w:outlineLvl w:val="2"/>
      </w:pPr>
      <w:r w:rsidRPr="004E44E9">
        <w:t>Статья 105</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Федеральные законы принимаются Государственной Думой.</w:t>
      </w:r>
    </w:p>
    <w:p w:rsidR="006E4A35" w:rsidRPr="004E44E9" w:rsidRDefault="006E4A35" w:rsidP="00E033DE">
      <w:pPr>
        <w:pStyle w:val="ConsPlusNormal"/>
        <w:spacing w:before="240"/>
        <w:ind w:firstLine="540"/>
        <w:jc w:val="both"/>
      </w:pPr>
      <w:r w:rsidRPr="004E44E9">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6E4A35" w:rsidRPr="004E44E9" w:rsidRDefault="006E4A35" w:rsidP="00E033DE">
      <w:pPr>
        <w:pStyle w:val="ConsPlusNormal"/>
        <w:spacing w:before="240"/>
        <w:ind w:firstLine="540"/>
        <w:jc w:val="both"/>
      </w:pPr>
      <w:r w:rsidRPr="004E44E9">
        <w:t>3. Принятые Государственной Думой федеральные законы в течение пяти дней передаются на рассмотрение Совета Федерации.</w:t>
      </w:r>
    </w:p>
    <w:p w:rsidR="006E4A35" w:rsidRPr="004E44E9" w:rsidRDefault="006E4A35" w:rsidP="00E033DE">
      <w:pPr>
        <w:pStyle w:val="ConsPlusNormal"/>
        <w:spacing w:before="240"/>
        <w:ind w:firstLine="540"/>
        <w:jc w:val="both"/>
      </w:pPr>
      <w:r w:rsidRPr="004E44E9">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6E4A35" w:rsidRPr="004E44E9" w:rsidRDefault="006E4A35" w:rsidP="00E033DE">
      <w:pPr>
        <w:pStyle w:val="ConsPlusNormal"/>
        <w:spacing w:before="240"/>
        <w:ind w:firstLine="540"/>
        <w:jc w:val="both"/>
      </w:pPr>
      <w:r w:rsidRPr="004E44E9">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106</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Обязательному рассмотрению в Совете Федерации подлежат принятые Государственной Думой федеральные законы по вопросам:</w:t>
      </w:r>
    </w:p>
    <w:p w:rsidR="006E4A35" w:rsidRPr="004E44E9" w:rsidRDefault="006E4A35" w:rsidP="00E033DE">
      <w:pPr>
        <w:pStyle w:val="ConsPlusNormal"/>
        <w:spacing w:before="240"/>
        <w:ind w:firstLine="540"/>
        <w:jc w:val="both"/>
      </w:pPr>
      <w:r w:rsidRPr="004E44E9">
        <w:t>а) федерального бюджета;</w:t>
      </w:r>
    </w:p>
    <w:p w:rsidR="006E4A35" w:rsidRPr="004E44E9" w:rsidRDefault="006E4A35" w:rsidP="00E033DE">
      <w:pPr>
        <w:pStyle w:val="ConsPlusNormal"/>
        <w:spacing w:before="240"/>
        <w:ind w:firstLine="540"/>
        <w:jc w:val="both"/>
      </w:pPr>
      <w:r w:rsidRPr="004E44E9">
        <w:t>б) федеральных налогов и сборов;</w:t>
      </w:r>
    </w:p>
    <w:p w:rsidR="006E4A35" w:rsidRPr="004E44E9" w:rsidRDefault="006E4A35" w:rsidP="00E033DE">
      <w:pPr>
        <w:pStyle w:val="ConsPlusNormal"/>
        <w:spacing w:before="240"/>
        <w:ind w:firstLine="540"/>
        <w:jc w:val="both"/>
      </w:pPr>
      <w:r w:rsidRPr="004E44E9">
        <w:t>в) финансового, валютного, кредитного, таможенного регулирования, денежной эмиссии;</w:t>
      </w:r>
    </w:p>
    <w:p w:rsidR="006E4A35" w:rsidRPr="004E44E9" w:rsidRDefault="006E4A35" w:rsidP="00E033DE">
      <w:pPr>
        <w:pStyle w:val="ConsPlusNormal"/>
        <w:spacing w:before="240"/>
        <w:ind w:firstLine="540"/>
        <w:jc w:val="both"/>
      </w:pPr>
      <w:r w:rsidRPr="004E44E9">
        <w:t>г) ратификации и денонсации международных договоров Российской Федерации;</w:t>
      </w:r>
    </w:p>
    <w:p w:rsidR="006E4A35" w:rsidRPr="004E44E9" w:rsidRDefault="006E4A35" w:rsidP="00E033DE">
      <w:pPr>
        <w:pStyle w:val="ConsPlusNormal"/>
        <w:spacing w:before="240"/>
        <w:ind w:firstLine="540"/>
        <w:jc w:val="both"/>
      </w:pPr>
      <w:r w:rsidRPr="004E44E9">
        <w:t>д) статуса и защиты государственной границы Российской Федерации;</w:t>
      </w:r>
    </w:p>
    <w:p w:rsidR="006E4A35" w:rsidRPr="004E44E9" w:rsidRDefault="006E4A35" w:rsidP="00E033DE">
      <w:pPr>
        <w:pStyle w:val="ConsPlusNormal"/>
        <w:spacing w:before="240"/>
        <w:ind w:firstLine="540"/>
        <w:jc w:val="both"/>
      </w:pPr>
      <w:r w:rsidRPr="004E44E9">
        <w:t>е) войны и мира.</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107</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Принятый федеральный закон в течение пяти дней направляется Президенту Российской Федерации для подписания и обнародования.</w:t>
      </w:r>
    </w:p>
    <w:p w:rsidR="006E4A35" w:rsidRPr="004E44E9" w:rsidRDefault="006E4A35" w:rsidP="00E033DE">
      <w:pPr>
        <w:pStyle w:val="ConsPlusNormal"/>
        <w:spacing w:before="240"/>
        <w:ind w:firstLine="540"/>
        <w:jc w:val="both"/>
      </w:pPr>
      <w:bookmarkStart w:id="48" w:name="Par792"/>
      <w:bookmarkEnd w:id="48"/>
      <w:r w:rsidRPr="004E44E9">
        <w:t>2. Президент Российской Федерации в течение четырнадцати дней подписывает федеральный закон и обнародует его.</w:t>
      </w:r>
    </w:p>
    <w:p w:rsidR="006E4A35" w:rsidRPr="004E44E9" w:rsidRDefault="006E4A35" w:rsidP="00E033DE">
      <w:pPr>
        <w:pStyle w:val="ConsPlusNormal"/>
        <w:spacing w:before="240"/>
        <w:ind w:firstLine="540"/>
        <w:jc w:val="both"/>
      </w:pPr>
      <w:bookmarkStart w:id="49" w:name="Par793"/>
      <w:bookmarkEnd w:id="49"/>
      <w:r w:rsidRPr="004E44E9">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&lt;*&gt;.</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108</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Федеральные конституционные законы принимаются по вопросам, предусмотренным Конституцией Российской Федерации.</w:t>
      </w:r>
    </w:p>
    <w:p w:rsidR="006E4A35" w:rsidRPr="004E44E9" w:rsidRDefault="006E4A35" w:rsidP="00E033DE">
      <w:pPr>
        <w:pStyle w:val="ConsPlusNormal"/>
        <w:spacing w:before="240"/>
        <w:ind w:firstLine="540"/>
        <w:jc w:val="both"/>
      </w:pPr>
      <w:bookmarkStart w:id="50" w:name="Par798"/>
      <w:bookmarkEnd w:id="50"/>
      <w:r w:rsidRPr="004E44E9">
        <w:t>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&lt;*&gt;.</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109</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 xml:space="preserve">1. Государственная Дума может быть распущена Президентом Российской Федерации в случаях, предусмотренных статьями 111, 112 и </w:t>
      </w:r>
      <w:hyperlink r:id="rId9" w:history="1">
        <w:r w:rsidRPr="004E44E9">
          <w:rPr>
            <w:rStyle w:val="Hyperlink"/>
          </w:rPr>
          <w:t>117 Конституции Российской Федерации</w:t>
        </w:r>
      </w:hyperlink>
      <w:r w:rsidRPr="004E44E9">
        <w:t xml:space="preserve"> &lt;*&gt;.</w:t>
      </w:r>
    </w:p>
    <w:p w:rsidR="006E4A35" w:rsidRPr="004E44E9" w:rsidRDefault="006E4A35" w:rsidP="00E033DE">
      <w:pPr>
        <w:pStyle w:val="ConsPlusNormal"/>
        <w:spacing w:before="240"/>
        <w:ind w:firstLine="540"/>
        <w:jc w:val="both"/>
      </w:pPr>
      <w:r w:rsidRPr="004E44E9">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6E4A35" w:rsidRPr="004E44E9" w:rsidRDefault="006E4A35" w:rsidP="00E033DE">
      <w:pPr>
        <w:pStyle w:val="ConsPlusNormal"/>
        <w:spacing w:before="240"/>
        <w:ind w:firstLine="540"/>
        <w:jc w:val="both"/>
      </w:pPr>
      <w:bookmarkStart w:id="51" w:name="Par804"/>
      <w:bookmarkEnd w:id="51"/>
      <w:r w:rsidRPr="004E44E9">
        <w:t>3. Государственная Дума не может быть распущена по основаниям, предусмотренным статьей 117 Конституции Российской Федерации, в течение года после ее избрания.</w:t>
      </w:r>
    </w:p>
    <w:p w:rsidR="006E4A35" w:rsidRPr="004E44E9" w:rsidRDefault="006E4A35" w:rsidP="00E033DE">
      <w:pPr>
        <w:pStyle w:val="ConsPlusNormal"/>
        <w:spacing w:before="240"/>
        <w:ind w:firstLine="540"/>
        <w:jc w:val="both"/>
      </w:pPr>
      <w:r w:rsidRPr="004E44E9">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6E4A35" w:rsidRPr="004E44E9" w:rsidRDefault="006E4A35" w:rsidP="00E033DE">
      <w:pPr>
        <w:pStyle w:val="ConsPlusNormal"/>
        <w:spacing w:before="240"/>
        <w:ind w:firstLine="540"/>
        <w:jc w:val="both"/>
      </w:pPr>
      <w:bookmarkStart w:id="52" w:name="Par806"/>
      <w:bookmarkEnd w:id="52"/>
      <w:r w:rsidRPr="004E44E9">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6E4A35" w:rsidRPr="004E44E9" w:rsidRDefault="006E4A35" w:rsidP="00E033DE">
      <w:pPr>
        <w:pStyle w:val="ConsPlusNormal"/>
      </w:pPr>
    </w:p>
    <w:p w:rsidR="006E4A35" w:rsidRPr="004E44E9" w:rsidRDefault="006E4A35" w:rsidP="00E033DE">
      <w:pPr>
        <w:pStyle w:val="ConsPlusTitle"/>
        <w:jc w:val="center"/>
        <w:outlineLvl w:val="1"/>
      </w:pPr>
      <w:bookmarkStart w:id="53" w:name="Par808"/>
      <w:bookmarkEnd w:id="53"/>
      <w:r w:rsidRPr="004E44E9">
        <w:t>ГЛАВА 6.</w:t>
      </w:r>
    </w:p>
    <w:p w:rsidR="006E4A35" w:rsidRPr="004E44E9" w:rsidRDefault="006E4A35" w:rsidP="00E033DE">
      <w:pPr>
        <w:pStyle w:val="ConsPlusTitle"/>
        <w:jc w:val="center"/>
      </w:pPr>
      <w:r w:rsidRPr="004E44E9">
        <w:t>ПРАВИТЕЛЬСТВО РОССИЙСКОЙ ФЕДЕРАЦИИ</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110</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&lt;*&gt;.</w:t>
      </w:r>
    </w:p>
    <w:p w:rsidR="006E4A35" w:rsidRPr="004E44E9" w:rsidRDefault="006E4A35" w:rsidP="00E033DE">
      <w:pPr>
        <w:pStyle w:val="ConsPlusNormal"/>
        <w:spacing w:before="240"/>
        <w:ind w:firstLine="540"/>
        <w:jc w:val="both"/>
      </w:pPr>
      <w:r w:rsidRPr="004E44E9">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6E4A35" w:rsidRPr="004E44E9" w:rsidRDefault="006E4A35" w:rsidP="00E033DE">
      <w:pPr>
        <w:pStyle w:val="ConsPlusNormal"/>
        <w:spacing w:before="240"/>
        <w:ind w:firstLine="540"/>
        <w:jc w:val="both"/>
      </w:pPr>
      <w:r w:rsidRPr="004E44E9">
        <w:t>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&lt;*&gt;.</w:t>
      </w:r>
    </w:p>
    <w:p w:rsidR="006E4A35" w:rsidRPr="004E44E9" w:rsidRDefault="006E4A35" w:rsidP="00E033DE">
      <w:pPr>
        <w:pStyle w:val="ConsPlusNormal"/>
        <w:spacing w:before="240"/>
        <w:ind w:firstLine="540"/>
        <w:jc w:val="both"/>
      </w:pPr>
      <w:r w:rsidRPr="004E44E9">
        <w:t>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&lt;*&gt;.</w:t>
      </w:r>
    </w:p>
    <w:p w:rsidR="006E4A35" w:rsidRPr="004E44E9" w:rsidRDefault="006E4A35" w:rsidP="00E033DE">
      <w:pPr>
        <w:pStyle w:val="ConsPlusNormal"/>
      </w:pPr>
    </w:p>
    <w:p w:rsidR="006E4A35" w:rsidRPr="004E44E9" w:rsidRDefault="006E4A35" w:rsidP="00E033DE">
      <w:pPr>
        <w:pStyle w:val="ConsPlusTitle"/>
        <w:jc w:val="center"/>
        <w:outlineLvl w:val="2"/>
      </w:pPr>
      <w:bookmarkStart w:id="54" w:name="Par818"/>
      <w:bookmarkEnd w:id="54"/>
      <w:r w:rsidRPr="004E44E9">
        <w:t>Статья 111</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&lt;*&gt;.</w:t>
      </w:r>
    </w:p>
    <w:p w:rsidR="006E4A35" w:rsidRPr="004E44E9" w:rsidRDefault="006E4A35" w:rsidP="00E033DE">
      <w:pPr>
        <w:pStyle w:val="ConsPlusNormal"/>
        <w:spacing w:before="240"/>
        <w:ind w:firstLine="540"/>
        <w:jc w:val="both"/>
      </w:pPr>
      <w:r w:rsidRPr="004E44E9">
        <w:t>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&lt;*&gt;.</w:t>
      </w:r>
    </w:p>
    <w:p w:rsidR="006E4A35" w:rsidRPr="004E44E9" w:rsidRDefault="006E4A35" w:rsidP="00E033DE">
      <w:pPr>
        <w:pStyle w:val="ConsPlusNormal"/>
        <w:spacing w:before="240"/>
        <w:ind w:firstLine="540"/>
        <w:jc w:val="both"/>
      </w:pPr>
      <w:r w:rsidRPr="004E44E9">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&lt;*&gt;.</w:t>
      </w:r>
    </w:p>
    <w:p w:rsidR="006E4A35" w:rsidRPr="004E44E9" w:rsidRDefault="006E4A35" w:rsidP="00E033DE">
      <w:pPr>
        <w:pStyle w:val="ConsPlusNormal"/>
        <w:spacing w:before="240"/>
        <w:ind w:firstLine="540"/>
        <w:jc w:val="both"/>
      </w:pPr>
      <w:bookmarkStart w:id="55" w:name="Par823"/>
      <w:bookmarkEnd w:id="55"/>
      <w:r w:rsidRPr="004E44E9">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&lt;*&gt;.</w:t>
      </w:r>
    </w:p>
    <w:p w:rsidR="006E4A35" w:rsidRPr="004E44E9" w:rsidRDefault="006E4A35" w:rsidP="00E033DE">
      <w:pPr>
        <w:pStyle w:val="ConsPlusNormal"/>
      </w:pPr>
    </w:p>
    <w:p w:rsidR="006E4A35" w:rsidRPr="004E44E9" w:rsidRDefault="006E4A35" w:rsidP="00E033DE">
      <w:pPr>
        <w:pStyle w:val="ConsPlusTitle"/>
        <w:jc w:val="center"/>
        <w:outlineLvl w:val="2"/>
      </w:pPr>
      <w:bookmarkStart w:id="56" w:name="Par825"/>
      <w:bookmarkEnd w:id="56"/>
      <w:r w:rsidRPr="004E44E9">
        <w:t>Статья 112 &lt;*&gt;</w:t>
      </w:r>
    </w:p>
    <w:p w:rsidR="006E4A35" w:rsidRPr="004E44E9" w:rsidRDefault="006E4A35" w:rsidP="00E033DE">
      <w:pPr>
        <w:pStyle w:val="ConsPlusNormal"/>
        <w:ind w:firstLine="540"/>
        <w:jc w:val="both"/>
      </w:pPr>
    </w:p>
    <w:p w:rsidR="006E4A35" w:rsidRPr="004E44E9" w:rsidRDefault="006E4A35" w:rsidP="00E033DE">
      <w:pPr>
        <w:pStyle w:val="ConsPlusNormal"/>
        <w:ind w:firstLine="540"/>
        <w:jc w:val="both"/>
      </w:pPr>
      <w:r w:rsidRPr="004E44E9">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6E4A35" w:rsidRPr="004E44E9" w:rsidRDefault="006E4A35" w:rsidP="00E033DE">
      <w:pPr>
        <w:pStyle w:val="ConsPlusNormal"/>
        <w:spacing w:before="240"/>
        <w:ind w:firstLine="540"/>
        <w:jc w:val="both"/>
      </w:pPr>
      <w:bookmarkStart w:id="57" w:name="Par828"/>
      <w:bookmarkEnd w:id="57"/>
      <w:r w:rsidRPr="004E44E9">
        <w:t>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"д.1" статьи 83 Конституции Российской Федерации). Государственная Дума не позднее недельного срока принимает решение по представленным кандидатурам.</w:t>
      </w:r>
    </w:p>
    <w:p w:rsidR="006E4A35" w:rsidRPr="004E44E9" w:rsidRDefault="006E4A35" w:rsidP="00E033DE">
      <w:pPr>
        <w:pStyle w:val="ConsPlusNormal"/>
        <w:spacing w:before="240"/>
        <w:ind w:firstLine="540"/>
        <w:jc w:val="both"/>
      </w:pPr>
      <w:r w:rsidRPr="004E44E9">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6E4A35" w:rsidRPr="004E44E9" w:rsidRDefault="006E4A35" w:rsidP="00E033DE">
      <w:pPr>
        <w:pStyle w:val="ConsPlusNormal"/>
        <w:spacing w:before="240"/>
        <w:ind w:firstLine="540"/>
        <w:jc w:val="both"/>
      </w:pPr>
      <w:r w:rsidRPr="004E44E9">
        <w:t>4. После трехкратного отклонения Государственной Думой представленных в соответствии с частью 2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частью 2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пункте "д.1" статьи 83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6E4A35" w:rsidRPr="004E44E9" w:rsidRDefault="006E4A35" w:rsidP="00E033DE">
      <w:pPr>
        <w:pStyle w:val="ConsPlusNormal"/>
        <w:spacing w:before="240"/>
        <w:ind w:firstLine="540"/>
        <w:jc w:val="both"/>
      </w:pPr>
      <w:r w:rsidRPr="004E44E9">
        <w:t>5. В случае, предусмотренном частью 4 статьи 111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пункте "д.1" статьи 83 Конституции Российской Федерации) по представлению Председателя Правительства Российской Федерации.</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113 &lt;*&gt;</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114</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Правительство Российской Федерации:</w:t>
      </w:r>
    </w:p>
    <w:p w:rsidR="006E4A35" w:rsidRPr="004E44E9" w:rsidRDefault="006E4A35" w:rsidP="00E033DE">
      <w:pPr>
        <w:pStyle w:val="ConsPlusNormal"/>
        <w:spacing w:before="240"/>
        <w:ind w:firstLine="540"/>
        <w:jc w:val="both"/>
      </w:pPr>
      <w:bookmarkStart w:id="58" w:name="Par840"/>
      <w:bookmarkEnd w:id="58"/>
      <w:r w:rsidRPr="004E44E9">
        <w:t>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&lt;22&gt;;</w:t>
      </w:r>
    </w:p>
    <w:p w:rsidR="006E4A35" w:rsidRPr="004E44E9" w:rsidRDefault="006E4A35" w:rsidP="00E033DE">
      <w:pPr>
        <w:pStyle w:val="ConsPlusNormal"/>
        <w:spacing w:before="240"/>
        <w:ind w:firstLine="540"/>
        <w:jc w:val="both"/>
      </w:pPr>
      <w:r w:rsidRPr="004E44E9">
        <w:t>б) обеспечивает проведение в Российской Федерации единой финансовой, кредитной и денежной политики;</w:t>
      </w:r>
    </w:p>
    <w:p w:rsidR="006E4A35" w:rsidRPr="004E44E9" w:rsidRDefault="006E4A35" w:rsidP="00E033DE">
      <w:pPr>
        <w:pStyle w:val="ConsPlusNormal"/>
        <w:spacing w:before="240"/>
        <w:ind w:firstLine="540"/>
        <w:jc w:val="both"/>
      </w:pPr>
      <w:r w:rsidRPr="004E44E9">
        <w:t>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&lt;*&gt;;</w:t>
      </w:r>
    </w:p>
    <w:p w:rsidR="006E4A35" w:rsidRPr="004E44E9" w:rsidRDefault="006E4A35" w:rsidP="00E033DE">
      <w:pPr>
        <w:pStyle w:val="ConsPlusNormal"/>
        <w:spacing w:before="240"/>
        <w:ind w:firstLine="540"/>
        <w:jc w:val="both"/>
      </w:pPr>
      <w:r w:rsidRPr="004E44E9">
        <w:t>в.1) обеспечивает государственную поддержку научно-технологического развития Российской Федерации, сохранение и развитие ее научного потенциала &lt;*&gt;;</w:t>
      </w:r>
    </w:p>
    <w:p w:rsidR="006E4A35" w:rsidRPr="004E44E9" w:rsidRDefault="006E4A35" w:rsidP="00E033DE">
      <w:pPr>
        <w:pStyle w:val="ConsPlusNormal"/>
        <w:spacing w:before="240"/>
        <w:ind w:firstLine="540"/>
        <w:jc w:val="both"/>
      </w:pPr>
      <w:r w:rsidRPr="004E44E9">
        <w:t>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&lt;*&gt;;</w:t>
      </w:r>
    </w:p>
    <w:p w:rsidR="006E4A35" w:rsidRPr="004E44E9" w:rsidRDefault="006E4A35" w:rsidP="00E033DE">
      <w:pPr>
        <w:pStyle w:val="ConsPlusNormal"/>
        <w:spacing w:before="240"/>
        <w:ind w:firstLine="540"/>
        <w:jc w:val="both"/>
      </w:pPr>
      <w:r w:rsidRPr="004E44E9">
        <w:t>г) осуществляет управление федеральной собственностью;</w:t>
      </w:r>
    </w:p>
    <w:p w:rsidR="006E4A35" w:rsidRPr="004E44E9" w:rsidRDefault="006E4A35" w:rsidP="00E033DE">
      <w:pPr>
        <w:pStyle w:val="ConsPlusNormal"/>
        <w:spacing w:before="240"/>
        <w:ind w:firstLine="540"/>
        <w:jc w:val="both"/>
      </w:pPr>
      <w:r w:rsidRPr="004E44E9">
        <w:t>д) осуществляет меры по обеспечению обороны страны, государственной безопасности, реализации внешней политики Российской Федерации;</w:t>
      </w:r>
    </w:p>
    <w:p w:rsidR="006E4A35" w:rsidRPr="004E44E9" w:rsidRDefault="006E4A35" w:rsidP="00E033DE">
      <w:pPr>
        <w:pStyle w:val="ConsPlusNormal"/>
        <w:spacing w:before="240"/>
        <w:ind w:firstLine="540"/>
        <w:jc w:val="both"/>
      </w:pPr>
      <w:r w:rsidRPr="004E44E9">
        <w:t>е) осуществляет меры по обеспечению законности, прав и свобод граждан, охране собственности и общественного порядка, борьбе с преступностью;</w:t>
      </w:r>
    </w:p>
    <w:p w:rsidR="006E4A35" w:rsidRPr="004E44E9" w:rsidRDefault="006E4A35" w:rsidP="00E033DE">
      <w:pPr>
        <w:pStyle w:val="ConsPlusNormal"/>
        <w:spacing w:before="240"/>
        <w:ind w:firstLine="540"/>
        <w:jc w:val="both"/>
      </w:pPr>
      <w:r w:rsidRPr="004E44E9">
        <w:t>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&lt;*&gt;;</w:t>
      </w:r>
    </w:p>
    <w:p w:rsidR="006E4A35" w:rsidRPr="004E44E9" w:rsidRDefault="006E4A35" w:rsidP="00E033DE">
      <w:pPr>
        <w:pStyle w:val="ConsPlusNormal"/>
        <w:spacing w:before="240"/>
        <w:ind w:firstLine="540"/>
        <w:jc w:val="both"/>
      </w:pPr>
      <w:r w:rsidRPr="004E44E9">
        <w:t>е.2) осуществляет меры по поддержке добровольческой (волонтерской) деятельности &lt;*&gt;;</w:t>
      </w:r>
    </w:p>
    <w:p w:rsidR="006E4A35" w:rsidRPr="004E44E9" w:rsidRDefault="006E4A35" w:rsidP="00E033DE">
      <w:pPr>
        <w:pStyle w:val="ConsPlusNormal"/>
        <w:spacing w:before="240"/>
        <w:ind w:firstLine="540"/>
        <w:jc w:val="both"/>
      </w:pPr>
      <w:r w:rsidRPr="004E44E9">
        <w:t>е.3) содействует развитию предпринимательства и частной инициативы &lt;*&gt;;</w:t>
      </w:r>
    </w:p>
    <w:p w:rsidR="006E4A35" w:rsidRPr="004E44E9" w:rsidRDefault="006E4A35" w:rsidP="00E033DE">
      <w:pPr>
        <w:pStyle w:val="ConsPlusNormal"/>
        <w:spacing w:before="240"/>
        <w:ind w:firstLine="540"/>
        <w:jc w:val="both"/>
      </w:pPr>
      <w:r w:rsidRPr="004E44E9">
        <w:t>е.4) обеспечивает реализацию принципов социального партнерства в сфере регулирования трудовых и иных непосредственно связанных с ними отношений &lt;*&gt;;</w:t>
      </w:r>
    </w:p>
    <w:p w:rsidR="006E4A35" w:rsidRPr="004E44E9" w:rsidRDefault="006E4A35" w:rsidP="00E033DE">
      <w:pPr>
        <w:pStyle w:val="ConsPlusNormal"/>
        <w:spacing w:before="240"/>
        <w:ind w:firstLine="540"/>
        <w:jc w:val="both"/>
      </w:pPr>
      <w:r w:rsidRPr="004E44E9">
        <w:t>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&lt;*&gt;;</w:t>
      </w:r>
    </w:p>
    <w:p w:rsidR="006E4A35" w:rsidRPr="004E44E9" w:rsidRDefault="006E4A35" w:rsidP="00E033DE">
      <w:pPr>
        <w:pStyle w:val="ConsPlusNormal"/>
        <w:spacing w:before="240"/>
        <w:ind w:firstLine="540"/>
        <w:jc w:val="both"/>
      </w:pPr>
      <w:r w:rsidRPr="004E44E9">
        <w:t>е.6) создает условия для развития системы экологического образования граждан, воспитания экологической культуры &lt;*&gt;;</w:t>
      </w:r>
    </w:p>
    <w:p w:rsidR="006E4A35" w:rsidRPr="004E44E9" w:rsidRDefault="006E4A35" w:rsidP="00E033DE">
      <w:pPr>
        <w:pStyle w:val="ConsPlusNormal"/>
        <w:spacing w:before="240"/>
        <w:ind w:firstLine="540"/>
        <w:jc w:val="both"/>
      </w:pPr>
      <w:r w:rsidRPr="004E44E9">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6E4A35" w:rsidRPr="004E44E9" w:rsidRDefault="006E4A35" w:rsidP="00E033DE">
      <w:pPr>
        <w:pStyle w:val="ConsPlusNormal"/>
        <w:spacing w:before="240"/>
        <w:ind w:firstLine="540"/>
        <w:jc w:val="both"/>
      </w:pPr>
      <w:r w:rsidRPr="004E44E9">
        <w:t>2. Порядок деятельности Правительства Российской Федерации определяется федеральным конституционным законом.</w:t>
      </w:r>
    </w:p>
    <w:p w:rsidR="006E4A35" w:rsidRPr="004E44E9" w:rsidRDefault="006E4A35" w:rsidP="00E033DE">
      <w:pPr>
        <w:pStyle w:val="ConsPlusNormal"/>
        <w:spacing w:before="240"/>
        <w:ind w:firstLine="540"/>
        <w:jc w:val="both"/>
      </w:pPr>
      <w:r w:rsidRPr="004E44E9">
        <w:t>--------------------------------</w:t>
      </w:r>
    </w:p>
    <w:p w:rsidR="006E4A35" w:rsidRPr="004E44E9" w:rsidRDefault="006E4A35" w:rsidP="00E033DE">
      <w:pPr>
        <w:pStyle w:val="ConsPlusNormal"/>
        <w:spacing w:before="240"/>
        <w:ind w:firstLine="540"/>
        <w:jc w:val="both"/>
      </w:pPr>
      <w:bookmarkStart w:id="59" w:name="Par857"/>
      <w:bookmarkEnd w:id="59"/>
      <w:r w:rsidRPr="004E44E9">
        <w:t>&lt;22&gt; Редакция пункта "а" части 1 приведена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115</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&lt;*&gt;.</w:t>
      </w:r>
    </w:p>
    <w:p w:rsidR="006E4A35" w:rsidRPr="004E44E9" w:rsidRDefault="006E4A35" w:rsidP="00E033DE">
      <w:pPr>
        <w:pStyle w:val="ConsPlusNormal"/>
        <w:spacing w:before="240"/>
        <w:ind w:firstLine="540"/>
        <w:jc w:val="both"/>
      </w:pPr>
      <w:r w:rsidRPr="004E44E9">
        <w:t>2. Постановления и распоряжения Правительства Российской Федерации обязательны к исполнению в Российской Федерации.</w:t>
      </w:r>
    </w:p>
    <w:p w:rsidR="006E4A35" w:rsidRPr="004E44E9" w:rsidRDefault="006E4A35" w:rsidP="00E033DE">
      <w:pPr>
        <w:pStyle w:val="ConsPlusNormal"/>
        <w:spacing w:before="240"/>
        <w:ind w:firstLine="540"/>
        <w:jc w:val="both"/>
      </w:pPr>
      <w:r w:rsidRPr="004E44E9">
        <w:t>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&lt;*&gt;.</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116</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Перед вновь избранным Президентом Российской Федерации Правительство Российской Федерации слагает свои полномочия.</w:t>
      </w:r>
    </w:p>
    <w:p w:rsidR="006E4A35" w:rsidRPr="004E44E9" w:rsidRDefault="006E4A35" w:rsidP="00E033DE">
      <w:pPr>
        <w:pStyle w:val="ConsPlusNormal"/>
      </w:pPr>
    </w:p>
    <w:p w:rsidR="006E4A35" w:rsidRPr="004E44E9" w:rsidRDefault="006E4A35" w:rsidP="00E033DE">
      <w:pPr>
        <w:pStyle w:val="ConsPlusTitle"/>
        <w:jc w:val="center"/>
        <w:outlineLvl w:val="2"/>
      </w:pPr>
      <w:bookmarkStart w:id="60" w:name="Par869"/>
      <w:bookmarkEnd w:id="60"/>
      <w:r w:rsidRPr="004E44E9">
        <w:t>Статья 117</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Правительство Российской Федерации может подать в отставку, которая принимается или отклоняется Президентом Российской Федерации.</w:t>
      </w:r>
    </w:p>
    <w:p w:rsidR="006E4A35" w:rsidRPr="004E44E9" w:rsidRDefault="006E4A35" w:rsidP="00E033DE">
      <w:pPr>
        <w:pStyle w:val="ConsPlusNormal"/>
        <w:spacing w:before="240"/>
        <w:ind w:firstLine="540"/>
        <w:jc w:val="both"/>
      </w:pPr>
      <w:r w:rsidRPr="004E44E9">
        <w:t>2. Президент Российской Федерации может принять решение об отставке Правительства Российской Федерации.</w:t>
      </w:r>
    </w:p>
    <w:p w:rsidR="006E4A35" w:rsidRPr="004E44E9" w:rsidRDefault="006E4A35" w:rsidP="00E033DE">
      <w:pPr>
        <w:pStyle w:val="ConsPlusNormal"/>
        <w:spacing w:before="240"/>
        <w:ind w:firstLine="540"/>
        <w:jc w:val="both"/>
      </w:pPr>
      <w:r w:rsidRPr="004E44E9">
        <w:t>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&lt;*&gt;.</w:t>
      </w:r>
    </w:p>
    <w:p w:rsidR="006E4A35" w:rsidRPr="004E44E9" w:rsidRDefault="006E4A35" w:rsidP="00E033DE">
      <w:pPr>
        <w:pStyle w:val="ConsPlusNormal"/>
        <w:spacing w:before="240"/>
        <w:ind w:firstLine="540"/>
        <w:jc w:val="both"/>
      </w:pPr>
      <w:r w:rsidRPr="004E44E9">
        <w:t>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&lt;*&gt;.</w:t>
      </w:r>
    </w:p>
    <w:p w:rsidR="006E4A35" w:rsidRPr="004E44E9" w:rsidRDefault="006E4A35" w:rsidP="00E033DE">
      <w:pPr>
        <w:pStyle w:val="ConsPlusNormal"/>
        <w:spacing w:before="240"/>
        <w:ind w:firstLine="540"/>
        <w:jc w:val="both"/>
      </w:pPr>
      <w:r w:rsidRPr="004E44E9">
        <w:t>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&lt;*&gt;.</w:t>
      </w:r>
    </w:p>
    <w:p w:rsidR="006E4A35" w:rsidRPr="004E44E9" w:rsidRDefault="006E4A35" w:rsidP="00E033DE">
      <w:pPr>
        <w:pStyle w:val="ConsPlusNormal"/>
        <w:spacing w:before="240"/>
        <w:ind w:firstLine="540"/>
        <w:jc w:val="both"/>
      </w:pPr>
      <w:r w:rsidRPr="004E44E9">
        <w:t>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&lt;*&gt;.</w:t>
      </w:r>
    </w:p>
    <w:p w:rsidR="006E4A35" w:rsidRPr="004E44E9" w:rsidRDefault="006E4A35" w:rsidP="00E033DE">
      <w:pPr>
        <w:pStyle w:val="ConsPlusNormal"/>
        <w:spacing w:before="240"/>
        <w:ind w:firstLine="540"/>
        <w:jc w:val="both"/>
      </w:pPr>
      <w:r w:rsidRPr="004E44E9">
        <w:t>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частями 3 - 5 статьи 109 Конституции Российской Федерации, а также в течение года после назначения Председателя Правительства Российской Федерации в соответствии с частью 4 статьи 111 Конституции Российской Федерации &lt;*&gt;.</w:t>
      </w:r>
    </w:p>
    <w:p w:rsidR="006E4A35" w:rsidRPr="004E44E9" w:rsidRDefault="006E4A35" w:rsidP="00E033DE">
      <w:pPr>
        <w:pStyle w:val="ConsPlusNormal"/>
        <w:ind w:firstLine="540"/>
        <w:jc w:val="both"/>
      </w:pPr>
    </w:p>
    <w:p w:rsidR="006E4A35" w:rsidRPr="004E44E9" w:rsidRDefault="006E4A35" w:rsidP="00E033DE">
      <w:pPr>
        <w:pStyle w:val="ConsPlusTitle"/>
        <w:jc w:val="center"/>
        <w:outlineLvl w:val="1"/>
      </w:pPr>
      <w:bookmarkStart w:id="61" w:name="Par879"/>
      <w:bookmarkEnd w:id="61"/>
      <w:r w:rsidRPr="004E44E9">
        <w:t>ГЛАВА 7.</w:t>
      </w:r>
    </w:p>
    <w:p w:rsidR="006E4A35" w:rsidRPr="004E44E9" w:rsidRDefault="006E4A35" w:rsidP="00E033DE">
      <w:pPr>
        <w:pStyle w:val="ConsPlusTitle"/>
        <w:jc w:val="center"/>
      </w:pPr>
      <w:r w:rsidRPr="004E44E9">
        <w:t>СУДЕБНАЯ ВЛАСТЬ И ПРОКУРАТУРА &lt;23&gt;</w:t>
      </w:r>
    </w:p>
    <w:p w:rsidR="006E4A35" w:rsidRPr="004E44E9" w:rsidRDefault="006E4A35" w:rsidP="00E033DE">
      <w:pPr>
        <w:pStyle w:val="ConsPlusNormal"/>
        <w:ind w:firstLine="540"/>
        <w:jc w:val="both"/>
      </w:pPr>
    </w:p>
    <w:p w:rsidR="006E4A35" w:rsidRPr="004E44E9" w:rsidRDefault="006E4A35" w:rsidP="00E033DE">
      <w:pPr>
        <w:pStyle w:val="ConsPlusNormal"/>
        <w:ind w:firstLine="540"/>
        <w:jc w:val="both"/>
      </w:pPr>
      <w:r w:rsidRPr="004E44E9">
        <w:t>--------------------------------</w:t>
      </w:r>
    </w:p>
    <w:p w:rsidR="006E4A35" w:rsidRPr="004E44E9" w:rsidRDefault="006E4A35" w:rsidP="00E033DE">
      <w:pPr>
        <w:pStyle w:val="ConsPlusNormal"/>
        <w:spacing w:before="240"/>
        <w:ind w:firstLine="540"/>
        <w:jc w:val="both"/>
      </w:pPr>
      <w:r w:rsidRPr="004E44E9">
        <w:t>&lt;23&gt; Редакция наименования главы 7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118</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Правосудие в Российской Федерации осуществляется только судом.</w:t>
      </w:r>
    </w:p>
    <w:p w:rsidR="006E4A35" w:rsidRPr="004E44E9" w:rsidRDefault="006E4A35" w:rsidP="00E033DE">
      <w:pPr>
        <w:pStyle w:val="ConsPlusNormal"/>
        <w:spacing w:before="240"/>
        <w:ind w:firstLine="540"/>
        <w:jc w:val="both"/>
      </w:pPr>
      <w:r w:rsidRPr="004E44E9">
        <w:t>2. Судебная власть осуществляется посредством конституционного, гражданского, арбитражного, административного и уголовного судопроизводства. &lt;*&gt;</w:t>
      </w:r>
    </w:p>
    <w:p w:rsidR="006E4A35" w:rsidRPr="004E44E9" w:rsidRDefault="006E4A35" w:rsidP="00E033DE">
      <w:pPr>
        <w:pStyle w:val="ConsPlusNormal"/>
        <w:spacing w:before="240"/>
        <w:ind w:firstLine="540"/>
        <w:jc w:val="both"/>
      </w:pPr>
      <w:r w:rsidRPr="004E44E9">
        <w:t>3. Судебная система Российской Федерации устанавливается Конституцией Российской Федерации и федеральным конституционным законом.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&lt;*&gt;</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119 &lt;*&gt;</w:t>
      </w:r>
    </w:p>
    <w:p w:rsidR="006E4A35" w:rsidRPr="004E44E9" w:rsidRDefault="006E4A35" w:rsidP="00E033DE">
      <w:pPr>
        <w:pStyle w:val="ConsPlusNormal"/>
        <w:ind w:firstLine="540"/>
        <w:jc w:val="both"/>
      </w:pPr>
    </w:p>
    <w:p w:rsidR="006E4A35" w:rsidRPr="004E44E9" w:rsidRDefault="006E4A35" w:rsidP="00E033DE">
      <w:pPr>
        <w:pStyle w:val="ConsPlusNormal"/>
        <w:ind w:firstLine="540"/>
        <w:jc w:val="both"/>
      </w:pPr>
      <w:r w:rsidRPr="004E44E9">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судьям судов Российской Федерации.</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120</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Судьи независимы и подчиняются только Конституции Российской Федерации и федеральному закону.</w:t>
      </w:r>
    </w:p>
    <w:p w:rsidR="006E4A35" w:rsidRPr="004E44E9" w:rsidRDefault="006E4A35" w:rsidP="00E033DE">
      <w:pPr>
        <w:pStyle w:val="ConsPlusNormal"/>
        <w:spacing w:before="240"/>
        <w:ind w:firstLine="540"/>
        <w:jc w:val="both"/>
      </w:pPr>
      <w:r w:rsidRPr="004E44E9">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121</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Судьи несменяемы.</w:t>
      </w:r>
    </w:p>
    <w:p w:rsidR="006E4A35" w:rsidRPr="004E44E9" w:rsidRDefault="006E4A35" w:rsidP="00E033DE">
      <w:pPr>
        <w:pStyle w:val="ConsPlusNormal"/>
        <w:spacing w:before="240"/>
        <w:ind w:firstLine="540"/>
        <w:jc w:val="both"/>
      </w:pPr>
      <w:r w:rsidRPr="004E44E9">
        <w:t>2. Полномочия судьи могут быть прекращены или приостановлены не иначе как в порядке и по основаниям, установленным федеральным законом.</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122</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Судьи неприкосновенны.</w:t>
      </w:r>
    </w:p>
    <w:p w:rsidR="006E4A35" w:rsidRPr="004E44E9" w:rsidRDefault="006E4A35" w:rsidP="00E033DE">
      <w:pPr>
        <w:pStyle w:val="ConsPlusNormal"/>
        <w:spacing w:before="240"/>
        <w:ind w:firstLine="540"/>
        <w:jc w:val="both"/>
      </w:pPr>
      <w:r w:rsidRPr="004E44E9">
        <w:t>2. Судья не может быть привлечен к уголовной ответственности иначе как в порядке, определяемом федеральным законом.</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123</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Разбирательство дел во всех судах открытое. Слушание дела в закрытом заседании допускается в случаях, предусмотренных федеральным законом.</w:t>
      </w:r>
    </w:p>
    <w:p w:rsidR="006E4A35" w:rsidRPr="004E44E9" w:rsidRDefault="006E4A35" w:rsidP="00E033DE">
      <w:pPr>
        <w:pStyle w:val="ConsPlusNormal"/>
        <w:spacing w:before="240"/>
        <w:ind w:firstLine="540"/>
        <w:jc w:val="both"/>
      </w:pPr>
      <w:r w:rsidRPr="004E44E9">
        <w:t>2. Заочное разбирательство уголовных дел в судах не допускается, кроме случаев, предусмотренных федеральным законом.</w:t>
      </w:r>
    </w:p>
    <w:p w:rsidR="006E4A35" w:rsidRPr="004E44E9" w:rsidRDefault="006E4A35" w:rsidP="00E033DE">
      <w:pPr>
        <w:pStyle w:val="ConsPlusNormal"/>
        <w:spacing w:before="240"/>
        <w:ind w:firstLine="540"/>
        <w:jc w:val="both"/>
      </w:pPr>
      <w:r w:rsidRPr="004E44E9">
        <w:t>3. Судопроизводство осуществляется на основе состязательности и равноправия сторон.</w:t>
      </w:r>
    </w:p>
    <w:p w:rsidR="006E4A35" w:rsidRPr="004E44E9" w:rsidRDefault="006E4A35" w:rsidP="00E033DE">
      <w:pPr>
        <w:pStyle w:val="ConsPlusNormal"/>
        <w:spacing w:before="240"/>
        <w:ind w:firstLine="540"/>
        <w:jc w:val="both"/>
      </w:pPr>
      <w:r w:rsidRPr="004E44E9">
        <w:t>4. В случаях, предусмотренных федеральным законом, судопроизводство осуществляется с участием присяжных заседателей.</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124</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125</w:t>
      </w:r>
    </w:p>
    <w:p w:rsidR="006E4A35" w:rsidRPr="004E44E9" w:rsidRDefault="006E4A35" w:rsidP="00E033DE">
      <w:pPr>
        <w:pStyle w:val="ConsPlusNormal"/>
      </w:pPr>
    </w:p>
    <w:tbl>
      <w:tblPr>
        <w:tblW w:w="5000" w:type="pct"/>
        <w:tblCellMar>
          <w:left w:w="0" w:type="dxa"/>
          <w:right w:w="0" w:type="dxa"/>
        </w:tblCellMar>
        <w:tblLook w:val="0000"/>
      </w:tblPr>
      <w:tblGrid>
        <w:gridCol w:w="60"/>
        <w:gridCol w:w="113"/>
        <w:gridCol w:w="9921"/>
        <w:gridCol w:w="113"/>
      </w:tblGrid>
      <w:tr w:rsidR="006E4A35" w:rsidRPr="00F73BC2" w:rsidTr="00ED13FE">
        <w:tc>
          <w:tcPr>
            <w:tcW w:w="60" w:type="dxa"/>
            <w:shd w:val="clear" w:color="auto" w:fill="CED3F1"/>
            <w:tcMar>
              <w:top w:w="0" w:type="dxa"/>
              <w:left w:w="0" w:type="dxa"/>
              <w:bottom w:w="0" w:type="dxa"/>
              <w:right w:w="0" w:type="dxa"/>
            </w:tcMar>
          </w:tcPr>
          <w:p w:rsidR="006E4A35" w:rsidRPr="00F73BC2" w:rsidRDefault="006E4A35" w:rsidP="00ED13FE">
            <w:pPr>
              <w:pStyle w:val="ConsPlusNormal"/>
            </w:pPr>
          </w:p>
        </w:tc>
        <w:tc>
          <w:tcPr>
            <w:tcW w:w="113" w:type="dxa"/>
            <w:shd w:val="clear" w:color="auto" w:fill="F4F3F8"/>
            <w:tcMar>
              <w:top w:w="0" w:type="dxa"/>
              <w:left w:w="0" w:type="dxa"/>
              <w:bottom w:w="0" w:type="dxa"/>
              <w:right w:w="0" w:type="dxa"/>
            </w:tcMar>
          </w:tcPr>
          <w:p w:rsidR="006E4A35" w:rsidRPr="00F73BC2" w:rsidRDefault="006E4A35" w:rsidP="00ED13FE">
            <w:pPr>
              <w:pStyle w:val="ConsPlusNormal"/>
            </w:pPr>
          </w:p>
        </w:tc>
        <w:tc>
          <w:tcPr>
            <w:tcW w:w="0" w:type="auto"/>
            <w:shd w:val="clear" w:color="auto" w:fill="F4F3F8"/>
            <w:tcMar>
              <w:top w:w="113" w:type="dxa"/>
              <w:left w:w="0" w:type="dxa"/>
              <w:bottom w:w="113" w:type="dxa"/>
              <w:right w:w="0" w:type="dxa"/>
            </w:tcMar>
          </w:tcPr>
          <w:p w:rsidR="006E4A35" w:rsidRPr="00F73BC2" w:rsidRDefault="006E4A35" w:rsidP="00ED13FE">
            <w:pPr>
              <w:pStyle w:val="ConsPlusNormal"/>
              <w:jc w:val="both"/>
            </w:pPr>
          </w:p>
          <w:p w:rsidR="006E4A35" w:rsidRPr="00F73BC2" w:rsidRDefault="006E4A35" w:rsidP="00ED13FE">
            <w:pPr>
              <w:pStyle w:val="ConsPlusNormal"/>
              <w:jc w:val="both"/>
            </w:pPr>
            <w:r w:rsidRPr="00F73BC2">
              <w:t>Об осуществлении полномочий и назначении новых судей Конституционного суда РФ в связи с вступлением в силу ст. 1 Закона РФ о поправке к Конституции РФ от 14.03.2020 N 1-ФКЗ см. ст. 3 указанного Закона.</w:t>
            </w:r>
          </w:p>
        </w:tc>
        <w:tc>
          <w:tcPr>
            <w:tcW w:w="113" w:type="dxa"/>
            <w:shd w:val="clear" w:color="auto" w:fill="F4F3F8"/>
            <w:tcMar>
              <w:top w:w="0" w:type="dxa"/>
              <w:left w:w="0" w:type="dxa"/>
              <w:bottom w:w="0" w:type="dxa"/>
              <w:right w:w="0" w:type="dxa"/>
            </w:tcMar>
          </w:tcPr>
          <w:p w:rsidR="006E4A35" w:rsidRPr="00F73BC2" w:rsidRDefault="006E4A35" w:rsidP="00ED13FE">
            <w:pPr>
              <w:pStyle w:val="ConsPlusNormal"/>
              <w:jc w:val="both"/>
            </w:pPr>
          </w:p>
        </w:tc>
      </w:tr>
    </w:tbl>
    <w:p w:rsidR="006E4A35" w:rsidRPr="004E44E9" w:rsidRDefault="006E4A35" w:rsidP="00E033DE">
      <w:pPr>
        <w:pStyle w:val="ConsPlusNormal"/>
        <w:spacing w:before="300"/>
        <w:ind w:firstLine="540"/>
        <w:jc w:val="both"/>
      </w:pPr>
      <w:r w:rsidRPr="004E44E9">
        <w:t>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&lt;*&gt;.</w:t>
      </w:r>
    </w:p>
    <w:p w:rsidR="006E4A35" w:rsidRPr="004E44E9" w:rsidRDefault="006E4A35" w:rsidP="00E033DE">
      <w:pPr>
        <w:pStyle w:val="ConsPlusNormal"/>
        <w:spacing w:before="240"/>
        <w:ind w:firstLine="540"/>
        <w:jc w:val="both"/>
      </w:pPr>
      <w:r w:rsidRPr="004E44E9">
        <w:t>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&lt;*&gt;:</w:t>
      </w:r>
    </w:p>
    <w:p w:rsidR="006E4A35" w:rsidRPr="004E44E9" w:rsidRDefault="006E4A35" w:rsidP="00E033DE">
      <w:pPr>
        <w:pStyle w:val="ConsPlusNormal"/>
        <w:spacing w:before="240"/>
        <w:ind w:firstLine="540"/>
        <w:jc w:val="both"/>
      </w:pPr>
      <w:bookmarkStart w:id="62" w:name="Par927"/>
      <w:bookmarkEnd w:id="62"/>
      <w:r w:rsidRPr="004E44E9">
        <w:t>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w:t>
      </w:r>
    </w:p>
    <w:p w:rsidR="006E4A35" w:rsidRPr="004E44E9" w:rsidRDefault="006E4A35" w:rsidP="00E033DE">
      <w:pPr>
        <w:pStyle w:val="ConsPlusNormal"/>
        <w:spacing w:before="240"/>
        <w:ind w:firstLine="540"/>
        <w:jc w:val="both"/>
      </w:pPr>
      <w:bookmarkStart w:id="63" w:name="Par928"/>
      <w:bookmarkEnd w:id="63"/>
      <w:r w:rsidRPr="004E44E9">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&lt;*&gt;;</w:t>
      </w:r>
    </w:p>
    <w:p w:rsidR="006E4A35" w:rsidRPr="004E44E9" w:rsidRDefault="006E4A35" w:rsidP="00E033DE">
      <w:pPr>
        <w:pStyle w:val="ConsPlusNormal"/>
        <w:spacing w:before="240"/>
        <w:ind w:firstLine="540"/>
        <w:jc w:val="both"/>
      </w:pPr>
      <w:r w:rsidRPr="004E44E9">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&lt;*&gt;;</w:t>
      </w:r>
    </w:p>
    <w:p w:rsidR="006E4A35" w:rsidRPr="004E44E9" w:rsidRDefault="006E4A35" w:rsidP="00E033DE">
      <w:pPr>
        <w:pStyle w:val="ConsPlusNormal"/>
        <w:spacing w:before="240"/>
        <w:ind w:firstLine="540"/>
        <w:jc w:val="both"/>
      </w:pPr>
      <w:r w:rsidRPr="004E44E9">
        <w:t>г) не вступивших в силу международных договоров Российской Федерации &lt;*&gt;.</w:t>
      </w:r>
    </w:p>
    <w:p w:rsidR="006E4A35" w:rsidRPr="004E44E9" w:rsidRDefault="006E4A35" w:rsidP="00E033DE">
      <w:pPr>
        <w:pStyle w:val="ConsPlusNormal"/>
        <w:spacing w:before="240"/>
        <w:ind w:firstLine="540"/>
        <w:jc w:val="both"/>
      </w:pPr>
      <w:r w:rsidRPr="004E44E9">
        <w:t>3. Конституционный Суд Российской Федерации разрешает споры о компетенции:</w:t>
      </w:r>
    </w:p>
    <w:p w:rsidR="006E4A35" w:rsidRPr="004E44E9" w:rsidRDefault="006E4A35" w:rsidP="00E033DE">
      <w:pPr>
        <w:pStyle w:val="ConsPlusNormal"/>
        <w:spacing w:before="240"/>
        <w:ind w:firstLine="540"/>
        <w:jc w:val="both"/>
      </w:pPr>
      <w:r w:rsidRPr="004E44E9">
        <w:t>а) между федеральными органами государственной власти;</w:t>
      </w:r>
    </w:p>
    <w:p w:rsidR="006E4A35" w:rsidRPr="004E44E9" w:rsidRDefault="006E4A35" w:rsidP="00E033DE">
      <w:pPr>
        <w:pStyle w:val="ConsPlusNormal"/>
        <w:spacing w:before="240"/>
        <w:ind w:firstLine="540"/>
        <w:jc w:val="both"/>
      </w:pPr>
      <w:r w:rsidRPr="004E44E9">
        <w:t>б) между органами государственной власти Российской Федерации и органами государственной власти субъектов Российской Федерации;</w:t>
      </w:r>
    </w:p>
    <w:p w:rsidR="006E4A35" w:rsidRPr="004E44E9" w:rsidRDefault="006E4A35" w:rsidP="00E033DE">
      <w:pPr>
        <w:pStyle w:val="ConsPlusNormal"/>
        <w:spacing w:before="240"/>
        <w:ind w:firstLine="540"/>
        <w:jc w:val="both"/>
      </w:pPr>
      <w:r w:rsidRPr="004E44E9">
        <w:t>в) между высшими государственными органами субъектов Российской Федерации.</w:t>
      </w:r>
    </w:p>
    <w:p w:rsidR="006E4A35" w:rsidRPr="004E44E9" w:rsidRDefault="006E4A35" w:rsidP="00E033DE">
      <w:pPr>
        <w:pStyle w:val="ConsPlusNormal"/>
        <w:spacing w:before="240"/>
        <w:ind w:firstLine="540"/>
        <w:jc w:val="both"/>
      </w:pPr>
      <w:r w:rsidRPr="004E44E9">
        <w:t>4. Конституционный Суд Российской Федерации в порядке, установленном федеральным конституционным законом, проверяет &lt;*&gt;:</w:t>
      </w:r>
    </w:p>
    <w:p w:rsidR="006E4A35" w:rsidRPr="004E44E9" w:rsidRDefault="006E4A35" w:rsidP="00E033DE">
      <w:pPr>
        <w:pStyle w:val="ConsPlusNormal"/>
        <w:spacing w:before="240"/>
        <w:ind w:firstLine="540"/>
        <w:jc w:val="both"/>
      </w:pPr>
      <w:r w:rsidRPr="004E44E9">
        <w:t>а) по жалобам на нарушение конституционных прав и свобод граждан - конституционность законов и иных нормативных актов, указанных в пунктах "а" и "б" части 2 настоящей статьи, примененных в конкретном деле, если исчерпаны все другие внутригосударственные средства судебной защиты &lt;*&gt;;</w:t>
      </w:r>
    </w:p>
    <w:p w:rsidR="006E4A35" w:rsidRPr="004E44E9" w:rsidRDefault="006E4A35" w:rsidP="00E033DE">
      <w:pPr>
        <w:pStyle w:val="ConsPlusNormal"/>
        <w:spacing w:before="240"/>
        <w:ind w:firstLine="540"/>
        <w:jc w:val="both"/>
      </w:pPr>
      <w:r w:rsidRPr="004E44E9">
        <w:t>б) по запросам судов - конституционность законов и иных нормативных актов, указанных в пунктах "а" и "б" части 2 настоящей статьи, подлежащих применению в конкретном деле &lt;*&gt;.</w:t>
      </w:r>
    </w:p>
    <w:p w:rsidR="006E4A35" w:rsidRPr="004E44E9" w:rsidRDefault="006E4A35" w:rsidP="00E033DE">
      <w:pPr>
        <w:pStyle w:val="ConsPlusNormal"/>
        <w:spacing w:before="240"/>
        <w:ind w:firstLine="540"/>
        <w:jc w:val="both"/>
      </w:pPr>
      <w:r w:rsidRPr="004E44E9">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6E4A35" w:rsidRPr="004E44E9" w:rsidRDefault="006E4A35" w:rsidP="00E033DE">
      <w:pPr>
        <w:pStyle w:val="ConsPlusNormal"/>
        <w:spacing w:before="240"/>
        <w:ind w:firstLine="540"/>
        <w:jc w:val="both"/>
      </w:pPr>
      <w:r w:rsidRPr="004E44E9">
        <w:t>5.1. Конституционный Суд Российской Федерации:</w:t>
      </w:r>
    </w:p>
    <w:p w:rsidR="006E4A35" w:rsidRPr="004E44E9" w:rsidRDefault="006E4A35" w:rsidP="00E033DE">
      <w:pPr>
        <w:pStyle w:val="ConsPlusNormal"/>
        <w:spacing w:before="240"/>
        <w:ind w:firstLine="540"/>
        <w:jc w:val="both"/>
      </w:pPr>
      <w:r w:rsidRPr="004E44E9">
        <w:t>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частями 2 и 3 статьи 107 и частью 2 статьи 108 Конституции Российской Федерации, законов до их подписания Президентом Российской Федерации;</w:t>
      </w:r>
    </w:p>
    <w:p w:rsidR="006E4A35" w:rsidRPr="004E44E9" w:rsidRDefault="006E4A35" w:rsidP="00E033DE">
      <w:pPr>
        <w:pStyle w:val="ConsPlusNormal"/>
        <w:spacing w:before="240"/>
        <w:ind w:firstLine="540"/>
        <w:jc w:val="both"/>
      </w:pPr>
      <w:r w:rsidRPr="004E44E9">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6E4A35" w:rsidRPr="004E44E9" w:rsidRDefault="006E4A35" w:rsidP="00E033DE">
      <w:pPr>
        <w:pStyle w:val="ConsPlusNormal"/>
        <w:spacing w:before="240"/>
        <w:ind w:firstLine="540"/>
        <w:jc w:val="both"/>
      </w:pPr>
      <w:r w:rsidRPr="004E44E9">
        <w:t>в) по запросу Президента Российской Федерации в порядке, установленном федеральным конституционным законом,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&lt;*&gt;.</w:t>
      </w:r>
    </w:p>
    <w:p w:rsidR="006E4A35" w:rsidRPr="004E44E9" w:rsidRDefault="006E4A35" w:rsidP="00E033DE">
      <w:pPr>
        <w:pStyle w:val="ConsPlusNormal"/>
        <w:spacing w:before="240"/>
        <w:ind w:firstLine="540"/>
        <w:jc w:val="both"/>
      </w:pPr>
      <w:r w:rsidRPr="004E44E9">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&lt;*&gt;.</w:t>
      </w:r>
    </w:p>
    <w:p w:rsidR="006E4A35" w:rsidRPr="004E44E9" w:rsidRDefault="006E4A35" w:rsidP="00E033DE">
      <w:pPr>
        <w:pStyle w:val="ConsPlusNormal"/>
        <w:spacing w:before="240"/>
        <w:ind w:firstLine="540"/>
        <w:jc w:val="both"/>
      </w:pPr>
      <w:r w:rsidRPr="004E44E9">
        <w:t>7. Конституционный Суд Российской Федерации по запросу Совета Федерации дает заключение о соблюдении установленного порядка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&lt;*&gt;.</w:t>
      </w:r>
    </w:p>
    <w:p w:rsidR="006E4A35" w:rsidRPr="004E44E9" w:rsidRDefault="006E4A35" w:rsidP="00E033DE">
      <w:pPr>
        <w:pStyle w:val="ConsPlusNormal"/>
        <w:spacing w:before="240"/>
        <w:ind w:firstLine="540"/>
        <w:jc w:val="both"/>
      </w:pPr>
      <w:r w:rsidRPr="004E44E9">
        <w:t>8. Конституционный Суд Российской Федерации осуществляет иные полномочия, установленные федеральным конституционным законом &lt;*&gt;.</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126 &lt;*&gt;</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законом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6E4A35" w:rsidRPr="004E44E9" w:rsidRDefault="006E4A35" w:rsidP="00E033DE">
      <w:pPr>
        <w:pStyle w:val="ConsPlusNormal"/>
        <w:ind w:firstLine="540"/>
        <w:jc w:val="both"/>
      </w:pPr>
    </w:p>
    <w:p w:rsidR="006E4A35" w:rsidRPr="004E44E9" w:rsidRDefault="006E4A35" w:rsidP="00E033DE">
      <w:pPr>
        <w:pStyle w:val="ConsPlusTitle"/>
        <w:jc w:val="center"/>
        <w:outlineLvl w:val="2"/>
      </w:pPr>
      <w:r w:rsidRPr="004E44E9">
        <w:t>Статья 127</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Исключена поправкой к Конституции Российской Федерации (Закон Российской Федерации о поправке к Конституции Российской Федерации "О Верховном Суде Российской Федерации и прокуратуре Российской Федерации") &lt;24&gt;.</w:t>
      </w:r>
    </w:p>
    <w:p w:rsidR="006E4A35" w:rsidRPr="004E44E9" w:rsidRDefault="006E4A35" w:rsidP="00E033DE">
      <w:pPr>
        <w:pStyle w:val="ConsPlusNormal"/>
        <w:spacing w:before="240"/>
        <w:ind w:firstLine="540"/>
        <w:jc w:val="both"/>
      </w:pPr>
      <w:r w:rsidRPr="004E44E9">
        <w:t>--------------------------------</w:t>
      </w:r>
    </w:p>
    <w:p w:rsidR="006E4A35" w:rsidRPr="004E44E9" w:rsidRDefault="006E4A35" w:rsidP="00E033DE">
      <w:pPr>
        <w:pStyle w:val="ConsPlusNormal"/>
        <w:spacing w:before="240"/>
        <w:ind w:firstLine="540"/>
        <w:jc w:val="both"/>
      </w:pPr>
      <w:r w:rsidRPr="004E44E9">
        <w:t>&lt;24&gt; Статья 127 исключена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6E4A35" w:rsidRPr="004E44E9" w:rsidRDefault="006E4A35" w:rsidP="00E033DE">
      <w:pPr>
        <w:pStyle w:val="ConsPlusNormal"/>
        <w:ind w:firstLine="540"/>
        <w:jc w:val="both"/>
      </w:pPr>
    </w:p>
    <w:p w:rsidR="006E4A35" w:rsidRPr="004E44E9" w:rsidRDefault="006E4A35" w:rsidP="00E033DE">
      <w:pPr>
        <w:pStyle w:val="ConsPlusTitle"/>
        <w:jc w:val="center"/>
        <w:outlineLvl w:val="2"/>
      </w:pPr>
      <w:bookmarkStart w:id="64" w:name="Par957"/>
      <w:bookmarkEnd w:id="64"/>
      <w:r w:rsidRPr="004E44E9">
        <w:t>Статья 128 &lt;*&gt;</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6E4A35" w:rsidRPr="004E44E9" w:rsidRDefault="006E4A35" w:rsidP="00E033DE">
      <w:pPr>
        <w:pStyle w:val="ConsPlusNormal"/>
        <w:spacing w:before="240"/>
        <w:ind w:firstLine="540"/>
        <w:jc w:val="both"/>
      </w:pPr>
      <w:r w:rsidRPr="004E44E9">
        <w:t>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законом.</w:t>
      </w:r>
    </w:p>
    <w:p w:rsidR="006E4A35" w:rsidRPr="004E44E9" w:rsidRDefault="006E4A35" w:rsidP="00E033DE">
      <w:pPr>
        <w:pStyle w:val="ConsPlusNormal"/>
        <w:spacing w:before="240"/>
        <w:ind w:firstLine="540"/>
        <w:jc w:val="both"/>
      </w:pPr>
      <w:r w:rsidRPr="004E44E9">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6E4A35" w:rsidRPr="004E44E9" w:rsidRDefault="006E4A35" w:rsidP="00E033DE">
      <w:pPr>
        <w:pStyle w:val="ConsPlusNormal"/>
        <w:ind w:firstLine="540"/>
        <w:jc w:val="both"/>
      </w:pPr>
    </w:p>
    <w:p w:rsidR="006E4A35" w:rsidRPr="004E44E9" w:rsidRDefault="006E4A35" w:rsidP="00E033DE">
      <w:pPr>
        <w:pStyle w:val="ConsPlusTitle"/>
        <w:jc w:val="center"/>
        <w:outlineLvl w:val="2"/>
      </w:pPr>
      <w:r w:rsidRPr="004E44E9">
        <w:t>Статья 129 &lt;*&gt;</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законом.</w:t>
      </w:r>
    </w:p>
    <w:p w:rsidR="006E4A35" w:rsidRPr="004E44E9" w:rsidRDefault="006E4A35" w:rsidP="00E033DE">
      <w:pPr>
        <w:pStyle w:val="ConsPlusNormal"/>
        <w:spacing w:before="240"/>
        <w:ind w:firstLine="540"/>
        <w:jc w:val="both"/>
      </w:pPr>
      <w:r w:rsidRPr="004E44E9">
        <w:t>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6E4A35" w:rsidRPr="004E44E9" w:rsidRDefault="006E4A35" w:rsidP="00E033DE">
      <w:pPr>
        <w:pStyle w:val="ConsPlusNormal"/>
        <w:spacing w:before="240"/>
        <w:ind w:firstLine="540"/>
        <w:jc w:val="both"/>
      </w:pPr>
      <w:r w:rsidRPr="004E44E9">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6E4A35" w:rsidRPr="004E44E9" w:rsidRDefault="006E4A35" w:rsidP="00E033DE">
      <w:pPr>
        <w:pStyle w:val="ConsPlusNormal"/>
        <w:spacing w:before="240"/>
        <w:ind w:firstLine="540"/>
        <w:jc w:val="both"/>
      </w:pPr>
      <w:r w:rsidRPr="004E44E9">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6E4A35" w:rsidRPr="004E44E9" w:rsidRDefault="006E4A35" w:rsidP="00E033DE">
      <w:pPr>
        <w:pStyle w:val="ConsPlusNormal"/>
        <w:spacing w:before="240"/>
        <w:ind w:firstLine="540"/>
        <w:jc w:val="both"/>
      </w:pPr>
      <w:r w:rsidRPr="004E44E9">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6E4A35" w:rsidRPr="004E44E9" w:rsidRDefault="006E4A35" w:rsidP="00E033DE">
      <w:pPr>
        <w:pStyle w:val="ConsPlusNormal"/>
        <w:spacing w:before="240"/>
        <w:ind w:firstLine="540"/>
        <w:jc w:val="both"/>
      </w:pPr>
      <w:r w:rsidRPr="004E44E9">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6E4A35" w:rsidRPr="004E44E9" w:rsidRDefault="006E4A35" w:rsidP="00E033DE">
      <w:pPr>
        <w:pStyle w:val="ConsPlusNormal"/>
      </w:pPr>
    </w:p>
    <w:p w:rsidR="006E4A35" w:rsidRPr="004E44E9" w:rsidRDefault="006E4A35" w:rsidP="00E033DE">
      <w:pPr>
        <w:pStyle w:val="ConsPlusTitle"/>
        <w:jc w:val="center"/>
        <w:outlineLvl w:val="1"/>
      </w:pPr>
      <w:bookmarkStart w:id="65" w:name="Par972"/>
      <w:bookmarkEnd w:id="65"/>
      <w:r w:rsidRPr="004E44E9">
        <w:t>ГЛАВА 8.</w:t>
      </w:r>
    </w:p>
    <w:p w:rsidR="006E4A35" w:rsidRPr="004E44E9" w:rsidRDefault="006E4A35" w:rsidP="00E033DE">
      <w:pPr>
        <w:pStyle w:val="ConsPlusTitle"/>
        <w:jc w:val="center"/>
      </w:pPr>
      <w:r w:rsidRPr="004E44E9">
        <w:t>МЕСТНОЕ САМОУПРАВЛЕНИЕ</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130</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6E4A35" w:rsidRPr="004E44E9" w:rsidRDefault="006E4A35" w:rsidP="00E033DE">
      <w:pPr>
        <w:pStyle w:val="ConsPlusNormal"/>
        <w:spacing w:before="240"/>
        <w:ind w:firstLine="540"/>
        <w:jc w:val="both"/>
      </w:pPr>
      <w:r w:rsidRPr="004E44E9">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131</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Местное самоуправление осуществляется в муниципальных образованиях, виды которых устанавливаются федеральным законом.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законом &lt;*&gt;.</w:t>
      </w:r>
    </w:p>
    <w:p w:rsidR="006E4A35" w:rsidRPr="004E44E9" w:rsidRDefault="006E4A35" w:rsidP="00E033DE">
      <w:pPr>
        <w:pStyle w:val="ConsPlusNormal"/>
        <w:spacing w:before="240"/>
        <w:ind w:firstLine="540"/>
        <w:jc w:val="both"/>
      </w:pPr>
      <w:r w:rsidRPr="004E44E9">
        <w:t>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&lt;*&gt;.</w:t>
      </w:r>
    </w:p>
    <w:p w:rsidR="006E4A35" w:rsidRPr="004E44E9" w:rsidRDefault="006E4A35" w:rsidP="00E033DE">
      <w:pPr>
        <w:pStyle w:val="ConsPlusNormal"/>
        <w:spacing w:before="240"/>
        <w:ind w:firstLine="540"/>
        <w:jc w:val="both"/>
      </w:pPr>
      <w:r w:rsidRPr="004E44E9">
        <w:t>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законом &lt;*&gt;.</w:t>
      </w:r>
    </w:p>
    <w:p w:rsidR="006E4A35" w:rsidRPr="004E44E9" w:rsidRDefault="006E4A35" w:rsidP="00E033DE">
      <w:pPr>
        <w:pStyle w:val="ConsPlusNormal"/>
        <w:spacing w:before="240"/>
        <w:ind w:firstLine="540"/>
        <w:jc w:val="both"/>
      </w:pPr>
      <w:r w:rsidRPr="004E44E9">
        <w:t>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&lt;*&gt;.</w:t>
      </w:r>
    </w:p>
    <w:p w:rsidR="006E4A35" w:rsidRPr="004E44E9" w:rsidRDefault="006E4A35" w:rsidP="00E033DE">
      <w:pPr>
        <w:pStyle w:val="ConsPlusNormal"/>
        <w:jc w:val="both"/>
      </w:pPr>
    </w:p>
    <w:p w:rsidR="006E4A35" w:rsidRPr="004E44E9" w:rsidRDefault="006E4A35" w:rsidP="00E033DE">
      <w:pPr>
        <w:pStyle w:val="ConsPlusTitle"/>
        <w:jc w:val="center"/>
        <w:outlineLvl w:val="2"/>
      </w:pPr>
      <w:r w:rsidRPr="004E44E9">
        <w:t>Статья 132</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&lt;*&gt;.</w:t>
      </w:r>
    </w:p>
    <w:p w:rsidR="006E4A35" w:rsidRPr="004E44E9" w:rsidRDefault="006E4A35" w:rsidP="00E033DE">
      <w:pPr>
        <w:pStyle w:val="ConsPlusNormal"/>
        <w:spacing w:before="240"/>
        <w:ind w:firstLine="540"/>
        <w:jc w:val="both"/>
      </w:pPr>
      <w:r w:rsidRPr="004E44E9">
        <w:t>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&lt;*&gt;.</w:t>
      </w:r>
    </w:p>
    <w:p w:rsidR="006E4A35" w:rsidRPr="004E44E9" w:rsidRDefault="006E4A35" w:rsidP="00E033DE">
      <w:pPr>
        <w:pStyle w:val="ConsPlusNormal"/>
        <w:spacing w:before="240"/>
        <w:ind w:firstLine="540"/>
        <w:jc w:val="both"/>
      </w:pPr>
      <w:r w:rsidRPr="004E44E9">
        <w:t>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&lt;*&gt;.</w:t>
      </w:r>
    </w:p>
    <w:p w:rsidR="006E4A35" w:rsidRPr="004E44E9" w:rsidRDefault="006E4A35" w:rsidP="00E033DE">
      <w:pPr>
        <w:pStyle w:val="ConsPlusNormal"/>
        <w:ind w:firstLine="540"/>
        <w:jc w:val="both"/>
      </w:pPr>
    </w:p>
    <w:p w:rsidR="006E4A35" w:rsidRPr="004E44E9" w:rsidRDefault="006E4A35" w:rsidP="00E033DE">
      <w:pPr>
        <w:pStyle w:val="ConsPlusTitle"/>
        <w:jc w:val="center"/>
        <w:outlineLvl w:val="2"/>
      </w:pPr>
      <w:r w:rsidRPr="004E44E9">
        <w:t>Статья 133 &lt;*&gt;</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6E4A35" w:rsidRPr="004E44E9" w:rsidRDefault="006E4A35" w:rsidP="00E033DE">
      <w:pPr>
        <w:pStyle w:val="ConsPlusNormal"/>
      </w:pPr>
    </w:p>
    <w:p w:rsidR="006E4A35" w:rsidRPr="004E44E9" w:rsidRDefault="006E4A35" w:rsidP="00E033DE">
      <w:pPr>
        <w:pStyle w:val="ConsPlusTitle"/>
        <w:jc w:val="center"/>
        <w:outlineLvl w:val="1"/>
      </w:pPr>
      <w:bookmarkStart w:id="66" w:name="Par997"/>
      <w:bookmarkEnd w:id="66"/>
      <w:r w:rsidRPr="004E44E9">
        <w:t>ГЛАВА 9.</w:t>
      </w:r>
    </w:p>
    <w:p w:rsidR="006E4A35" w:rsidRPr="004E44E9" w:rsidRDefault="006E4A35" w:rsidP="00E033DE">
      <w:pPr>
        <w:pStyle w:val="ConsPlusTitle"/>
        <w:jc w:val="center"/>
      </w:pPr>
      <w:r w:rsidRPr="004E44E9">
        <w:t>КОНСТИТУЦИОННЫЕ ПОПРАВКИ И ПЕРЕСМОТР КОНСТИТУЦИИ</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134</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6E4A35" w:rsidRPr="004E44E9" w:rsidRDefault="006E4A35" w:rsidP="00E033DE">
      <w:pPr>
        <w:pStyle w:val="ConsPlusNormal"/>
      </w:pPr>
    </w:p>
    <w:p w:rsidR="006E4A35" w:rsidRPr="004E44E9" w:rsidRDefault="006E4A35" w:rsidP="00E033DE">
      <w:pPr>
        <w:pStyle w:val="ConsPlusTitle"/>
        <w:jc w:val="center"/>
        <w:outlineLvl w:val="2"/>
      </w:pPr>
      <w:bookmarkStart w:id="67" w:name="Par1004"/>
      <w:bookmarkEnd w:id="67"/>
      <w:r w:rsidRPr="004E44E9">
        <w:t>Статья 135</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Положения глав 1, 2 и 9 Конституции Российской Федерации не могут быть пересмотрены Федеральным Собранием.</w:t>
      </w:r>
    </w:p>
    <w:p w:rsidR="006E4A35" w:rsidRPr="004E44E9" w:rsidRDefault="006E4A35" w:rsidP="00E033DE">
      <w:pPr>
        <w:pStyle w:val="ConsPlusNormal"/>
        <w:spacing w:before="240"/>
        <w:ind w:firstLine="540"/>
        <w:jc w:val="both"/>
      </w:pPr>
      <w:r w:rsidRPr="004E44E9">
        <w:t>2. Если предложение о пересмотре положений глав 1, 2 и 9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6E4A35" w:rsidRPr="004E44E9" w:rsidRDefault="006E4A35" w:rsidP="00E033DE">
      <w:pPr>
        <w:pStyle w:val="ConsPlusNormal"/>
        <w:spacing w:before="240"/>
        <w:ind w:firstLine="540"/>
        <w:jc w:val="both"/>
      </w:pPr>
      <w:r w:rsidRPr="004E44E9">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136</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Поправки к главам 3 - 8 Конституции Российской Федерации принимаются в порядке,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6E4A35" w:rsidRPr="004E44E9" w:rsidRDefault="006E4A35" w:rsidP="00E033DE">
      <w:pPr>
        <w:pStyle w:val="ConsPlusNormal"/>
      </w:pPr>
    </w:p>
    <w:p w:rsidR="006E4A35" w:rsidRPr="004E44E9" w:rsidRDefault="006E4A35" w:rsidP="00E033DE">
      <w:pPr>
        <w:pStyle w:val="ConsPlusTitle"/>
        <w:jc w:val="center"/>
        <w:outlineLvl w:val="2"/>
      </w:pPr>
      <w:r w:rsidRPr="004E44E9">
        <w:t>Статья 137</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Изменения в статью 65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6E4A35" w:rsidRPr="004E44E9" w:rsidRDefault="006E4A35" w:rsidP="00E033DE">
      <w:pPr>
        <w:pStyle w:val="ConsPlusNormal"/>
        <w:spacing w:before="240"/>
        <w:ind w:firstLine="540"/>
        <w:jc w:val="both"/>
      </w:pPr>
      <w:r w:rsidRPr="004E44E9">
        <w:t>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статью 65 Конституции Российской Федерации.</w:t>
      </w:r>
    </w:p>
    <w:p w:rsidR="006E4A35" w:rsidRPr="004E44E9" w:rsidRDefault="006E4A35" w:rsidP="00E033DE">
      <w:pPr>
        <w:pStyle w:val="ConsPlusNormal"/>
      </w:pPr>
    </w:p>
    <w:p w:rsidR="006E4A35" w:rsidRPr="004E44E9" w:rsidRDefault="006E4A35" w:rsidP="00E033DE">
      <w:pPr>
        <w:pStyle w:val="ConsPlusTitle"/>
        <w:jc w:val="center"/>
        <w:outlineLvl w:val="0"/>
      </w:pPr>
      <w:r w:rsidRPr="004E44E9">
        <w:t>РАЗДЕЛ ВТОРОЙ</w:t>
      </w:r>
    </w:p>
    <w:p w:rsidR="006E4A35" w:rsidRPr="004E44E9" w:rsidRDefault="006E4A35" w:rsidP="00E033DE">
      <w:pPr>
        <w:pStyle w:val="ConsPlusTitle"/>
        <w:jc w:val="center"/>
      </w:pPr>
    </w:p>
    <w:p w:rsidR="006E4A35" w:rsidRPr="004E44E9" w:rsidRDefault="006E4A35" w:rsidP="00E033DE">
      <w:pPr>
        <w:pStyle w:val="ConsPlusTitle"/>
        <w:jc w:val="center"/>
      </w:pPr>
      <w:r w:rsidRPr="004E44E9">
        <w:t>ЗАКЛЮЧИТЕЛЬНЫЕ И ПЕРЕХОДНЫЕ ПОЛОЖЕНИЯ</w:t>
      </w:r>
    </w:p>
    <w:p w:rsidR="006E4A35" w:rsidRPr="004E44E9" w:rsidRDefault="006E4A35" w:rsidP="00E033DE">
      <w:pPr>
        <w:pStyle w:val="ConsPlusNormal"/>
      </w:pPr>
    </w:p>
    <w:p w:rsidR="006E4A35" w:rsidRPr="004E44E9" w:rsidRDefault="006E4A35" w:rsidP="00E033DE">
      <w:pPr>
        <w:pStyle w:val="ConsPlusNormal"/>
        <w:ind w:firstLine="540"/>
        <w:jc w:val="both"/>
      </w:pPr>
      <w:r w:rsidRPr="004E44E9">
        <w:t>1. Конституция Российской Федерации вступает в силу со дня официального ее опубликования по результатам всенародного голосования.</w:t>
      </w:r>
    </w:p>
    <w:p w:rsidR="006E4A35" w:rsidRPr="004E44E9" w:rsidRDefault="006E4A35" w:rsidP="00E033DE">
      <w:pPr>
        <w:pStyle w:val="ConsPlusNormal"/>
        <w:spacing w:before="240"/>
        <w:ind w:firstLine="540"/>
        <w:jc w:val="both"/>
      </w:pPr>
      <w:r w:rsidRPr="004E44E9">
        <w:t>День всенародного голосования 12 декабря 1993 г. считается днем принятия Конституции Российской Федерации.</w:t>
      </w:r>
    </w:p>
    <w:p w:rsidR="006E4A35" w:rsidRPr="004E44E9" w:rsidRDefault="006E4A35" w:rsidP="00E033DE">
      <w:pPr>
        <w:pStyle w:val="ConsPlusNormal"/>
        <w:spacing w:before="240"/>
        <w:ind w:firstLine="540"/>
        <w:jc w:val="both"/>
      </w:pPr>
      <w:r w:rsidRPr="004E44E9">
        <w:t>Одновременно прекращается действие Конституции (Основного Закона) Российской Федерации - России, принятой 12 апреля 1978 года, с последующими изменениями и дополнениями.</w:t>
      </w:r>
    </w:p>
    <w:p w:rsidR="006E4A35" w:rsidRPr="004E44E9" w:rsidRDefault="006E4A35" w:rsidP="00E033DE">
      <w:pPr>
        <w:pStyle w:val="ConsPlusNormal"/>
        <w:spacing w:before="240"/>
        <w:ind w:firstLine="540"/>
        <w:jc w:val="both"/>
      </w:pPr>
      <w:r w:rsidRPr="004E44E9">
        <w:t>В случае несоответствия положениям Конституции Российской Федерации положений Федеративного договора -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6E4A35" w:rsidRPr="004E44E9" w:rsidRDefault="006E4A35" w:rsidP="00E033DE">
      <w:pPr>
        <w:pStyle w:val="ConsPlusNormal"/>
        <w:spacing w:before="240"/>
        <w:ind w:firstLine="540"/>
        <w:jc w:val="both"/>
      </w:pPr>
      <w:r w:rsidRPr="004E44E9">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6E4A35" w:rsidRPr="004E44E9" w:rsidRDefault="006E4A35" w:rsidP="00E033DE">
      <w:pPr>
        <w:pStyle w:val="ConsPlusNormal"/>
        <w:spacing w:before="240"/>
        <w:ind w:firstLine="540"/>
        <w:jc w:val="both"/>
      </w:pPr>
      <w:r w:rsidRPr="004E44E9">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6E4A35" w:rsidRPr="004E44E9" w:rsidRDefault="006E4A35" w:rsidP="00E033DE">
      <w:pPr>
        <w:pStyle w:val="ConsPlusNormal"/>
        <w:spacing w:before="240"/>
        <w:ind w:firstLine="540"/>
        <w:jc w:val="both"/>
      </w:pPr>
      <w:r w:rsidRPr="004E44E9">
        <w:t>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Конституцией Российской Федерации, и впредь именуется - Правительство Российской Федерации.</w:t>
      </w:r>
    </w:p>
    <w:p w:rsidR="006E4A35" w:rsidRPr="004E44E9" w:rsidRDefault="006E4A35" w:rsidP="00E033DE">
      <w:pPr>
        <w:pStyle w:val="ConsPlusNormal"/>
        <w:spacing w:before="240"/>
        <w:ind w:firstLine="540"/>
        <w:jc w:val="both"/>
      </w:pPr>
      <w:r w:rsidRPr="004E44E9">
        <w:t>5. Суды в Российской Федерации осуществляют правосудие в соответствии с их полномочиями, установленными настоящей Конституцией.</w:t>
      </w:r>
    </w:p>
    <w:p w:rsidR="006E4A35" w:rsidRPr="004E44E9" w:rsidRDefault="006E4A35" w:rsidP="00E033DE">
      <w:pPr>
        <w:pStyle w:val="ConsPlusNormal"/>
        <w:spacing w:before="240"/>
        <w:ind w:firstLine="540"/>
        <w:jc w:val="both"/>
      </w:pPr>
      <w:r w:rsidRPr="004E44E9">
        <w:t>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Конституцией.</w:t>
      </w:r>
    </w:p>
    <w:p w:rsidR="006E4A35" w:rsidRPr="004E44E9" w:rsidRDefault="006E4A35" w:rsidP="00E033DE">
      <w:pPr>
        <w:pStyle w:val="ConsPlusNormal"/>
        <w:spacing w:before="240"/>
        <w:ind w:firstLine="540"/>
        <w:jc w:val="both"/>
      </w:pPr>
      <w:r w:rsidRPr="004E44E9">
        <w:t>6. Впредь до введения в действие федерального закона,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6E4A35" w:rsidRPr="004E44E9" w:rsidRDefault="006E4A35" w:rsidP="00E033DE">
      <w:pPr>
        <w:pStyle w:val="ConsPlusNormal"/>
        <w:spacing w:before="240"/>
        <w:ind w:firstLine="540"/>
        <w:jc w:val="both"/>
      </w:pPr>
      <w:r w:rsidRPr="004E44E9">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6E4A35" w:rsidRPr="004E44E9" w:rsidRDefault="006E4A35" w:rsidP="00E033DE">
      <w:pPr>
        <w:pStyle w:val="ConsPlusNormal"/>
        <w:spacing w:before="240"/>
        <w:ind w:firstLine="540"/>
        <w:jc w:val="both"/>
      </w:pPr>
      <w:r w:rsidRPr="004E44E9">
        <w:t>7. Совет Федерации первого созыва и Государственная Дума первого созыва избираются сроком на два года.</w:t>
      </w:r>
    </w:p>
    <w:p w:rsidR="006E4A35" w:rsidRPr="004E44E9" w:rsidRDefault="006E4A35" w:rsidP="00E033DE">
      <w:pPr>
        <w:pStyle w:val="ConsPlusNormal"/>
        <w:spacing w:before="240"/>
        <w:ind w:firstLine="540"/>
        <w:jc w:val="both"/>
      </w:pPr>
      <w:r w:rsidRPr="004E44E9">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6E4A35" w:rsidRPr="004E44E9" w:rsidRDefault="006E4A35" w:rsidP="00E033DE">
      <w:pPr>
        <w:pStyle w:val="ConsPlusNormal"/>
        <w:spacing w:before="240"/>
        <w:ind w:firstLine="540"/>
        <w:jc w:val="both"/>
      </w:pPr>
      <w:r w:rsidRPr="004E44E9">
        <w:t>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Конституции о неприкосновенности депутатов в части ответственности за действия (или бездействие), связанные с выполнением служебных обязанностей.</w:t>
      </w:r>
    </w:p>
    <w:p w:rsidR="006E4A35" w:rsidRPr="004E44E9" w:rsidRDefault="006E4A35" w:rsidP="00E033DE">
      <w:pPr>
        <w:pStyle w:val="ConsPlusNormal"/>
        <w:spacing w:before="240"/>
        <w:ind w:firstLine="540"/>
        <w:jc w:val="both"/>
      </w:pPr>
      <w:r w:rsidRPr="004E44E9">
        <w:t>Депутаты Совета Федерации первого созыва осуществляют свои полномочия на непостоянной основе.</w:t>
      </w:r>
    </w:p>
    <w:p w:rsidR="006E4A35" w:rsidRPr="004E44E9" w:rsidRDefault="006E4A35" w:rsidP="00E033DE">
      <w:pPr>
        <w:pStyle w:val="ConsPlusNormal"/>
        <w:spacing w:before="240"/>
        <w:ind w:firstLine="540"/>
        <w:jc w:val="both"/>
      </w:pPr>
      <w:r w:rsidRPr="004E44E9">
        <w:t>--------------------------------</w:t>
      </w:r>
    </w:p>
    <w:p w:rsidR="006E4A35" w:rsidRPr="004E44E9" w:rsidRDefault="006E4A35" w:rsidP="00E033DE">
      <w:pPr>
        <w:pStyle w:val="ConsPlusNormal"/>
        <w:spacing w:before="240"/>
        <w:ind w:firstLine="540"/>
        <w:jc w:val="both"/>
      </w:pPr>
      <w:bookmarkStart w:id="68" w:name="Par1039"/>
      <w:bookmarkEnd w:id="68"/>
      <w:r w:rsidRPr="004E44E9">
        <w:t xml:space="preserve">&lt;*&gt; Редакция статей, частей и пунктов, помеченных символом &lt;*&gt;, приведена в соответствии с Законом Российской Федерации о поправке к </w:t>
      </w:r>
      <w:hyperlink r:id="rId10" w:history="1">
        <w:r w:rsidRPr="007B7AE2">
          <w:t>Конституции Российской Федерации</w:t>
        </w:r>
      </w:hyperlink>
      <w:r w:rsidRPr="004E44E9">
        <w:t xml:space="preserve">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6E4A35" w:rsidRPr="004E44E9" w:rsidRDefault="006E4A35" w:rsidP="00E033DE">
      <w:pPr>
        <w:pStyle w:val="ConsPlusNormal"/>
      </w:pPr>
    </w:p>
    <w:p w:rsidR="006E4A35" w:rsidRPr="004E44E9" w:rsidRDefault="006E4A35" w:rsidP="00E033DE">
      <w:pPr>
        <w:pStyle w:val="ConsPlusNormal"/>
      </w:pPr>
    </w:p>
    <w:p w:rsidR="006E4A35" w:rsidRPr="004E44E9" w:rsidRDefault="006E4A35" w:rsidP="00E033DE">
      <w:pPr>
        <w:pStyle w:val="ConsPlusNormal"/>
        <w:pBdr>
          <w:top w:val="single" w:sz="6" w:space="0" w:color="auto"/>
        </w:pBdr>
        <w:spacing w:before="100" w:after="100"/>
        <w:jc w:val="both"/>
        <w:rPr>
          <w:sz w:val="2"/>
          <w:szCs w:val="2"/>
        </w:rPr>
      </w:pPr>
    </w:p>
    <w:p w:rsidR="006E4A35" w:rsidRDefault="006E4A35"/>
    <w:sectPr w:rsidR="006E4A35" w:rsidSect="004C5878">
      <w:headerReference w:type="default" r:id="rId11"/>
      <w:footerReference w:type="default" r:id="rId12"/>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A35" w:rsidRDefault="006E4A35" w:rsidP="00E033DE">
      <w:pPr>
        <w:spacing w:after="0" w:line="240" w:lineRule="auto"/>
      </w:pPr>
      <w:r>
        <w:separator/>
      </w:r>
    </w:p>
  </w:endnote>
  <w:endnote w:type="continuationSeparator" w:id="0">
    <w:p w:rsidR="006E4A35" w:rsidRDefault="006E4A35" w:rsidP="00E033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A35" w:rsidRDefault="006E4A35">
    <w:pPr>
      <w:pStyle w:val="ConsPlusNormal"/>
      <w:pBdr>
        <w:bottom w:val="single" w:sz="12" w:space="0" w:color="auto"/>
      </w:pBdr>
      <w:jc w:val="center"/>
      <w:rPr>
        <w:sz w:val="2"/>
        <w:szCs w:val="2"/>
      </w:rPr>
    </w:pPr>
  </w:p>
  <w:tbl>
    <w:tblPr>
      <w:tblW w:w="4996" w:type="pct"/>
      <w:tblCellSpacing w:w="5" w:type="nil"/>
      <w:tblCellMar>
        <w:left w:w="40" w:type="dxa"/>
        <w:right w:w="40" w:type="dxa"/>
      </w:tblCellMar>
      <w:tblLook w:val="0000"/>
    </w:tblPr>
    <w:tblGrid>
      <w:gridCol w:w="3390"/>
      <w:gridCol w:w="3499"/>
      <w:gridCol w:w="3390"/>
    </w:tblGrid>
    <w:tr w:rsidR="006E4A35" w:rsidRPr="00F73BC2" w:rsidTr="00451AD4">
      <w:trPr>
        <w:trHeight w:hRule="exact" w:val="1663"/>
        <w:tblCellSpacing w:w="5" w:type="nil"/>
      </w:trPr>
      <w:tc>
        <w:tcPr>
          <w:tcW w:w="1649" w:type="pct"/>
          <w:tcBorders>
            <w:top w:val="none" w:sz="2" w:space="0" w:color="auto"/>
            <w:left w:val="none" w:sz="2" w:space="0" w:color="auto"/>
            <w:bottom w:val="none" w:sz="2" w:space="0" w:color="auto"/>
            <w:right w:val="none" w:sz="2" w:space="0" w:color="auto"/>
          </w:tcBorders>
          <w:vAlign w:val="center"/>
        </w:tcPr>
        <w:p w:rsidR="006E4A35" w:rsidRPr="00F73BC2" w:rsidRDefault="006E4A35" w:rsidP="00CB45BE">
          <w:pPr>
            <w:pStyle w:val="ConsPlusNormal"/>
            <w:ind w:right="-2075"/>
            <w:rPr>
              <w:rFonts w:ascii="Tahoma" w:hAnsi="Tahoma" w:cs="Tahoma"/>
              <w:b/>
              <w:bCs/>
              <w:color w:val="F58220"/>
              <w:sz w:val="28"/>
              <w:szCs w:val="28"/>
            </w:rPr>
          </w:pPr>
        </w:p>
      </w:tc>
      <w:tc>
        <w:tcPr>
          <w:tcW w:w="1702" w:type="pct"/>
          <w:tcBorders>
            <w:top w:val="none" w:sz="2" w:space="0" w:color="auto"/>
            <w:left w:val="none" w:sz="2" w:space="0" w:color="auto"/>
            <w:bottom w:val="none" w:sz="2" w:space="0" w:color="auto"/>
            <w:right w:val="none" w:sz="2" w:space="0" w:color="auto"/>
          </w:tcBorders>
          <w:vAlign w:val="center"/>
        </w:tcPr>
        <w:p w:rsidR="006E4A35" w:rsidRPr="00F73BC2" w:rsidRDefault="006E4A35" w:rsidP="00CB45BE">
          <w:pPr>
            <w:pStyle w:val="ConsPlusNormal"/>
            <w:jc w:val="center"/>
            <w:rPr>
              <w:rFonts w:ascii="Tahoma" w:hAnsi="Tahoma" w:cs="Tahoma"/>
              <w:b/>
              <w:bCs/>
              <w:sz w:val="20"/>
              <w:szCs w:val="20"/>
            </w:rPr>
          </w:pPr>
        </w:p>
      </w:tc>
      <w:tc>
        <w:tcPr>
          <w:tcW w:w="1649" w:type="pct"/>
          <w:tcBorders>
            <w:top w:val="none" w:sz="2" w:space="0" w:color="auto"/>
            <w:left w:val="none" w:sz="2" w:space="0" w:color="auto"/>
            <w:bottom w:val="none" w:sz="2" w:space="0" w:color="auto"/>
            <w:right w:val="none" w:sz="2" w:space="0" w:color="auto"/>
          </w:tcBorders>
          <w:vAlign w:val="center"/>
        </w:tcPr>
        <w:p w:rsidR="006E4A35" w:rsidRPr="00F73BC2" w:rsidRDefault="006E4A35" w:rsidP="00CB45BE">
          <w:pPr>
            <w:pStyle w:val="ConsPlusNormal"/>
            <w:jc w:val="right"/>
            <w:rPr>
              <w:rFonts w:ascii="Tahoma" w:hAnsi="Tahoma" w:cs="Tahoma"/>
              <w:sz w:val="20"/>
              <w:szCs w:val="20"/>
            </w:rPr>
          </w:pPr>
        </w:p>
      </w:tc>
    </w:tr>
  </w:tbl>
  <w:p w:rsidR="006E4A35" w:rsidRDefault="006E4A35">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A35" w:rsidRDefault="006E4A35" w:rsidP="00E033DE">
      <w:pPr>
        <w:spacing w:after="0" w:line="240" w:lineRule="auto"/>
      </w:pPr>
      <w:r>
        <w:separator/>
      </w:r>
    </w:p>
  </w:footnote>
  <w:footnote w:type="continuationSeparator" w:id="0">
    <w:p w:rsidR="006E4A35" w:rsidRDefault="006E4A35" w:rsidP="00E033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15"/>
      <w:gridCol w:w="4732"/>
    </w:tblGrid>
    <w:tr w:rsidR="006E4A35" w:rsidRPr="00F73BC2">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6E4A35" w:rsidRPr="00F73BC2" w:rsidRDefault="006E4A35">
          <w:pPr>
            <w:pStyle w:val="ConsPlusNormal"/>
            <w:rPr>
              <w:rFonts w:ascii="Tahom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6E4A35" w:rsidRPr="00F73BC2" w:rsidRDefault="006E4A35">
          <w:pPr>
            <w:pStyle w:val="ConsPlusNormal"/>
            <w:jc w:val="right"/>
            <w:rPr>
              <w:rFonts w:ascii="Tahoma" w:hAnsi="Tahoma" w:cs="Tahoma"/>
              <w:sz w:val="16"/>
              <w:szCs w:val="16"/>
            </w:rPr>
          </w:pPr>
        </w:p>
      </w:tc>
    </w:tr>
  </w:tbl>
  <w:p w:rsidR="006E4A35" w:rsidRDefault="006E4A35">
    <w:pPr>
      <w:pStyle w:val="ConsPlusNormal"/>
      <w:pBdr>
        <w:bottom w:val="single" w:sz="12" w:space="0" w:color="auto"/>
      </w:pBdr>
      <w:jc w:val="center"/>
      <w:rPr>
        <w:sz w:val="2"/>
        <w:szCs w:val="2"/>
      </w:rPr>
    </w:pPr>
  </w:p>
  <w:p w:rsidR="006E4A35" w:rsidRDefault="006E4A35">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33DE"/>
    <w:rsid w:val="002E4A65"/>
    <w:rsid w:val="00451AD4"/>
    <w:rsid w:val="004C5878"/>
    <w:rsid w:val="004E0882"/>
    <w:rsid w:val="004E44E9"/>
    <w:rsid w:val="006E4A35"/>
    <w:rsid w:val="007B7AE2"/>
    <w:rsid w:val="00812AA8"/>
    <w:rsid w:val="00865EEE"/>
    <w:rsid w:val="008C5EBB"/>
    <w:rsid w:val="009506C7"/>
    <w:rsid w:val="00CB45BE"/>
    <w:rsid w:val="00D902A3"/>
    <w:rsid w:val="00E033DE"/>
    <w:rsid w:val="00ED13FE"/>
    <w:rsid w:val="00F73BC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3DE"/>
    <w:pPr>
      <w:spacing w:after="160" w:line="259"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E033DE"/>
    <w:pPr>
      <w:widowControl w:val="0"/>
      <w:autoSpaceDE w:val="0"/>
      <w:autoSpaceDN w:val="0"/>
      <w:adjustRightInd w:val="0"/>
    </w:pPr>
    <w:rPr>
      <w:rFonts w:ascii="Times New Roman" w:eastAsia="Times New Roman" w:hAnsi="Times New Roman"/>
      <w:sz w:val="24"/>
      <w:szCs w:val="24"/>
    </w:rPr>
  </w:style>
  <w:style w:type="paragraph" w:customStyle="1" w:styleId="ConsPlusNonformat">
    <w:name w:val="ConsPlusNonformat"/>
    <w:uiPriority w:val="99"/>
    <w:rsid w:val="00E033DE"/>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E033DE"/>
    <w:pPr>
      <w:widowControl w:val="0"/>
      <w:autoSpaceDE w:val="0"/>
      <w:autoSpaceDN w:val="0"/>
      <w:adjustRightInd w:val="0"/>
    </w:pPr>
    <w:rPr>
      <w:rFonts w:ascii="Arial" w:eastAsia="Times New Roman" w:hAnsi="Arial" w:cs="Arial"/>
      <w:b/>
      <w:bCs/>
      <w:sz w:val="24"/>
      <w:szCs w:val="24"/>
    </w:rPr>
  </w:style>
  <w:style w:type="paragraph" w:customStyle="1" w:styleId="ConsPlusCell">
    <w:name w:val="ConsPlusCell"/>
    <w:uiPriority w:val="99"/>
    <w:rsid w:val="00E033DE"/>
    <w:pPr>
      <w:widowControl w:val="0"/>
      <w:autoSpaceDE w:val="0"/>
      <w:autoSpaceDN w:val="0"/>
      <w:adjustRightInd w:val="0"/>
    </w:pPr>
    <w:rPr>
      <w:rFonts w:ascii="Courier New" w:eastAsia="Times New Roman" w:hAnsi="Courier New" w:cs="Courier New"/>
      <w:sz w:val="20"/>
      <w:szCs w:val="20"/>
    </w:rPr>
  </w:style>
  <w:style w:type="paragraph" w:customStyle="1" w:styleId="ConsPlusDocList">
    <w:name w:val="ConsPlusDocList"/>
    <w:uiPriority w:val="99"/>
    <w:rsid w:val="00E033DE"/>
    <w:pPr>
      <w:widowControl w:val="0"/>
      <w:autoSpaceDE w:val="0"/>
      <w:autoSpaceDN w:val="0"/>
      <w:adjustRightInd w:val="0"/>
    </w:pPr>
    <w:rPr>
      <w:rFonts w:ascii="Tahoma" w:eastAsia="Times New Roman" w:hAnsi="Tahoma" w:cs="Tahoma"/>
      <w:sz w:val="18"/>
      <w:szCs w:val="18"/>
    </w:rPr>
  </w:style>
  <w:style w:type="paragraph" w:customStyle="1" w:styleId="ConsPlusTitlePage">
    <w:name w:val="ConsPlusTitlePage"/>
    <w:uiPriority w:val="99"/>
    <w:rsid w:val="00E033DE"/>
    <w:pPr>
      <w:widowControl w:val="0"/>
      <w:autoSpaceDE w:val="0"/>
      <w:autoSpaceDN w:val="0"/>
      <w:adjustRightInd w:val="0"/>
    </w:pPr>
    <w:rPr>
      <w:rFonts w:ascii="Tahoma" w:eastAsia="Times New Roman" w:hAnsi="Tahoma" w:cs="Tahoma"/>
      <w:sz w:val="24"/>
      <w:szCs w:val="24"/>
    </w:rPr>
  </w:style>
  <w:style w:type="paragraph" w:customStyle="1" w:styleId="ConsPlusJurTerm">
    <w:name w:val="ConsPlusJurTerm"/>
    <w:uiPriority w:val="99"/>
    <w:rsid w:val="00E033DE"/>
    <w:pPr>
      <w:widowControl w:val="0"/>
      <w:autoSpaceDE w:val="0"/>
      <w:autoSpaceDN w:val="0"/>
      <w:adjustRightInd w:val="0"/>
    </w:pPr>
    <w:rPr>
      <w:rFonts w:ascii="Times New Roman" w:eastAsia="Times New Roman" w:hAnsi="Times New Roman"/>
      <w:sz w:val="24"/>
      <w:szCs w:val="24"/>
    </w:rPr>
  </w:style>
  <w:style w:type="paragraph" w:customStyle="1" w:styleId="ConsPlusTextList">
    <w:name w:val="ConsPlusTextList"/>
    <w:uiPriority w:val="99"/>
    <w:rsid w:val="00E033DE"/>
    <w:pPr>
      <w:widowControl w:val="0"/>
      <w:autoSpaceDE w:val="0"/>
      <w:autoSpaceDN w:val="0"/>
      <w:adjustRightInd w:val="0"/>
    </w:pPr>
    <w:rPr>
      <w:rFonts w:ascii="Times New Roman" w:eastAsia="Times New Roman" w:hAnsi="Times New Roman"/>
      <w:sz w:val="24"/>
      <w:szCs w:val="24"/>
    </w:rPr>
  </w:style>
  <w:style w:type="paragraph" w:customStyle="1" w:styleId="ConsPlusTextList1">
    <w:name w:val="ConsPlusTextList1"/>
    <w:uiPriority w:val="99"/>
    <w:rsid w:val="00E033DE"/>
    <w:pPr>
      <w:widowControl w:val="0"/>
      <w:autoSpaceDE w:val="0"/>
      <w:autoSpaceDN w:val="0"/>
      <w:adjustRightInd w:val="0"/>
    </w:pPr>
    <w:rPr>
      <w:rFonts w:ascii="Times New Roman" w:eastAsia="Times New Roman" w:hAnsi="Times New Roman"/>
      <w:sz w:val="24"/>
      <w:szCs w:val="24"/>
    </w:rPr>
  </w:style>
  <w:style w:type="paragraph" w:styleId="Footer">
    <w:name w:val="footer"/>
    <w:basedOn w:val="Normal"/>
    <w:link w:val="FooterChar"/>
    <w:uiPriority w:val="99"/>
    <w:rsid w:val="00E033DE"/>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FooterChar">
    <w:name w:val="Footer Char"/>
    <w:basedOn w:val="DefaultParagraphFont"/>
    <w:link w:val="Footer"/>
    <w:uiPriority w:val="99"/>
    <w:locked/>
    <w:rsid w:val="00E033DE"/>
    <w:rPr>
      <w:rFonts w:ascii="Times New Roman CYR" w:hAnsi="Times New Roman CYR" w:cs="Times New Roman CYR"/>
      <w:sz w:val="24"/>
      <w:szCs w:val="24"/>
      <w:lang w:eastAsia="ru-RU"/>
    </w:rPr>
  </w:style>
  <w:style w:type="paragraph" w:styleId="Header">
    <w:name w:val="header"/>
    <w:basedOn w:val="Normal"/>
    <w:link w:val="HeaderChar"/>
    <w:uiPriority w:val="99"/>
    <w:rsid w:val="00E033DE"/>
    <w:pPr>
      <w:tabs>
        <w:tab w:val="center" w:pos="4677"/>
        <w:tab w:val="right" w:pos="9355"/>
      </w:tabs>
    </w:pPr>
  </w:style>
  <w:style w:type="character" w:customStyle="1" w:styleId="HeaderChar">
    <w:name w:val="Header Char"/>
    <w:basedOn w:val="DefaultParagraphFont"/>
    <w:link w:val="Header"/>
    <w:uiPriority w:val="99"/>
    <w:locked/>
    <w:rsid w:val="00E033DE"/>
    <w:rPr>
      <w:rFonts w:eastAsia="Times New Roman" w:cs="Times New Roman"/>
      <w:lang w:eastAsia="ru-RU"/>
    </w:rPr>
  </w:style>
  <w:style w:type="character" w:styleId="Hyperlink">
    <w:name w:val="Hyperlink"/>
    <w:basedOn w:val="DefaultParagraphFont"/>
    <w:uiPriority w:val="99"/>
    <w:rsid w:val="00E033DE"/>
    <w:rPr>
      <w:rFonts w:cs="Times New Roman"/>
      <w:color w:val="0563C1"/>
      <w:u w:val="single"/>
    </w:rPr>
  </w:style>
  <w:style w:type="character" w:styleId="FollowedHyperlink">
    <w:name w:val="FollowedHyperlink"/>
    <w:basedOn w:val="DefaultParagraphFont"/>
    <w:uiPriority w:val="99"/>
    <w:semiHidden/>
    <w:rsid w:val="00E033DE"/>
    <w:rPr>
      <w:rFonts w:cs="Times New Roman"/>
      <w:color w:val="954F72"/>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nstitutionrf.ru/rzd-1/gl-2/st-59-kr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onstitutionrf.ru/rzd-1/gl-2/st-51-krf"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nstitutionrf.ru/skachat-konstitutsiyu"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constitutionrf.ru/" TargetMode="External"/><Relationship Id="rId4" Type="http://schemas.openxmlformats.org/officeDocument/2006/relationships/footnotes" Target="footnotes.xml"/><Relationship Id="rId9" Type="http://schemas.openxmlformats.org/officeDocument/2006/relationships/hyperlink" Target="https://constitutionrf.ru/rzd-1/gl-6/st-117-kr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56</Pages>
  <Words>19120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Конституция РФ</dc:title>
  <dc:subject/>
  <dc:creator/>
  <cp:keywords>Конституция России</cp:keywords>
  <dc:description/>
  <cp:lastModifiedBy>Труженник</cp:lastModifiedBy>
  <cp:revision>3</cp:revision>
  <dcterms:created xsi:type="dcterms:W3CDTF">2022-10-28T10:22:00Z</dcterms:created>
  <dcterms:modified xsi:type="dcterms:W3CDTF">2024-04-18T03:00:00Z</dcterms:modified>
</cp:coreProperties>
</file>