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36102" w:rsidRDefault="00536102" w:rsidP="00F84779">
      <w:pPr>
        <w:spacing w:after="0" w:line="240" w:lineRule="auto"/>
        <w:ind w:left="113" w:right="57" w:firstLine="708"/>
        <w:jc w:val="center"/>
        <w:rPr>
          <w:rFonts w:ascii="Times New Roman" w:hAnsi="Times New Roman"/>
          <w:b/>
          <w:sz w:val="28"/>
          <w:szCs w:val="28"/>
        </w:rPr>
      </w:pPr>
    </w:p>
    <w:p w:rsidR="00536102" w:rsidRDefault="00536102" w:rsidP="00F84779">
      <w:pPr>
        <w:spacing w:after="0" w:line="240" w:lineRule="auto"/>
        <w:ind w:left="113" w:right="57" w:firstLine="708"/>
        <w:jc w:val="center"/>
        <w:rPr>
          <w:rFonts w:ascii="Times New Roman" w:hAnsi="Times New Roman"/>
          <w:b/>
          <w:sz w:val="28"/>
          <w:szCs w:val="28"/>
        </w:rPr>
      </w:pPr>
    </w:p>
    <w:p w:rsidR="00536102" w:rsidRDefault="00536102" w:rsidP="00F84779">
      <w:pPr>
        <w:spacing w:after="0" w:line="240" w:lineRule="auto"/>
        <w:ind w:left="113" w:right="57" w:firstLine="708"/>
        <w:jc w:val="center"/>
        <w:rPr>
          <w:rFonts w:ascii="Times New Roman" w:hAnsi="Times New Roman"/>
          <w:b/>
          <w:sz w:val="28"/>
          <w:szCs w:val="28"/>
        </w:rPr>
      </w:pPr>
      <w:bookmarkStart w:id="0" w:name="_GoBack"/>
      <w:bookmarkEnd w:id="0"/>
    </w:p>
    <w:p w:rsidR="00536102" w:rsidRPr="00F84779" w:rsidRDefault="00536102" w:rsidP="00F84779">
      <w:pPr>
        <w:spacing w:after="0" w:line="240" w:lineRule="auto"/>
        <w:ind w:left="113" w:right="57" w:firstLine="708"/>
        <w:jc w:val="center"/>
        <w:rPr>
          <w:rFonts w:ascii="Times New Roman" w:hAnsi="Times New Roman"/>
          <w:b/>
          <w:sz w:val="28"/>
          <w:szCs w:val="28"/>
        </w:rPr>
      </w:pPr>
      <w:r w:rsidRPr="00F84779">
        <w:rPr>
          <w:rFonts w:ascii="Times New Roman" w:hAnsi="Times New Roman"/>
          <w:b/>
          <w:sz w:val="28"/>
          <w:szCs w:val="28"/>
        </w:rPr>
        <w:t>АДМИНИСТРАЦИЯ</w:t>
      </w:r>
    </w:p>
    <w:p w:rsidR="00536102" w:rsidRPr="00F84779" w:rsidRDefault="00536102" w:rsidP="00F84779">
      <w:pPr>
        <w:spacing w:after="0" w:line="240" w:lineRule="auto"/>
        <w:ind w:left="113" w:right="57"/>
        <w:jc w:val="center"/>
        <w:rPr>
          <w:rFonts w:ascii="Times New Roman" w:hAnsi="Times New Roman"/>
          <w:b/>
          <w:sz w:val="28"/>
          <w:szCs w:val="28"/>
        </w:rPr>
      </w:pPr>
      <w:r w:rsidRPr="00F84779">
        <w:rPr>
          <w:rFonts w:ascii="Times New Roman" w:hAnsi="Times New Roman"/>
          <w:b/>
          <w:sz w:val="28"/>
          <w:szCs w:val="28"/>
        </w:rPr>
        <w:t>ПРОЛЕТАРСКОГО  СЕЛЬСОВЕТА</w:t>
      </w:r>
    </w:p>
    <w:p w:rsidR="00536102" w:rsidRPr="00F84779" w:rsidRDefault="00536102" w:rsidP="00F84779">
      <w:pPr>
        <w:spacing w:after="0" w:line="240" w:lineRule="auto"/>
        <w:ind w:left="113" w:right="57"/>
        <w:jc w:val="center"/>
        <w:rPr>
          <w:rFonts w:ascii="Times New Roman" w:hAnsi="Times New Roman"/>
          <w:b/>
          <w:sz w:val="28"/>
          <w:szCs w:val="28"/>
        </w:rPr>
      </w:pPr>
      <w:r w:rsidRPr="00F84779">
        <w:rPr>
          <w:rFonts w:ascii="Times New Roman" w:hAnsi="Times New Roman"/>
          <w:b/>
          <w:sz w:val="28"/>
          <w:szCs w:val="28"/>
        </w:rPr>
        <w:t>ОДЫНСКОГО РАЙОНА НОВОСИБИРСКОЙ ОБЛАСТИ</w:t>
      </w:r>
    </w:p>
    <w:p w:rsidR="00536102" w:rsidRPr="00F84779" w:rsidRDefault="00536102" w:rsidP="00F84779">
      <w:pPr>
        <w:pStyle w:val="ListParagraph"/>
        <w:spacing w:after="0" w:line="240" w:lineRule="auto"/>
        <w:ind w:left="113" w:right="57"/>
        <w:jc w:val="both"/>
        <w:rPr>
          <w:rFonts w:ascii="Times New Roman" w:hAnsi="Times New Roman"/>
          <w:sz w:val="28"/>
          <w:szCs w:val="28"/>
        </w:rPr>
      </w:pPr>
    </w:p>
    <w:p w:rsidR="00536102" w:rsidRPr="00F84779" w:rsidRDefault="00536102" w:rsidP="00F84779">
      <w:pPr>
        <w:pStyle w:val="ListParagraph"/>
        <w:spacing w:after="0" w:line="240" w:lineRule="auto"/>
        <w:ind w:left="113" w:right="57"/>
        <w:jc w:val="both"/>
        <w:rPr>
          <w:rFonts w:ascii="Times New Roman" w:hAnsi="Times New Roman"/>
          <w:sz w:val="28"/>
          <w:szCs w:val="28"/>
        </w:rPr>
      </w:pPr>
    </w:p>
    <w:p w:rsidR="00536102" w:rsidRPr="00F84779" w:rsidRDefault="00536102" w:rsidP="00F84779">
      <w:pPr>
        <w:pStyle w:val="ListParagraph"/>
        <w:spacing w:after="0" w:line="240" w:lineRule="auto"/>
        <w:ind w:left="113" w:right="57"/>
        <w:jc w:val="center"/>
        <w:rPr>
          <w:rFonts w:ascii="Times New Roman" w:hAnsi="Times New Roman"/>
          <w:b/>
          <w:sz w:val="28"/>
          <w:szCs w:val="28"/>
        </w:rPr>
      </w:pPr>
      <w:r w:rsidRPr="00F84779">
        <w:rPr>
          <w:rFonts w:ascii="Times New Roman" w:hAnsi="Times New Roman"/>
          <w:b/>
          <w:sz w:val="28"/>
          <w:szCs w:val="28"/>
        </w:rPr>
        <w:t>ПОСТАНОВЛЕНИЕ</w:t>
      </w:r>
    </w:p>
    <w:p w:rsidR="00536102" w:rsidRPr="00F84779" w:rsidRDefault="00536102" w:rsidP="00F84779">
      <w:pPr>
        <w:spacing w:after="0" w:line="240" w:lineRule="auto"/>
        <w:ind w:right="57"/>
        <w:rPr>
          <w:rFonts w:ascii="Times New Roman" w:hAnsi="Times New Roman"/>
          <w:sz w:val="28"/>
          <w:szCs w:val="28"/>
        </w:rPr>
      </w:pPr>
    </w:p>
    <w:p w:rsidR="00536102" w:rsidRPr="00F84779" w:rsidRDefault="00536102" w:rsidP="00F84779">
      <w:pPr>
        <w:pStyle w:val="ListParagraph"/>
        <w:spacing w:after="0" w:line="240" w:lineRule="auto"/>
        <w:ind w:left="113" w:right="57"/>
        <w:jc w:val="center"/>
        <w:rPr>
          <w:rFonts w:ascii="Times New Roman" w:hAnsi="Times New Roman"/>
          <w:sz w:val="28"/>
          <w:szCs w:val="28"/>
        </w:rPr>
      </w:pPr>
    </w:p>
    <w:p w:rsidR="00536102" w:rsidRPr="00F84779" w:rsidRDefault="00536102" w:rsidP="00F84779">
      <w:pPr>
        <w:spacing w:after="0" w:line="240" w:lineRule="auto"/>
        <w:ind w:right="-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26.01.2026</w:t>
      </w:r>
      <w:r w:rsidRPr="00F84779">
        <w:rPr>
          <w:rFonts w:ascii="Times New Roman" w:hAnsi="Times New Roman"/>
          <w:sz w:val="28"/>
          <w:szCs w:val="28"/>
        </w:rPr>
        <w:t xml:space="preserve"> г.                                                                         </w:t>
      </w:r>
      <w:r>
        <w:rPr>
          <w:rFonts w:ascii="Times New Roman" w:hAnsi="Times New Roman"/>
          <w:sz w:val="28"/>
          <w:szCs w:val="28"/>
        </w:rPr>
        <w:t xml:space="preserve">                          №  4</w:t>
      </w:r>
    </w:p>
    <w:p w:rsidR="00536102" w:rsidRPr="00F84779" w:rsidRDefault="00536102" w:rsidP="00F84779">
      <w:pPr>
        <w:jc w:val="center"/>
        <w:rPr>
          <w:rFonts w:ascii="Times New Roman" w:hAnsi="Times New Roman"/>
          <w:sz w:val="28"/>
          <w:szCs w:val="28"/>
        </w:rPr>
      </w:pPr>
    </w:p>
    <w:p w:rsidR="00536102" w:rsidRPr="00F84779" w:rsidRDefault="00536102" w:rsidP="00F84779">
      <w:pPr>
        <w:jc w:val="center"/>
        <w:rPr>
          <w:rFonts w:ascii="Times New Roman" w:hAnsi="Times New Roman"/>
          <w:sz w:val="28"/>
          <w:szCs w:val="28"/>
        </w:rPr>
      </w:pPr>
      <w:r w:rsidRPr="00F84779">
        <w:rPr>
          <w:rFonts w:ascii="Times New Roman" w:hAnsi="Times New Roman"/>
          <w:sz w:val="28"/>
          <w:szCs w:val="28"/>
        </w:rPr>
        <w:t>п.Пролетарский</w:t>
      </w:r>
    </w:p>
    <w:p w:rsidR="00536102" w:rsidRPr="00F84779" w:rsidRDefault="00536102" w:rsidP="00F84779">
      <w:pPr>
        <w:jc w:val="center"/>
        <w:rPr>
          <w:rFonts w:ascii="Times New Roman" w:hAnsi="Times New Roman"/>
          <w:sz w:val="28"/>
          <w:szCs w:val="28"/>
        </w:rPr>
      </w:pPr>
    </w:p>
    <w:p w:rsidR="00536102" w:rsidRPr="00F84779" w:rsidRDefault="00536102" w:rsidP="00CE57B1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F84779">
        <w:rPr>
          <w:rFonts w:ascii="Times New Roman" w:hAnsi="Times New Roman"/>
          <w:b/>
          <w:sz w:val="28"/>
          <w:szCs w:val="28"/>
        </w:rPr>
        <w:t xml:space="preserve">Об утверждении муниципальной программы </w:t>
      </w:r>
    </w:p>
    <w:p w:rsidR="00536102" w:rsidRPr="00F84779" w:rsidRDefault="00536102" w:rsidP="00CE57B1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F84779">
        <w:rPr>
          <w:rFonts w:ascii="Times New Roman" w:hAnsi="Times New Roman"/>
          <w:b/>
          <w:sz w:val="28"/>
          <w:szCs w:val="28"/>
        </w:rPr>
        <w:t>«Пожарная безопасность на территории</w:t>
      </w:r>
    </w:p>
    <w:p w:rsidR="00536102" w:rsidRPr="00F84779" w:rsidRDefault="00536102" w:rsidP="00CE57B1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F84779">
        <w:rPr>
          <w:rFonts w:ascii="Times New Roman" w:hAnsi="Times New Roman"/>
          <w:b/>
          <w:sz w:val="28"/>
          <w:szCs w:val="28"/>
        </w:rPr>
        <w:t xml:space="preserve"> Пролетарского  сельсовета Ордынского района Новосибирской области </w:t>
      </w:r>
    </w:p>
    <w:p w:rsidR="00536102" w:rsidRPr="00F84779" w:rsidRDefault="00536102" w:rsidP="00CE57B1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на 2026-2028</w:t>
      </w:r>
      <w:r w:rsidRPr="00F84779">
        <w:rPr>
          <w:rFonts w:ascii="Times New Roman" w:hAnsi="Times New Roman"/>
          <w:b/>
          <w:sz w:val="28"/>
          <w:szCs w:val="28"/>
        </w:rPr>
        <w:t xml:space="preserve"> годы.</w:t>
      </w:r>
    </w:p>
    <w:p w:rsidR="00536102" w:rsidRPr="00F84779" w:rsidRDefault="00536102" w:rsidP="00F84779">
      <w:pPr>
        <w:jc w:val="center"/>
        <w:rPr>
          <w:rFonts w:ascii="Times New Roman" w:hAnsi="Times New Roman"/>
          <w:sz w:val="28"/>
          <w:szCs w:val="28"/>
        </w:rPr>
      </w:pPr>
    </w:p>
    <w:p w:rsidR="00536102" w:rsidRPr="00F84779" w:rsidRDefault="00536102" w:rsidP="00F84779">
      <w:pPr>
        <w:pStyle w:val="Heading1"/>
        <w:shd w:val="clear" w:color="auto" w:fill="FFFFFF"/>
        <w:spacing w:before="0" w:beforeAutospacing="0" w:after="144" w:afterAutospacing="0" w:line="242" w:lineRule="atLeast"/>
        <w:jc w:val="both"/>
        <w:rPr>
          <w:b w:val="0"/>
          <w:sz w:val="28"/>
          <w:szCs w:val="28"/>
        </w:rPr>
      </w:pPr>
      <w:r w:rsidRPr="00F84779">
        <w:rPr>
          <w:b w:val="0"/>
          <w:sz w:val="28"/>
          <w:szCs w:val="28"/>
        </w:rPr>
        <w:t xml:space="preserve"> В соответствии с Федеральными  законами  от  21.12.1994г. № 69-ФЗ «О пожарной безопасности»; от 06.10.2003г. № 131-ФЗ </w:t>
      </w:r>
      <w:r w:rsidRPr="00F84779">
        <w:rPr>
          <w:b w:val="0"/>
          <w:color w:val="000000"/>
          <w:sz w:val="28"/>
          <w:szCs w:val="28"/>
        </w:rPr>
        <w:t>«Об общих принципах организации местного самоуправления в Российской Федерации»</w:t>
      </w:r>
      <w:r w:rsidRPr="00F84779">
        <w:rPr>
          <w:b w:val="0"/>
          <w:sz w:val="28"/>
          <w:szCs w:val="28"/>
        </w:rPr>
        <w:t>,</w:t>
      </w:r>
      <w:r>
        <w:rPr>
          <w:b w:val="0"/>
          <w:sz w:val="28"/>
          <w:szCs w:val="28"/>
        </w:rPr>
        <w:t xml:space="preserve"> </w:t>
      </w:r>
      <w:r w:rsidRPr="00F84779">
        <w:rPr>
          <w:b w:val="0"/>
          <w:sz w:val="28"/>
          <w:szCs w:val="28"/>
        </w:rPr>
        <w:t xml:space="preserve">Уставом </w:t>
      </w:r>
      <w:r>
        <w:rPr>
          <w:b w:val="0"/>
          <w:sz w:val="28"/>
          <w:szCs w:val="28"/>
        </w:rPr>
        <w:t>сельского поселения П</w:t>
      </w:r>
      <w:r w:rsidRPr="00F84779">
        <w:rPr>
          <w:b w:val="0"/>
          <w:sz w:val="28"/>
          <w:szCs w:val="28"/>
        </w:rPr>
        <w:t xml:space="preserve">ролетарского сельсовета Ордынского </w:t>
      </w:r>
      <w:r>
        <w:rPr>
          <w:b w:val="0"/>
          <w:sz w:val="28"/>
          <w:szCs w:val="28"/>
        </w:rPr>
        <w:t xml:space="preserve">муниципального </w:t>
      </w:r>
      <w:r w:rsidRPr="00F84779">
        <w:rPr>
          <w:b w:val="0"/>
          <w:sz w:val="28"/>
          <w:szCs w:val="28"/>
        </w:rPr>
        <w:t>района Новосибирской области,</w:t>
      </w:r>
    </w:p>
    <w:p w:rsidR="00536102" w:rsidRPr="00F84779" w:rsidRDefault="00536102" w:rsidP="00F84779">
      <w:pPr>
        <w:spacing w:after="0"/>
        <w:ind w:left="-284"/>
        <w:jc w:val="both"/>
        <w:rPr>
          <w:rFonts w:ascii="Times New Roman" w:hAnsi="Times New Roman"/>
          <w:sz w:val="28"/>
          <w:szCs w:val="28"/>
        </w:rPr>
      </w:pPr>
      <w:r w:rsidRPr="00F84779">
        <w:rPr>
          <w:rFonts w:ascii="Times New Roman" w:hAnsi="Times New Roman"/>
          <w:sz w:val="28"/>
          <w:szCs w:val="28"/>
        </w:rPr>
        <w:t>ПОСТАНОВЛЯЮ:</w:t>
      </w:r>
    </w:p>
    <w:p w:rsidR="00536102" w:rsidRPr="00F84779" w:rsidRDefault="00536102" w:rsidP="00F84779">
      <w:pPr>
        <w:pStyle w:val="ListParagraph"/>
        <w:spacing w:after="0"/>
        <w:ind w:left="0"/>
        <w:jc w:val="both"/>
        <w:rPr>
          <w:rFonts w:ascii="Times New Roman" w:hAnsi="Times New Roman"/>
          <w:sz w:val="28"/>
          <w:szCs w:val="28"/>
        </w:rPr>
      </w:pPr>
      <w:r w:rsidRPr="00F84779">
        <w:rPr>
          <w:rFonts w:ascii="Times New Roman" w:hAnsi="Times New Roman"/>
          <w:sz w:val="28"/>
          <w:szCs w:val="28"/>
        </w:rPr>
        <w:t>1.Утвердить паспорт муниципальной программы «Пожарная безопасность на территории Пролетарского  сельсовета Ордынского райо</w:t>
      </w:r>
      <w:r>
        <w:rPr>
          <w:rFonts w:ascii="Times New Roman" w:hAnsi="Times New Roman"/>
          <w:sz w:val="28"/>
          <w:szCs w:val="28"/>
        </w:rPr>
        <w:t>на Новосибирской области на 2026-2028</w:t>
      </w:r>
      <w:r w:rsidRPr="00F84779">
        <w:rPr>
          <w:rFonts w:ascii="Times New Roman" w:hAnsi="Times New Roman"/>
          <w:sz w:val="28"/>
          <w:szCs w:val="28"/>
        </w:rPr>
        <w:t xml:space="preserve"> годы» согласно приложения № 1.</w:t>
      </w:r>
    </w:p>
    <w:p w:rsidR="00536102" w:rsidRPr="00F84779" w:rsidRDefault="00536102" w:rsidP="00F84779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1E1D1E"/>
          <w:sz w:val="28"/>
          <w:szCs w:val="28"/>
          <w:lang w:eastAsia="ru-RU"/>
        </w:rPr>
      </w:pPr>
      <w:r w:rsidRPr="00F84779">
        <w:rPr>
          <w:rFonts w:ascii="Times New Roman" w:hAnsi="Times New Roman"/>
          <w:color w:val="1E1D1E"/>
          <w:sz w:val="28"/>
          <w:szCs w:val="28"/>
          <w:lang w:eastAsia="ru-RU"/>
        </w:rPr>
        <w:t xml:space="preserve">2. Опубликовать настоящее постановление в периодическом печатном издании органов местного самоуправления </w:t>
      </w:r>
      <w:r w:rsidRPr="00F84779">
        <w:rPr>
          <w:rFonts w:ascii="Times New Roman" w:hAnsi="Times New Roman"/>
          <w:bCs/>
          <w:color w:val="1E1D1E"/>
          <w:sz w:val="28"/>
          <w:szCs w:val="28"/>
          <w:lang w:eastAsia="ru-RU"/>
        </w:rPr>
        <w:t xml:space="preserve">Пролетарского </w:t>
      </w:r>
      <w:r w:rsidRPr="00F84779">
        <w:rPr>
          <w:rFonts w:ascii="Times New Roman" w:hAnsi="Times New Roman"/>
          <w:color w:val="1E1D1E"/>
          <w:sz w:val="28"/>
          <w:szCs w:val="28"/>
          <w:lang w:eastAsia="ru-RU"/>
        </w:rPr>
        <w:t xml:space="preserve">сельсовета Ордынского района Новосибирской области </w:t>
      </w:r>
      <w:r w:rsidRPr="00F84779">
        <w:rPr>
          <w:rFonts w:ascii="Times New Roman" w:hAnsi="Times New Roman"/>
          <w:sz w:val="28"/>
          <w:szCs w:val="28"/>
          <w:lang w:eastAsia="ru-RU"/>
        </w:rPr>
        <w:t>«</w:t>
      </w:r>
      <w:r w:rsidRPr="00F84779">
        <w:rPr>
          <w:rFonts w:ascii="Times New Roman" w:hAnsi="Times New Roman"/>
          <w:bCs/>
          <w:color w:val="1E1D1E"/>
          <w:sz w:val="28"/>
          <w:szCs w:val="28"/>
          <w:lang w:eastAsia="ru-RU"/>
        </w:rPr>
        <w:t xml:space="preserve">Пролетарский </w:t>
      </w:r>
      <w:r w:rsidRPr="00F84779">
        <w:rPr>
          <w:rFonts w:ascii="Times New Roman" w:hAnsi="Times New Roman"/>
          <w:sz w:val="28"/>
          <w:szCs w:val="28"/>
          <w:lang w:eastAsia="ru-RU"/>
        </w:rPr>
        <w:t xml:space="preserve">вестник» </w:t>
      </w:r>
      <w:r w:rsidRPr="00F84779">
        <w:rPr>
          <w:rFonts w:ascii="Times New Roman" w:hAnsi="Times New Roman"/>
          <w:color w:val="1E1D1E"/>
          <w:sz w:val="28"/>
          <w:szCs w:val="28"/>
          <w:lang w:eastAsia="ru-RU"/>
        </w:rPr>
        <w:t xml:space="preserve">и разместить на официальном сайте администрации </w:t>
      </w:r>
      <w:r w:rsidRPr="00F84779">
        <w:rPr>
          <w:rFonts w:ascii="Times New Roman" w:hAnsi="Times New Roman"/>
          <w:bCs/>
          <w:color w:val="1E1D1E"/>
          <w:sz w:val="28"/>
          <w:szCs w:val="28"/>
          <w:lang w:eastAsia="ru-RU"/>
        </w:rPr>
        <w:t>Пролетарского сельсовета</w:t>
      </w:r>
      <w:r w:rsidRPr="00F84779">
        <w:rPr>
          <w:rFonts w:ascii="Times New Roman" w:hAnsi="Times New Roman"/>
          <w:sz w:val="28"/>
          <w:szCs w:val="28"/>
        </w:rPr>
        <w:t xml:space="preserve"> Ордынского района Новосибирской области</w:t>
      </w:r>
      <w:r>
        <w:rPr>
          <w:rFonts w:ascii="Times New Roman" w:hAnsi="Times New Roman"/>
          <w:sz w:val="28"/>
          <w:szCs w:val="28"/>
        </w:rPr>
        <w:t xml:space="preserve"> в сети «Интернет»</w:t>
      </w:r>
      <w:r w:rsidRPr="00F84779">
        <w:rPr>
          <w:rFonts w:ascii="Times New Roman" w:hAnsi="Times New Roman"/>
          <w:color w:val="1E1D1E"/>
          <w:sz w:val="28"/>
          <w:szCs w:val="28"/>
          <w:lang w:eastAsia="ru-RU"/>
        </w:rPr>
        <w:t>.</w:t>
      </w:r>
    </w:p>
    <w:p w:rsidR="00536102" w:rsidRDefault="00536102" w:rsidP="00F84779">
      <w:pPr>
        <w:pStyle w:val="ListParagraph"/>
        <w:spacing w:after="0"/>
        <w:ind w:left="0"/>
        <w:jc w:val="both"/>
        <w:rPr>
          <w:rFonts w:ascii="Times New Roman" w:hAnsi="Times New Roman"/>
          <w:sz w:val="28"/>
          <w:szCs w:val="28"/>
        </w:rPr>
      </w:pPr>
      <w:r w:rsidRPr="00F84779">
        <w:rPr>
          <w:rFonts w:ascii="Times New Roman" w:hAnsi="Times New Roman"/>
          <w:sz w:val="28"/>
          <w:szCs w:val="28"/>
        </w:rPr>
        <w:t>3. Контроль исполнения настоящего постановления оставляю за собой.</w:t>
      </w:r>
    </w:p>
    <w:p w:rsidR="00536102" w:rsidRDefault="00536102" w:rsidP="00F84779">
      <w:pPr>
        <w:pStyle w:val="ListParagraph"/>
        <w:spacing w:after="0"/>
        <w:ind w:left="0"/>
        <w:jc w:val="both"/>
        <w:rPr>
          <w:rFonts w:ascii="Times New Roman" w:hAnsi="Times New Roman"/>
          <w:sz w:val="28"/>
          <w:szCs w:val="28"/>
        </w:rPr>
      </w:pPr>
    </w:p>
    <w:p w:rsidR="00536102" w:rsidRDefault="00536102" w:rsidP="00F84779">
      <w:pPr>
        <w:pStyle w:val="ListParagraph"/>
        <w:spacing w:after="0"/>
        <w:ind w:left="0"/>
        <w:jc w:val="both"/>
        <w:rPr>
          <w:rFonts w:ascii="Times New Roman" w:hAnsi="Times New Roman"/>
          <w:sz w:val="28"/>
          <w:szCs w:val="28"/>
        </w:rPr>
      </w:pPr>
    </w:p>
    <w:p w:rsidR="00536102" w:rsidRPr="00F84779" w:rsidRDefault="00536102" w:rsidP="00F84779">
      <w:pPr>
        <w:pStyle w:val="ListParagraph"/>
        <w:spacing w:after="0"/>
        <w:ind w:left="0"/>
        <w:jc w:val="both"/>
        <w:rPr>
          <w:rFonts w:ascii="Times New Roman" w:hAnsi="Times New Roman"/>
          <w:sz w:val="28"/>
          <w:szCs w:val="28"/>
        </w:rPr>
      </w:pPr>
    </w:p>
    <w:p w:rsidR="00536102" w:rsidRPr="00F84779" w:rsidRDefault="00536102" w:rsidP="00F84779">
      <w:pPr>
        <w:pStyle w:val="ListParagraph"/>
        <w:ind w:left="0"/>
        <w:jc w:val="both"/>
        <w:rPr>
          <w:rFonts w:ascii="Times New Roman" w:hAnsi="Times New Roman"/>
          <w:sz w:val="28"/>
          <w:szCs w:val="28"/>
        </w:rPr>
      </w:pPr>
      <w:r w:rsidRPr="00F84779">
        <w:rPr>
          <w:rFonts w:ascii="Times New Roman" w:hAnsi="Times New Roman"/>
          <w:sz w:val="28"/>
          <w:szCs w:val="28"/>
        </w:rPr>
        <w:t>Глава Пролетарского  сельсовета</w:t>
      </w:r>
    </w:p>
    <w:p w:rsidR="00536102" w:rsidRPr="00F84779" w:rsidRDefault="00536102" w:rsidP="00F84779">
      <w:pPr>
        <w:pStyle w:val="ListParagraph"/>
        <w:ind w:left="0"/>
        <w:jc w:val="both"/>
        <w:rPr>
          <w:rFonts w:ascii="Times New Roman" w:hAnsi="Times New Roman"/>
          <w:sz w:val="28"/>
          <w:szCs w:val="28"/>
        </w:rPr>
      </w:pPr>
      <w:r w:rsidRPr="00F84779">
        <w:rPr>
          <w:rFonts w:ascii="Times New Roman" w:hAnsi="Times New Roman"/>
          <w:sz w:val="28"/>
          <w:szCs w:val="28"/>
        </w:rPr>
        <w:t xml:space="preserve">Ордынского района </w:t>
      </w:r>
    </w:p>
    <w:p w:rsidR="00536102" w:rsidRPr="00F84779" w:rsidRDefault="00536102" w:rsidP="00F84779">
      <w:pPr>
        <w:pStyle w:val="ListParagraph"/>
        <w:ind w:left="0"/>
        <w:jc w:val="both"/>
        <w:rPr>
          <w:rFonts w:ascii="Times New Roman" w:hAnsi="Times New Roman"/>
          <w:sz w:val="28"/>
          <w:szCs w:val="28"/>
        </w:rPr>
      </w:pPr>
      <w:r w:rsidRPr="00F84779">
        <w:rPr>
          <w:rFonts w:ascii="Times New Roman" w:hAnsi="Times New Roman"/>
          <w:sz w:val="28"/>
          <w:szCs w:val="28"/>
        </w:rPr>
        <w:t xml:space="preserve">Новосибирской области                                                           Н.К. Бордачёв         </w:t>
      </w:r>
    </w:p>
    <w:p w:rsidR="00536102" w:rsidRPr="00F84779" w:rsidRDefault="00536102" w:rsidP="00F84779">
      <w:pPr>
        <w:pStyle w:val="ListParagraph"/>
        <w:ind w:left="0"/>
        <w:jc w:val="both"/>
        <w:rPr>
          <w:rFonts w:ascii="Times New Roman" w:hAnsi="Times New Roman"/>
          <w:sz w:val="28"/>
          <w:szCs w:val="28"/>
        </w:rPr>
      </w:pPr>
    </w:p>
    <w:p w:rsidR="00536102" w:rsidRPr="00F84779" w:rsidRDefault="00536102" w:rsidP="00F84779">
      <w:pPr>
        <w:pStyle w:val="ListParagraph"/>
        <w:ind w:left="0"/>
        <w:jc w:val="both"/>
        <w:rPr>
          <w:rFonts w:ascii="Times New Roman" w:hAnsi="Times New Roman"/>
          <w:sz w:val="28"/>
          <w:szCs w:val="28"/>
        </w:rPr>
      </w:pPr>
    </w:p>
    <w:p w:rsidR="00536102" w:rsidRPr="00CE57B1" w:rsidRDefault="00536102" w:rsidP="00F84779">
      <w:pPr>
        <w:pStyle w:val="ListParagraph"/>
        <w:ind w:left="0"/>
        <w:jc w:val="both"/>
        <w:rPr>
          <w:rFonts w:ascii="Times New Roman" w:hAnsi="Times New Roman"/>
          <w:sz w:val="20"/>
          <w:szCs w:val="20"/>
        </w:rPr>
      </w:pPr>
      <w:r w:rsidRPr="00CE57B1">
        <w:rPr>
          <w:rFonts w:ascii="Times New Roman" w:hAnsi="Times New Roman"/>
          <w:sz w:val="20"/>
          <w:szCs w:val="20"/>
        </w:rPr>
        <w:t>Исп. Ковалев А.М.</w:t>
      </w:r>
    </w:p>
    <w:p w:rsidR="00536102" w:rsidRPr="00CE57B1" w:rsidRDefault="00536102" w:rsidP="00F84779">
      <w:pPr>
        <w:pStyle w:val="ListParagraph"/>
        <w:ind w:left="0"/>
        <w:jc w:val="both"/>
        <w:rPr>
          <w:rFonts w:ascii="Times New Roman" w:hAnsi="Times New Roman"/>
          <w:sz w:val="20"/>
          <w:szCs w:val="20"/>
        </w:rPr>
      </w:pPr>
      <w:r w:rsidRPr="00CE57B1">
        <w:rPr>
          <w:rFonts w:ascii="Times New Roman" w:hAnsi="Times New Roman"/>
          <w:sz w:val="20"/>
          <w:szCs w:val="20"/>
        </w:rPr>
        <w:t>Тел. 25-873</w:t>
      </w:r>
    </w:p>
    <w:p w:rsidR="00536102" w:rsidRPr="00F84779" w:rsidRDefault="00536102" w:rsidP="00F84779">
      <w:pPr>
        <w:spacing w:after="12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F84779">
        <w:rPr>
          <w:rFonts w:ascii="Times New Roman" w:hAnsi="Times New Roman"/>
          <w:sz w:val="28"/>
          <w:szCs w:val="28"/>
          <w:lang w:eastAsia="ru-RU"/>
        </w:rPr>
        <w:t xml:space="preserve">                                                                                                        </w:t>
      </w:r>
    </w:p>
    <w:p w:rsidR="00536102" w:rsidRPr="00F84779" w:rsidRDefault="00536102" w:rsidP="00CE57B1">
      <w:pPr>
        <w:spacing w:after="0" w:line="240" w:lineRule="auto"/>
        <w:jc w:val="right"/>
        <w:rPr>
          <w:rFonts w:ascii="Times New Roman" w:hAnsi="Times New Roman"/>
          <w:sz w:val="28"/>
          <w:szCs w:val="28"/>
          <w:lang w:eastAsia="ru-RU"/>
        </w:rPr>
      </w:pPr>
      <w:r w:rsidRPr="00F84779">
        <w:rPr>
          <w:rFonts w:ascii="Times New Roman" w:hAnsi="Times New Roman"/>
          <w:sz w:val="28"/>
          <w:szCs w:val="28"/>
          <w:lang w:eastAsia="ru-RU"/>
        </w:rPr>
        <w:t>Приложение № 1</w:t>
      </w:r>
    </w:p>
    <w:p w:rsidR="00536102" w:rsidRPr="00F84779" w:rsidRDefault="00536102" w:rsidP="00CE57B1">
      <w:pPr>
        <w:spacing w:after="0" w:line="240" w:lineRule="auto"/>
        <w:jc w:val="right"/>
        <w:rPr>
          <w:rFonts w:ascii="Times New Roman" w:hAnsi="Times New Roman"/>
          <w:sz w:val="28"/>
          <w:szCs w:val="28"/>
          <w:lang w:eastAsia="ru-RU"/>
        </w:rPr>
      </w:pPr>
      <w:r w:rsidRPr="00F84779">
        <w:rPr>
          <w:rFonts w:ascii="Times New Roman" w:hAnsi="Times New Roman"/>
          <w:sz w:val="28"/>
          <w:szCs w:val="28"/>
          <w:lang w:eastAsia="ru-RU"/>
        </w:rPr>
        <w:t xml:space="preserve">                                                                                    к постановлению</w:t>
      </w:r>
    </w:p>
    <w:p w:rsidR="00536102" w:rsidRPr="00F84779" w:rsidRDefault="00536102" w:rsidP="00CE57B1">
      <w:pPr>
        <w:spacing w:after="0" w:line="240" w:lineRule="auto"/>
        <w:jc w:val="right"/>
        <w:rPr>
          <w:rFonts w:ascii="Times New Roman" w:hAnsi="Times New Roman"/>
          <w:sz w:val="28"/>
          <w:szCs w:val="28"/>
          <w:lang w:eastAsia="ru-RU"/>
        </w:rPr>
      </w:pPr>
      <w:r w:rsidRPr="00F84779">
        <w:rPr>
          <w:rFonts w:ascii="Times New Roman" w:hAnsi="Times New Roman"/>
          <w:sz w:val="28"/>
          <w:szCs w:val="28"/>
          <w:lang w:eastAsia="ru-RU"/>
        </w:rPr>
        <w:t>Администрации Пролетарского  сельсовета</w:t>
      </w:r>
    </w:p>
    <w:p w:rsidR="00536102" w:rsidRPr="00F84779" w:rsidRDefault="00536102" w:rsidP="00CE57B1">
      <w:pPr>
        <w:spacing w:after="0" w:line="240" w:lineRule="auto"/>
        <w:jc w:val="right"/>
        <w:rPr>
          <w:rFonts w:ascii="Times New Roman" w:hAnsi="Times New Roman"/>
          <w:sz w:val="28"/>
          <w:szCs w:val="28"/>
          <w:lang w:eastAsia="ru-RU"/>
        </w:rPr>
      </w:pPr>
      <w:r w:rsidRPr="00F84779">
        <w:rPr>
          <w:rFonts w:ascii="Times New Roman" w:hAnsi="Times New Roman"/>
          <w:sz w:val="28"/>
          <w:szCs w:val="28"/>
          <w:lang w:eastAsia="ru-RU"/>
        </w:rPr>
        <w:t>Ордынского района Новосибирской области</w:t>
      </w:r>
    </w:p>
    <w:p w:rsidR="00536102" w:rsidRPr="00F84779" w:rsidRDefault="00536102" w:rsidP="00CE57B1">
      <w:pPr>
        <w:spacing w:after="0" w:line="240" w:lineRule="auto"/>
        <w:jc w:val="right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от 26.01.2026 г.  №  4</w:t>
      </w:r>
    </w:p>
    <w:p w:rsidR="00536102" w:rsidRPr="00F84779" w:rsidRDefault="00536102" w:rsidP="00F84779">
      <w:pPr>
        <w:widowControl w:val="0"/>
        <w:suppressAutoHyphens/>
        <w:spacing w:after="120" w:line="240" w:lineRule="auto"/>
        <w:jc w:val="center"/>
        <w:rPr>
          <w:rFonts w:ascii="Times New Roman" w:hAnsi="Times New Roman"/>
          <w:b/>
          <w:bCs/>
          <w:kern w:val="2"/>
          <w:sz w:val="28"/>
          <w:szCs w:val="28"/>
          <w:lang w:eastAsia="ar-SA"/>
        </w:rPr>
      </w:pPr>
    </w:p>
    <w:p w:rsidR="00536102" w:rsidRPr="00F84779" w:rsidRDefault="00536102" w:rsidP="00F84779">
      <w:pPr>
        <w:widowControl w:val="0"/>
        <w:suppressAutoHyphens/>
        <w:spacing w:after="120" w:line="240" w:lineRule="auto"/>
        <w:jc w:val="center"/>
        <w:rPr>
          <w:rFonts w:ascii="Times New Roman" w:hAnsi="Times New Roman"/>
          <w:b/>
          <w:bCs/>
          <w:kern w:val="2"/>
          <w:sz w:val="28"/>
          <w:szCs w:val="28"/>
          <w:lang w:eastAsia="ar-SA"/>
        </w:rPr>
      </w:pPr>
    </w:p>
    <w:p w:rsidR="00536102" w:rsidRPr="00F84779" w:rsidRDefault="00536102" w:rsidP="00F84779">
      <w:pPr>
        <w:widowControl w:val="0"/>
        <w:suppressAutoHyphens/>
        <w:spacing w:after="120" w:line="240" w:lineRule="auto"/>
        <w:jc w:val="center"/>
        <w:rPr>
          <w:rFonts w:ascii="Times New Roman" w:hAnsi="Times New Roman"/>
          <w:b/>
          <w:bCs/>
          <w:kern w:val="2"/>
          <w:sz w:val="28"/>
          <w:szCs w:val="28"/>
          <w:lang w:eastAsia="ar-SA"/>
        </w:rPr>
      </w:pPr>
      <w:r w:rsidRPr="00F84779">
        <w:rPr>
          <w:rFonts w:ascii="Times New Roman" w:hAnsi="Times New Roman"/>
          <w:b/>
          <w:bCs/>
          <w:kern w:val="2"/>
          <w:sz w:val="28"/>
          <w:szCs w:val="28"/>
          <w:lang w:eastAsia="ar-SA"/>
        </w:rPr>
        <w:t xml:space="preserve">МУНИЦИПАЛЬНАЯ ПРОГРАММА </w:t>
      </w:r>
    </w:p>
    <w:p w:rsidR="00536102" w:rsidRPr="00F84779" w:rsidRDefault="00536102" w:rsidP="00F84779">
      <w:pPr>
        <w:keepNext/>
        <w:suppressAutoHyphens/>
        <w:spacing w:after="0" w:line="100" w:lineRule="atLeast"/>
        <w:jc w:val="center"/>
        <w:rPr>
          <w:rFonts w:ascii="Times New Roman" w:eastAsia="Arial Unicode MS" w:hAnsi="Times New Roman"/>
          <w:b/>
          <w:bCs/>
          <w:kern w:val="2"/>
          <w:sz w:val="28"/>
          <w:szCs w:val="28"/>
          <w:lang w:eastAsia="ar-SA"/>
        </w:rPr>
      </w:pPr>
      <w:r w:rsidRPr="00F84779">
        <w:rPr>
          <w:rFonts w:ascii="Times New Roman" w:eastAsia="Arial Unicode MS" w:hAnsi="Times New Roman"/>
          <w:b/>
          <w:bCs/>
          <w:kern w:val="2"/>
          <w:sz w:val="28"/>
          <w:szCs w:val="28"/>
          <w:lang w:eastAsia="ar-SA"/>
        </w:rPr>
        <w:t>«Пожарная безопасность</w:t>
      </w:r>
    </w:p>
    <w:p w:rsidR="00536102" w:rsidRPr="00F84779" w:rsidRDefault="00536102" w:rsidP="00F84779">
      <w:pPr>
        <w:spacing w:after="120" w:line="240" w:lineRule="auto"/>
        <w:jc w:val="center"/>
        <w:rPr>
          <w:rFonts w:ascii="Times New Roman" w:hAnsi="Times New Roman"/>
          <w:b/>
          <w:bCs/>
          <w:kern w:val="2"/>
          <w:sz w:val="28"/>
          <w:szCs w:val="28"/>
          <w:lang w:eastAsia="ar-SA"/>
        </w:rPr>
      </w:pPr>
      <w:r w:rsidRPr="00F84779">
        <w:rPr>
          <w:rFonts w:ascii="Times New Roman" w:hAnsi="Times New Roman"/>
          <w:b/>
          <w:bCs/>
          <w:kern w:val="2"/>
          <w:sz w:val="28"/>
          <w:szCs w:val="28"/>
          <w:lang w:eastAsia="ar-SA"/>
        </w:rPr>
        <w:t>На территории Пролетарского  сельсовета</w:t>
      </w:r>
    </w:p>
    <w:p w:rsidR="00536102" w:rsidRPr="00F84779" w:rsidRDefault="00536102" w:rsidP="00F84779">
      <w:pPr>
        <w:spacing w:after="12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  <w:r w:rsidRPr="00F84779">
        <w:rPr>
          <w:rFonts w:ascii="Times New Roman" w:hAnsi="Times New Roman"/>
          <w:b/>
          <w:sz w:val="28"/>
          <w:szCs w:val="28"/>
          <w:lang w:eastAsia="ru-RU"/>
        </w:rPr>
        <w:t>Ордынского района Новосибирской области</w:t>
      </w:r>
    </w:p>
    <w:p w:rsidR="00536102" w:rsidRPr="00F84779" w:rsidRDefault="00536102" w:rsidP="00F84779">
      <w:pPr>
        <w:widowControl w:val="0"/>
        <w:suppressAutoHyphens/>
        <w:spacing w:after="120" w:line="240" w:lineRule="auto"/>
        <w:jc w:val="center"/>
        <w:rPr>
          <w:rFonts w:ascii="Times New Roman" w:hAnsi="Times New Roman"/>
          <w:b/>
          <w:bCs/>
          <w:kern w:val="2"/>
          <w:sz w:val="28"/>
          <w:szCs w:val="28"/>
          <w:lang w:eastAsia="ar-SA"/>
        </w:rPr>
      </w:pPr>
      <w:r>
        <w:rPr>
          <w:rFonts w:ascii="Times New Roman" w:hAnsi="Times New Roman"/>
          <w:b/>
          <w:bCs/>
          <w:kern w:val="2"/>
          <w:sz w:val="28"/>
          <w:szCs w:val="28"/>
          <w:lang w:eastAsia="ar-SA"/>
        </w:rPr>
        <w:t>на 2026-2028</w:t>
      </w:r>
      <w:r w:rsidRPr="00F84779">
        <w:rPr>
          <w:rFonts w:ascii="Times New Roman" w:hAnsi="Times New Roman"/>
          <w:b/>
          <w:bCs/>
          <w:kern w:val="2"/>
          <w:sz w:val="28"/>
          <w:szCs w:val="28"/>
          <w:lang w:eastAsia="ar-SA"/>
        </w:rPr>
        <w:t xml:space="preserve"> годы»</w:t>
      </w:r>
    </w:p>
    <w:p w:rsidR="00536102" w:rsidRPr="00F84779" w:rsidRDefault="00536102" w:rsidP="00F84779">
      <w:pPr>
        <w:keepNext/>
        <w:tabs>
          <w:tab w:val="left" w:pos="3402"/>
        </w:tabs>
        <w:suppressAutoHyphens/>
        <w:spacing w:before="50" w:after="40" w:line="100" w:lineRule="atLeast"/>
        <w:ind w:left="1701" w:right="1134" w:hanging="360"/>
        <w:jc w:val="right"/>
        <w:outlineLvl w:val="0"/>
        <w:rPr>
          <w:rFonts w:ascii="Times New Roman" w:hAnsi="Times New Roman"/>
          <w:b/>
          <w:bCs/>
          <w:kern w:val="2"/>
          <w:sz w:val="28"/>
          <w:szCs w:val="28"/>
          <w:lang w:eastAsia="ar-SA"/>
        </w:rPr>
      </w:pPr>
    </w:p>
    <w:p w:rsidR="00536102" w:rsidRPr="00F84779" w:rsidRDefault="00536102" w:rsidP="00F84779">
      <w:pPr>
        <w:spacing w:before="50" w:after="40" w:line="240" w:lineRule="auto"/>
        <w:ind w:left="1701" w:right="1134"/>
        <w:rPr>
          <w:rFonts w:ascii="Times New Roman" w:hAnsi="Times New Roman"/>
          <w:sz w:val="28"/>
          <w:szCs w:val="28"/>
          <w:lang w:eastAsia="ru-RU"/>
        </w:rPr>
      </w:pPr>
    </w:p>
    <w:p w:rsidR="00536102" w:rsidRPr="00F84779" w:rsidRDefault="00536102" w:rsidP="00F84779">
      <w:pPr>
        <w:spacing w:before="50" w:after="40" w:line="240" w:lineRule="auto"/>
        <w:ind w:left="1701" w:right="1134"/>
        <w:rPr>
          <w:rFonts w:ascii="Times New Roman" w:hAnsi="Times New Roman"/>
          <w:sz w:val="28"/>
          <w:szCs w:val="28"/>
          <w:lang w:eastAsia="ru-RU"/>
        </w:rPr>
      </w:pPr>
    </w:p>
    <w:p w:rsidR="00536102" w:rsidRPr="00F84779" w:rsidRDefault="00536102" w:rsidP="00F84779">
      <w:pPr>
        <w:spacing w:before="50" w:after="40" w:line="240" w:lineRule="auto"/>
        <w:ind w:left="1701" w:right="1134"/>
        <w:rPr>
          <w:rFonts w:ascii="Times New Roman" w:hAnsi="Times New Roman"/>
          <w:sz w:val="28"/>
          <w:szCs w:val="28"/>
          <w:lang w:eastAsia="ru-RU"/>
        </w:rPr>
      </w:pPr>
    </w:p>
    <w:p w:rsidR="00536102" w:rsidRPr="00F84779" w:rsidRDefault="00536102" w:rsidP="00F84779">
      <w:pPr>
        <w:spacing w:before="50" w:after="40" w:line="240" w:lineRule="auto"/>
        <w:ind w:left="1701" w:right="1134"/>
        <w:rPr>
          <w:rFonts w:ascii="Times New Roman" w:hAnsi="Times New Roman"/>
          <w:sz w:val="28"/>
          <w:szCs w:val="28"/>
          <w:lang w:eastAsia="ru-RU"/>
        </w:rPr>
      </w:pPr>
    </w:p>
    <w:p w:rsidR="00536102" w:rsidRPr="00F84779" w:rsidRDefault="00536102" w:rsidP="00F84779">
      <w:pPr>
        <w:spacing w:before="50" w:after="40" w:line="240" w:lineRule="auto"/>
        <w:ind w:left="1701" w:right="1134"/>
        <w:rPr>
          <w:rFonts w:ascii="Times New Roman" w:hAnsi="Times New Roman"/>
          <w:sz w:val="28"/>
          <w:szCs w:val="28"/>
          <w:lang w:eastAsia="ru-RU"/>
        </w:rPr>
      </w:pPr>
    </w:p>
    <w:p w:rsidR="00536102" w:rsidRPr="00F84779" w:rsidRDefault="00536102" w:rsidP="00F84779">
      <w:pPr>
        <w:spacing w:before="50" w:after="40" w:line="240" w:lineRule="auto"/>
        <w:ind w:left="1701" w:right="1134"/>
        <w:rPr>
          <w:rFonts w:ascii="Times New Roman" w:hAnsi="Times New Roman"/>
          <w:sz w:val="28"/>
          <w:szCs w:val="28"/>
          <w:lang w:eastAsia="ru-RU"/>
        </w:rPr>
      </w:pPr>
    </w:p>
    <w:p w:rsidR="00536102" w:rsidRPr="00F84779" w:rsidRDefault="00536102" w:rsidP="00F84779">
      <w:pPr>
        <w:spacing w:before="50" w:after="40" w:line="240" w:lineRule="auto"/>
        <w:ind w:right="1134"/>
        <w:jc w:val="center"/>
        <w:rPr>
          <w:rFonts w:ascii="Times New Roman" w:hAnsi="Times New Roman"/>
          <w:b/>
          <w:bCs/>
          <w:sz w:val="28"/>
          <w:szCs w:val="28"/>
          <w:lang w:eastAsia="ru-RU"/>
        </w:rPr>
      </w:pPr>
    </w:p>
    <w:p w:rsidR="00536102" w:rsidRPr="00F84779" w:rsidRDefault="00536102" w:rsidP="00F84779">
      <w:pPr>
        <w:spacing w:before="50" w:after="40" w:line="240" w:lineRule="auto"/>
        <w:ind w:right="1134"/>
        <w:jc w:val="center"/>
        <w:rPr>
          <w:rFonts w:ascii="Times New Roman" w:hAnsi="Times New Roman"/>
          <w:b/>
          <w:bCs/>
          <w:sz w:val="28"/>
          <w:szCs w:val="28"/>
          <w:lang w:eastAsia="ru-RU"/>
        </w:rPr>
      </w:pPr>
    </w:p>
    <w:p w:rsidR="00536102" w:rsidRPr="00F84779" w:rsidRDefault="00536102" w:rsidP="00F84779">
      <w:pPr>
        <w:spacing w:before="50" w:after="40" w:line="240" w:lineRule="auto"/>
        <w:ind w:right="1134"/>
        <w:jc w:val="center"/>
        <w:rPr>
          <w:rFonts w:ascii="Times New Roman" w:hAnsi="Times New Roman"/>
          <w:b/>
          <w:bCs/>
          <w:sz w:val="28"/>
          <w:szCs w:val="28"/>
          <w:lang w:eastAsia="ru-RU"/>
        </w:rPr>
      </w:pPr>
    </w:p>
    <w:p w:rsidR="00536102" w:rsidRPr="00F84779" w:rsidRDefault="00536102" w:rsidP="00F84779">
      <w:pPr>
        <w:spacing w:before="50" w:after="40" w:line="240" w:lineRule="auto"/>
        <w:ind w:right="1134"/>
        <w:jc w:val="center"/>
        <w:rPr>
          <w:rFonts w:ascii="Times New Roman" w:hAnsi="Times New Roman"/>
          <w:b/>
          <w:bCs/>
          <w:sz w:val="28"/>
          <w:szCs w:val="28"/>
          <w:lang w:eastAsia="ru-RU"/>
        </w:rPr>
      </w:pPr>
    </w:p>
    <w:p w:rsidR="00536102" w:rsidRPr="00F84779" w:rsidRDefault="00536102" w:rsidP="00F84779">
      <w:pPr>
        <w:spacing w:before="50" w:after="40" w:line="240" w:lineRule="auto"/>
        <w:ind w:right="1134"/>
        <w:jc w:val="center"/>
        <w:rPr>
          <w:rFonts w:ascii="Times New Roman" w:hAnsi="Times New Roman"/>
          <w:b/>
          <w:bCs/>
          <w:sz w:val="28"/>
          <w:szCs w:val="28"/>
          <w:lang w:eastAsia="ru-RU"/>
        </w:rPr>
      </w:pPr>
    </w:p>
    <w:p w:rsidR="00536102" w:rsidRPr="00F84779" w:rsidRDefault="00536102" w:rsidP="00F84779">
      <w:pPr>
        <w:spacing w:before="50" w:after="40" w:line="240" w:lineRule="auto"/>
        <w:ind w:right="1134"/>
        <w:jc w:val="center"/>
        <w:rPr>
          <w:rFonts w:ascii="Times New Roman" w:hAnsi="Times New Roman"/>
          <w:b/>
          <w:bCs/>
          <w:sz w:val="28"/>
          <w:szCs w:val="28"/>
          <w:lang w:eastAsia="ru-RU"/>
        </w:rPr>
      </w:pPr>
    </w:p>
    <w:p w:rsidR="00536102" w:rsidRPr="00F84779" w:rsidRDefault="00536102" w:rsidP="00F84779">
      <w:pPr>
        <w:spacing w:before="50" w:after="40" w:line="240" w:lineRule="auto"/>
        <w:ind w:right="1134"/>
        <w:jc w:val="center"/>
        <w:rPr>
          <w:rFonts w:ascii="Times New Roman" w:hAnsi="Times New Roman"/>
          <w:b/>
          <w:bCs/>
          <w:sz w:val="28"/>
          <w:szCs w:val="28"/>
          <w:lang w:eastAsia="ru-RU"/>
        </w:rPr>
      </w:pPr>
    </w:p>
    <w:p w:rsidR="00536102" w:rsidRPr="00F84779" w:rsidRDefault="00536102" w:rsidP="00F84779">
      <w:pPr>
        <w:spacing w:before="50" w:after="40" w:line="240" w:lineRule="auto"/>
        <w:ind w:right="1134"/>
        <w:jc w:val="center"/>
        <w:rPr>
          <w:rFonts w:ascii="Times New Roman" w:hAnsi="Times New Roman"/>
          <w:b/>
          <w:bCs/>
          <w:sz w:val="28"/>
          <w:szCs w:val="28"/>
          <w:lang w:eastAsia="ru-RU"/>
        </w:rPr>
      </w:pPr>
    </w:p>
    <w:p w:rsidR="00536102" w:rsidRPr="00F84779" w:rsidRDefault="00536102" w:rsidP="00F84779">
      <w:pPr>
        <w:spacing w:before="50" w:after="40" w:line="240" w:lineRule="auto"/>
        <w:ind w:right="1134"/>
        <w:jc w:val="center"/>
        <w:rPr>
          <w:rFonts w:ascii="Times New Roman" w:hAnsi="Times New Roman"/>
          <w:b/>
          <w:bCs/>
          <w:sz w:val="28"/>
          <w:szCs w:val="28"/>
          <w:lang w:eastAsia="ru-RU"/>
        </w:rPr>
      </w:pPr>
    </w:p>
    <w:p w:rsidR="00536102" w:rsidRPr="00F84779" w:rsidRDefault="00536102" w:rsidP="00F84779">
      <w:pPr>
        <w:spacing w:before="50" w:after="40" w:line="240" w:lineRule="auto"/>
        <w:ind w:right="1134"/>
        <w:jc w:val="center"/>
        <w:rPr>
          <w:rFonts w:ascii="Times New Roman" w:hAnsi="Times New Roman"/>
          <w:b/>
          <w:bCs/>
          <w:sz w:val="28"/>
          <w:szCs w:val="28"/>
          <w:lang w:eastAsia="ru-RU"/>
        </w:rPr>
      </w:pPr>
    </w:p>
    <w:p w:rsidR="00536102" w:rsidRPr="00F84779" w:rsidRDefault="00536102" w:rsidP="00F84779">
      <w:pPr>
        <w:spacing w:before="50" w:after="40" w:line="240" w:lineRule="auto"/>
        <w:ind w:right="1134"/>
        <w:jc w:val="center"/>
        <w:rPr>
          <w:rFonts w:ascii="Times New Roman" w:hAnsi="Times New Roman"/>
          <w:b/>
          <w:bCs/>
          <w:sz w:val="28"/>
          <w:szCs w:val="28"/>
          <w:lang w:eastAsia="ru-RU"/>
        </w:rPr>
      </w:pPr>
    </w:p>
    <w:p w:rsidR="00536102" w:rsidRPr="00F84779" w:rsidRDefault="00536102" w:rsidP="00F84779">
      <w:pPr>
        <w:spacing w:before="50" w:after="40" w:line="240" w:lineRule="auto"/>
        <w:ind w:right="1134"/>
        <w:jc w:val="center"/>
        <w:rPr>
          <w:rFonts w:ascii="Times New Roman" w:hAnsi="Times New Roman"/>
          <w:b/>
          <w:bCs/>
          <w:sz w:val="28"/>
          <w:szCs w:val="28"/>
          <w:lang w:eastAsia="ru-RU"/>
        </w:rPr>
      </w:pPr>
    </w:p>
    <w:p w:rsidR="00536102" w:rsidRPr="00F84779" w:rsidRDefault="00536102" w:rsidP="00F84779">
      <w:pPr>
        <w:spacing w:before="50" w:after="40" w:line="240" w:lineRule="auto"/>
        <w:ind w:right="1134"/>
        <w:jc w:val="center"/>
        <w:rPr>
          <w:rFonts w:ascii="Times New Roman" w:hAnsi="Times New Roman"/>
          <w:b/>
          <w:bCs/>
          <w:sz w:val="28"/>
          <w:szCs w:val="28"/>
          <w:lang w:eastAsia="ru-RU"/>
        </w:rPr>
      </w:pPr>
    </w:p>
    <w:p w:rsidR="00536102" w:rsidRPr="00F84779" w:rsidRDefault="00536102" w:rsidP="00F84779">
      <w:pPr>
        <w:spacing w:before="50" w:after="40" w:line="240" w:lineRule="auto"/>
        <w:ind w:right="1134"/>
        <w:jc w:val="center"/>
        <w:rPr>
          <w:rFonts w:ascii="Times New Roman" w:hAnsi="Times New Roman"/>
          <w:b/>
          <w:bCs/>
          <w:sz w:val="28"/>
          <w:szCs w:val="28"/>
          <w:lang w:eastAsia="ru-RU"/>
        </w:rPr>
      </w:pPr>
    </w:p>
    <w:p w:rsidR="00536102" w:rsidRPr="00F84779" w:rsidRDefault="00536102" w:rsidP="00F84779">
      <w:pPr>
        <w:spacing w:before="50" w:after="40" w:line="240" w:lineRule="auto"/>
        <w:ind w:right="1134"/>
        <w:jc w:val="center"/>
        <w:rPr>
          <w:rFonts w:ascii="Times New Roman" w:hAnsi="Times New Roman"/>
          <w:b/>
          <w:bCs/>
          <w:sz w:val="28"/>
          <w:szCs w:val="28"/>
          <w:lang w:eastAsia="ru-RU"/>
        </w:rPr>
      </w:pPr>
    </w:p>
    <w:p w:rsidR="00536102" w:rsidRPr="00F84779" w:rsidRDefault="00536102" w:rsidP="00F84779">
      <w:pPr>
        <w:spacing w:before="50" w:after="40" w:line="240" w:lineRule="auto"/>
        <w:ind w:right="1134"/>
        <w:jc w:val="center"/>
        <w:rPr>
          <w:rFonts w:ascii="Times New Roman" w:hAnsi="Times New Roman"/>
          <w:b/>
          <w:bCs/>
          <w:sz w:val="28"/>
          <w:szCs w:val="28"/>
          <w:lang w:eastAsia="ru-RU"/>
        </w:rPr>
      </w:pPr>
    </w:p>
    <w:p w:rsidR="00536102" w:rsidRPr="00F84779" w:rsidRDefault="00536102" w:rsidP="00F84779">
      <w:pPr>
        <w:spacing w:before="50" w:after="40" w:line="240" w:lineRule="auto"/>
        <w:ind w:right="1134"/>
        <w:jc w:val="center"/>
        <w:rPr>
          <w:rFonts w:ascii="Times New Roman" w:hAnsi="Times New Roman"/>
          <w:b/>
          <w:bCs/>
          <w:sz w:val="28"/>
          <w:szCs w:val="28"/>
          <w:lang w:eastAsia="ru-RU"/>
        </w:rPr>
      </w:pPr>
    </w:p>
    <w:p w:rsidR="00536102" w:rsidRPr="00F84779" w:rsidRDefault="00536102" w:rsidP="00F84779">
      <w:pPr>
        <w:spacing w:before="50" w:after="40" w:line="240" w:lineRule="auto"/>
        <w:ind w:right="1134"/>
        <w:jc w:val="center"/>
        <w:rPr>
          <w:rFonts w:ascii="Times New Roman" w:hAnsi="Times New Roman"/>
          <w:b/>
          <w:bCs/>
          <w:sz w:val="28"/>
          <w:szCs w:val="28"/>
          <w:lang w:eastAsia="ru-RU"/>
        </w:rPr>
      </w:pPr>
    </w:p>
    <w:p w:rsidR="00536102" w:rsidRPr="00F84779" w:rsidRDefault="00536102" w:rsidP="00F84779">
      <w:pPr>
        <w:spacing w:before="50" w:after="40" w:line="240" w:lineRule="auto"/>
        <w:ind w:right="1134"/>
        <w:jc w:val="center"/>
        <w:rPr>
          <w:rFonts w:ascii="Times New Roman" w:hAnsi="Times New Roman"/>
          <w:b/>
          <w:bCs/>
          <w:sz w:val="28"/>
          <w:szCs w:val="28"/>
          <w:lang w:eastAsia="ru-RU"/>
        </w:rPr>
      </w:pPr>
    </w:p>
    <w:p w:rsidR="00536102" w:rsidRPr="00F84779" w:rsidRDefault="00536102" w:rsidP="00F84779">
      <w:pPr>
        <w:spacing w:before="50" w:after="40" w:line="240" w:lineRule="auto"/>
        <w:ind w:right="1134"/>
        <w:jc w:val="center"/>
        <w:rPr>
          <w:rFonts w:ascii="Times New Roman" w:hAnsi="Times New Roman"/>
          <w:b/>
          <w:bCs/>
          <w:sz w:val="28"/>
          <w:szCs w:val="28"/>
          <w:lang w:eastAsia="ru-RU"/>
        </w:rPr>
      </w:pPr>
    </w:p>
    <w:p w:rsidR="00536102" w:rsidRPr="00F84779" w:rsidRDefault="00536102" w:rsidP="00F84779">
      <w:pPr>
        <w:spacing w:before="50" w:after="40" w:line="240" w:lineRule="auto"/>
        <w:ind w:right="1134"/>
        <w:jc w:val="center"/>
        <w:rPr>
          <w:rFonts w:ascii="Times New Roman" w:hAnsi="Times New Roman"/>
          <w:b/>
          <w:bCs/>
          <w:sz w:val="28"/>
          <w:szCs w:val="28"/>
          <w:lang w:eastAsia="ru-RU"/>
        </w:rPr>
      </w:pPr>
    </w:p>
    <w:p w:rsidR="00536102" w:rsidRPr="00F84779" w:rsidRDefault="00536102" w:rsidP="00F84779">
      <w:pPr>
        <w:spacing w:before="50" w:after="40" w:line="240" w:lineRule="auto"/>
        <w:ind w:right="1134"/>
        <w:jc w:val="center"/>
        <w:rPr>
          <w:rFonts w:ascii="Times New Roman" w:hAnsi="Times New Roman"/>
          <w:b/>
          <w:bCs/>
          <w:sz w:val="28"/>
          <w:szCs w:val="28"/>
          <w:lang w:eastAsia="ru-RU"/>
        </w:rPr>
      </w:pPr>
    </w:p>
    <w:p w:rsidR="00536102" w:rsidRPr="00F84779" w:rsidRDefault="00536102" w:rsidP="00F84779">
      <w:pPr>
        <w:spacing w:before="50" w:after="40" w:line="240" w:lineRule="auto"/>
        <w:ind w:right="1134"/>
        <w:jc w:val="center"/>
        <w:rPr>
          <w:rFonts w:ascii="Times New Roman" w:hAnsi="Times New Roman"/>
          <w:b/>
          <w:bCs/>
          <w:sz w:val="28"/>
          <w:szCs w:val="28"/>
          <w:lang w:eastAsia="ru-RU"/>
        </w:rPr>
      </w:pPr>
    </w:p>
    <w:p w:rsidR="00536102" w:rsidRPr="00F84779" w:rsidRDefault="00536102" w:rsidP="00F84779">
      <w:pPr>
        <w:spacing w:before="50" w:after="40" w:line="240" w:lineRule="auto"/>
        <w:ind w:right="1134"/>
        <w:jc w:val="center"/>
        <w:rPr>
          <w:rFonts w:ascii="Times New Roman" w:hAnsi="Times New Roman"/>
          <w:b/>
          <w:bCs/>
          <w:sz w:val="28"/>
          <w:szCs w:val="28"/>
          <w:lang w:eastAsia="ru-RU"/>
        </w:rPr>
      </w:pPr>
    </w:p>
    <w:p w:rsidR="00536102" w:rsidRPr="00F84779" w:rsidRDefault="00536102" w:rsidP="00F84779">
      <w:pPr>
        <w:spacing w:before="50" w:after="40" w:line="240" w:lineRule="auto"/>
        <w:ind w:right="1134"/>
        <w:jc w:val="center"/>
        <w:rPr>
          <w:rFonts w:ascii="Times New Roman" w:hAnsi="Times New Roman"/>
          <w:b/>
          <w:bCs/>
          <w:sz w:val="28"/>
          <w:szCs w:val="28"/>
          <w:lang w:eastAsia="ru-RU"/>
        </w:rPr>
      </w:pPr>
    </w:p>
    <w:p w:rsidR="00536102" w:rsidRPr="00F84779" w:rsidRDefault="00536102" w:rsidP="00F84779">
      <w:pPr>
        <w:spacing w:before="50" w:after="40" w:line="240" w:lineRule="auto"/>
        <w:ind w:right="1134"/>
        <w:jc w:val="center"/>
        <w:rPr>
          <w:rFonts w:ascii="Times New Roman" w:hAnsi="Times New Roman"/>
          <w:b/>
          <w:bCs/>
          <w:sz w:val="28"/>
          <w:szCs w:val="28"/>
          <w:lang w:eastAsia="ru-RU"/>
        </w:rPr>
      </w:pPr>
    </w:p>
    <w:p w:rsidR="00536102" w:rsidRPr="00F84779" w:rsidRDefault="00536102" w:rsidP="00E15080">
      <w:pPr>
        <w:spacing w:before="50" w:after="0" w:line="240" w:lineRule="auto"/>
        <w:ind w:right="1134"/>
        <w:jc w:val="center"/>
        <w:rPr>
          <w:rFonts w:ascii="Times New Roman" w:hAnsi="Times New Roman"/>
          <w:b/>
          <w:bCs/>
          <w:sz w:val="28"/>
          <w:szCs w:val="28"/>
          <w:lang w:eastAsia="ru-RU"/>
        </w:rPr>
      </w:pPr>
      <w:r w:rsidRPr="00F84779">
        <w:rPr>
          <w:rFonts w:ascii="Times New Roman" w:hAnsi="Times New Roman"/>
          <w:b/>
          <w:bCs/>
          <w:sz w:val="28"/>
          <w:szCs w:val="28"/>
          <w:lang w:eastAsia="ru-RU"/>
        </w:rPr>
        <w:t xml:space="preserve">               Паспорт</w:t>
      </w:r>
    </w:p>
    <w:p w:rsidR="00536102" w:rsidRPr="00F84779" w:rsidRDefault="00536102" w:rsidP="00E15080">
      <w:pPr>
        <w:keepNext/>
        <w:suppressAutoHyphens/>
        <w:spacing w:after="0" w:line="100" w:lineRule="atLeast"/>
        <w:jc w:val="center"/>
        <w:rPr>
          <w:rFonts w:ascii="Times New Roman" w:hAnsi="Times New Roman"/>
          <w:b/>
          <w:bCs/>
          <w:kern w:val="2"/>
          <w:sz w:val="28"/>
          <w:szCs w:val="28"/>
          <w:lang w:eastAsia="ar-SA"/>
        </w:rPr>
      </w:pPr>
      <w:r w:rsidRPr="00F84779">
        <w:rPr>
          <w:rFonts w:ascii="Times New Roman" w:hAnsi="Times New Roman"/>
          <w:b/>
          <w:bCs/>
          <w:kern w:val="2"/>
          <w:sz w:val="28"/>
          <w:szCs w:val="28"/>
          <w:lang w:eastAsia="ar-SA"/>
        </w:rPr>
        <w:t>муниципальной программы</w:t>
      </w:r>
    </w:p>
    <w:p w:rsidR="00536102" w:rsidRPr="00F84779" w:rsidRDefault="00536102" w:rsidP="00E15080">
      <w:pPr>
        <w:keepNext/>
        <w:suppressAutoHyphens/>
        <w:spacing w:after="0" w:line="100" w:lineRule="atLeast"/>
        <w:jc w:val="center"/>
        <w:rPr>
          <w:rFonts w:ascii="Times New Roman" w:eastAsia="Arial Unicode MS" w:hAnsi="Times New Roman"/>
          <w:b/>
          <w:bCs/>
          <w:kern w:val="2"/>
          <w:sz w:val="28"/>
          <w:szCs w:val="28"/>
          <w:lang w:eastAsia="ar-SA"/>
        </w:rPr>
      </w:pPr>
      <w:r w:rsidRPr="00F84779">
        <w:rPr>
          <w:rFonts w:ascii="Times New Roman" w:eastAsia="Arial Unicode MS" w:hAnsi="Times New Roman"/>
          <w:b/>
          <w:bCs/>
          <w:kern w:val="2"/>
          <w:sz w:val="28"/>
          <w:szCs w:val="28"/>
          <w:lang w:eastAsia="ar-SA"/>
        </w:rPr>
        <w:t>«Пожарная безопасность</w:t>
      </w:r>
    </w:p>
    <w:p w:rsidR="00536102" w:rsidRPr="00F84779" w:rsidRDefault="00536102" w:rsidP="00E15080">
      <w:pPr>
        <w:spacing w:after="0" w:line="240" w:lineRule="auto"/>
        <w:jc w:val="center"/>
        <w:rPr>
          <w:rFonts w:ascii="Times New Roman" w:hAnsi="Times New Roman"/>
          <w:b/>
          <w:bCs/>
          <w:kern w:val="2"/>
          <w:sz w:val="28"/>
          <w:szCs w:val="28"/>
          <w:lang w:eastAsia="ar-SA"/>
        </w:rPr>
      </w:pPr>
      <w:r w:rsidRPr="00F84779">
        <w:rPr>
          <w:rFonts w:ascii="Times New Roman" w:hAnsi="Times New Roman"/>
          <w:b/>
          <w:bCs/>
          <w:kern w:val="2"/>
          <w:sz w:val="28"/>
          <w:szCs w:val="28"/>
          <w:lang w:eastAsia="ar-SA"/>
        </w:rPr>
        <w:t>На территории Пролетарского  сельсовета</w:t>
      </w:r>
    </w:p>
    <w:p w:rsidR="00536102" w:rsidRPr="00F84779" w:rsidRDefault="00536102" w:rsidP="00E15080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  <w:r w:rsidRPr="00F84779">
        <w:rPr>
          <w:rFonts w:ascii="Times New Roman" w:hAnsi="Times New Roman"/>
          <w:b/>
          <w:sz w:val="28"/>
          <w:szCs w:val="28"/>
          <w:lang w:eastAsia="ru-RU"/>
        </w:rPr>
        <w:t>Ордынского района Новосибирской области</w:t>
      </w:r>
    </w:p>
    <w:p w:rsidR="00536102" w:rsidRPr="00F84779" w:rsidRDefault="00536102" w:rsidP="00E15080">
      <w:pPr>
        <w:widowControl w:val="0"/>
        <w:suppressAutoHyphens/>
        <w:spacing w:after="0" w:line="240" w:lineRule="auto"/>
        <w:jc w:val="center"/>
        <w:rPr>
          <w:rFonts w:ascii="Times New Roman" w:hAnsi="Times New Roman"/>
          <w:b/>
          <w:bCs/>
          <w:kern w:val="2"/>
          <w:sz w:val="28"/>
          <w:szCs w:val="28"/>
          <w:lang w:eastAsia="ar-SA"/>
        </w:rPr>
      </w:pPr>
      <w:r>
        <w:rPr>
          <w:rFonts w:ascii="Times New Roman" w:hAnsi="Times New Roman"/>
          <w:b/>
          <w:bCs/>
          <w:kern w:val="2"/>
          <w:sz w:val="28"/>
          <w:szCs w:val="28"/>
          <w:lang w:eastAsia="ar-SA"/>
        </w:rPr>
        <w:t>на 2026-2028</w:t>
      </w:r>
      <w:r w:rsidRPr="00CE57B1">
        <w:rPr>
          <w:rFonts w:ascii="Times New Roman" w:hAnsi="Times New Roman"/>
          <w:b/>
          <w:bCs/>
          <w:kern w:val="2"/>
          <w:sz w:val="28"/>
          <w:szCs w:val="28"/>
          <w:lang w:eastAsia="ar-SA"/>
        </w:rPr>
        <w:t xml:space="preserve"> годы»</w:t>
      </w:r>
    </w:p>
    <w:p w:rsidR="00536102" w:rsidRPr="00F84779" w:rsidRDefault="00536102" w:rsidP="00F84779">
      <w:pPr>
        <w:keepNext/>
        <w:suppressAutoHyphens/>
        <w:spacing w:after="0" w:line="100" w:lineRule="atLeast"/>
        <w:jc w:val="center"/>
        <w:rPr>
          <w:rFonts w:ascii="Times New Roman" w:hAnsi="Times New Roman"/>
          <w:b/>
          <w:bCs/>
          <w:kern w:val="2"/>
          <w:sz w:val="28"/>
          <w:szCs w:val="28"/>
          <w:lang w:eastAsia="ar-SA"/>
        </w:rPr>
      </w:pPr>
    </w:p>
    <w:p w:rsidR="00536102" w:rsidRPr="00F84779" w:rsidRDefault="00536102" w:rsidP="00F84779">
      <w:pPr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F84779"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 xml:space="preserve"> </w:t>
      </w:r>
    </w:p>
    <w:tbl>
      <w:tblPr>
        <w:tblW w:w="0" w:type="auto"/>
        <w:tblCellSpacing w:w="0" w:type="dxa"/>
        <w:tblBorders>
          <w:top w:val="single" w:sz="6" w:space="0" w:color="EEEEEE"/>
          <w:left w:val="single" w:sz="6" w:space="0" w:color="EEEEEE"/>
          <w:bottom w:val="single" w:sz="6" w:space="0" w:color="EEEEEE"/>
          <w:right w:val="single" w:sz="6" w:space="0" w:color="EEEEEE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5177"/>
        <w:gridCol w:w="4258"/>
      </w:tblGrid>
      <w:tr w:rsidR="00536102" w:rsidRPr="00CE57B1" w:rsidTr="00717470">
        <w:trPr>
          <w:tblCellSpacing w:w="0" w:type="dxa"/>
        </w:trPr>
        <w:tc>
          <w:tcPr>
            <w:tcW w:w="5177" w:type="dxa"/>
            <w:tcBorders>
              <w:top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D2D2D2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536102" w:rsidRPr="00CE57B1" w:rsidRDefault="00536102" w:rsidP="00D633DF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CE57B1">
              <w:rPr>
                <w:rFonts w:ascii="Times New Roman" w:hAnsi="Times New Roman"/>
                <w:bCs/>
                <w:color w:val="000000"/>
                <w:sz w:val="28"/>
                <w:szCs w:val="28"/>
                <w:lang w:eastAsia="ru-RU"/>
              </w:rPr>
              <w:t xml:space="preserve">Наименование Программы </w:t>
            </w:r>
          </w:p>
        </w:tc>
        <w:tc>
          <w:tcPr>
            <w:tcW w:w="4258" w:type="dxa"/>
            <w:tcBorders>
              <w:top w:val="single" w:sz="6" w:space="0" w:color="EEEEEE"/>
              <w:left w:val="single" w:sz="6" w:space="0" w:color="EEEEEE"/>
              <w:bottom w:val="single" w:sz="6" w:space="0" w:color="EEEEEE"/>
            </w:tcBorders>
            <w:shd w:val="clear" w:color="auto" w:fill="D2D2D2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536102" w:rsidRPr="00CE57B1" w:rsidRDefault="00536102" w:rsidP="00717470">
            <w:pPr>
              <w:keepNext/>
              <w:suppressAutoHyphens/>
              <w:spacing w:after="0" w:line="100" w:lineRule="atLeast"/>
              <w:ind w:right="665"/>
              <w:jc w:val="both"/>
              <w:rPr>
                <w:rFonts w:ascii="Times New Roman" w:eastAsia="Arial Unicode MS" w:hAnsi="Times New Roman"/>
                <w:bCs/>
                <w:color w:val="000000"/>
                <w:kern w:val="2"/>
                <w:sz w:val="28"/>
                <w:szCs w:val="28"/>
                <w:lang w:eastAsia="ar-SA"/>
              </w:rPr>
            </w:pPr>
            <w:r w:rsidRPr="00CE57B1">
              <w:rPr>
                <w:rFonts w:ascii="Times New Roman" w:hAnsi="Times New Roman"/>
                <w:bCs/>
                <w:color w:val="000000"/>
                <w:sz w:val="28"/>
                <w:szCs w:val="28"/>
                <w:lang w:eastAsia="ru-RU"/>
              </w:rPr>
              <w:t xml:space="preserve">Программа </w:t>
            </w:r>
            <w:r w:rsidRPr="00CE57B1">
              <w:rPr>
                <w:rFonts w:ascii="Times New Roman" w:eastAsia="Arial Unicode MS" w:hAnsi="Times New Roman"/>
                <w:bCs/>
                <w:color w:val="000000"/>
                <w:kern w:val="2"/>
                <w:sz w:val="28"/>
                <w:szCs w:val="28"/>
                <w:lang w:eastAsia="ar-SA"/>
              </w:rPr>
              <w:t xml:space="preserve">«Пожарная безопасность </w:t>
            </w:r>
            <w:r w:rsidRPr="00CE57B1">
              <w:rPr>
                <w:rFonts w:ascii="Times New Roman" w:hAnsi="Times New Roman"/>
                <w:bCs/>
                <w:color w:val="000000"/>
                <w:kern w:val="2"/>
                <w:sz w:val="28"/>
                <w:szCs w:val="28"/>
                <w:lang w:eastAsia="ar-SA"/>
              </w:rPr>
              <w:t>на территории Пролетарского  сельсовета</w:t>
            </w:r>
            <w:r w:rsidRPr="00CE57B1">
              <w:rPr>
                <w:rFonts w:ascii="Times New Roman" w:eastAsia="Arial Unicode MS" w:hAnsi="Times New Roman"/>
                <w:bCs/>
                <w:color w:val="000000"/>
                <w:kern w:val="2"/>
                <w:sz w:val="28"/>
                <w:szCs w:val="28"/>
                <w:lang w:eastAsia="ar-SA"/>
              </w:rPr>
              <w:t xml:space="preserve"> </w:t>
            </w:r>
            <w:r w:rsidRPr="00CE57B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Ордынского района Новосибирской области</w:t>
            </w:r>
            <w:r w:rsidRPr="00CE57B1">
              <w:rPr>
                <w:rFonts w:ascii="Times New Roman" w:eastAsia="Arial Unicode MS" w:hAnsi="Times New Roman"/>
                <w:bCs/>
                <w:color w:val="000000"/>
                <w:kern w:val="2"/>
                <w:sz w:val="28"/>
                <w:szCs w:val="28"/>
                <w:lang w:eastAsia="ar-SA"/>
              </w:rPr>
              <w:t xml:space="preserve"> </w:t>
            </w:r>
            <w:r>
              <w:rPr>
                <w:rFonts w:ascii="Times New Roman" w:hAnsi="Times New Roman"/>
                <w:bCs/>
                <w:color w:val="000000"/>
                <w:kern w:val="2"/>
                <w:sz w:val="28"/>
                <w:szCs w:val="28"/>
                <w:lang w:eastAsia="ar-SA"/>
              </w:rPr>
              <w:t>на 2026-2028</w:t>
            </w:r>
            <w:r w:rsidRPr="00CE57B1">
              <w:rPr>
                <w:rFonts w:ascii="Times New Roman" w:hAnsi="Times New Roman"/>
                <w:bCs/>
                <w:color w:val="000000"/>
                <w:kern w:val="2"/>
                <w:sz w:val="28"/>
                <w:szCs w:val="28"/>
                <w:lang w:eastAsia="ar-SA"/>
              </w:rPr>
              <w:t xml:space="preserve"> годы»</w:t>
            </w:r>
            <w:r w:rsidRPr="00CE57B1">
              <w:rPr>
                <w:rFonts w:ascii="Times New Roman" w:hAnsi="Times New Roman"/>
                <w:bCs/>
                <w:color w:val="000000"/>
                <w:sz w:val="28"/>
                <w:szCs w:val="28"/>
                <w:lang w:eastAsia="ru-RU"/>
              </w:rPr>
              <w:t xml:space="preserve"> (далее Программа)</w:t>
            </w:r>
          </w:p>
        </w:tc>
      </w:tr>
      <w:tr w:rsidR="00536102" w:rsidRPr="00CE57B1" w:rsidTr="00717470">
        <w:trPr>
          <w:tblCellSpacing w:w="0" w:type="dxa"/>
        </w:trPr>
        <w:tc>
          <w:tcPr>
            <w:tcW w:w="5177" w:type="dxa"/>
            <w:tcBorders>
              <w:top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D2D2D2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536102" w:rsidRPr="00CE57B1" w:rsidRDefault="00536102" w:rsidP="00D633DF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CE57B1">
              <w:rPr>
                <w:rFonts w:ascii="Times New Roman" w:hAnsi="Times New Roman"/>
                <w:bCs/>
                <w:color w:val="000000"/>
                <w:sz w:val="28"/>
                <w:szCs w:val="28"/>
                <w:lang w:eastAsia="ru-RU"/>
              </w:rPr>
              <w:t>Основание для разработки Программы</w:t>
            </w:r>
          </w:p>
        </w:tc>
        <w:tc>
          <w:tcPr>
            <w:tcW w:w="4258" w:type="dxa"/>
            <w:tcBorders>
              <w:top w:val="single" w:sz="6" w:space="0" w:color="EEEEEE"/>
              <w:left w:val="single" w:sz="6" w:space="0" w:color="EEEEEE"/>
              <w:bottom w:val="single" w:sz="6" w:space="0" w:color="EEEEEE"/>
            </w:tcBorders>
            <w:shd w:val="clear" w:color="auto" w:fill="D2D2D2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536102" w:rsidRPr="00CE57B1" w:rsidRDefault="00536102" w:rsidP="00D633DF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CE57B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Федеральный закон от 21.12.1994г. № 69-ФЗ «О пожарной безопасности»; Федеральный закон от 06.10.2003г. № 131-ФЗ «Об общих принципах организации местного самоуправления в РФ», Федеральный  </w:t>
            </w:r>
            <w:bookmarkStart w:id="1" w:name="YANDEX_1"/>
            <w:bookmarkEnd w:id="1"/>
            <w:r w:rsidRPr="00CE57B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 закон  Российской Федерации от 6 мая </w:t>
            </w:r>
            <w:bookmarkStart w:id="2" w:name="YANDEX_2"/>
            <w:bookmarkEnd w:id="2"/>
            <w:r w:rsidRPr="00CE57B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 2011  </w:t>
            </w:r>
            <w:bookmarkStart w:id="3" w:name="YANDEX_3"/>
            <w:bookmarkEnd w:id="3"/>
            <w:r w:rsidRPr="00CE57B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 г . N </w:t>
            </w:r>
            <w:bookmarkStart w:id="4" w:name="YANDEX_4"/>
            <w:bookmarkEnd w:id="4"/>
            <w:r w:rsidRPr="00CE57B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 100 -ФЗ "О добровольной пожарной охране"</w:t>
            </w:r>
            <w:r w:rsidRPr="00CE57B1">
              <w:rPr>
                <w:rFonts w:ascii="Times New Roman" w:hAnsi="Times New Roman"/>
                <w:b/>
                <w:color w:val="000000"/>
                <w:sz w:val="28"/>
                <w:szCs w:val="28"/>
                <w:lang w:eastAsia="ru-RU"/>
              </w:rPr>
              <w:t>.</w:t>
            </w:r>
          </w:p>
        </w:tc>
      </w:tr>
      <w:tr w:rsidR="00536102" w:rsidRPr="00CE57B1" w:rsidTr="00717470">
        <w:trPr>
          <w:tblCellSpacing w:w="0" w:type="dxa"/>
        </w:trPr>
        <w:tc>
          <w:tcPr>
            <w:tcW w:w="5177" w:type="dxa"/>
            <w:tcBorders>
              <w:top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D2D2D2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536102" w:rsidRPr="00CE57B1" w:rsidRDefault="00536102" w:rsidP="00D633DF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CE57B1">
              <w:rPr>
                <w:rFonts w:ascii="Times New Roman" w:hAnsi="Times New Roman"/>
                <w:bCs/>
                <w:color w:val="000000"/>
                <w:sz w:val="28"/>
                <w:szCs w:val="28"/>
                <w:lang w:eastAsia="ru-RU"/>
              </w:rPr>
              <w:t>Заказчик Программы</w:t>
            </w:r>
          </w:p>
        </w:tc>
        <w:tc>
          <w:tcPr>
            <w:tcW w:w="4258" w:type="dxa"/>
            <w:tcBorders>
              <w:top w:val="single" w:sz="6" w:space="0" w:color="EEEEEE"/>
              <w:left w:val="single" w:sz="6" w:space="0" w:color="EEEEEE"/>
              <w:bottom w:val="single" w:sz="6" w:space="0" w:color="EEEEEE"/>
            </w:tcBorders>
            <w:shd w:val="clear" w:color="auto" w:fill="D2D2D2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536102" w:rsidRPr="00CE57B1" w:rsidRDefault="00536102" w:rsidP="00D633DF">
            <w:pPr>
              <w:spacing w:before="100" w:beforeAutospacing="1" w:after="100" w:afterAutospacing="1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CE57B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Администрация </w:t>
            </w:r>
            <w:r w:rsidRPr="00CE57B1">
              <w:rPr>
                <w:rFonts w:ascii="Times New Roman" w:hAnsi="Times New Roman"/>
                <w:bCs/>
                <w:color w:val="000000"/>
                <w:sz w:val="28"/>
                <w:szCs w:val="28"/>
                <w:lang w:eastAsia="ru-RU"/>
              </w:rPr>
              <w:t>Пролетарского  сельсовета Ордынского района Новосибирской области</w:t>
            </w:r>
          </w:p>
        </w:tc>
      </w:tr>
      <w:tr w:rsidR="00536102" w:rsidRPr="00CE57B1" w:rsidTr="00717470">
        <w:trPr>
          <w:tblCellSpacing w:w="0" w:type="dxa"/>
        </w:trPr>
        <w:tc>
          <w:tcPr>
            <w:tcW w:w="5177" w:type="dxa"/>
            <w:tcBorders>
              <w:top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D2D2D2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536102" w:rsidRPr="00CE57B1" w:rsidRDefault="00536102" w:rsidP="00D633DF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CE57B1">
              <w:rPr>
                <w:rFonts w:ascii="Times New Roman" w:hAnsi="Times New Roman"/>
                <w:bCs/>
                <w:color w:val="000000"/>
                <w:sz w:val="28"/>
                <w:szCs w:val="28"/>
                <w:lang w:eastAsia="ru-RU"/>
              </w:rPr>
              <w:t>Исполнители мероприятий Программы:</w:t>
            </w:r>
          </w:p>
        </w:tc>
        <w:tc>
          <w:tcPr>
            <w:tcW w:w="4258" w:type="dxa"/>
            <w:tcBorders>
              <w:top w:val="single" w:sz="6" w:space="0" w:color="EEEEEE"/>
              <w:left w:val="single" w:sz="6" w:space="0" w:color="EEEEEE"/>
              <w:bottom w:val="single" w:sz="6" w:space="0" w:color="EEEEEE"/>
            </w:tcBorders>
            <w:shd w:val="clear" w:color="auto" w:fill="D2D2D2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536102" w:rsidRPr="00CE57B1" w:rsidRDefault="00536102" w:rsidP="00D633DF">
            <w:pPr>
              <w:spacing w:before="100" w:beforeAutospacing="1" w:after="100" w:afterAutospacing="1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CE57B1">
              <w:rPr>
                <w:rFonts w:ascii="Times New Roman" w:hAnsi="Times New Roman"/>
                <w:bCs/>
                <w:color w:val="000000"/>
                <w:sz w:val="28"/>
                <w:szCs w:val="28"/>
                <w:lang w:eastAsia="ru-RU"/>
              </w:rPr>
              <w:t>Комиссия  по предупреждению и ликвидации чрезвычайных ситуаций и обеспечению пожарной безопасности  администрации Пролетарского  сельсовета, единая управляющая компания жилищно-коммунального хозяйства Ордынского района Новосибирской области</w:t>
            </w:r>
          </w:p>
        </w:tc>
      </w:tr>
      <w:tr w:rsidR="00536102" w:rsidRPr="00CE57B1" w:rsidTr="00717470">
        <w:trPr>
          <w:tblCellSpacing w:w="0" w:type="dxa"/>
        </w:trPr>
        <w:tc>
          <w:tcPr>
            <w:tcW w:w="5177" w:type="dxa"/>
            <w:tcBorders>
              <w:top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D2D2D2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536102" w:rsidRPr="00CE57B1" w:rsidRDefault="00536102" w:rsidP="00D633DF">
            <w:pPr>
              <w:spacing w:before="100" w:beforeAutospacing="1" w:after="100" w:afterAutospacing="1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CE57B1">
              <w:rPr>
                <w:rFonts w:ascii="Times New Roman" w:hAnsi="Times New Roman"/>
                <w:bCs/>
                <w:color w:val="000000"/>
                <w:sz w:val="28"/>
                <w:szCs w:val="28"/>
                <w:lang w:eastAsia="ru-RU"/>
              </w:rPr>
              <w:t>Разработчик Программы:</w:t>
            </w:r>
          </w:p>
        </w:tc>
        <w:tc>
          <w:tcPr>
            <w:tcW w:w="4258" w:type="dxa"/>
            <w:tcBorders>
              <w:top w:val="single" w:sz="6" w:space="0" w:color="EEEEEE"/>
              <w:left w:val="single" w:sz="6" w:space="0" w:color="EEEEEE"/>
              <w:bottom w:val="single" w:sz="6" w:space="0" w:color="EEEEEE"/>
            </w:tcBorders>
            <w:shd w:val="clear" w:color="auto" w:fill="D2D2D2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536102" w:rsidRPr="00CE57B1" w:rsidRDefault="00536102" w:rsidP="00D633DF">
            <w:pPr>
              <w:spacing w:before="100" w:beforeAutospacing="1" w:after="100" w:afterAutospacing="1" w:line="240" w:lineRule="auto"/>
              <w:rPr>
                <w:rFonts w:ascii="Times New Roman" w:hAnsi="Times New Roman"/>
                <w:b/>
                <w:color w:val="000000"/>
                <w:sz w:val="28"/>
                <w:szCs w:val="28"/>
                <w:lang w:eastAsia="ru-RU"/>
              </w:rPr>
            </w:pPr>
            <w:r w:rsidRPr="00CE57B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Администрация </w:t>
            </w:r>
            <w:r w:rsidRPr="00CE57B1">
              <w:rPr>
                <w:rFonts w:ascii="Times New Roman" w:hAnsi="Times New Roman"/>
                <w:bCs/>
                <w:color w:val="000000"/>
                <w:sz w:val="28"/>
                <w:szCs w:val="28"/>
                <w:lang w:eastAsia="ru-RU"/>
              </w:rPr>
              <w:t>Пролетарского  сельсовета Ордынского района Новосибирской области</w:t>
            </w:r>
          </w:p>
        </w:tc>
      </w:tr>
      <w:tr w:rsidR="00536102" w:rsidRPr="00CE57B1" w:rsidTr="00717470">
        <w:trPr>
          <w:tblCellSpacing w:w="0" w:type="dxa"/>
        </w:trPr>
        <w:tc>
          <w:tcPr>
            <w:tcW w:w="5177" w:type="dxa"/>
            <w:tcBorders>
              <w:top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D2D2D2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536102" w:rsidRPr="00CE57B1" w:rsidRDefault="00536102" w:rsidP="00D633DF">
            <w:pPr>
              <w:spacing w:before="100" w:beforeAutospacing="1" w:after="100" w:afterAutospacing="1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CE57B1">
              <w:rPr>
                <w:rFonts w:ascii="Times New Roman" w:hAnsi="Times New Roman"/>
                <w:bCs/>
                <w:color w:val="000000"/>
                <w:sz w:val="28"/>
                <w:szCs w:val="28"/>
                <w:lang w:eastAsia="ru-RU"/>
              </w:rPr>
              <w:t>Распорядители  бюджетных средств</w:t>
            </w:r>
          </w:p>
        </w:tc>
        <w:tc>
          <w:tcPr>
            <w:tcW w:w="4258" w:type="dxa"/>
            <w:tcBorders>
              <w:top w:val="single" w:sz="6" w:space="0" w:color="EEEEEE"/>
              <w:left w:val="single" w:sz="6" w:space="0" w:color="EEEEEE"/>
              <w:bottom w:val="single" w:sz="6" w:space="0" w:color="EEEEEE"/>
            </w:tcBorders>
            <w:shd w:val="clear" w:color="auto" w:fill="D2D2D2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536102" w:rsidRPr="00CE57B1" w:rsidRDefault="00536102" w:rsidP="00D633DF">
            <w:pPr>
              <w:spacing w:before="100" w:beforeAutospacing="1" w:after="100" w:afterAutospacing="1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CE57B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Администрация </w:t>
            </w:r>
            <w:r w:rsidRPr="00CE57B1">
              <w:rPr>
                <w:rFonts w:ascii="Times New Roman" w:hAnsi="Times New Roman"/>
                <w:bCs/>
                <w:color w:val="000000"/>
                <w:sz w:val="28"/>
                <w:szCs w:val="28"/>
                <w:lang w:eastAsia="ru-RU"/>
              </w:rPr>
              <w:t>Пролетарского  сельсовета Ордынского района Новосибирской области</w:t>
            </w:r>
          </w:p>
        </w:tc>
      </w:tr>
      <w:tr w:rsidR="00536102" w:rsidRPr="00CE57B1" w:rsidTr="00717470">
        <w:trPr>
          <w:tblCellSpacing w:w="0" w:type="dxa"/>
        </w:trPr>
        <w:tc>
          <w:tcPr>
            <w:tcW w:w="5177" w:type="dxa"/>
            <w:vMerge w:val="restart"/>
            <w:tcBorders>
              <w:top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D2D2D2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536102" w:rsidRPr="00CE57B1" w:rsidRDefault="00536102" w:rsidP="00D633DF">
            <w:pPr>
              <w:spacing w:before="100" w:beforeAutospacing="1" w:after="100" w:afterAutospacing="1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CE57B1">
              <w:rPr>
                <w:rFonts w:ascii="Times New Roman" w:hAnsi="Times New Roman"/>
                <w:bCs/>
                <w:color w:val="000000"/>
                <w:sz w:val="28"/>
                <w:szCs w:val="28"/>
                <w:lang w:eastAsia="ru-RU"/>
              </w:rPr>
              <w:t>Основные цели и задачи Программы:</w:t>
            </w:r>
          </w:p>
        </w:tc>
        <w:tc>
          <w:tcPr>
            <w:tcW w:w="4258" w:type="dxa"/>
            <w:tcBorders>
              <w:top w:val="single" w:sz="6" w:space="0" w:color="EEEEEE"/>
              <w:left w:val="single" w:sz="6" w:space="0" w:color="EEEEEE"/>
              <w:bottom w:val="single" w:sz="6" w:space="0" w:color="EEEEEE"/>
            </w:tcBorders>
            <w:shd w:val="clear" w:color="auto" w:fill="D2D2D2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536102" w:rsidRPr="00CE57B1" w:rsidRDefault="00536102" w:rsidP="00D633DF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CE57B1">
              <w:rPr>
                <w:rFonts w:ascii="Times New Roman" w:hAnsi="Times New Roman"/>
                <w:bCs/>
                <w:color w:val="000000"/>
                <w:sz w:val="28"/>
                <w:szCs w:val="28"/>
                <w:lang w:eastAsia="ru-RU"/>
              </w:rPr>
              <w:t>Цели Программы</w:t>
            </w:r>
          </w:p>
          <w:p w:rsidR="00536102" w:rsidRPr="00CE57B1" w:rsidRDefault="00536102" w:rsidP="00D633DF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CE57B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- создание на территории Пролетарского  сельсовета эффективной системы профилактики пожаров, снижения материального ущерба от них и гибели людей;</w:t>
            </w:r>
          </w:p>
          <w:p w:rsidR="00536102" w:rsidRPr="00CE57B1" w:rsidRDefault="00536102" w:rsidP="00D633DF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CE57B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- совершенствование и модернизация существующих систем противопожарной защиты.</w:t>
            </w:r>
          </w:p>
          <w:p w:rsidR="00536102" w:rsidRPr="00CE57B1" w:rsidRDefault="00536102" w:rsidP="00D633DF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CE57B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- развитие добровольной пожарной дружины поселения.</w:t>
            </w:r>
          </w:p>
        </w:tc>
      </w:tr>
      <w:tr w:rsidR="00536102" w:rsidRPr="00CE57B1" w:rsidTr="00717470">
        <w:trPr>
          <w:tblCellSpacing w:w="0" w:type="dxa"/>
        </w:trPr>
        <w:tc>
          <w:tcPr>
            <w:tcW w:w="5177" w:type="dxa"/>
            <w:vMerge/>
            <w:tcBorders>
              <w:top w:val="single" w:sz="6" w:space="0" w:color="EEEEEE"/>
              <w:bottom w:val="single" w:sz="6" w:space="0" w:color="EEEEEE"/>
              <w:right w:val="single" w:sz="6" w:space="0" w:color="EEEEEE"/>
            </w:tcBorders>
            <w:vAlign w:val="center"/>
          </w:tcPr>
          <w:p w:rsidR="00536102" w:rsidRPr="00CE57B1" w:rsidRDefault="00536102" w:rsidP="00D633DF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258" w:type="dxa"/>
            <w:tcBorders>
              <w:top w:val="single" w:sz="6" w:space="0" w:color="EEEEEE"/>
              <w:left w:val="single" w:sz="6" w:space="0" w:color="EEEEEE"/>
              <w:bottom w:val="single" w:sz="6" w:space="0" w:color="EEEEEE"/>
            </w:tcBorders>
            <w:shd w:val="clear" w:color="auto" w:fill="D2D2D2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536102" w:rsidRPr="00CE57B1" w:rsidRDefault="00536102" w:rsidP="00D633DF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CE57B1">
              <w:rPr>
                <w:rFonts w:ascii="Times New Roman" w:hAnsi="Times New Roman"/>
                <w:bCs/>
                <w:color w:val="000000"/>
                <w:sz w:val="28"/>
                <w:szCs w:val="28"/>
                <w:lang w:eastAsia="ru-RU"/>
              </w:rPr>
              <w:t>Задачи Программы</w:t>
            </w:r>
          </w:p>
          <w:p w:rsidR="00536102" w:rsidRPr="00CE57B1" w:rsidRDefault="00536102" w:rsidP="00D633DF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CE57B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-снижение количества пожаров на территории поселения;</w:t>
            </w:r>
          </w:p>
          <w:p w:rsidR="00536102" w:rsidRPr="00CE57B1" w:rsidRDefault="00536102" w:rsidP="00D633DF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CE57B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- вовлечение в предупреждение пожаров предприятий, учреждений, организаций всех форм собственности, а также общественных организаций;</w:t>
            </w:r>
          </w:p>
          <w:p w:rsidR="00536102" w:rsidRPr="00CE57B1" w:rsidRDefault="00536102" w:rsidP="00D633DF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CE57B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- выявление и устранение причин и условий, способствующих росту числа пожаров и гибели людей;</w:t>
            </w:r>
          </w:p>
          <w:p w:rsidR="00536102" w:rsidRPr="00CE57B1" w:rsidRDefault="00536102" w:rsidP="00D633DF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CE57B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- пропаганда мер </w:t>
            </w:r>
            <w:bookmarkStart w:id="5" w:name="YANDEX_19"/>
            <w:bookmarkEnd w:id="5"/>
            <w:r w:rsidRPr="00CE57B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пожарной безопасности</w:t>
            </w:r>
            <w:bookmarkStart w:id="6" w:name="YANDEX_20"/>
            <w:bookmarkEnd w:id="6"/>
            <w:r w:rsidRPr="00CE57B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среди населения  поселения;</w:t>
            </w:r>
          </w:p>
          <w:p w:rsidR="00536102" w:rsidRPr="00CE57B1" w:rsidRDefault="00536102" w:rsidP="00D633DF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CE57B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- выполнение пожарно-технических мероприятий для устранения нарушений правил </w:t>
            </w:r>
            <w:bookmarkStart w:id="7" w:name="YANDEX_21"/>
            <w:bookmarkEnd w:id="7"/>
            <w:r w:rsidRPr="00CE57B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пожарной безопасности</w:t>
            </w:r>
            <w:bookmarkStart w:id="8" w:name="YANDEX_22"/>
            <w:bookmarkEnd w:id="8"/>
            <w:r w:rsidRPr="00CE57B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по выданным предписаниям Государственного пожарного надзора (далее – ГПН).</w:t>
            </w:r>
          </w:p>
        </w:tc>
      </w:tr>
      <w:tr w:rsidR="00536102" w:rsidRPr="00CE57B1" w:rsidTr="00717470">
        <w:trPr>
          <w:tblCellSpacing w:w="0" w:type="dxa"/>
        </w:trPr>
        <w:tc>
          <w:tcPr>
            <w:tcW w:w="5177" w:type="dxa"/>
            <w:tcBorders>
              <w:top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D2D2D2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536102" w:rsidRPr="00CE57B1" w:rsidRDefault="00536102" w:rsidP="00D633DF">
            <w:pPr>
              <w:spacing w:before="100" w:beforeAutospacing="1" w:after="100" w:afterAutospacing="1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CE57B1">
              <w:rPr>
                <w:rFonts w:ascii="Times New Roman" w:hAnsi="Times New Roman"/>
                <w:bCs/>
                <w:color w:val="000000"/>
                <w:sz w:val="28"/>
                <w:szCs w:val="28"/>
                <w:lang w:eastAsia="ru-RU"/>
              </w:rPr>
              <w:t>Сроки и этапы реализации Программы</w:t>
            </w:r>
          </w:p>
        </w:tc>
        <w:tc>
          <w:tcPr>
            <w:tcW w:w="4258" w:type="dxa"/>
            <w:tcBorders>
              <w:top w:val="single" w:sz="6" w:space="0" w:color="EEEEEE"/>
              <w:left w:val="single" w:sz="6" w:space="0" w:color="EEEEEE"/>
              <w:bottom w:val="single" w:sz="6" w:space="0" w:color="EEEEEE"/>
            </w:tcBorders>
            <w:shd w:val="clear" w:color="auto" w:fill="D2D2D2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536102" w:rsidRPr="00CE57B1" w:rsidRDefault="00536102" w:rsidP="00D633DF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 этап -  2026 год; 2 этап -  2027 год; 3 этап -  2028</w:t>
            </w:r>
            <w:r w:rsidRPr="00CE57B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год.</w:t>
            </w:r>
          </w:p>
        </w:tc>
      </w:tr>
      <w:tr w:rsidR="00536102" w:rsidRPr="00CE57B1" w:rsidTr="00717470">
        <w:trPr>
          <w:tblCellSpacing w:w="0" w:type="dxa"/>
        </w:trPr>
        <w:tc>
          <w:tcPr>
            <w:tcW w:w="5177" w:type="dxa"/>
            <w:tcBorders>
              <w:top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D2D2D2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536102" w:rsidRPr="00CE57B1" w:rsidRDefault="00536102" w:rsidP="00D633DF">
            <w:pPr>
              <w:spacing w:before="100" w:beforeAutospacing="1" w:after="100" w:afterAutospacing="1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CE57B1">
              <w:rPr>
                <w:rFonts w:ascii="Times New Roman" w:hAnsi="Times New Roman"/>
                <w:bCs/>
                <w:color w:val="000000"/>
                <w:sz w:val="28"/>
                <w:szCs w:val="28"/>
                <w:lang w:eastAsia="ru-RU"/>
              </w:rPr>
              <w:t xml:space="preserve">Объемы и источники финансирования </w:t>
            </w:r>
          </w:p>
        </w:tc>
        <w:tc>
          <w:tcPr>
            <w:tcW w:w="4258" w:type="dxa"/>
            <w:tcBorders>
              <w:top w:val="single" w:sz="6" w:space="0" w:color="EEEEEE"/>
              <w:left w:val="single" w:sz="6" w:space="0" w:color="EEEEEE"/>
              <w:bottom w:val="single" w:sz="6" w:space="0" w:color="EEEEEE"/>
            </w:tcBorders>
            <w:shd w:val="clear" w:color="auto" w:fill="D2D2D2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536102" w:rsidRPr="00CE57B1" w:rsidRDefault="00536102" w:rsidP="00D633DF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CE57B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Объем финансирования Программы составляет   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534,0</w:t>
            </w:r>
            <w:r w:rsidRPr="00CE57B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    тыс. рублей за счет средств местного бюджета, в том числе по годам:</w:t>
            </w:r>
          </w:p>
          <w:p w:rsidR="00536102" w:rsidRPr="00CE57B1" w:rsidRDefault="00536102" w:rsidP="00F21A3F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2026 год – 177,0    тыс. рублей; 2027 год –  178,0   тыс. рублей; 2028 год – 179,0</w:t>
            </w:r>
            <w:r w:rsidRPr="00CE57B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тыс. рублей.</w:t>
            </w:r>
          </w:p>
        </w:tc>
      </w:tr>
      <w:tr w:rsidR="00536102" w:rsidRPr="00CE57B1" w:rsidTr="00717470">
        <w:trPr>
          <w:tblCellSpacing w:w="0" w:type="dxa"/>
        </w:trPr>
        <w:tc>
          <w:tcPr>
            <w:tcW w:w="5177" w:type="dxa"/>
            <w:tcBorders>
              <w:top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D2D2D2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536102" w:rsidRPr="00CE57B1" w:rsidRDefault="00536102" w:rsidP="00D633DF">
            <w:pPr>
              <w:spacing w:before="100" w:beforeAutospacing="1" w:after="100" w:afterAutospacing="1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CE57B1">
              <w:rPr>
                <w:rFonts w:ascii="Times New Roman" w:hAnsi="Times New Roman"/>
                <w:bCs/>
                <w:color w:val="000000"/>
                <w:sz w:val="28"/>
                <w:szCs w:val="28"/>
                <w:lang w:eastAsia="ru-RU"/>
              </w:rPr>
              <w:t>Ожидаемые конечные результаты реализации Программы:</w:t>
            </w:r>
          </w:p>
        </w:tc>
        <w:tc>
          <w:tcPr>
            <w:tcW w:w="4258" w:type="dxa"/>
            <w:tcBorders>
              <w:top w:val="single" w:sz="6" w:space="0" w:color="EEEEEE"/>
              <w:left w:val="single" w:sz="6" w:space="0" w:color="EEEEEE"/>
              <w:bottom w:val="single" w:sz="6" w:space="0" w:color="EEEEEE"/>
            </w:tcBorders>
            <w:shd w:val="clear" w:color="auto" w:fill="D2D2D2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536102" w:rsidRPr="00CE57B1" w:rsidRDefault="00536102" w:rsidP="00D633DF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CE57B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Предполагается, что в результате реализации мероприятий Программы:</w:t>
            </w:r>
          </w:p>
          <w:p w:rsidR="00536102" w:rsidRPr="00CE57B1" w:rsidRDefault="00536102" w:rsidP="00D633DF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CE57B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- снизится количество пожаров;</w:t>
            </w:r>
          </w:p>
          <w:p w:rsidR="00536102" w:rsidRPr="00CE57B1" w:rsidRDefault="00536102" w:rsidP="00D633DF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CE57B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- повысится уровень пожарной безопасности в домах частного сектора, жилых помещениях многоквартирных домов;</w:t>
            </w:r>
          </w:p>
          <w:p w:rsidR="00536102" w:rsidRPr="00CE57B1" w:rsidRDefault="00536102" w:rsidP="00D633DF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CE57B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- уменьшится количество нарушений пожарной безопасности;</w:t>
            </w:r>
          </w:p>
          <w:p w:rsidR="00536102" w:rsidRPr="00CE57B1" w:rsidRDefault="00536102" w:rsidP="00D633DF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CE57B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- повысится уровень знаний населения поселения по вопросам соблюдения первичных мер пожарной безопасности;</w:t>
            </w:r>
          </w:p>
        </w:tc>
      </w:tr>
      <w:tr w:rsidR="00536102" w:rsidRPr="00CE57B1" w:rsidTr="00717470">
        <w:trPr>
          <w:tblCellSpacing w:w="0" w:type="dxa"/>
        </w:trPr>
        <w:tc>
          <w:tcPr>
            <w:tcW w:w="5177" w:type="dxa"/>
            <w:tcBorders>
              <w:top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D2D2D2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536102" w:rsidRPr="00CE57B1" w:rsidRDefault="00536102" w:rsidP="00D633DF">
            <w:pPr>
              <w:spacing w:before="100" w:beforeAutospacing="1" w:after="100" w:afterAutospacing="1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CE57B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Ф.И.О., должность , руководителя программы</w:t>
            </w:r>
          </w:p>
        </w:tc>
        <w:tc>
          <w:tcPr>
            <w:tcW w:w="4258" w:type="dxa"/>
            <w:tcBorders>
              <w:top w:val="single" w:sz="6" w:space="0" w:color="EEEEEE"/>
              <w:left w:val="single" w:sz="6" w:space="0" w:color="EEEEEE"/>
              <w:bottom w:val="single" w:sz="6" w:space="0" w:color="EEEEEE"/>
            </w:tcBorders>
            <w:shd w:val="clear" w:color="auto" w:fill="D2D2D2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536102" w:rsidRPr="00CE57B1" w:rsidRDefault="00536102" w:rsidP="00D633DF">
            <w:pPr>
              <w:spacing w:before="100" w:beforeAutospacing="1" w:after="100" w:afterAutospacing="1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CE57B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Бордачёв Николай Кузьмич – Глава Пролетарского сельсовета Ордынского района Новосибирской области  </w:t>
            </w:r>
          </w:p>
        </w:tc>
      </w:tr>
      <w:tr w:rsidR="00536102" w:rsidRPr="00F84779" w:rsidTr="00717470">
        <w:trPr>
          <w:tblCellSpacing w:w="0" w:type="dxa"/>
        </w:trPr>
        <w:tc>
          <w:tcPr>
            <w:tcW w:w="5177" w:type="dxa"/>
            <w:tcBorders>
              <w:top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D2D2D2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536102" w:rsidRPr="00CE57B1" w:rsidRDefault="00536102" w:rsidP="00D633DF">
            <w:pPr>
              <w:spacing w:before="100" w:beforeAutospacing="1" w:after="100" w:afterAutospacing="1" w:line="240" w:lineRule="auto"/>
              <w:rPr>
                <w:rFonts w:ascii="Times New Roman" w:hAnsi="Times New Roman"/>
                <w:bCs/>
                <w:color w:val="000000"/>
                <w:sz w:val="28"/>
                <w:szCs w:val="28"/>
                <w:lang w:eastAsia="ru-RU"/>
              </w:rPr>
            </w:pPr>
            <w:r w:rsidRPr="00CE57B1">
              <w:rPr>
                <w:rFonts w:ascii="Times New Roman" w:hAnsi="Times New Roman"/>
                <w:bCs/>
                <w:color w:val="000000"/>
                <w:sz w:val="28"/>
                <w:szCs w:val="28"/>
                <w:lang w:eastAsia="ru-RU"/>
              </w:rPr>
              <w:t>Система контроля за исполнением Программы</w:t>
            </w:r>
          </w:p>
        </w:tc>
        <w:tc>
          <w:tcPr>
            <w:tcW w:w="4258" w:type="dxa"/>
            <w:tcBorders>
              <w:top w:val="single" w:sz="6" w:space="0" w:color="EEEEEE"/>
              <w:left w:val="single" w:sz="6" w:space="0" w:color="EEEEEE"/>
              <w:bottom w:val="single" w:sz="6" w:space="0" w:color="EEEEEE"/>
            </w:tcBorders>
            <w:shd w:val="clear" w:color="auto" w:fill="D2D2D2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536102" w:rsidRPr="00CE57B1" w:rsidRDefault="00536102" w:rsidP="00D633DF">
            <w:pPr>
              <w:spacing w:before="100" w:beforeAutospacing="1" w:after="100" w:afterAutospacing="1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CE57B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Контроль за исполнением Программы осуществляет глава Пролетарского сельсовета Ордынского района Новосибирской области </w:t>
            </w:r>
          </w:p>
        </w:tc>
      </w:tr>
    </w:tbl>
    <w:p w:rsidR="00536102" w:rsidRPr="00F84779" w:rsidRDefault="00536102" w:rsidP="00F84779">
      <w:pPr>
        <w:spacing w:after="0" w:line="240" w:lineRule="auto"/>
        <w:rPr>
          <w:rFonts w:ascii="Times New Roman" w:hAnsi="Times New Roman"/>
          <w:b/>
          <w:bCs/>
          <w:color w:val="414141"/>
          <w:sz w:val="28"/>
          <w:szCs w:val="28"/>
          <w:lang w:eastAsia="ru-RU"/>
        </w:rPr>
      </w:pPr>
    </w:p>
    <w:p w:rsidR="00536102" w:rsidRPr="00F84779" w:rsidRDefault="00536102" w:rsidP="00F84779">
      <w:pPr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  <w:r w:rsidRPr="00F84779">
        <w:rPr>
          <w:rFonts w:ascii="Times New Roman" w:hAnsi="Times New Roman"/>
          <w:b/>
          <w:sz w:val="28"/>
          <w:szCs w:val="28"/>
          <w:lang w:eastAsia="ru-RU"/>
        </w:rPr>
        <w:t>Обоснование необходимости принятия Программы</w:t>
      </w:r>
      <w:r w:rsidRPr="00F84779">
        <w:rPr>
          <w:rFonts w:ascii="Times New Roman" w:hAnsi="Times New Roman"/>
          <w:sz w:val="28"/>
          <w:szCs w:val="28"/>
          <w:lang w:eastAsia="ru-RU"/>
        </w:rPr>
        <w:t>.</w:t>
      </w:r>
    </w:p>
    <w:p w:rsidR="00536102" w:rsidRPr="00F84779" w:rsidRDefault="00536102" w:rsidP="00F84779">
      <w:pPr>
        <w:spacing w:after="0" w:line="240" w:lineRule="auto"/>
        <w:ind w:left="360"/>
        <w:rPr>
          <w:rFonts w:ascii="Times New Roman" w:hAnsi="Times New Roman"/>
          <w:sz w:val="28"/>
          <w:szCs w:val="28"/>
          <w:lang w:eastAsia="ru-RU"/>
        </w:rPr>
      </w:pPr>
    </w:p>
    <w:p w:rsidR="00536102" w:rsidRPr="00F84779" w:rsidRDefault="00536102" w:rsidP="00F84779">
      <w:pPr>
        <w:keepNext/>
        <w:suppressAutoHyphens/>
        <w:spacing w:after="0" w:line="100" w:lineRule="atLeast"/>
        <w:jc w:val="both"/>
        <w:rPr>
          <w:rFonts w:ascii="Times New Roman" w:eastAsia="Arial Unicode MS" w:hAnsi="Times New Roman"/>
          <w:bCs/>
          <w:kern w:val="2"/>
          <w:sz w:val="28"/>
          <w:szCs w:val="28"/>
          <w:lang w:eastAsia="ar-SA"/>
        </w:rPr>
      </w:pPr>
      <w:r w:rsidRPr="00F84779">
        <w:rPr>
          <w:rFonts w:ascii="Times New Roman" w:hAnsi="Times New Roman"/>
          <w:sz w:val="28"/>
          <w:szCs w:val="28"/>
        </w:rPr>
        <w:t xml:space="preserve">1.1. Муниципальная </w:t>
      </w:r>
      <w:r w:rsidRPr="00F84779">
        <w:rPr>
          <w:rFonts w:ascii="Times New Roman" w:eastAsia="Arial Unicode MS" w:hAnsi="Times New Roman"/>
          <w:bCs/>
          <w:kern w:val="2"/>
          <w:sz w:val="28"/>
          <w:szCs w:val="28"/>
          <w:lang w:eastAsia="ar-SA"/>
        </w:rPr>
        <w:t xml:space="preserve">«Пожарная безопасность </w:t>
      </w:r>
      <w:r w:rsidRPr="00F84779">
        <w:rPr>
          <w:rFonts w:ascii="Times New Roman" w:hAnsi="Times New Roman"/>
          <w:bCs/>
          <w:kern w:val="2"/>
          <w:sz w:val="28"/>
          <w:szCs w:val="28"/>
          <w:lang w:eastAsia="ar-SA"/>
        </w:rPr>
        <w:t>на территории Пролетарского  сельсовета</w:t>
      </w:r>
      <w:r w:rsidRPr="00F84779">
        <w:rPr>
          <w:rFonts w:ascii="Times New Roman" w:eastAsia="Arial Unicode MS" w:hAnsi="Times New Roman"/>
          <w:bCs/>
          <w:kern w:val="2"/>
          <w:sz w:val="28"/>
          <w:szCs w:val="28"/>
          <w:lang w:eastAsia="ar-SA"/>
        </w:rPr>
        <w:t xml:space="preserve"> </w:t>
      </w:r>
      <w:r w:rsidRPr="00F84779">
        <w:rPr>
          <w:rFonts w:ascii="Times New Roman" w:hAnsi="Times New Roman"/>
          <w:sz w:val="28"/>
          <w:szCs w:val="28"/>
          <w:lang w:eastAsia="ru-RU"/>
        </w:rPr>
        <w:t>Ордынского района Новосибирской области</w:t>
      </w:r>
      <w:r w:rsidRPr="00F84779">
        <w:rPr>
          <w:rFonts w:ascii="Times New Roman" w:eastAsia="Arial Unicode MS" w:hAnsi="Times New Roman"/>
          <w:bCs/>
          <w:kern w:val="2"/>
          <w:sz w:val="28"/>
          <w:szCs w:val="28"/>
          <w:lang w:eastAsia="ar-SA"/>
        </w:rPr>
        <w:t xml:space="preserve"> </w:t>
      </w:r>
      <w:r w:rsidRPr="00F84779">
        <w:rPr>
          <w:rFonts w:ascii="Times New Roman" w:hAnsi="Times New Roman"/>
          <w:bCs/>
          <w:kern w:val="2"/>
          <w:sz w:val="28"/>
          <w:szCs w:val="28"/>
          <w:lang w:eastAsia="ar-SA"/>
        </w:rPr>
        <w:t>на 202</w:t>
      </w:r>
      <w:r>
        <w:rPr>
          <w:rFonts w:ascii="Times New Roman" w:hAnsi="Times New Roman"/>
          <w:bCs/>
          <w:kern w:val="2"/>
          <w:sz w:val="28"/>
          <w:szCs w:val="28"/>
          <w:lang w:eastAsia="ar-SA"/>
        </w:rPr>
        <w:t>6</w:t>
      </w:r>
      <w:r w:rsidRPr="00F84779">
        <w:rPr>
          <w:rFonts w:ascii="Times New Roman" w:hAnsi="Times New Roman"/>
          <w:bCs/>
          <w:kern w:val="2"/>
          <w:sz w:val="28"/>
          <w:szCs w:val="28"/>
          <w:lang w:eastAsia="ar-SA"/>
        </w:rPr>
        <w:t>-202</w:t>
      </w:r>
      <w:r>
        <w:rPr>
          <w:rFonts w:ascii="Times New Roman" w:hAnsi="Times New Roman"/>
          <w:bCs/>
          <w:kern w:val="2"/>
          <w:sz w:val="28"/>
          <w:szCs w:val="28"/>
          <w:lang w:eastAsia="ar-SA"/>
        </w:rPr>
        <w:t>8</w:t>
      </w:r>
      <w:r w:rsidRPr="00F84779">
        <w:rPr>
          <w:rFonts w:ascii="Times New Roman" w:hAnsi="Times New Roman"/>
          <w:bCs/>
          <w:kern w:val="2"/>
          <w:sz w:val="28"/>
          <w:szCs w:val="28"/>
          <w:lang w:eastAsia="ar-SA"/>
        </w:rPr>
        <w:t xml:space="preserve"> годы»</w:t>
      </w:r>
      <w:r w:rsidRPr="00F84779">
        <w:rPr>
          <w:rFonts w:ascii="Times New Roman" w:hAnsi="Times New Roman"/>
          <w:sz w:val="28"/>
          <w:szCs w:val="28"/>
        </w:rPr>
        <w:t xml:space="preserve"> (далее - Программа) определяет направления и механизмы реализации полномочий по обеспечению первичных мер пожарной безопасности на территории Пролетарского сельсовета </w:t>
      </w:r>
      <w:r w:rsidRPr="00F84779">
        <w:rPr>
          <w:rFonts w:ascii="Times New Roman" w:hAnsi="Times New Roman"/>
          <w:color w:val="000000"/>
          <w:sz w:val="28"/>
          <w:szCs w:val="28"/>
          <w:lang w:eastAsia="ru-RU"/>
        </w:rPr>
        <w:t>Ордынского района Новосибирской области ,</w:t>
      </w:r>
      <w:r w:rsidRPr="00F84779">
        <w:rPr>
          <w:rFonts w:ascii="Times New Roman" w:hAnsi="Times New Roman"/>
          <w:sz w:val="28"/>
          <w:szCs w:val="28"/>
        </w:rPr>
        <w:t>усиления противопожарной защиты населения и материальных ценностей.</w:t>
      </w:r>
    </w:p>
    <w:p w:rsidR="00536102" w:rsidRPr="00F84779" w:rsidRDefault="00536102" w:rsidP="00F8477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84779">
        <w:rPr>
          <w:rFonts w:ascii="Times New Roman" w:hAnsi="Times New Roman"/>
          <w:sz w:val="28"/>
          <w:szCs w:val="28"/>
        </w:rPr>
        <w:t>1.2. Программа разработана в соответствии с нормативными актами Российской Федерации:</w:t>
      </w:r>
    </w:p>
    <w:p w:rsidR="00536102" w:rsidRPr="00F84779" w:rsidRDefault="00536102" w:rsidP="00F8477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84779">
        <w:rPr>
          <w:rFonts w:ascii="Times New Roman" w:hAnsi="Times New Roman"/>
          <w:sz w:val="28"/>
          <w:szCs w:val="28"/>
        </w:rPr>
        <w:t xml:space="preserve">- Федеральным </w:t>
      </w:r>
      <w:hyperlink r:id="rId5" w:history="1">
        <w:r w:rsidRPr="00F84779">
          <w:rPr>
            <w:rFonts w:ascii="Times New Roman" w:hAnsi="Times New Roman"/>
            <w:sz w:val="28"/>
            <w:szCs w:val="28"/>
          </w:rPr>
          <w:t>законом</w:t>
        </w:r>
      </w:hyperlink>
      <w:r w:rsidRPr="00F84779">
        <w:rPr>
          <w:rFonts w:ascii="Times New Roman" w:hAnsi="Times New Roman"/>
          <w:sz w:val="28"/>
          <w:szCs w:val="28"/>
        </w:rPr>
        <w:t xml:space="preserve"> от 6 октября </w:t>
      </w:r>
      <w:smartTag w:uri="urn:schemas-microsoft-com:office:smarttags" w:element="metricconverter">
        <w:smartTagPr>
          <w:attr w:name="ProductID" w:val="2003 г"/>
        </w:smartTagPr>
        <w:r w:rsidRPr="00F84779">
          <w:rPr>
            <w:rFonts w:ascii="Times New Roman" w:hAnsi="Times New Roman"/>
            <w:sz w:val="28"/>
            <w:szCs w:val="28"/>
          </w:rPr>
          <w:t>2003 г</w:t>
        </w:r>
      </w:smartTag>
      <w:r w:rsidRPr="00F84779">
        <w:rPr>
          <w:rFonts w:ascii="Times New Roman" w:hAnsi="Times New Roman"/>
          <w:sz w:val="28"/>
          <w:szCs w:val="28"/>
        </w:rPr>
        <w:t>. № 131-ФЗ «Об общих принципах организации местного самоуправления в Российской Федерации»;</w:t>
      </w:r>
    </w:p>
    <w:p w:rsidR="00536102" w:rsidRPr="00F84779" w:rsidRDefault="00536102" w:rsidP="00F8477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84779">
        <w:rPr>
          <w:rFonts w:ascii="Times New Roman" w:hAnsi="Times New Roman"/>
          <w:sz w:val="28"/>
          <w:szCs w:val="28"/>
        </w:rPr>
        <w:t xml:space="preserve">- Федеральным </w:t>
      </w:r>
      <w:hyperlink r:id="rId6" w:history="1">
        <w:r w:rsidRPr="00F84779">
          <w:rPr>
            <w:rFonts w:ascii="Times New Roman" w:hAnsi="Times New Roman"/>
            <w:sz w:val="28"/>
            <w:szCs w:val="28"/>
          </w:rPr>
          <w:t>законом</w:t>
        </w:r>
      </w:hyperlink>
      <w:r w:rsidRPr="00F84779">
        <w:rPr>
          <w:rFonts w:ascii="Times New Roman" w:hAnsi="Times New Roman"/>
          <w:sz w:val="28"/>
          <w:szCs w:val="28"/>
        </w:rPr>
        <w:t xml:space="preserve"> от 21 декабря </w:t>
      </w:r>
      <w:smartTag w:uri="urn:schemas-microsoft-com:office:smarttags" w:element="metricconverter">
        <w:smartTagPr>
          <w:attr w:name="ProductID" w:val="1994 г"/>
        </w:smartTagPr>
        <w:r w:rsidRPr="00F84779">
          <w:rPr>
            <w:rFonts w:ascii="Times New Roman" w:hAnsi="Times New Roman"/>
            <w:sz w:val="28"/>
            <w:szCs w:val="28"/>
          </w:rPr>
          <w:t>1994 г</w:t>
        </w:r>
      </w:smartTag>
      <w:r w:rsidRPr="00F84779">
        <w:rPr>
          <w:rFonts w:ascii="Times New Roman" w:hAnsi="Times New Roman"/>
          <w:sz w:val="28"/>
          <w:szCs w:val="28"/>
        </w:rPr>
        <w:t>. № 69-ФЗ «О пожарной безопасности»;</w:t>
      </w:r>
    </w:p>
    <w:p w:rsidR="00536102" w:rsidRPr="00F84779" w:rsidRDefault="00536102" w:rsidP="00F84779">
      <w:pPr>
        <w:pStyle w:val="BodyText"/>
        <w:jc w:val="both"/>
        <w:rPr>
          <w:rFonts w:ascii="Times New Roman" w:hAnsi="Times New Roman"/>
          <w:sz w:val="28"/>
          <w:szCs w:val="28"/>
        </w:rPr>
      </w:pPr>
    </w:p>
    <w:p w:rsidR="00536102" w:rsidRPr="00F84779" w:rsidRDefault="00536102" w:rsidP="00F84779">
      <w:pPr>
        <w:pStyle w:val="BodyText"/>
        <w:jc w:val="both"/>
        <w:rPr>
          <w:rFonts w:ascii="Times New Roman" w:hAnsi="Times New Roman"/>
          <w:sz w:val="28"/>
          <w:szCs w:val="28"/>
        </w:rPr>
      </w:pPr>
      <w:r w:rsidRPr="00F84779">
        <w:rPr>
          <w:rFonts w:ascii="Times New Roman" w:hAnsi="Times New Roman"/>
          <w:sz w:val="28"/>
          <w:szCs w:val="28"/>
        </w:rPr>
        <w:t xml:space="preserve">Основными причинами возникновения пожаров и гибели людей являются неосторожное обращение с огнем, нарушение правил пожарной безопасности при эксплуатации электроприборов и неисправность печного отопления, </w:t>
      </w:r>
      <w:r w:rsidRPr="00F84779">
        <w:rPr>
          <w:rFonts w:ascii="Times New Roman" w:hAnsi="Times New Roman"/>
          <w:color w:val="000000"/>
          <w:sz w:val="28"/>
          <w:szCs w:val="28"/>
          <w:lang w:eastAsia="ru-RU"/>
        </w:rPr>
        <w:t>нарушение правил отжига сухой растительности на придомовых территориях.</w:t>
      </w:r>
      <w:r w:rsidRPr="00F84779">
        <w:rPr>
          <w:rFonts w:ascii="Times New Roman" w:hAnsi="Times New Roman"/>
          <w:sz w:val="28"/>
          <w:szCs w:val="28"/>
        </w:rPr>
        <w:t xml:space="preserve"> Для стабилизации обстановки с пожарами администрацией Пролетарского сельсовета ведется определенная работа по предупреждению пожаров:</w:t>
      </w:r>
    </w:p>
    <w:p w:rsidR="00536102" w:rsidRPr="00F84779" w:rsidRDefault="00536102" w:rsidP="00F8477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84779">
        <w:rPr>
          <w:rFonts w:ascii="Times New Roman" w:hAnsi="Times New Roman"/>
          <w:sz w:val="28"/>
          <w:szCs w:val="28"/>
        </w:rPr>
        <w:t>-проводится корректировка нормативных документов, руководящих и планирующих документов по вопросам обеспечения пожарной безопасности;</w:t>
      </w:r>
    </w:p>
    <w:p w:rsidR="00536102" w:rsidRPr="00F84779" w:rsidRDefault="00536102" w:rsidP="00F8477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84779">
        <w:rPr>
          <w:rFonts w:ascii="Times New Roman" w:hAnsi="Times New Roman"/>
          <w:sz w:val="28"/>
          <w:szCs w:val="28"/>
        </w:rPr>
        <w:t>-ведется периодическое освещение в средствах массовой информации документов по указанной тематике.</w:t>
      </w:r>
    </w:p>
    <w:p w:rsidR="00536102" w:rsidRPr="00F84779" w:rsidRDefault="00536102" w:rsidP="00F8477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84779">
        <w:rPr>
          <w:rFonts w:ascii="Times New Roman" w:hAnsi="Times New Roman"/>
          <w:sz w:val="28"/>
          <w:szCs w:val="28"/>
        </w:rPr>
        <w:t>-проводятся совещания, заседания комиссии по чрезвычайным ситуациям и обеспечению пожарной безопасности с руководителями объектов и ответственными за пожарную безопасность по вопросам обеспечения пожарной безопасности;</w:t>
      </w:r>
    </w:p>
    <w:p w:rsidR="00536102" w:rsidRPr="00224962" w:rsidRDefault="00536102" w:rsidP="00224962">
      <w:pPr>
        <w:pStyle w:val="NoSpacing"/>
        <w:rPr>
          <w:rFonts w:ascii="Times New Roman" w:hAnsi="Times New Roman"/>
          <w:bCs/>
          <w:sz w:val="28"/>
          <w:szCs w:val="28"/>
        </w:rPr>
      </w:pPr>
      <w:r w:rsidRPr="00224962">
        <w:rPr>
          <w:rFonts w:ascii="Times New Roman" w:hAnsi="Times New Roman"/>
          <w:sz w:val="28"/>
          <w:szCs w:val="28"/>
        </w:rPr>
        <w:t>-при проведении плановых проверок жилищного фонда особое внимание уделяется ветхому жилью, жилью</w:t>
      </w:r>
      <w:r w:rsidRPr="00224962">
        <w:rPr>
          <w:rFonts w:ascii="Times New Roman" w:hAnsi="Times New Roman"/>
          <w:bCs/>
          <w:sz w:val="28"/>
          <w:szCs w:val="28"/>
        </w:rPr>
        <w:t xml:space="preserve"> социально неадаптированных граждан.</w:t>
      </w:r>
    </w:p>
    <w:p w:rsidR="00536102" w:rsidRPr="00224962" w:rsidRDefault="00536102" w:rsidP="00224962">
      <w:pPr>
        <w:pStyle w:val="NoSpacing"/>
        <w:rPr>
          <w:rFonts w:ascii="Times New Roman" w:hAnsi="Times New Roman"/>
          <w:color w:val="000000"/>
          <w:sz w:val="28"/>
          <w:szCs w:val="28"/>
        </w:rPr>
      </w:pPr>
      <w:r w:rsidRPr="00224962">
        <w:rPr>
          <w:rFonts w:ascii="Times New Roman" w:hAnsi="Times New Roman"/>
          <w:color w:val="000000"/>
          <w:sz w:val="28"/>
          <w:szCs w:val="28"/>
        </w:rPr>
        <w:t xml:space="preserve">- информирование населения  по правилам пожарной безопасности с привлечением депутатского корпуса, </w:t>
      </w:r>
    </w:p>
    <w:p w:rsidR="00536102" w:rsidRPr="00F84779" w:rsidRDefault="00536102" w:rsidP="00F84779">
      <w:pPr>
        <w:spacing w:after="0" w:line="240" w:lineRule="auto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F84779">
        <w:rPr>
          <w:rFonts w:ascii="Times New Roman" w:hAnsi="Times New Roman"/>
          <w:color w:val="000000"/>
          <w:sz w:val="28"/>
          <w:szCs w:val="28"/>
        </w:rPr>
        <w:t xml:space="preserve">-контроль за придомовой территорией (выкашивание сорной растительности), </w:t>
      </w:r>
    </w:p>
    <w:p w:rsidR="00536102" w:rsidRPr="00F84779" w:rsidRDefault="00536102" w:rsidP="00F84779">
      <w:pPr>
        <w:spacing w:after="0" w:line="240" w:lineRule="auto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F84779">
        <w:rPr>
          <w:rFonts w:ascii="Times New Roman" w:hAnsi="Times New Roman"/>
          <w:color w:val="000000"/>
          <w:sz w:val="28"/>
          <w:szCs w:val="28"/>
        </w:rPr>
        <w:t>-субботники на кладбище, места общего пользования (площадь у ДК),</w:t>
      </w:r>
    </w:p>
    <w:p w:rsidR="00536102" w:rsidRPr="00F84779" w:rsidRDefault="00536102" w:rsidP="00F84779">
      <w:pPr>
        <w:spacing w:after="0" w:line="240" w:lineRule="auto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F84779">
        <w:rPr>
          <w:rFonts w:ascii="Times New Roman" w:hAnsi="Times New Roman"/>
          <w:color w:val="000000"/>
          <w:sz w:val="28"/>
          <w:szCs w:val="28"/>
        </w:rPr>
        <w:t>-обустройство минерализованных полос вокруг п.Пролетарский,</w:t>
      </w:r>
    </w:p>
    <w:p w:rsidR="00536102" w:rsidRPr="00F84779" w:rsidRDefault="00536102" w:rsidP="00F84779">
      <w:pPr>
        <w:spacing w:after="0" w:line="240" w:lineRule="auto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F84779">
        <w:rPr>
          <w:rFonts w:ascii="Times New Roman" w:hAnsi="Times New Roman"/>
          <w:color w:val="000000"/>
          <w:sz w:val="28"/>
          <w:szCs w:val="28"/>
        </w:rPr>
        <w:t>-создана добровольная пожарная команда,</w:t>
      </w:r>
    </w:p>
    <w:p w:rsidR="00536102" w:rsidRPr="00F84779" w:rsidRDefault="00536102" w:rsidP="00F84779">
      <w:pPr>
        <w:spacing w:after="0" w:line="240" w:lineRule="auto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F84779">
        <w:rPr>
          <w:rFonts w:ascii="Times New Roman" w:hAnsi="Times New Roman"/>
          <w:color w:val="000000"/>
          <w:sz w:val="28"/>
          <w:szCs w:val="28"/>
        </w:rPr>
        <w:t>- приобретена передвижная пожарная помпа для тушения возгораний силами ДПК,</w:t>
      </w:r>
    </w:p>
    <w:p w:rsidR="00536102" w:rsidRPr="00F84779" w:rsidRDefault="00536102" w:rsidP="00F84779">
      <w:pPr>
        <w:spacing w:after="0" w:line="240" w:lineRule="auto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F84779">
        <w:rPr>
          <w:rFonts w:ascii="Times New Roman" w:hAnsi="Times New Roman"/>
          <w:color w:val="000000"/>
          <w:sz w:val="28"/>
          <w:szCs w:val="28"/>
        </w:rPr>
        <w:t>- установлены звуковые сирены в п.Пролетарский для оповещения населения при возникновении чрезвычайных ситуаций, в том числе и пожаров,</w:t>
      </w:r>
    </w:p>
    <w:p w:rsidR="00536102" w:rsidRPr="00F84779" w:rsidRDefault="00536102" w:rsidP="00F84779">
      <w:pPr>
        <w:spacing w:after="0" w:line="240" w:lineRule="auto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F84779">
        <w:rPr>
          <w:rFonts w:ascii="Times New Roman" w:hAnsi="Times New Roman"/>
          <w:color w:val="000000"/>
          <w:sz w:val="28"/>
          <w:szCs w:val="28"/>
        </w:rPr>
        <w:t xml:space="preserve">- заключено соглашение с Единой управляющей компанией ЖКХ Ордынского района Новосибирской области на пользование водонапорными скважинами в п.Пролетарский. </w:t>
      </w:r>
    </w:p>
    <w:p w:rsidR="00536102" w:rsidRPr="00F84779" w:rsidRDefault="00536102" w:rsidP="00F84779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F84779">
        <w:rPr>
          <w:rFonts w:ascii="Times New Roman" w:hAnsi="Times New Roman"/>
          <w:sz w:val="28"/>
          <w:szCs w:val="28"/>
          <w:lang w:eastAsia="ru-RU"/>
        </w:rPr>
        <w:tab/>
        <w:t>Согласно статье 19 Федерального закона «О</w:t>
      </w:r>
      <w:bookmarkStart w:id="9" w:name="YANDEX_38"/>
      <w:bookmarkEnd w:id="9"/>
      <w:r w:rsidRPr="00F84779">
        <w:rPr>
          <w:rFonts w:ascii="Times New Roman" w:hAnsi="Times New Roman"/>
          <w:sz w:val="28"/>
          <w:szCs w:val="28"/>
          <w:lang w:eastAsia="ru-RU"/>
        </w:rPr>
        <w:t xml:space="preserve"> пожарной безопасности» № 69-ФЗ, части 10 статьи 16 Федерального закона «Об общих принципах организации местного самоуправления» № 131-ФЗ к полномочиям органов местного самоуправления в области</w:t>
      </w:r>
      <w:bookmarkStart w:id="10" w:name="YANDEX_40"/>
      <w:bookmarkEnd w:id="10"/>
      <w:r w:rsidRPr="00F84779">
        <w:rPr>
          <w:rFonts w:ascii="Times New Roman" w:hAnsi="Times New Roman"/>
          <w:sz w:val="28"/>
          <w:szCs w:val="28"/>
          <w:lang w:eastAsia="ru-RU"/>
        </w:rPr>
        <w:t xml:space="preserve"> пожарной безопасности относится обеспечение первичных мер</w:t>
      </w:r>
      <w:bookmarkStart w:id="11" w:name="YANDEX_42"/>
      <w:bookmarkEnd w:id="11"/>
      <w:r w:rsidRPr="00F84779">
        <w:rPr>
          <w:rFonts w:ascii="Times New Roman" w:hAnsi="Times New Roman"/>
          <w:sz w:val="28"/>
          <w:szCs w:val="28"/>
          <w:lang w:eastAsia="ru-RU"/>
        </w:rPr>
        <w:t xml:space="preserve"> пожарной безопасности в границах поселения. В соответствии со статьей 21 Федерального закона «О</w:t>
      </w:r>
      <w:bookmarkStart w:id="12" w:name="YANDEX_44"/>
      <w:bookmarkEnd w:id="12"/>
      <w:r w:rsidRPr="00F84779">
        <w:rPr>
          <w:rFonts w:ascii="Times New Roman" w:hAnsi="Times New Roman"/>
          <w:sz w:val="28"/>
          <w:szCs w:val="28"/>
          <w:lang w:eastAsia="ru-RU"/>
        </w:rPr>
        <w:t xml:space="preserve"> пожарной безопасности» № 69-ФЗ меры</w:t>
      </w:r>
      <w:bookmarkStart w:id="13" w:name="YANDEX_46"/>
      <w:bookmarkEnd w:id="13"/>
      <w:r w:rsidRPr="00F84779">
        <w:rPr>
          <w:rFonts w:ascii="Times New Roman" w:hAnsi="Times New Roman"/>
          <w:sz w:val="28"/>
          <w:szCs w:val="28"/>
          <w:lang w:eastAsia="ru-RU"/>
        </w:rPr>
        <w:t xml:space="preserve"> пожарной безопасности для населенных пунктов и территорий административных образований разрабатываются и реализуются соответствующими органами государственной власти, органами местного самоуправления.</w:t>
      </w:r>
    </w:p>
    <w:p w:rsidR="00536102" w:rsidRPr="00F84779" w:rsidRDefault="00536102" w:rsidP="00F84779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F84779">
        <w:rPr>
          <w:rFonts w:ascii="Times New Roman" w:hAnsi="Times New Roman"/>
          <w:sz w:val="28"/>
          <w:szCs w:val="28"/>
          <w:lang w:eastAsia="ru-RU"/>
        </w:rPr>
        <w:tab/>
        <w:t>Первичные меры</w:t>
      </w:r>
      <w:bookmarkStart w:id="14" w:name="YANDEX_48"/>
      <w:bookmarkEnd w:id="14"/>
      <w:r w:rsidRPr="00F84779">
        <w:rPr>
          <w:rFonts w:ascii="Times New Roman" w:hAnsi="Times New Roman"/>
          <w:sz w:val="28"/>
          <w:szCs w:val="28"/>
          <w:lang w:eastAsia="ru-RU"/>
        </w:rPr>
        <w:t xml:space="preserve"> пожарной безопасности – реализация принятых в установленном порядке норм и правил по предотвращению пожаров, спасению людей и имущества от пожаров, являющихся частью комплекса мероприятий по организации пожаротушения (статья 1 Федерального закона № 69-ФЗ). </w:t>
      </w:r>
    </w:p>
    <w:p w:rsidR="00536102" w:rsidRPr="00F84779" w:rsidRDefault="00536102" w:rsidP="00F84779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F84779">
        <w:rPr>
          <w:rFonts w:ascii="Times New Roman" w:hAnsi="Times New Roman"/>
          <w:sz w:val="28"/>
          <w:szCs w:val="28"/>
          <w:lang w:eastAsia="ru-RU"/>
        </w:rPr>
        <w:tab/>
        <w:t>К первичным мерам</w:t>
      </w:r>
      <w:bookmarkStart w:id="15" w:name="YANDEX_50"/>
      <w:bookmarkEnd w:id="15"/>
      <w:r w:rsidRPr="00F84779">
        <w:rPr>
          <w:rFonts w:ascii="Times New Roman" w:hAnsi="Times New Roman"/>
          <w:sz w:val="28"/>
          <w:szCs w:val="28"/>
          <w:lang w:eastAsia="ru-RU"/>
        </w:rPr>
        <w:t xml:space="preserve"> пожарной безопасности относятся: </w:t>
      </w:r>
    </w:p>
    <w:p w:rsidR="00536102" w:rsidRPr="00F84779" w:rsidRDefault="00536102" w:rsidP="00F84779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F84779">
        <w:rPr>
          <w:rFonts w:ascii="Times New Roman" w:hAnsi="Times New Roman"/>
          <w:sz w:val="28"/>
          <w:szCs w:val="28"/>
          <w:lang w:eastAsia="ru-RU"/>
        </w:rPr>
        <w:t>1. Организация обучения населения мерам пожарной безопасности и противопожарная пропаганда:</w:t>
      </w:r>
    </w:p>
    <w:p w:rsidR="00536102" w:rsidRPr="00F84779" w:rsidRDefault="00536102" w:rsidP="00F84779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F84779">
        <w:rPr>
          <w:rFonts w:ascii="Times New Roman" w:hAnsi="Times New Roman"/>
          <w:sz w:val="28"/>
          <w:szCs w:val="28"/>
          <w:lang w:eastAsia="ru-RU"/>
        </w:rPr>
        <w:t>- информирование населения о мерах пожарной безопасности, о происшедших пожарах, причинах и условиях, способствующих их возникновению;</w:t>
      </w:r>
    </w:p>
    <w:p w:rsidR="00536102" w:rsidRPr="00F84779" w:rsidRDefault="00536102" w:rsidP="00F84779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F84779">
        <w:rPr>
          <w:rFonts w:ascii="Times New Roman" w:hAnsi="Times New Roman"/>
          <w:sz w:val="28"/>
          <w:szCs w:val="28"/>
          <w:lang w:eastAsia="ru-RU"/>
        </w:rPr>
        <w:t>- устройство уголков (стендов) пожарной безопасности.</w:t>
      </w:r>
    </w:p>
    <w:p w:rsidR="00536102" w:rsidRPr="00F84779" w:rsidRDefault="00536102" w:rsidP="00F84779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F84779">
        <w:rPr>
          <w:rFonts w:ascii="Times New Roman" w:hAnsi="Times New Roman"/>
          <w:sz w:val="28"/>
          <w:szCs w:val="28"/>
          <w:lang w:eastAsia="ru-RU"/>
        </w:rPr>
        <w:t>2. Обустройство, содержание и ремонт источников внутреннего и наружного противопожарного водоснабжения на объектах муниципальной собственности.</w:t>
      </w:r>
    </w:p>
    <w:p w:rsidR="00536102" w:rsidRPr="00F84779" w:rsidRDefault="00536102" w:rsidP="00F84779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F84779">
        <w:rPr>
          <w:rFonts w:ascii="Times New Roman" w:hAnsi="Times New Roman"/>
          <w:sz w:val="28"/>
          <w:szCs w:val="28"/>
          <w:lang w:eastAsia="ru-RU"/>
        </w:rPr>
        <w:t>3. Обеспечение соблюдения норм и требований пожарной безопасности при планировке застройки территории поселения и создание условий для вызова противопожарной службы.</w:t>
      </w:r>
    </w:p>
    <w:p w:rsidR="00536102" w:rsidRPr="00F84779" w:rsidRDefault="00536102" w:rsidP="00F84779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F84779">
        <w:rPr>
          <w:rFonts w:ascii="Times New Roman" w:hAnsi="Times New Roman"/>
          <w:sz w:val="28"/>
          <w:szCs w:val="28"/>
          <w:lang w:eastAsia="ru-RU"/>
        </w:rPr>
        <w:t>4. Обеспечение поселения устойчивой телефонной связью для сообщения о пожаре в пожарную охрану.</w:t>
      </w:r>
    </w:p>
    <w:p w:rsidR="00536102" w:rsidRPr="00F84779" w:rsidRDefault="00536102" w:rsidP="00F84779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F84779">
        <w:rPr>
          <w:rFonts w:ascii="Times New Roman" w:hAnsi="Times New Roman"/>
          <w:sz w:val="28"/>
          <w:szCs w:val="28"/>
          <w:lang w:eastAsia="ru-RU"/>
        </w:rPr>
        <w:t>5 Приобретение, установка, обслуживание автономных дымовых пожарных извещателей для жителей п.Пролета</w:t>
      </w:r>
      <w:r>
        <w:rPr>
          <w:rFonts w:ascii="Times New Roman" w:hAnsi="Times New Roman"/>
          <w:sz w:val="28"/>
          <w:szCs w:val="28"/>
          <w:lang w:eastAsia="ru-RU"/>
        </w:rPr>
        <w:t>р</w:t>
      </w:r>
      <w:r w:rsidRPr="00F84779">
        <w:rPr>
          <w:rFonts w:ascii="Times New Roman" w:hAnsi="Times New Roman"/>
          <w:sz w:val="28"/>
          <w:szCs w:val="28"/>
          <w:lang w:eastAsia="ru-RU"/>
        </w:rPr>
        <w:t>ский.</w:t>
      </w:r>
    </w:p>
    <w:p w:rsidR="00536102" w:rsidRPr="00F84779" w:rsidRDefault="00536102" w:rsidP="00F84779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F84779">
        <w:rPr>
          <w:rFonts w:ascii="Times New Roman" w:hAnsi="Times New Roman"/>
          <w:sz w:val="28"/>
          <w:szCs w:val="28"/>
          <w:lang w:eastAsia="ru-RU"/>
        </w:rPr>
        <w:t>6. Своевременная очистка территории поселения от горючих отходов, мусора и сухой растительности, запрещение устройства свалок на территории поселения.</w:t>
      </w:r>
    </w:p>
    <w:p w:rsidR="00536102" w:rsidRPr="00F84779" w:rsidRDefault="00536102" w:rsidP="00F84779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F84779">
        <w:rPr>
          <w:rFonts w:ascii="Times New Roman" w:hAnsi="Times New Roman"/>
          <w:sz w:val="28"/>
          <w:szCs w:val="28"/>
          <w:lang w:eastAsia="ru-RU"/>
        </w:rPr>
        <w:t>7. Содержание в исправном состоянии средств обеспечения</w:t>
      </w:r>
      <w:bookmarkStart w:id="16" w:name="YANDEX_56"/>
      <w:bookmarkEnd w:id="16"/>
      <w:r w:rsidRPr="00F84779">
        <w:rPr>
          <w:rFonts w:ascii="Times New Roman" w:hAnsi="Times New Roman"/>
          <w:sz w:val="28"/>
          <w:szCs w:val="28"/>
          <w:lang w:eastAsia="ru-RU"/>
        </w:rPr>
        <w:t xml:space="preserve"> пожарной безопасности в жилых и общественных зданиях, находящихся в муниципальной собственности.</w:t>
      </w:r>
    </w:p>
    <w:p w:rsidR="00536102" w:rsidRPr="00F84779" w:rsidRDefault="00536102" w:rsidP="00F84779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F84779">
        <w:rPr>
          <w:rFonts w:ascii="Times New Roman" w:hAnsi="Times New Roman"/>
          <w:sz w:val="28"/>
          <w:szCs w:val="28"/>
          <w:lang w:eastAsia="ru-RU"/>
        </w:rPr>
        <w:t>8. Привлечение граждан к участию в добровольной пожарной дружине поселения.</w:t>
      </w:r>
    </w:p>
    <w:p w:rsidR="00536102" w:rsidRPr="00F84779" w:rsidRDefault="00536102" w:rsidP="00F84779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F84779">
        <w:rPr>
          <w:rFonts w:ascii="Times New Roman" w:hAnsi="Times New Roman"/>
          <w:sz w:val="28"/>
          <w:szCs w:val="28"/>
          <w:lang w:eastAsia="ru-RU"/>
        </w:rPr>
        <w:tab/>
        <w:t>Финансовое обеспечение мер первичной</w:t>
      </w:r>
      <w:bookmarkStart w:id="17" w:name="YANDEX_58"/>
      <w:bookmarkEnd w:id="17"/>
      <w:r w:rsidRPr="00F84779">
        <w:rPr>
          <w:rFonts w:ascii="Times New Roman" w:hAnsi="Times New Roman"/>
          <w:sz w:val="28"/>
          <w:szCs w:val="28"/>
          <w:lang w:eastAsia="ru-RU"/>
        </w:rPr>
        <w:t xml:space="preserve"> пожарной безопасности в границах муниципального образования в соответствии с положениями статьи 10 Федерального закона «О</w:t>
      </w:r>
      <w:bookmarkStart w:id="18" w:name="YANDEX_60"/>
      <w:bookmarkEnd w:id="18"/>
      <w:r w:rsidRPr="00F84779">
        <w:rPr>
          <w:rFonts w:ascii="Times New Roman" w:hAnsi="Times New Roman"/>
          <w:sz w:val="28"/>
          <w:szCs w:val="28"/>
          <w:lang w:eastAsia="ru-RU"/>
        </w:rPr>
        <w:t xml:space="preserve"> пожарной безопасности» № 69-ФЗ является расходным обязательством муниципального образования.</w:t>
      </w:r>
    </w:p>
    <w:p w:rsidR="00536102" w:rsidRPr="00F84779" w:rsidRDefault="00536102" w:rsidP="00F84779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</w:p>
    <w:p w:rsidR="00536102" w:rsidRPr="00F84779" w:rsidRDefault="00536102" w:rsidP="00F84779">
      <w:pPr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F84779">
        <w:rPr>
          <w:rFonts w:ascii="Times New Roman" w:hAnsi="Times New Roman"/>
          <w:b/>
          <w:sz w:val="28"/>
          <w:szCs w:val="28"/>
          <w:lang w:eastAsia="ru-RU"/>
        </w:rPr>
        <w:t xml:space="preserve">Основные цели и задачи, сроки выполнения </w:t>
      </w:r>
      <w:bookmarkStart w:id="19" w:name="YANDEX_61"/>
      <w:bookmarkEnd w:id="19"/>
      <w:r w:rsidRPr="00F84779">
        <w:rPr>
          <w:rFonts w:ascii="Times New Roman" w:hAnsi="Times New Roman"/>
          <w:b/>
          <w:sz w:val="28"/>
          <w:szCs w:val="28"/>
          <w:lang w:eastAsia="ru-RU"/>
        </w:rPr>
        <w:fldChar w:fldCharType="begin"/>
      </w:r>
      <w:r w:rsidRPr="00F84779">
        <w:rPr>
          <w:rFonts w:ascii="Times New Roman" w:hAnsi="Times New Roman"/>
          <w:b/>
          <w:sz w:val="28"/>
          <w:szCs w:val="28"/>
          <w:lang w:eastAsia="ru-RU"/>
        </w:rPr>
        <w:instrText xml:space="preserve"> HYPERLINK "http://hghltd.yandex.net/yandbtm?url=http%3A%2F%2Fwww.zeladmin.ru%2Fgorsovet%2Freshenia%2F1415.html&amp;text=%F6%E5%EB%E5%E2%E0%FF%20%EF%F0%EE%E3%F0%E0%EC%EC%E0%20%EF%EE%20%EF%EE%E6%E0%F0%ED%EE%E9%20%E1%E5%E7%EE%EF%E0%F1%ED%EE%F1%F2%E8&amp;qtree=vdCxnUH7bKOJbfJpqcTA6OTzhNRGSg3fsXnpqgWcy7Vmk2lWfn5xR8729GbwRdAbtPSQ%2BldaVt8QQDoZ8wDoybAAvR%2FMRaRDN%2BoIAAOuoNZQVyrp1YKiH4knynqlc8hrEBd82StLhowZKQ%2BRfmtwKiB1c2ICTcgeReCPMbw2SbawZPNDO9Lpya%2BVmKlKNHTgVUB7glWQThTqNETGozioDgybsKBre8UYodHgi1i5nAT1VpSRoyTujV%2F1%2B08t%2BK70pb7BRVrzaK5igmEfC9zPLQvU4isMMcbzIa3uBahzN0pbybAZzM2rv%2B4sz7hOeirDw06%2B1gBSgwlLI%2B61kbAIEWhbMbEynXGV0FF8hCz%2FCtqiD9ebaOo4k7oApZS%2BXx681AYtKW09sh5BIinEWpKKzCdVdduBsgyjsAd4VmV9fHeVWRzDwzFFzpgRW1kXAswoyzyIPiW3e7UAYQkNtUzXizetJBukr98%2F3qdrBmQMBHFdHimR%2FJUY%2FN14k2bds0vxJkGgqz7ZTlLVWwX8MqjxIfFBUQRR74%2FHWc%2FCXuQ9ThbX4RSyFcKbESlrWsT%2Fa8cdbDT1BNXuwnMgTXUjzrJTsl7lxfvBf3dBmVRAaBBI4Lrg90ls3kVelgUc9KBsmaVRiHEIPVfCXO0tJNHUoC4RY6abZAD96gg1aOGnR3bC%2FZ1%2BmSucWlEUdnO%2BMlBtMgEWwkk16Oivvw6Nm4vKKjEV4cElo0a8t4OwwfWU15fqAAt4GA85W1jm3%2F5ujF4JjnNMYeav%2BH7X1bbNLnuYGQY32Q%3D%3D" \l "YANDEX_60" </w:instrText>
      </w:r>
      <w:r w:rsidRPr="00717470">
        <w:rPr>
          <w:rFonts w:ascii="Times New Roman" w:hAnsi="Times New Roman"/>
          <w:b/>
          <w:sz w:val="28"/>
          <w:szCs w:val="28"/>
          <w:lang w:eastAsia="ru-RU"/>
        </w:rPr>
      </w:r>
      <w:r w:rsidRPr="00F84779">
        <w:rPr>
          <w:rFonts w:ascii="Times New Roman" w:hAnsi="Times New Roman"/>
          <w:b/>
          <w:sz w:val="28"/>
          <w:szCs w:val="28"/>
          <w:lang w:eastAsia="ru-RU"/>
        </w:rPr>
        <w:fldChar w:fldCharType="separate"/>
      </w:r>
      <w:r w:rsidRPr="00F84779">
        <w:rPr>
          <w:rFonts w:ascii="Times New Roman" w:hAnsi="Times New Roman"/>
          <w:b/>
          <w:sz w:val="28"/>
          <w:szCs w:val="28"/>
          <w:lang w:eastAsia="ru-RU"/>
        </w:rPr>
        <w:t>Программы</w:t>
      </w:r>
      <w:r w:rsidRPr="00F84779">
        <w:rPr>
          <w:rFonts w:ascii="Times New Roman" w:hAnsi="Times New Roman"/>
          <w:b/>
          <w:sz w:val="28"/>
          <w:szCs w:val="28"/>
          <w:lang w:eastAsia="ru-RU"/>
        </w:rPr>
        <w:fldChar w:fldCharType="end"/>
      </w:r>
      <w:bookmarkStart w:id="20" w:name="YANDEX_62"/>
      <w:bookmarkEnd w:id="20"/>
      <w:r w:rsidRPr="00F84779">
        <w:rPr>
          <w:rFonts w:ascii="Times New Roman" w:hAnsi="Times New Roman"/>
          <w:b/>
          <w:sz w:val="28"/>
          <w:szCs w:val="28"/>
          <w:lang w:eastAsia="ru-RU"/>
        </w:rPr>
        <w:t>.</w:t>
      </w:r>
    </w:p>
    <w:p w:rsidR="00536102" w:rsidRPr="00F84779" w:rsidRDefault="00536102" w:rsidP="00F84779">
      <w:pPr>
        <w:spacing w:after="0" w:line="240" w:lineRule="auto"/>
        <w:ind w:left="360"/>
        <w:jc w:val="center"/>
        <w:rPr>
          <w:rFonts w:ascii="Times New Roman" w:hAnsi="Times New Roman"/>
          <w:sz w:val="28"/>
          <w:szCs w:val="28"/>
          <w:lang w:eastAsia="ru-RU"/>
        </w:rPr>
      </w:pPr>
    </w:p>
    <w:p w:rsidR="00536102" w:rsidRPr="00F84779" w:rsidRDefault="00536102" w:rsidP="00F84779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F84779">
        <w:rPr>
          <w:rFonts w:ascii="Times New Roman" w:hAnsi="Times New Roman"/>
          <w:sz w:val="28"/>
          <w:szCs w:val="28"/>
          <w:lang w:eastAsia="ru-RU"/>
        </w:rPr>
        <w:tab/>
        <w:t xml:space="preserve">Целями </w:t>
      </w:r>
      <w:bookmarkStart w:id="21" w:name="YANDEX_63"/>
      <w:bookmarkEnd w:id="21"/>
      <w:r w:rsidRPr="00F84779">
        <w:rPr>
          <w:rFonts w:ascii="Times New Roman" w:hAnsi="Times New Roman"/>
          <w:sz w:val="28"/>
          <w:szCs w:val="28"/>
          <w:lang w:eastAsia="ru-RU"/>
        </w:rPr>
        <w:t xml:space="preserve"> </w:t>
      </w:r>
      <w:hyperlink r:id="rId7" w:anchor="YANDEX_62" w:history="1">
        <w:r w:rsidRPr="00F84779">
          <w:rPr>
            <w:rFonts w:ascii="Times New Roman" w:hAnsi="Times New Roman"/>
            <w:sz w:val="28"/>
            <w:szCs w:val="28"/>
            <w:lang w:eastAsia="ru-RU"/>
          </w:rPr>
          <w:t>Программы</w:t>
        </w:r>
      </w:hyperlink>
      <w:r w:rsidRPr="00F84779">
        <w:rPr>
          <w:rFonts w:ascii="Times New Roman" w:hAnsi="Times New Roman"/>
          <w:sz w:val="28"/>
          <w:szCs w:val="28"/>
          <w:lang w:eastAsia="ru-RU"/>
        </w:rPr>
        <w:t xml:space="preserve"> являются:</w:t>
      </w:r>
    </w:p>
    <w:p w:rsidR="00536102" w:rsidRPr="00F84779" w:rsidRDefault="00536102" w:rsidP="00F84779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F84779">
        <w:rPr>
          <w:rFonts w:ascii="Times New Roman" w:hAnsi="Times New Roman"/>
          <w:sz w:val="28"/>
          <w:szCs w:val="28"/>
          <w:lang w:eastAsia="ru-RU"/>
        </w:rPr>
        <w:t xml:space="preserve">- защита жизни и здоровья граждан, проживающих и находящихся на территории поселения; </w:t>
      </w:r>
    </w:p>
    <w:p w:rsidR="00536102" w:rsidRPr="00F84779" w:rsidRDefault="00536102" w:rsidP="00F84779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F84779">
        <w:rPr>
          <w:rFonts w:ascii="Times New Roman" w:hAnsi="Times New Roman"/>
          <w:sz w:val="28"/>
          <w:szCs w:val="28"/>
          <w:lang w:eastAsia="ru-RU"/>
        </w:rPr>
        <w:t>- создание необходимых условий для укрепления пожарной безопасности</w:t>
      </w:r>
      <w:bookmarkStart w:id="22" w:name="YANDEX_65"/>
      <w:bookmarkEnd w:id="22"/>
      <w:r w:rsidRPr="00F84779">
        <w:rPr>
          <w:rFonts w:ascii="Times New Roman" w:hAnsi="Times New Roman"/>
          <w:sz w:val="28"/>
          <w:szCs w:val="28"/>
          <w:lang w:eastAsia="ru-RU"/>
        </w:rPr>
        <w:t>;</w:t>
      </w:r>
    </w:p>
    <w:p w:rsidR="00536102" w:rsidRPr="00F84779" w:rsidRDefault="00536102" w:rsidP="00F84779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F84779">
        <w:rPr>
          <w:rFonts w:ascii="Times New Roman" w:hAnsi="Times New Roman"/>
          <w:sz w:val="28"/>
          <w:szCs w:val="28"/>
          <w:lang w:eastAsia="ru-RU"/>
        </w:rPr>
        <w:t>- качественное улучшение показателей работы по профилактике и тушению пожаров;</w:t>
      </w:r>
    </w:p>
    <w:p w:rsidR="00536102" w:rsidRPr="00F84779" w:rsidRDefault="00536102" w:rsidP="00F84779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F84779">
        <w:rPr>
          <w:rFonts w:ascii="Times New Roman" w:hAnsi="Times New Roman"/>
          <w:sz w:val="28"/>
          <w:szCs w:val="28"/>
          <w:lang w:eastAsia="ru-RU"/>
        </w:rPr>
        <w:t>- снижение количества пожаров и ущерба от них;</w:t>
      </w:r>
    </w:p>
    <w:p w:rsidR="00536102" w:rsidRPr="00F84779" w:rsidRDefault="00536102" w:rsidP="00F84779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F84779">
        <w:rPr>
          <w:rFonts w:ascii="Times New Roman" w:hAnsi="Times New Roman"/>
          <w:color w:val="000000"/>
          <w:sz w:val="28"/>
          <w:szCs w:val="28"/>
          <w:lang w:eastAsia="ru-RU"/>
        </w:rPr>
        <w:t>- развитие добровольной пожарной дружины поселения.</w:t>
      </w:r>
    </w:p>
    <w:p w:rsidR="00536102" w:rsidRPr="00F84779" w:rsidRDefault="00536102" w:rsidP="00F84779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F84779">
        <w:rPr>
          <w:rFonts w:ascii="Times New Roman" w:hAnsi="Times New Roman"/>
          <w:sz w:val="28"/>
          <w:szCs w:val="28"/>
          <w:lang w:eastAsia="ru-RU"/>
        </w:rPr>
        <w:t xml:space="preserve"> </w:t>
      </w:r>
    </w:p>
    <w:p w:rsidR="00536102" w:rsidRPr="00F84779" w:rsidRDefault="00536102" w:rsidP="00F84779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F84779">
        <w:rPr>
          <w:rFonts w:ascii="Times New Roman" w:hAnsi="Times New Roman"/>
          <w:sz w:val="28"/>
          <w:szCs w:val="28"/>
          <w:lang w:eastAsia="ru-RU"/>
        </w:rPr>
        <w:tab/>
        <w:t>Задачами Программы являются:</w:t>
      </w:r>
    </w:p>
    <w:p w:rsidR="00536102" w:rsidRPr="00F84779" w:rsidRDefault="00536102" w:rsidP="00F84779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F84779">
        <w:rPr>
          <w:rFonts w:ascii="Times New Roman" w:hAnsi="Times New Roman"/>
          <w:sz w:val="28"/>
          <w:szCs w:val="28"/>
          <w:lang w:eastAsia="ru-RU"/>
        </w:rPr>
        <w:t>- создание на территории поселения эффективной системы профилактики и тушения пожаров, спасения людей и материальных ценностей;</w:t>
      </w:r>
    </w:p>
    <w:p w:rsidR="00536102" w:rsidRPr="00F84779" w:rsidRDefault="00536102" w:rsidP="00F84779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F84779">
        <w:rPr>
          <w:rFonts w:ascii="Times New Roman" w:hAnsi="Times New Roman"/>
          <w:sz w:val="28"/>
          <w:szCs w:val="28"/>
          <w:lang w:eastAsia="ru-RU"/>
        </w:rPr>
        <w:t>- создание системы организационно-правового, финансового, материально-технического обеспечения выполнения первичных мер</w:t>
      </w:r>
      <w:bookmarkStart w:id="23" w:name="YANDEX_67"/>
      <w:bookmarkEnd w:id="23"/>
      <w:r w:rsidRPr="00F84779">
        <w:rPr>
          <w:rFonts w:ascii="Times New Roman" w:hAnsi="Times New Roman"/>
          <w:sz w:val="28"/>
          <w:szCs w:val="28"/>
          <w:lang w:eastAsia="ru-RU"/>
        </w:rPr>
        <w:t xml:space="preserve"> пожарной безопасности;</w:t>
      </w:r>
    </w:p>
    <w:p w:rsidR="00536102" w:rsidRPr="00F84779" w:rsidRDefault="00536102" w:rsidP="00F84779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F84779">
        <w:rPr>
          <w:rFonts w:ascii="Times New Roman" w:hAnsi="Times New Roman"/>
          <w:sz w:val="28"/>
          <w:szCs w:val="28"/>
          <w:lang w:eastAsia="ru-RU"/>
        </w:rPr>
        <w:t>- совершенствование обучения населения мерам</w:t>
      </w:r>
      <w:bookmarkStart w:id="24" w:name="YANDEX_69"/>
      <w:bookmarkEnd w:id="24"/>
      <w:r w:rsidRPr="00F84779">
        <w:rPr>
          <w:rFonts w:ascii="Times New Roman" w:hAnsi="Times New Roman"/>
          <w:sz w:val="28"/>
          <w:szCs w:val="28"/>
          <w:lang w:eastAsia="ru-RU"/>
        </w:rPr>
        <w:t xml:space="preserve"> пожарной безопасности и противопожарной пропаганды;</w:t>
      </w:r>
    </w:p>
    <w:p w:rsidR="00536102" w:rsidRPr="00F84779" w:rsidRDefault="00536102" w:rsidP="00F84779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F84779">
        <w:rPr>
          <w:rFonts w:ascii="Times New Roman" w:hAnsi="Times New Roman"/>
          <w:sz w:val="28"/>
          <w:szCs w:val="28"/>
          <w:lang w:eastAsia="ru-RU"/>
        </w:rPr>
        <w:t>- укрепление противопожарной защиты муниципальных объектов поселения;</w:t>
      </w:r>
    </w:p>
    <w:p w:rsidR="00536102" w:rsidRPr="00F84779" w:rsidRDefault="00536102" w:rsidP="00F84779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F84779">
        <w:rPr>
          <w:rFonts w:ascii="Times New Roman" w:hAnsi="Times New Roman"/>
          <w:sz w:val="28"/>
          <w:szCs w:val="28"/>
          <w:lang w:eastAsia="ru-RU"/>
        </w:rPr>
        <w:t>- содержание в исправном состоянии источников противопожарного водоснабжения, средств обеспечения</w:t>
      </w:r>
      <w:bookmarkStart w:id="25" w:name="YANDEX_71"/>
      <w:bookmarkEnd w:id="25"/>
      <w:r w:rsidRPr="00F84779">
        <w:rPr>
          <w:rFonts w:ascii="Times New Roman" w:hAnsi="Times New Roman"/>
          <w:sz w:val="28"/>
          <w:szCs w:val="28"/>
          <w:lang w:eastAsia="ru-RU"/>
        </w:rPr>
        <w:t xml:space="preserve"> пожарной безопасности жилых и общественных зданий;</w:t>
      </w:r>
    </w:p>
    <w:p w:rsidR="00536102" w:rsidRPr="00F84779" w:rsidRDefault="00536102" w:rsidP="00F84779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F84779">
        <w:rPr>
          <w:rFonts w:ascii="Times New Roman" w:hAnsi="Times New Roman"/>
          <w:sz w:val="28"/>
          <w:szCs w:val="28"/>
          <w:lang w:eastAsia="ru-RU"/>
        </w:rPr>
        <w:t>- оптимизация эффективности работы комиссии по предупреждению и ликвидации чрезвычайных ситуаций и обеспечению</w:t>
      </w:r>
      <w:bookmarkStart w:id="26" w:name="YANDEX_73"/>
      <w:bookmarkEnd w:id="26"/>
      <w:r w:rsidRPr="00F84779">
        <w:rPr>
          <w:rFonts w:ascii="Times New Roman" w:hAnsi="Times New Roman"/>
          <w:sz w:val="28"/>
          <w:szCs w:val="28"/>
          <w:lang w:eastAsia="ru-RU"/>
        </w:rPr>
        <w:t xml:space="preserve"> пожарной безопасности поселения и реализация принятых решений;</w:t>
      </w:r>
    </w:p>
    <w:p w:rsidR="00536102" w:rsidRPr="00F84779" w:rsidRDefault="00536102" w:rsidP="00F84779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F84779">
        <w:rPr>
          <w:rFonts w:ascii="Times New Roman" w:hAnsi="Times New Roman"/>
          <w:color w:val="000000"/>
          <w:sz w:val="28"/>
          <w:szCs w:val="28"/>
          <w:lang w:eastAsia="ru-RU"/>
        </w:rPr>
        <w:t>- привлечение спонсоров и  организаций, расположенных на территории поселения к  созданию  добровольной пожарной дружины.</w:t>
      </w:r>
    </w:p>
    <w:p w:rsidR="00536102" w:rsidRPr="00F84779" w:rsidRDefault="00536102" w:rsidP="00F84779">
      <w:pPr>
        <w:spacing w:before="100" w:beforeAutospacing="1" w:after="100" w:afterAutospacing="1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bookmarkStart w:id="27" w:name="YANDEX_74"/>
      <w:bookmarkEnd w:id="27"/>
      <w:r w:rsidRPr="00F84779">
        <w:rPr>
          <w:rFonts w:ascii="Times New Roman" w:hAnsi="Times New Roman"/>
          <w:b/>
          <w:sz w:val="28"/>
          <w:szCs w:val="28"/>
          <w:lang w:eastAsia="ru-RU"/>
        </w:rPr>
        <w:t>3. Механизм реализации Программы</w:t>
      </w:r>
    </w:p>
    <w:p w:rsidR="00536102" w:rsidRPr="00F84779" w:rsidRDefault="00536102" w:rsidP="00F84779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F84779">
        <w:rPr>
          <w:rFonts w:ascii="Times New Roman" w:hAnsi="Times New Roman"/>
          <w:sz w:val="28"/>
          <w:szCs w:val="28"/>
          <w:lang w:eastAsia="ru-RU"/>
        </w:rPr>
        <w:tab/>
        <w:t>Реализация Программы осуществляется за счет средств местного бюджета, предприятий  и организаций, расположенных на территории поселения. Всего на реализацию програм</w:t>
      </w:r>
      <w:r>
        <w:rPr>
          <w:rFonts w:ascii="Times New Roman" w:hAnsi="Times New Roman"/>
          <w:sz w:val="28"/>
          <w:szCs w:val="28"/>
          <w:lang w:eastAsia="ru-RU"/>
        </w:rPr>
        <w:t>мных мероприятий требуется   534,0</w:t>
      </w:r>
      <w:r w:rsidRPr="00F84779">
        <w:rPr>
          <w:rFonts w:ascii="Times New Roman" w:hAnsi="Times New Roman"/>
          <w:sz w:val="28"/>
          <w:szCs w:val="28"/>
          <w:lang w:eastAsia="ru-RU"/>
        </w:rPr>
        <w:t xml:space="preserve">  тыс. рублей за счет средств местного бю</w:t>
      </w:r>
      <w:r>
        <w:rPr>
          <w:rFonts w:ascii="Times New Roman" w:hAnsi="Times New Roman"/>
          <w:sz w:val="28"/>
          <w:szCs w:val="28"/>
          <w:lang w:eastAsia="ru-RU"/>
        </w:rPr>
        <w:t>джета, в том числе по годам:2026 год – 177,0   тыс. рублей; 2027 год – 178,0  тыс. рублей; 2028 год – 179,0</w:t>
      </w:r>
      <w:r w:rsidRPr="00F84779">
        <w:rPr>
          <w:rFonts w:ascii="Times New Roman" w:hAnsi="Times New Roman"/>
          <w:sz w:val="28"/>
          <w:szCs w:val="28"/>
          <w:lang w:eastAsia="ru-RU"/>
        </w:rPr>
        <w:t xml:space="preserve">   тыс. рублей.</w:t>
      </w:r>
    </w:p>
    <w:p w:rsidR="00536102" w:rsidRPr="00F84779" w:rsidRDefault="00536102" w:rsidP="00F84779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 w:rsidRPr="00F84779">
        <w:rPr>
          <w:rFonts w:ascii="Times New Roman" w:hAnsi="Times New Roman"/>
          <w:sz w:val="28"/>
          <w:szCs w:val="28"/>
          <w:lang w:eastAsia="ru-RU"/>
        </w:rPr>
        <w:t>Заказчиком Программы является администрация Пролетарского  сельсовета Ордынского района Новосибирской области, которая осуществляет организационные, методические и контрольные функции в ходе реализации Программы.</w:t>
      </w:r>
    </w:p>
    <w:p w:rsidR="00536102" w:rsidRPr="00F84779" w:rsidRDefault="00536102" w:rsidP="00F84779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F84779">
        <w:rPr>
          <w:rFonts w:ascii="Times New Roman" w:hAnsi="Times New Roman"/>
          <w:sz w:val="28"/>
          <w:szCs w:val="28"/>
          <w:lang w:eastAsia="ru-RU"/>
        </w:rPr>
        <w:t>Муниципальное образование Пролетарского сельсовета обеспечивает:</w:t>
      </w:r>
    </w:p>
    <w:p w:rsidR="00536102" w:rsidRPr="00F84779" w:rsidRDefault="00536102" w:rsidP="00F84779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F84779">
        <w:rPr>
          <w:rFonts w:ascii="Times New Roman" w:hAnsi="Times New Roman"/>
          <w:sz w:val="28"/>
          <w:szCs w:val="28"/>
          <w:lang w:eastAsia="ru-RU"/>
        </w:rPr>
        <w:t>- разработку ежегодного плана мероприятий по реализации Программы с уточнением объемов и источников финансирования мероприятий;</w:t>
      </w:r>
    </w:p>
    <w:p w:rsidR="00536102" w:rsidRPr="00F84779" w:rsidRDefault="00536102" w:rsidP="00F84779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F84779">
        <w:rPr>
          <w:rFonts w:ascii="Times New Roman" w:hAnsi="Times New Roman"/>
          <w:sz w:val="28"/>
          <w:szCs w:val="28"/>
          <w:lang w:eastAsia="ru-RU"/>
        </w:rPr>
        <w:t>- ежеквартальный контроль за реализацией программных мероприятий по срокам, содержанию, финансовым затратам и ресурсам;</w:t>
      </w:r>
    </w:p>
    <w:p w:rsidR="00536102" w:rsidRPr="00F84779" w:rsidRDefault="00536102" w:rsidP="00F84779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F84779">
        <w:rPr>
          <w:rFonts w:ascii="Times New Roman" w:hAnsi="Times New Roman"/>
          <w:sz w:val="28"/>
          <w:szCs w:val="28"/>
          <w:lang w:eastAsia="ru-RU"/>
        </w:rPr>
        <w:t>- научно-методическое, информационное и организационное сопровождение работ по реализации комплекса программных мероприятий.</w:t>
      </w:r>
    </w:p>
    <w:p w:rsidR="00536102" w:rsidRPr="00F84779" w:rsidRDefault="00536102" w:rsidP="00F84779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</w:p>
    <w:p w:rsidR="00536102" w:rsidRPr="00F84779" w:rsidRDefault="00536102" w:rsidP="00F8477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F84779">
        <w:rPr>
          <w:rFonts w:ascii="Times New Roman" w:hAnsi="Times New Roman"/>
          <w:sz w:val="28"/>
          <w:szCs w:val="28"/>
          <w:lang w:eastAsia="ru-RU"/>
        </w:rPr>
        <w:t xml:space="preserve">4. </w:t>
      </w:r>
      <w:r w:rsidRPr="00F84779">
        <w:rPr>
          <w:rFonts w:ascii="Times New Roman" w:hAnsi="Times New Roman"/>
          <w:b/>
          <w:sz w:val="28"/>
          <w:szCs w:val="28"/>
          <w:lang w:eastAsia="ru-RU"/>
        </w:rPr>
        <w:t>Организация управления Программой и контроль за ходом ее выполнения</w:t>
      </w:r>
    </w:p>
    <w:p w:rsidR="00536102" w:rsidRPr="00F84779" w:rsidRDefault="00536102" w:rsidP="00F84779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</w:p>
    <w:p w:rsidR="00536102" w:rsidRPr="00F84779" w:rsidRDefault="00536102" w:rsidP="00F84779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F84779">
        <w:rPr>
          <w:rFonts w:ascii="Times New Roman" w:hAnsi="Times New Roman"/>
          <w:sz w:val="28"/>
          <w:szCs w:val="28"/>
          <w:lang w:eastAsia="ru-RU"/>
        </w:rPr>
        <w:tab/>
        <w:t>Текущее управление реализацией Программы осуществляется заказчиком Программы, который несет ответственность за ее реализацию, достижение конечного результата и эффективное использование финансовых средств, выделяемых на выполнение Программы.</w:t>
      </w:r>
    </w:p>
    <w:p w:rsidR="00536102" w:rsidRPr="00F84779" w:rsidRDefault="00536102" w:rsidP="00F84779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F84779">
        <w:rPr>
          <w:rFonts w:ascii="Times New Roman" w:hAnsi="Times New Roman"/>
          <w:sz w:val="28"/>
          <w:szCs w:val="28"/>
          <w:lang w:eastAsia="ru-RU"/>
        </w:rPr>
        <w:tab/>
        <w:t>Реализация Программы осуществляется в соответствии с Федеральным законом от 21.07.05г. № 94-ФЗ «О размещении заказов на поставки товаров, выполнение работ, оказание услуг для государственных и муниципальных нужд».</w:t>
      </w:r>
    </w:p>
    <w:p w:rsidR="00536102" w:rsidRPr="00F84779" w:rsidRDefault="00536102" w:rsidP="00F84779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F84779">
        <w:rPr>
          <w:rFonts w:ascii="Times New Roman" w:hAnsi="Times New Roman"/>
          <w:sz w:val="28"/>
          <w:szCs w:val="28"/>
          <w:lang w:eastAsia="ru-RU"/>
        </w:rPr>
        <w:tab/>
        <w:t xml:space="preserve">Заказчик </w:t>
      </w:r>
      <w:bookmarkStart w:id="28" w:name="YANDEX_86"/>
      <w:bookmarkEnd w:id="28"/>
      <w:r w:rsidRPr="00F84779">
        <w:rPr>
          <w:rFonts w:ascii="Times New Roman" w:hAnsi="Times New Roman"/>
          <w:sz w:val="28"/>
          <w:szCs w:val="28"/>
          <w:lang w:eastAsia="ru-RU"/>
        </w:rPr>
        <w:fldChar w:fldCharType="begin"/>
      </w:r>
      <w:r w:rsidRPr="00F84779">
        <w:rPr>
          <w:rFonts w:ascii="Times New Roman" w:hAnsi="Times New Roman"/>
          <w:sz w:val="28"/>
          <w:szCs w:val="28"/>
          <w:lang w:eastAsia="ru-RU"/>
        </w:rPr>
        <w:instrText xml:space="preserve"> HYPERLINK "http://hghltd.yandex.net/yandbtm?url=http%3A%2F%2Fwww.zeladmin.ru%2Fgorsovet%2Freshenia%2F1415.html&amp;text=%F6%E5%EB%E5%E2%E0%FF%20%EF%F0%EE%E3%F0%E0%EC%EC%E0%20%EF%EE%20%EF%EE%E6%E0%F0%ED%EE%E9%20%E1%E5%E7%EE%EF%E0%F1%ED%EE%F1%F2%E8&amp;qtree=vdCxnUH7bKOJbfJpqcTA6OTzhNRGSg3fsXnpqgWcy7Vmk2lWfn5xR8729GbwRdAbtPSQ%2BldaVt8QQDoZ8wDoybAAvR%2FMRaRDN%2BoIAAOuoNZQVyrp1YKiH4knynqlc8hrEBd82StLhowZKQ%2BRfmtwKiB1c2ICTcgeReCPMbw2SbawZPNDO9Lpya%2BVmKlKNHTgVUB7glWQThTqNETGozioDgybsKBre8UYodHgi1i5nAT1VpSRoyTujV%2F1%2B08t%2BK70pb7BRVrzaK5igmEfC9zPLQvU4isMMcbzIa3uBahzN0pbybAZzM2rv%2B4sz7hOeirDw06%2B1gBSgwlLI%2B61kbAIEWhbMbEynXGV0FF8hCz%2FCtqiD9ebaOo4k7oApZS%2BXx681AYtKW09sh5BIinEWpKKzCdVdduBsgyjsAd4VmV9fHeVWRzDwzFFzpgRW1kXAswoyzyIPiW3e7UAYQkNtUzXizetJBukr98%2F3qdrBmQMBHFdHimR%2FJUY%2FN14k2bds0vxJkGgqz7ZTlLVWwX8MqjxIfFBUQRR74%2FHWc%2FCXuQ9ThbX4RSyFcKbESlrWsT%2Fa8cdbDT1BNXuwnMgTXUjzrJTsl7lxfvBf3dBmVRAaBBI4Lrg90ls3kVelgUc9KBsmaVRiHEIPVfCXO0tJNHUoC4RY6abZAD96gg1aOGnR3bC%2FZ1%2BmSucWlEUdnO%2BMlBtMgEWwkk16Oivvw6Nm4vKKjEV4cElo0a8t4OwwfWU15fqAAt4GA85W1jm3%2F5ujF4JjnNMYeav%2BH7X1bbNLnuYGQY32Q%3D%3D" \l "YANDEX_85" </w:instrText>
      </w:r>
      <w:r w:rsidRPr="00717470">
        <w:rPr>
          <w:rFonts w:ascii="Times New Roman" w:hAnsi="Times New Roman"/>
          <w:sz w:val="28"/>
          <w:szCs w:val="28"/>
          <w:lang w:eastAsia="ru-RU"/>
        </w:rPr>
      </w:r>
      <w:r w:rsidRPr="00F84779">
        <w:rPr>
          <w:rFonts w:ascii="Times New Roman" w:hAnsi="Times New Roman"/>
          <w:sz w:val="28"/>
          <w:szCs w:val="28"/>
          <w:lang w:eastAsia="ru-RU"/>
        </w:rPr>
        <w:fldChar w:fldCharType="separate"/>
      </w:r>
      <w:r w:rsidRPr="00F84779">
        <w:rPr>
          <w:rFonts w:ascii="Times New Roman" w:hAnsi="Times New Roman"/>
          <w:sz w:val="28"/>
          <w:szCs w:val="28"/>
          <w:lang w:eastAsia="ru-RU"/>
        </w:rPr>
        <w:t>Программы</w:t>
      </w:r>
      <w:r w:rsidRPr="00F84779">
        <w:rPr>
          <w:rFonts w:ascii="Times New Roman" w:hAnsi="Times New Roman"/>
          <w:sz w:val="28"/>
          <w:szCs w:val="28"/>
          <w:lang w:eastAsia="ru-RU"/>
        </w:rPr>
        <w:fldChar w:fldCharType="end"/>
      </w:r>
      <w:r w:rsidRPr="00F84779">
        <w:rPr>
          <w:rFonts w:ascii="Times New Roman" w:hAnsi="Times New Roman"/>
          <w:sz w:val="28"/>
          <w:szCs w:val="28"/>
          <w:lang w:eastAsia="ru-RU"/>
        </w:rPr>
        <w:t xml:space="preserve"> ежегодно уточняет целевые показатели и затраты по программным мероприятиям, механизм реализации Программы, состав исполнителей с учетом выделяемых на ее реализацию финансовых средств, в последний год действия Программы, при необходимости, вносит предложения (с обоснованиями) о продлении срока ее реализации.</w:t>
      </w:r>
    </w:p>
    <w:p w:rsidR="00536102" w:rsidRPr="00F84779" w:rsidRDefault="00536102" w:rsidP="00F84779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536102" w:rsidRPr="00F84779" w:rsidRDefault="00536102" w:rsidP="00F84779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  <w:r w:rsidRPr="00F84779">
        <w:rPr>
          <w:rFonts w:ascii="Times New Roman" w:hAnsi="Times New Roman"/>
          <w:sz w:val="28"/>
          <w:szCs w:val="28"/>
          <w:lang w:eastAsia="ru-RU"/>
        </w:rPr>
        <w:t xml:space="preserve">5. </w:t>
      </w:r>
      <w:r w:rsidRPr="00F84779">
        <w:rPr>
          <w:rFonts w:ascii="Times New Roman" w:hAnsi="Times New Roman"/>
          <w:b/>
          <w:sz w:val="28"/>
          <w:szCs w:val="28"/>
          <w:lang w:eastAsia="ru-RU"/>
        </w:rPr>
        <w:t xml:space="preserve">Оценка социально-экономической эффективности </w:t>
      </w:r>
      <w:r>
        <w:rPr>
          <w:rFonts w:ascii="Times New Roman" w:hAnsi="Times New Roman"/>
          <w:b/>
          <w:sz w:val="28"/>
          <w:szCs w:val="28"/>
          <w:lang w:eastAsia="ru-RU"/>
        </w:rPr>
        <w:t xml:space="preserve">                                                  </w:t>
      </w:r>
      <w:r w:rsidRPr="00F84779">
        <w:rPr>
          <w:rFonts w:ascii="Times New Roman" w:hAnsi="Times New Roman"/>
          <w:b/>
          <w:sz w:val="28"/>
          <w:szCs w:val="28"/>
          <w:lang w:eastAsia="ru-RU"/>
        </w:rPr>
        <w:t>от реализации Программы</w:t>
      </w:r>
    </w:p>
    <w:p w:rsidR="00536102" w:rsidRPr="00F84779" w:rsidRDefault="00536102" w:rsidP="00F84779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</w:p>
    <w:p w:rsidR="00536102" w:rsidRPr="00F84779" w:rsidRDefault="00536102" w:rsidP="00F84779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F84779">
        <w:rPr>
          <w:rFonts w:ascii="Times New Roman" w:hAnsi="Times New Roman"/>
          <w:sz w:val="28"/>
          <w:szCs w:val="28"/>
          <w:lang w:eastAsia="ru-RU"/>
        </w:rPr>
        <w:tab/>
        <w:t>Предполагается, что в результате реализации мероприятий Программы:</w:t>
      </w:r>
    </w:p>
    <w:p w:rsidR="00536102" w:rsidRPr="00F84779" w:rsidRDefault="00536102" w:rsidP="00F84779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F84779">
        <w:rPr>
          <w:rFonts w:ascii="Times New Roman" w:hAnsi="Times New Roman"/>
          <w:sz w:val="28"/>
          <w:szCs w:val="28"/>
          <w:lang w:eastAsia="ru-RU"/>
        </w:rPr>
        <w:t>- снизится количество пожаров в поселении и ущерб от них;</w:t>
      </w:r>
    </w:p>
    <w:p w:rsidR="00536102" w:rsidRPr="00F84779" w:rsidRDefault="00536102" w:rsidP="00F84779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F84779">
        <w:rPr>
          <w:rFonts w:ascii="Times New Roman" w:hAnsi="Times New Roman"/>
          <w:sz w:val="28"/>
          <w:szCs w:val="28"/>
          <w:lang w:eastAsia="ru-RU"/>
        </w:rPr>
        <w:t>- уменьшится количество нарушений правил</w:t>
      </w:r>
      <w:bookmarkStart w:id="29" w:name="YANDEX_90"/>
      <w:bookmarkStart w:id="30" w:name="YANDEX_LAST"/>
      <w:bookmarkEnd w:id="29"/>
      <w:bookmarkEnd w:id="30"/>
      <w:r w:rsidRPr="00F84779">
        <w:rPr>
          <w:rFonts w:ascii="Times New Roman" w:hAnsi="Times New Roman"/>
          <w:sz w:val="28"/>
          <w:szCs w:val="28"/>
          <w:lang w:eastAsia="ru-RU"/>
        </w:rPr>
        <w:t xml:space="preserve"> пожарной безопасности;</w:t>
      </w:r>
    </w:p>
    <w:p w:rsidR="00536102" w:rsidRPr="00F84779" w:rsidRDefault="00536102" w:rsidP="00F84779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F84779">
        <w:rPr>
          <w:rFonts w:ascii="Times New Roman" w:hAnsi="Times New Roman"/>
          <w:sz w:val="28"/>
          <w:szCs w:val="28"/>
          <w:lang w:eastAsia="ru-RU"/>
        </w:rPr>
        <w:t>- улучшится выполнение требований пожарной безопасности, предложенных предписаниями ГПН;</w:t>
      </w:r>
    </w:p>
    <w:p w:rsidR="00536102" w:rsidRPr="00F84779" w:rsidRDefault="00536102" w:rsidP="00F84779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F84779">
        <w:rPr>
          <w:rFonts w:ascii="Times New Roman" w:hAnsi="Times New Roman"/>
          <w:sz w:val="28"/>
          <w:szCs w:val="28"/>
          <w:lang w:eastAsia="ru-RU"/>
        </w:rPr>
        <w:t>- качественно улучшатся показатели работы по профилактике и тушению пожаров;</w:t>
      </w:r>
    </w:p>
    <w:p w:rsidR="00536102" w:rsidRPr="00F84779" w:rsidRDefault="00536102" w:rsidP="00F84779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F84779">
        <w:rPr>
          <w:rFonts w:ascii="Times New Roman" w:hAnsi="Times New Roman"/>
          <w:sz w:val="28"/>
          <w:szCs w:val="28"/>
          <w:lang w:eastAsia="ru-RU"/>
        </w:rPr>
        <w:t xml:space="preserve">- повысится уровень обеспечения защиты жизни и здоровья граждан, проживающих и находящихся в муниципальном образовании Пролетарского сельсовета; </w:t>
      </w:r>
    </w:p>
    <w:p w:rsidR="00536102" w:rsidRPr="00F84779" w:rsidRDefault="00536102" w:rsidP="00F84779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F84779">
        <w:rPr>
          <w:rFonts w:ascii="Times New Roman" w:hAnsi="Times New Roman"/>
          <w:sz w:val="28"/>
          <w:szCs w:val="28"/>
          <w:lang w:eastAsia="ru-RU"/>
        </w:rPr>
        <w:t>- образуется эффективная система профилактики и тушения пожаров, спасения людей и материальных ценностей;</w:t>
      </w:r>
    </w:p>
    <w:p w:rsidR="00536102" w:rsidRPr="00F84779" w:rsidRDefault="00536102" w:rsidP="00F84779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F84779">
        <w:rPr>
          <w:rFonts w:ascii="Times New Roman" w:hAnsi="Times New Roman"/>
          <w:sz w:val="28"/>
          <w:szCs w:val="28"/>
          <w:lang w:eastAsia="ru-RU"/>
        </w:rPr>
        <w:t>- образуется система обеспечения выполнения первичных мер пожарной безопасности;</w:t>
      </w:r>
    </w:p>
    <w:p w:rsidR="00536102" w:rsidRPr="00F84779" w:rsidRDefault="00536102" w:rsidP="00F84779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F84779">
        <w:rPr>
          <w:rFonts w:ascii="Times New Roman" w:hAnsi="Times New Roman"/>
          <w:sz w:val="28"/>
          <w:szCs w:val="28"/>
          <w:lang w:eastAsia="ru-RU"/>
        </w:rPr>
        <w:t>- улучшатся условия по обучению населения мерам пожарной безопасности и противопожарной пропаганды;</w:t>
      </w:r>
    </w:p>
    <w:p w:rsidR="00536102" w:rsidRPr="00F84779" w:rsidRDefault="00536102" w:rsidP="00F84779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F84779">
        <w:rPr>
          <w:rFonts w:ascii="Times New Roman" w:hAnsi="Times New Roman"/>
          <w:sz w:val="28"/>
          <w:szCs w:val="28"/>
          <w:lang w:eastAsia="ru-RU"/>
        </w:rPr>
        <w:t>- улучшится противопожарная защита муниципальных объектов поселения;</w:t>
      </w:r>
    </w:p>
    <w:p w:rsidR="00536102" w:rsidRPr="00F84779" w:rsidRDefault="00536102" w:rsidP="00F84779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F84779">
        <w:rPr>
          <w:rFonts w:ascii="Times New Roman" w:hAnsi="Times New Roman"/>
          <w:sz w:val="28"/>
          <w:szCs w:val="28"/>
          <w:lang w:eastAsia="ru-RU"/>
        </w:rPr>
        <w:t>- улучшится состояние источников противопожарного водоснабжения;</w:t>
      </w:r>
    </w:p>
    <w:p w:rsidR="00536102" w:rsidRPr="00F84779" w:rsidRDefault="00536102" w:rsidP="00F84779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eastAsia="ru-RU"/>
        </w:rPr>
      </w:pPr>
    </w:p>
    <w:p w:rsidR="00536102" w:rsidRPr="00F84779" w:rsidRDefault="00536102" w:rsidP="00F84779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eastAsia="ru-RU"/>
        </w:rPr>
      </w:pPr>
    </w:p>
    <w:p w:rsidR="00536102" w:rsidRPr="00F84779" w:rsidRDefault="00536102" w:rsidP="00F84779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eastAsia="ru-RU"/>
        </w:rPr>
      </w:pPr>
    </w:p>
    <w:p w:rsidR="00536102" w:rsidRPr="00F84779" w:rsidRDefault="00536102" w:rsidP="00F84779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eastAsia="ru-RU"/>
        </w:rPr>
      </w:pPr>
    </w:p>
    <w:p w:rsidR="00536102" w:rsidRPr="00F84779" w:rsidRDefault="00536102" w:rsidP="00F84779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eastAsia="ru-RU"/>
        </w:rPr>
      </w:pPr>
    </w:p>
    <w:p w:rsidR="00536102" w:rsidRPr="00F84779" w:rsidRDefault="00536102" w:rsidP="00F84779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eastAsia="ru-RU"/>
        </w:rPr>
      </w:pPr>
    </w:p>
    <w:p w:rsidR="00536102" w:rsidRPr="00F84779" w:rsidRDefault="00536102" w:rsidP="00F84779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eastAsia="ru-RU"/>
        </w:rPr>
      </w:pPr>
    </w:p>
    <w:p w:rsidR="00536102" w:rsidRPr="00F84779" w:rsidRDefault="00536102" w:rsidP="00F84779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eastAsia="ru-RU"/>
        </w:rPr>
      </w:pPr>
    </w:p>
    <w:p w:rsidR="00536102" w:rsidRPr="00F84779" w:rsidRDefault="00536102" w:rsidP="00F84779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eastAsia="ru-RU"/>
        </w:rPr>
      </w:pPr>
    </w:p>
    <w:p w:rsidR="00536102" w:rsidRPr="00F84779" w:rsidRDefault="00536102" w:rsidP="00F84779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eastAsia="ru-RU"/>
        </w:rPr>
      </w:pPr>
    </w:p>
    <w:p w:rsidR="00536102" w:rsidRPr="00F84779" w:rsidRDefault="00536102" w:rsidP="00F84779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eastAsia="ru-RU"/>
        </w:rPr>
      </w:pPr>
    </w:p>
    <w:p w:rsidR="00536102" w:rsidRPr="00F84779" w:rsidRDefault="00536102" w:rsidP="00F84779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eastAsia="ru-RU"/>
        </w:rPr>
      </w:pPr>
    </w:p>
    <w:p w:rsidR="00536102" w:rsidRPr="00F84779" w:rsidRDefault="00536102" w:rsidP="00F84779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eastAsia="ru-RU"/>
        </w:rPr>
      </w:pPr>
    </w:p>
    <w:p w:rsidR="00536102" w:rsidRPr="00F84779" w:rsidRDefault="00536102" w:rsidP="00F84779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eastAsia="ru-RU"/>
        </w:rPr>
      </w:pPr>
    </w:p>
    <w:p w:rsidR="00536102" w:rsidRPr="00F84779" w:rsidRDefault="00536102" w:rsidP="00F84779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eastAsia="ru-RU"/>
        </w:rPr>
      </w:pPr>
    </w:p>
    <w:p w:rsidR="00536102" w:rsidRPr="00F84779" w:rsidRDefault="00536102" w:rsidP="00F84779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eastAsia="ru-RU"/>
        </w:rPr>
      </w:pPr>
    </w:p>
    <w:p w:rsidR="00536102" w:rsidRPr="00F84779" w:rsidRDefault="00536102" w:rsidP="00F84779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eastAsia="ru-RU"/>
        </w:rPr>
      </w:pPr>
    </w:p>
    <w:p w:rsidR="00536102" w:rsidRPr="00F84779" w:rsidRDefault="00536102" w:rsidP="00F84779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eastAsia="ru-RU"/>
        </w:rPr>
      </w:pPr>
    </w:p>
    <w:p w:rsidR="00536102" w:rsidRPr="00F84779" w:rsidRDefault="00536102" w:rsidP="00F84779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eastAsia="ru-RU"/>
        </w:rPr>
      </w:pPr>
    </w:p>
    <w:p w:rsidR="00536102" w:rsidRPr="00F84779" w:rsidRDefault="00536102" w:rsidP="00F84779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eastAsia="ru-RU"/>
        </w:rPr>
      </w:pPr>
    </w:p>
    <w:p w:rsidR="00536102" w:rsidRPr="00F84779" w:rsidRDefault="00536102" w:rsidP="00F84779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eastAsia="ru-RU"/>
        </w:rPr>
      </w:pPr>
    </w:p>
    <w:p w:rsidR="00536102" w:rsidRPr="00F84779" w:rsidRDefault="00536102" w:rsidP="00F84779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eastAsia="ru-RU"/>
        </w:rPr>
      </w:pPr>
    </w:p>
    <w:p w:rsidR="00536102" w:rsidRPr="00F84779" w:rsidRDefault="00536102" w:rsidP="00F84779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eastAsia="ru-RU"/>
        </w:rPr>
      </w:pPr>
    </w:p>
    <w:p w:rsidR="00536102" w:rsidRPr="00F84779" w:rsidRDefault="00536102" w:rsidP="00F84779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eastAsia="ru-RU"/>
        </w:rPr>
      </w:pPr>
    </w:p>
    <w:p w:rsidR="00536102" w:rsidRPr="00F84779" w:rsidRDefault="00536102" w:rsidP="00F84779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eastAsia="ru-RU"/>
        </w:rPr>
      </w:pPr>
    </w:p>
    <w:p w:rsidR="00536102" w:rsidRPr="00F84779" w:rsidRDefault="00536102" w:rsidP="00F84779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eastAsia="ru-RU"/>
        </w:rPr>
      </w:pPr>
    </w:p>
    <w:p w:rsidR="00536102" w:rsidRPr="00F84779" w:rsidRDefault="00536102" w:rsidP="00F84779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eastAsia="ru-RU"/>
        </w:rPr>
      </w:pPr>
    </w:p>
    <w:p w:rsidR="00536102" w:rsidRPr="00F84779" w:rsidRDefault="00536102" w:rsidP="00F84779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eastAsia="ru-RU"/>
        </w:rPr>
      </w:pPr>
    </w:p>
    <w:p w:rsidR="00536102" w:rsidRPr="00F84779" w:rsidRDefault="00536102" w:rsidP="00F84779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eastAsia="ru-RU"/>
        </w:rPr>
      </w:pPr>
    </w:p>
    <w:p w:rsidR="00536102" w:rsidRPr="00F84779" w:rsidRDefault="00536102" w:rsidP="00F84779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eastAsia="ru-RU"/>
        </w:rPr>
      </w:pPr>
    </w:p>
    <w:p w:rsidR="00536102" w:rsidRPr="00F84779" w:rsidRDefault="00536102" w:rsidP="00F84779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eastAsia="ru-RU"/>
        </w:rPr>
      </w:pPr>
    </w:p>
    <w:p w:rsidR="00536102" w:rsidRPr="00F84779" w:rsidRDefault="00536102" w:rsidP="00F84779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eastAsia="ru-RU"/>
        </w:rPr>
      </w:pPr>
    </w:p>
    <w:p w:rsidR="00536102" w:rsidRPr="00F84779" w:rsidRDefault="00536102" w:rsidP="00F84779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eastAsia="ru-RU"/>
        </w:rPr>
      </w:pPr>
    </w:p>
    <w:p w:rsidR="00536102" w:rsidRPr="00F84779" w:rsidRDefault="00536102" w:rsidP="00F84779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eastAsia="ru-RU"/>
        </w:rPr>
      </w:pPr>
    </w:p>
    <w:p w:rsidR="00536102" w:rsidRPr="00F84779" w:rsidRDefault="00536102" w:rsidP="00F84779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eastAsia="ru-RU"/>
        </w:rPr>
      </w:pPr>
    </w:p>
    <w:p w:rsidR="00536102" w:rsidRPr="00F84779" w:rsidRDefault="00536102" w:rsidP="00F84779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eastAsia="ru-RU"/>
        </w:rPr>
      </w:pPr>
    </w:p>
    <w:p w:rsidR="00536102" w:rsidRPr="00F84779" w:rsidRDefault="00536102" w:rsidP="00F84779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eastAsia="ru-RU"/>
        </w:rPr>
      </w:pPr>
    </w:p>
    <w:p w:rsidR="00536102" w:rsidRPr="00F84779" w:rsidRDefault="00536102" w:rsidP="00F84779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eastAsia="ru-RU"/>
        </w:rPr>
      </w:pPr>
    </w:p>
    <w:p w:rsidR="00536102" w:rsidRPr="00F84779" w:rsidRDefault="00536102" w:rsidP="00F84779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eastAsia="ru-RU"/>
        </w:rPr>
      </w:pPr>
    </w:p>
    <w:p w:rsidR="00536102" w:rsidRPr="00F84779" w:rsidRDefault="00536102" w:rsidP="00F84779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eastAsia="ru-RU"/>
        </w:rPr>
      </w:pPr>
    </w:p>
    <w:p w:rsidR="00536102" w:rsidRPr="00F84779" w:rsidRDefault="00536102" w:rsidP="00F84779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eastAsia="ru-RU"/>
        </w:rPr>
      </w:pPr>
    </w:p>
    <w:p w:rsidR="00536102" w:rsidRPr="00F84779" w:rsidRDefault="00536102" w:rsidP="00F84779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eastAsia="ru-RU"/>
        </w:rPr>
      </w:pPr>
    </w:p>
    <w:p w:rsidR="00536102" w:rsidRPr="00F84779" w:rsidRDefault="00536102" w:rsidP="00F84779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eastAsia="ru-RU"/>
        </w:rPr>
      </w:pPr>
    </w:p>
    <w:p w:rsidR="00536102" w:rsidRPr="00F84779" w:rsidRDefault="00536102" w:rsidP="00F84779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eastAsia="ru-RU"/>
        </w:rPr>
      </w:pPr>
    </w:p>
    <w:p w:rsidR="00536102" w:rsidRPr="00F84779" w:rsidRDefault="00536102" w:rsidP="00F84779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eastAsia="ru-RU"/>
        </w:rPr>
      </w:pPr>
    </w:p>
    <w:p w:rsidR="00536102" w:rsidRPr="00F84779" w:rsidRDefault="00536102" w:rsidP="00F84779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eastAsia="ru-RU"/>
        </w:rPr>
      </w:pPr>
    </w:p>
    <w:p w:rsidR="00536102" w:rsidRPr="00F84779" w:rsidRDefault="00536102" w:rsidP="00F84779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eastAsia="ru-RU"/>
        </w:rPr>
      </w:pPr>
    </w:p>
    <w:p w:rsidR="00536102" w:rsidRPr="00F84779" w:rsidRDefault="00536102" w:rsidP="00F84779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eastAsia="ru-RU"/>
        </w:rPr>
      </w:pPr>
    </w:p>
    <w:p w:rsidR="00536102" w:rsidRPr="00F84779" w:rsidRDefault="00536102" w:rsidP="00F84779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eastAsia="ru-RU"/>
        </w:rPr>
      </w:pPr>
    </w:p>
    <w:p w:rsidR="00536102" w:rsidRPr="00F84779" w:rsidRDefault="00536102" w:rsidP="00F84779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eastAsia="ru-RU"/>
        </w:rPr>
      </w:pPr>
    </w:p>
    <w:p w:rsidR="00536102" w:rsidRPr="00F84779" w:rsidRDefault="00536102" w:rsidP="00F84779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eastAsia="ru-RU"/>
        </w:rPr>
      </w:pPr>
    </w:p>
    <w:p w:rsidR="00536102" w:rsidRPr="00F84779" w:rsidRDefault="00536102" w:rsidP="00F84779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eastAsia="ru-RU"/>
        </w:rPr>
      </w:pPr>
    </w:p>
    <w:p w:rsidR="00536102" w:rsidRPr="00F84779" w:rsidRDefault="00536102" w:rsidP="00F84779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eastAsia="ru-RU"/>
        </w:rPr>
      </w:pPr>
    </w:p>
    <w:p w:rsidR="00536102" w:rsidRPr="00F84779" w:rsidRDefault="00536102" w:rsidP="00F84779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eastAsia="ru-RU"/>
        </w:rPr>
      </w:pPr>
    </w:p>
    <w:p w:rsidR="00536102" w:rsidRPr="00F84779" w:rsidRDefault="00536102" w:rsidP="00F84779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eastAsia="ru-RU"/>
        </w:rPr>
      </w:pPr>
    </w:p>
    <w:p w:rsidR="00536102" w:rsidRPr="00F84779" w:rsidRDefault="00536102" w:rsidP="00F84779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eastAsia="ru-RU"/>
        </w:rPr>
      </w:pPr>
    </w:p>
    <w:p w:rsidR="00536102" w:rsidRPr="00F84779" w:rsidRDefault="00536102" w:rsidP="00F84779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eastAsia="ru-RU"/>
        </w:rPr>
      </w:pPr>
    </w:p>
    <w:p w:rsidR="00536102" w:rsidRPr="00F84779" w:rsidRDefault="00536102" w:rsidP="00F84779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eastAsia="ru-RU"/>
        </w:rPr>
      </w:pPr>
    </w:p>
    <w:p w:rsidR="00536102" w:rsidRPr="00F84779" w:rsidRDefault="00536102" w:rsidP="00F84779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eastAsia="ru-RU"/>
        </w:rPr>
      </w:pPr>
    </w:p>
    <w:p w:rsidR="00536102" w:rsidRPr="000375F4" w:rsidRDefault="00536102" w:rsidP="00F84779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eastAsia="ru-RU"/>
        </w:rPr>
      </w:pPr>
      <w:r w:rsidRPr="00F84779">
        <w:rPr>
          <w:rFonts w:ascii="Times New Roman" w:hAnsi="Times New Roman"/>
          <w:b/>
          <w:bCs/>
          <w:sz w:val="28"/>
          <w:szCs w:val="28"/>
          <w:lang w:eastAsia="ru-RU"/>
        </w:rPr>
        <w:t>6. Основные программные мероприятия</w:t>
      </w:r>
    </w:p>
    <w:p w:rsidR="00536102" w:rsidRDefault="00536102" w:rsidP="00F84779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</w:p>
    <w:p w:rsidR="00536102" w:rsidRDefault="00536102" w:rsidP="00F84779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</w:p>
    <w:p w:rsidR="00536102" w:rsidRDefault="00536102" w:rsidP="00F84779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</w:p>
    <w:p w:rsidR="00536102" w:rsidRDefault="00536102" w:rsidP="00F84779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</w:p>
    <w:p w:rsidR="00536102" w:rsidRDefault="00536102" w:rsidP="00F84779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</w:p>
    <w:p w:rsidR="00536102" w:rsidRDefault="00536102" w:rsidP="00F84779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</w:p>
    <w:p w:rsidR="00536102" w:rsidRDefault="00536102" w:rsidP="00F84779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</w:p>
    <w:p w:rsidR="00536102" w:rsidRDefault="00536102" w:rsidP="00F84779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</w:p>
    <w:p w:rsidR="00536102" w:rsidRDefault="00536102" w:rsidP="00F84779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</w:p>
    <w:p w:rsidR="00536102" w:rsidRDefault="00536102" w:rsidP="00F84779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</w:p>
    <w:p w:rsidR="00536102" w:rsidRDefault="00536102" w:rsidP="00F84779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</w:p>
    <w:p w:rsidR="00536102" w:rsidRDefault="00536102" w:rsidP="00F84779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</w:p>
    <w:p w:rsidR="00536102" w:rsidRDefault="00536102" w:rsidP="00F84779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</w:p>
    <w:p w:rsidR="00536102" w:rsidRDefault="00536102" w:rsidP="00F84779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</w:p>
    <w:p w:rsidR="00536102" w:rsidRDefault="00536102" w:rsidP="00F84779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</w:p>
    <w:p w:rsidR="00536102" w:rsidRDefault="00536102" w:rsidP="00F84779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</w:p>
    <w:p w:rsidR="00536102" w:rsidRDefault="00536102" w:rsidP="00F84779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</w:p>
    <w:p w:rsidR="00536102" w:rsidRDefault="00536102" w:rsidP="00F84779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</w:p>
    <w:p w:rsidR="00536102" w:rsidRDefault="00536102" w:rsidP="00F84779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</w:p>
    <w:p w:rsidR="00536102" w:rsidRDefault="00536102" w:rsidP="00F84779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</w:p>
    <w:p w:rsidR="00536102" w:rsidRDefault="00536102" w:rsidP="00F84779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</w:p>
    <w:p w:rsidR="00536102" w:rsidRDefault="00536102" w:rsidP="00F84779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</w:p>
    <w:p w:rsidR="00536102" w:rsidRDefault="00536102" w:rsidP="00F84779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</w:p>
    <w:p w:rsidR="00536102" w:rsidRDefault="00536102" w:rsidP="00F84779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</w:p>
    <w:p w:rsidR="00536102" w:rsidRDefault="00536102" w:rsidP="00F84779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</w:p>
    <w:p w:rsidR="00536102" w:rsidRDefault="00536102" w:rsidP="00F84779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</w:p>
    <w:p w:rsidR="00536102" w:rsidRDefault="00536102" w:rsidP="00F84779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</w:p>
    <w:p w:rsidR="00536102" w:rsidRDefault="00536102" w:rsidP="00F84779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</w:p>
    <w:p w:rsidR="00536102" w:rsidRDefault="00536102" w:rsidP="00F84779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</w:p>
    <w:p w:rsidR="00536102" w:rsidRDefault="00536102" w:rsidP="00F84779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</w:p>
    <w:p w:rsidR="00536102" w:rsidRDefault="00536102" w:rsidP="00F84779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</w:p>
    <w:p w:rsidR="00536102" w:rsidRDefault="00536102" w:rsidP="00F84779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</w:p>
    <w:p w:rsidR="00536102" w:rsidRPr="000375F4" w:rsidRDefault="00536102" w:rsidP="00224962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  <w:sectPr w:rsidR="00536102" w:rsidRPr="000375F4" w:rsidSect="003F5D06">
          <w:pgSz w:w="11906" w:h="16838"/>
          <w:pgMar w:top="567" w:right="567" w:bottom="567" w:left="1134" w:header="709" w:footer="709" w:gutter="0"/>
          <w:cols w:space="708"/>
          <w:docGrid w:linePitch="360"/>
        </w:sectPr>
      </w:pPr>
    </w:p>
    <w:tbl>
      <w:tblPr>
        <w:tblW w:w="144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468"/>
        <w:gridCol w:w="18"/>
        <w:gridCol w:w="3308"/>
        <w:gridCol w:w="994"/>
        <w:gridCol w:w="1841"/>
        <w:gridCol w:w="1039"/>
        <w:gridCol w:w="95"/>
        <w:gridCol w:w="992"/>
        <w:gridCol w:w="992"/>
        <w:gridCol w:w="851"/>
        <w:gridCol w:w="1930"/>
        <w:gridCol w:w="1897"/>
      </w:tblGrid>
      <w:tr w:rsidR="00536102" w:rsidRPr="000375F4" w:rsidTr="00D633DF">
        <w:tc>
          <w:tcPr>
            <w:tcW w:w="486" w:type="dxa"/>
            <w:gridSpan w:val="2"/>
            <w:vMerge w:val="restart"/>
          </w:tcPr>
          <w:p w:rsidR="00536102" w:rsidRPr="000375F4" w:rsidRDefault="00536102" w:rsidP="00D633D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375F4">
              <w:rPr>
                <w:rFonts w:ascii="Times New Roman" w:hAnsi="Times New Roman"/>
                <w:sz w:val="24"/>
                <w:szCs w:val="24"/>
                <w:lang w:eastAsia="ru-RU"/>
              </w:rPr>
              <w:t>№</w:t>
            </w:r>
          </w:p>
          <w:p w:rsidR="00536102" w:rsidRPr="000375F4" w:rsidRDefault="00536102" w:rsidP="00D633D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375F4">
              <w:rPr>
                <w:rFonts w:ascii="Times New Roman" w:hAnsi="Times New Roman"/>
                <w:sz w:val="24"/>
                <w:szCs w:val="24"/>
                <w:lang w:eastAsia="ru-RU"/>
              </w:rPr>
              <w:t>п/п</w:t>
            </w:r>
          </w:p>
        </w:tc>
        <w:tc>
          <w:tcPr>
            <w:tcW w:w="3308" w:type="dxa"/>
            <w:vMerge w:val="restart"/>
          </w:tcPr>
          <w:p w:rsidR="00536102" w:rsidRPr="000375F4" w:rsidRDefault="00536102" w:rsidP="00D633D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375F4">
              <w:rPr>
                <w:rFonts w:ascii="Times New Roman" w:hAnsi="Times New Roman"/>
                <w:sz w:val="24"/>
                <w:szCs w:val="24"/>
                <w:lang w:eastAsia="ru-RU"/>
              </w:rPr>
              <w:t>Программные</w:t>
            </w:r>
          </w:p>
          <w:p w:rsidR="00536102" w:rsidRPr="000375F4" w:rsidRDefault="00536102" w:rsidP="00D633D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375F4">
              <w:rPr>
                <w:rFonts w:ascii="Times New Roman" w:hAnsi="Times New Roman"/>
                <w:sz w:val="24"/>
                <w:szCs w:val="24"/>
                <w:lang w:eastAsia="ru-RU"/>
              </w:rPr>
              <w:t>мероприятия</w:t>
            </w:r>
          </w:p>
        </w:tc>
        <w:tc>
          <w:tcPr>
            <w:tcW w:w="994" w:type="dxa"/>
            <w:vMerge w:val="restart"/>
          </w:tcPr>
          <w:p w:rsidR="00536102" w:rsidRPr="000375F4" w:rsidRDefault="00536102" w:rsidP="00D633D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375F4">
              <w:rPr>
                <w:rFonts w:ascii="Times New Roman" w:hAnsi="Times New Roman"/>
                <w:sz w:val="24"/>
                <w:szCs w:val="24"/>
                <w:lang w:eastAsia="ru-RU"/>
              </w:rPr>
              <w:t>Сроки</w:t>
            </w:r>
          </w:p>
          <w:p w:rsidR="00536102" w:rsidRPr="000375F4" w:rsidRDefault="00536102" w:rsidP="00D633D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375F4">
              <w:rPr>
                <w:rFonts w:ascii="Times New Roman" w:hAnsi="Times New Roman"/>
                <w:sz w:val="24"/>
                <w:szCs w:val="24"/>
                <w:lang w:eastAsia="ru-RU"/>
              </w:rPr>
              <w:t>испол-</w:t>
            </w:r>
          </w:p>
          <w:p w:rsidR="00536102" w:rsidRPr="000375F4" w:rsidRDefault="00536102" w:rsidP="00D633D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375F4">
              <w:rPr>
                <w:rFonts w:ascii="Times New Roman" w:hAnsi="Times New Roman"/>
                <w:sz w:val="24"/>
                <w:szCs w:val="24"/>
                <w:lang w:eastAsia="ru-RU"/>
              </w:rPr>
              <w:t>нения</w:t>
            </w:r>
          </w:p>
        </w:tc>
        <w:tc>
          <w:tcPr>
            <w:tcW w:w="1841" w:type="dxa"/>
            <w:vMerge w:val="restart"/>
          </w:tcPr>
          <w:p w:rsidR="00536102" w:rsidRPr="000375F4" w:rsidRDefault="00536102" w:rsidP="00D633D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536102" w:rsidRPr="000375F4" w:rsidRDefault="00536102" w:rsidP="00D633D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375F4">
              <w:rPr>
                <w:rFonts w:ascii="Times New Roman" w:hAnsi="Times New Roman"/>
                <w:sz w:val="24"/>
                <w:szCs w:val="24"/>
                <w:lang w:eastAsia="ru-RU"/>
              </w:rPr>
              <w:t>Исполнитель</w:t>
            </w:r>
          </w:p>
        </w:tc>
        <w:tc>
          <w:tcPr>
            <w:tcW w:w="1134" w:type="dxa"/>
            <w:gridSpan w:val="2"/>
            <w:vMerge w:val="restart"/>
          </w:tcPr>
          <w:p w:rsidR="00536102" w:rsidRPr="000375F4" w:rsidRDefault="00536102" w:rsidP="00D633D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375F4">
              <w:rPr>
                <w:rFonts w:ascii="Times New Roman" w:hAnsi="Times New Roman"/>
                <w:sz w:val="24"/>
                <w:szCs w:val="24"/>
                <w:lang w:eastAsia="ru-RU"/>
              </w:rPr>
              <w:t>Объём</w:t>
            </w:r>
          </w:p>
          <w:p w:rsidR="00536102" w:rsidRPr="000375F4" w:rsidRDefault="00536102" w:rsidP="00D633D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375F4">
              <w:rPr>
                <w:rFonts w:ascii="Times New Roman" w:hAnsi="Times New Roman"/>
                <w:sz w:val="24"/>
                <w:szCs w:val="24"/>
                <w:lang w:eastAsia="ru-RU"/>
              </w:rPr>
              <w:t>финансирования</w:t>
            </w:r>
          </w:p>
        </w:tc>
        <w:tc>
          <w:tcPr>
            <w:tcW w:w="2835" w:type="dxa"/>
            <w:gridSpan w:val="3"/>
          </w:tcPr>
          <w:p w:rsidR="00536102" w:rsidRPr="000375F4" w:rsidRDefault="00536102" w:rsidP="00D633D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375F4">
              <w:rPr>
                <w:rFonts w:ascii="Times New Roman" w:hAnsi="Times New Roman"/>
                <w:sz w:val="24"/>
                <w:szCs w:val="24"/>
                <w:lang w:eastAsia="ru-RU"/>
              </w:rPr>
              <w:t>В т.ч. по годам</w:t>
            </w:r>
          </w:p>
          <w:p w:rsidR="00536102" w:rsidRPr="000375F4" w:rsidRDefault="00536102" w:rsidP="00D633D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375F4">
              <w:rPr>
                <w:rFonts w:ascii="Times New Roman" w:hAnsi="Times New Roman"/>
                <w:sz w:val="24"/>
                <w:szCs w:val="24"/>
                <w:lang w:eastAsia="ru-RU"/>
              </w:rPr>
              <w:t>(тыс. руб)</w:t>
            </w:r>
          </w:p>
        </w:tc>
        <w:tc>
          <w:tcPr>
            <w:tcW w:w="1930" w:type="dxa"/>
            <w:vMerge w:val="restart"/>
          </w:tcPr>
          <w:p w:rsidR="00536102" w:rsidRPr="000375F4" w:rsidRDefault="00536102" w:rsidP="00D633D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375F4">
              <w:rPr>
                <w:rFonts w:ascii="Times New Roman" w:hAnsi="Times New Roman"/>
                <w:sz w:val="24"/>
                <w:szCs w:val="24"/>
                <w:lang w:eastAsia="ru-RU"/>
              </w:rPr>
              <w:t>Источник</w:t>
            </w:r>
          </w:p>
          <w:p w:rsidR="00536102" w:rsidRPr="000375F4" w:rsidRDefault="00536102" w:rsidP="00D633DF">
            <w:pPr>
              <w:spacing w:after="0" w:line="240" w:lineRule="auto"/>
              <w:ind w:right="-144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375F4">
              <w:rPr>
                <w:rFonts w:ascii="Times New Roman" w:hAnsi="Times New Roman"/>
                <w:sz w:val="24"/>
                <w:szCs w:val="24"/>
                <w:lang w:eastAsia="ru-RU"/>
              </w:rPr>
              <w:t>финансирования</w:t>
            </w:r>
          </w:p>
        </w:tc>
        <w:tc>
          <w:tcPr>
            <w:tcW w:w="1897" w:type="dxa"/>
            <w:vMerge w:val="restart"/>
          </w:tcPr>
          <w:p w:rsidR="00536102" w:rsidRPr="000375F4" w:rsidRDefault="00536102" w:rsidP="00D633D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375F4">
              <w:rPr>
                <w:rFonts w:ascii="Times New Roman" w:hAnsi="Times New Roman"/>
                <w:sz w:val="24"/>
                <w:szCs w:val="24"/>
                <w:lang w:eastAsia="ru-RU"/>
              </w:rPr>
              <w:t>Ожидаемые.</w:t>
            </w:r>
          </w:p>
          <w:p w:rsidR="00536102" w:rsidRPr="000375F4" w:rsidRDefault="00536102" w:rsidP="00D633D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375F4">
              <w:rPr>
                <w:rFonts w:ascii="Times New Roman" w:hAnsi="Times New Roman"/>
                <w:sz w:val="24"/>
                <w:szCs w:val="24"/>
                <w:lang w:eastAsia="ru-RU"/>
              </w:rPr>
              <w:t>результат</w:t>
            </w:r>
          </w:p>
        </w:tc>
      </w:tr>
      <w:tr w:rsidR="00536102" w:rsidRPr="000375F4" w:rsidTr="00D633DF">
        <w:tc>
          <w:tcPr>
            <w:tcW w:w="486" w:type="dxa"/>
            <w:gridSpan w:val="2"/>
            <w:vMerge/>
            <w:vAlign w:val="center"/>
          </w:tcPr>
          <w:p w:rsidR="00536102" w:rsidRPr="000375F4" w:rsidRDefault="00536102" w:rsidP="00D633D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08" w:type="dxa"/>
            <w:vMerge/>
            <w:vAlign w:val="center"/>
          </w:tcPr>
          <w:p w:rsidR="00536102" w:rsidRPr="000375F4" w:rsidRDefault="00536102" w:rsidP="00D633D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4" w:type="dxa"/>
            <w:vMerge/>
            <w:vAlign w:val="center"/>
          </w:tcPr>
          <w:p w:rsidR="00536102" w:rsidRPr="000375F4" w:rsidRDefault="00536102" w:rsidP="00D633D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1" w:type="dxa"/>
            <w:vMerge/>
            <w:vAlign w:val="center"/>
          </w:tcPr>
          <w:p w:rsidR="00536102" w:rsidRPr="000375F4" w:rsidRDefault="00536102" w:rsidP="00D633D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gridSpan w:val="2"/>
            <w:vMerge/>
            <w:vAlign w:val="center"/>
          </w:tcPr>
          <w:p w:rsidR="00536102" w:rsidRPr="000375F4" w:rsidRDefault="00536102" w:rsidP="00D633D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536102" w:rsidRPr="000375F4" w:rsidRDefault="00536102" w:rsidP="00D633D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2026</w:t>
            </w:r>
          </w:p>
        </w:tc>
        <w:tc>
          <w:tcPr>
            <w:tcW w:w="992" w:type="dxa"/>
          </w:tcPr>
          <w:p w:rsidR="00536102" w:rsidRPr="000375F4" w:rsidRDefault="00536102" w:rsidP="00F21A3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2027</w:t>
            </w:r>
          </w:p>
        </w:tc>
        <w:tc>
          <w:tcPr>
            <w:tcW w:w="851" w:type="dxa"/>
          </w:tcPr>
          <w:p w:rsidR="00536102" w:rsidRPr="000375F4" w:rsidRDefault="00536102" w:rsidP="00F21A3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2028</w:t>
            </w:r>
          </w:p>
        </w:tc>
        <w:tc>
          <w:tcPr>
            <w:tcW w:w="1930" w:type="dxa"/>
            <w:vMerge/>
            <w:vAlign w:val="center"/>
          </w:tcPr>
          <w:p w:rsidR="00536102" w:rsidRPr="000375F4" w:rsidRDefault="00536102" w:rsidP="00D633D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97" w:type="dxa"/>
            <w:vMerge/>
            <w:vAlign w:val="center"/>
          </w:tcPr>
          <w:p w:rsidR="00536102" w:rsidRPr="000375F4" w:rsidRDefault="00536102" w:rsidP="00D633D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536102" w:rsidRPr="000375F4" w:rsidTr="00D633DF">
        <w:tc>
          <w:tcPr>
            <w:tcW w:w="486" w:type="dxa"/>
            <w:gridSpan w:val="2"/>
          </w:tcPr>
          <w:p w:rsidR="00536102" w:rsidRPr="000375F4" w:rsidRDefault="00536102" w:rsidP="00D633D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375F4">
              <w:rPr>
                <w:rFonts w:ascii="Times New Roman" w:hAnsi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3308" w:type="dxa"/>
          </w:tcPr>
          <w:p w:rsidR="00536102" w:rsidRPr="000375F4" w:rsidRDefault="00536102" w:rsidP="00D633D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375F4"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94" w:type="dxa"/>
          </w:tcPr>
          <w:p w:rsidR="00536102" w:rsidRPr="000375F4" w:rsidRDefault="00536102" w:rsidP="00D633D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375F4">
              <w:rPr>
                <w:rFonts w:ascii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841" w:type="dxa"/>
          </w:tcPr>
          <w:p w:rsidR="00536102" w:rsidRPr="000375F4" w:rsidRDefault="00536102" w:rsidP="00D633D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375F4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4 </w:t>
            </w:r>
          </w:p>
        </w:tc>
        <w:tc>
          <w:tcPr>
            <w:tcW w:w="1134" w:type="dxa"/>
            <w:gridSpan w:val="2"/>
          </w:tcPr>
          <w:p w:rsidR="00536102" w:rsidRPr="000375F4" w:rsidRDefault="00536102" w:rsidP="00D633D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375F4"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992" w:type="dxa"/>
          </w:tcPr>
          <w:p w:rsidR="00536102" w:rsidRPr="000375F4" w:rsidRDefault="00536102" w:rsidP="00D633D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375F4">
              <w:rPr>
                <w:rFonts w:ascii="Times New Roman" w:hAnsi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992" w:type="dxa"/>
          </w:tcPr>
          <w:p w:rsidR="00536102" w:rsidRPr="000375F4" w:rsidRDefault="00536102" w:rsidP="00D633D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375F4">
              <w:rPr>
                <w:rFonts w:ascii="Times New Roman" w:hAnsi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851" w:type="dxa"/>
          </w:tcPr>
          <w:p w:rsidR="00536102" w:rsidRPr="000375F4" w:rsidRDefault="00536102" w:rsidP="00D633D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375F4">
              <w:rPr>
                <w:rFonts w:ascii="Times New Roman" w:hAnsi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930" w:type="dxa"/>
          </w:tcPr>
          <w:p w:rsidR="00536102" w:rsidRPr="000375F4" w:rsidRDefault="00536102" w:rsidP="00D633D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375F4">
              <w:rPr>
                <w:rFonts w:ascii="Times New Roman" w:hAnsi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897" w:type="dxa"/>
          </w:tcPr>
          <w:p w:rsidR="00536102" w:rsidRPr="000375F4" w:rsidRDefault="00536102" w:rsidP="00D633D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375F4">
              <w:rPr>
                <w:rFonts w:ascii="Times New Roman" w:hAnsi="Times New Roman"/>
                <w:sz w:val="24"/>
                <w:szCs w:val="24"/>
                <w:lang w:eastAsia="ru-RU"/>
              </w:rPr>
              <w:t>10</w:t>
            </w:r>
          </w:p>
        </w:tc>
      </w:tr>
      <w:tr w:rsidR="00536102" w:rsidRPr="000375F4" w:rsidTr="00D633DF">
        <w:tc>
          <w:tcPr>
            <w:tcW w:w="14425" w:type="dxa"/>
            <w:gridSpan w:val="12"/>
          </w:tcPr>
          <w:p w:rsidR="00536102" w:rsidRPr="000375F4" w:rsidRDefault="00536102" w:rsidP="00D633D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cyan"/>
                <w:lang w:eastAsia="ru-RU"/>
              </w:rPr>
            </w:pPr>
            <w:r w:rsidRPr="000375F4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  <w:t>1. Предупреждение пожаров, обеспечение пожарной безопасности объектов</w:t>
            </w:r>
          </w:p>
        </w:tc>
      </w:tr>
      <w:tr w:rsidR="00536102" w:rsidRPr="000375F4" w:rsidTr="00D633DF">
        <w:tc>
          <w:tcPr>
            <w:tcW w:w="486" w:type="dxa"/>
            <w:gridSpan w:val="2"/>
          </w:tcPr>
          <w:p w:rsidR="00536102" w:rsidRPr="000375F4" w:rsidRDefault="00536102" w:rsidP="00D633D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375F4">
              <w:rPr>
                <w:rFonts w:ascii="Times New Roman" w:hAnsi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3308" w:type="dxa"/>
          </w:tcPr>
          <w:p w:rsidR="00536102" w:rsidRPr="000375F4" w:rsidRDefault="00536102" w:rsidP="00D633DF">
            <w:pPr>
              <w:spacing w:after="0" w:line="240" w:lineRule="auto"/>
              <w:rPr>
                <w:rFonts w:ascii="Times New Roman" w:hAnsi="Times New Roman"/>
                <w:smallCaps/>
                <w:sz w:val="24"/>
                <w:szCs w:val="24"/>
                <w:highlight w:val="cyan"/>
                <w:lang w:eastAsia="ru-RU"/>
              </w:rPr>
            </w:pPr>
          </w:p>
          <w:p w:rsidR="00536102" w:rsidRDefault="00536102" w:rsidP="00D633D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20AB3">
              <w:rPr>
                <w:rFonts w:ascii="Times New Roman" w:hAnsi="Times New Roman"/>
                <w:sz w:val="24"/>
                <w:szCs w:val="24"/>
              </w:rPr>
              <w:t xml:space="preserve">Обслуживание пожарно-охранной сигнализации в здании </w:t>
            </w:r>
            <w:r>
              <w:rPr>
                <w:rFonts w:ascii="Times New Roman" w:hAnsi="Times New Roman"/>
                <w:sz w:val="24"/>
                <w:szCs w:val="24"/>
              </w:rPr>
              <w:t>Пролетарского СДК</w:t>
            </w:r>
          </w:p>
          <w:p w:rsidR="00536102" w:rsidRPr="000375F4" w:rsidRDefault="00536102" w:rsidP="00D633DF">
            <w:pPr>
              <w:spacing w:after="0" w:line="240" w:lineRule="auto"/>
              <w:rPr>
                <w:rFonts w:ascii="Times New Roman" w:hAnsi="Times New Roman"/>
                <w:smallCaps/>
                <w:sz w:val="24"/>
                <w:szCs w:val="24"/>
                <w:highlight w:val="cyan"/>
                <w:lang w:eastAsia="ru-RU"/>
              </w:rPr>
            </w:pPr>
          </w:p>
        </w:tc>
        <w:tc>
          <w:tcPr>
            <w:tcW w:w="994" w:type="dxa"/>
          </w:tcPr>
          <w:p w:rsidR="00536102" w:rsidRPr="000375F4" w:rsidRDefault="00536102" w:rsidP="00D633DF">
            <w:pPr>
              <w:spacing w:after="0" w:line="240" w:lineRule="auto"/>
              <w:rPr>
                <w:rFonts w:ascii="Times New Roman" w:hAnsi="Times New Roman"/>
                <w:smallCaps/>
                <w:sz w:val="24"/>
                <w:szCs w:val="24"/>
                <w:highlight w:val="cyan"/>
                <w:lang w:eastAsia="ru-RU"/>
              </w:rPr>
            </w:pPr>
            <w:r>
              <w:rPr>
                <w:rFonts w:ascii="Times New Roman" w:hAnsi="Times New Roman"/>
                <w:smallCaps/>
                <w:sz w:val="24"/>
                <w:szCs w:val="24"/>
                <w:lang w:eastAsia="ru-RU"/>
              </w:rPr>
              <w:t>2026 г.-2028</w:t>
            </w:r>
            <w:r w:rsidRPr="000375F4">
              <w:rPr>
                <w:rFonts w:ascii="Times New Roman" w:hAnsi="Times New Roman"/>
                <w:smallCaps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1841" w:type="dxa"/>
          </w:tcPr>
          <w:p w:rsidR="00536102" w:rsidRPr="000375F4" w:rsidRDefault="00536102" w:rsidP="00D633DF">
            <w:pPr>
              <w:spacing w:after="0" w:line="240" w:lineRule="auto"/>
              <w:jc w:val="center"/>
              <w:rPr>
                <w:rFonts w:ascii="Times New Roman" w:hAnsi="Times New Roman"/>
                <w:smallCaps/>
                <w:sz w:val="24"/>
                <w:szCs w:val="24"/>
                <w:highlight w:val="cyan"/>
                <w:lang w:eastAsia="ru-RU"/>
              </w:rPr>
            </w:pPr>
            <w:r w:rsidRPr="001C20F5">
              <w:rPr>
                <w:rFonts w:ascii="Times New Roman" w:hAnsi="Times New Roman"/>
              </w:rPr>
              <w:t xml:space="preserve">Администрация </w:t>
            </w:r>
            <w:r w:rsidRPr="001C20F5">
              <w:rPr>
                <w:rFonts w:ascii="Times New Roman" w:hAnsi="Times New Roman"/>
                <w:bCs/>
              </w:rPr>
              <w:t>Пролетарского</w:t>
            </w:r>
            <w:r w:rsidRPr="001C20F5">
              <w:rPr>
                <w:rFonts w:ascii="Times New Roman" w:hAnsi="Times New Roman"/>
              </w:rPr>
              <w:t xml:space="preserve"> сельсовета</w:t>
            </w:r>
          </w:p>
        </w:tc>
        <w:tc>
          <w:tcPr>
            <w:tcW w:w="1134" w:type="dxa"/>
            <w:gridSpan w:val="2"/>
          </w:tcPr>
          <w:p w:rsidR="00536102" w:rsidRPr="000D3814" w:rsidRDefault="00536102" w:rsidP="00D633DF">
            <w:pPr>
              <w:spacing w:after="0" w:line="240" w:lineRule="auto"/>
              <w:jc w:val="center"/>
              <w:rPr>
                <w:rFonts w:ascii="Times New Roman" w:hAnsi="Times New Roman"/>
                <w:smallCaps/>
                <w:sz w:val="24"/>
                <w:szCs w:val="24"/>
                <w:lang w:eastAsia="ru-RU"/>
              </w:rPr>
            </w:pPr>
          </w:p>
          <w:p w:rsidR="00536102" w:rsidRPr="000D3814" w:rsidRDefault="00536102" w:rsidP="00D633DF">
            <w:pPr>
              <w:spacing w:after="0" w:line="240" w:lineRule="auto"/>
              <w:jc w:val="center"/>
              <w:rPr>
                <w:rFonts w:ascii="Times New Roman" w:hAnsi="Times New Roman"/>
                <w:smallCaps/>
                <w:sz w:val="24"/>
                <w:szCs w:val="24"/>
                <w:lang w:eastAsia="ru-RU"/>
              </w:rPr>
            </w:pPr>
          </w:p>
          <w:p w:rsidR="00536102" w:rsidRPr="000D3814" w:rsidRDefault="00536102" w:rsidP="00D633DF">
            <w:pPr>
              <w:spacing w:after="0" w:line="240" w:lineRule="auto"/>
              <w:jc w:val="center"/>
              <w:rPr>
                <w:rFonts w:ascii="Times New Roman" w:hAnsi="Times New Roman"/>
                <w:smallCap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mallCaps/>
                <w:sz w:val="24"/>
                <w:szCs w:val="24"/>
                <w:lang w:eastAsia="ru-RU"/>
              </w:rPr>
              <w:t>147</w:t>
            </w:r>
            <w:r w:rsidRPr="000D3814">
              <w:rPr>
                <w:rFonts w:ascii="Times New Roman" w:hAnsi="Times New Roman"/>
                <w:smallCaps/>
                <w:sz w:val="24"/>
                <w:szCs w:val="24"/>
                <w:lang w:eastAsia="ru-RU"/>
              </w:rPr>
              <w:t>,00</w:t>
            </w:r>
          </w:p>
          <w:p w:rsidR="00536102" w:rsidRPr="000D3814" w:rsidRDefault="00536102" w:rsidP="00D633DF">
            <w:pPr>
              <w:spacing w:after="0" w:line="240" w:lineRule="auto"/>
              <w:jc w:val="center"/>
              <w:rPr>
                <w:rFonts w:ascii="Times New Roman" w:hAnsi="Times New Roman"/>
                <w:smallCaps/>
                <w:sz w:val="24"/>
                <w:szCs w:val="24"/>
                <w:lang w:eastAsia="ru-RU"/>
              </w:rPr>
            </w:pPr>
          </w:p>
          <w:p w:rsidR="00536102" w:rsidRPr="000D3814" w:rsidRDefault="00536102" w:rsidP="00D633DF">
            <w:pPr>
              <w:spacing w:after="0" w:line="240" w:lineRule="auto"/>
              <w:jc w:val="center"/>
              <w:rPr>
                <w:rFonts w:ascii="Times New Roman" w:hAnsi="Times New Roman"/>
                <w:smallCaps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536102" w:rsidRPr="000D3814" w:rsidRDefault="00536102" w:rsidP="00D633DF">
            <w:pPr>
              <w:spacing w:after="0" w:line="240" w:lineRule="auto"/>
              <w:jc w:val="center"/>
              <w:rPr>
                <w:rFonts w:ascii="Times New Roman" w:hAnsi="Times New Roman"/>
                <w:smallCaps/>
                <w:sz w:val="24"/>
                <w:szCs w:val="24"/>
                <w:lang w:eastAsia="ru-RU"/>
              </w:rPr>
            </w:pPr>
          </w:p>
          <w:p w:rsidR="00536102" w:rsidRPr="000D3814" w:rsidRDefault="00536102" w:rsidP="00D633DF">
            <w:pPr>
              <w:spacing w:after="0" w:line="240" w:lineRule="auto"/>
              <w:jc w:val="center"/>
              <w:rPr>
                <w:rFonts w:ascii="Times New Roman" w:hAnsi="Times New Roman"/>
                <w:smallCaps/>
                <w:sz w:val="24"/>
                <w:szCs w:val="24"/>
                <w:lang w:eastAsia="ru-RU"/>
              </w:rPr>
            </w:pPr>
          </w:p>
          <w:p w:rsidR="00536102" w:rsidRPr="00224962" w:rsidRDefault="00536102" w:rsidP="00D633DF">
            <w:pPr>
              <w:spacing w:line="240" w:lineRule="auto"/>
              <w:jc w:val="center"/>
              <w:rPr>
                <w:rStyle w:val="SubtleReference"/>
                <w:rFonts w:ascii="Times New Roman" w:hAnsi="Times New Roman"/>
                <w:color w:val="auto"/>
                <w:u w:val="none"/>
              </w:rPr>
            </w:pPr>
            <w:r w:rsidRPr="00224962">
              <w:rPr>
                <w:rStyle w:val="SubtleReference"/>
                <w:rFonts w:ascii="Times New Roman" w:hAnsi="Times New Roman"/>
                <w:color w:val="auto"/>
                <w:u w:val="none"/>
              </w:rPr>
              <w:t>48,00</w:t>
            </w:r>
          </w:p>
          <w:p w:rsidR="00536102" w:rsidRPr="000D3814" w:rsidRDefault="00536102" w:rsidP="00D633DF">
            <w:pPr>
              <w:spacing w:after="0" w:line="240" w:lineRule="auto"/>
              <w:jc w:val="center"/>
              <w:rPr>
                <w:rFonts w:ascii="Times New Roman" w:hAnsi="Times New Roman"/>
                <w:smallCaps/>
                <w:sz w:val="24"/>
                <w:szCs w:val="24"/>
                <w:lang w:eastAsia="ru-RU"/>
              </w:rPr>
            </w:pPr>
          </w:p>
          <w:p w:rsidR="00536102" w:rsidRPr="000D3814" w:rsidRDefault="00536102" w:rsidP="00D633DF">
            <w:pPr>
              <w:spacing w:after="0" w:line="240" w:lineRule="auto"/>
              <w:jc w:val="center"/>
              <w:rPr>
                <w:rFonts w:ascii="Times New Roman" w:hAnsi="Times New Roman"/>
                <w:smallCaps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536102" w:rsidRPr="000D3814" w:rsidRDefault="00536102" w:rsidP="00D633DF">
            <w:pPr>
              <w:spacing w:after="0" w:line="240" w:lineRule="auto"/>
              <w:jc w:val="center"/>
              <w:rPr>
                <w:rFonts w:ascii="Times New Roman" w:hAnsi="Times New Roman"/>
                <w:smallCaps/>
                <w:sz w:val="24"/>
                <w:szCs w:val="24"/>
                <w:lang w:eastAsia="ru-RU"/>
              </w:rPr>
            </w:pPr>
          </w:p>
          <w:p w:rsidR="00536102" w:rsidRPr="000D3814" w:rsidRDefault="00536102" w:rsidP="00D633DF">
            <w:pPr>
              <w:spacing w:after="0" w:line="240" w:lineRule="auto"/>
              <w:jc w:val="center"/>
              <w:rPr>
                <w:rFonts w:ascii="Times New Roman" w:hAnsi="Times New Roman"/>
                <w:smallCaps/>
                <w:sz w:val="24"/>
                <w:szCs w:val="24"/>
                <w:lang w:eastAsia="ru-RU"/>
              </w:rPr>
            </w:pPr>
          </w:p>
          <w:p w:rsidR="00536102" w:rsidRPr="00224962" w:rsidRDefault="00536102" w:rsidP="00D633DF">
            <w:pPr>
              <w:spacing w:line="240" w:lineRule="auto"/>
              <w:jc w:val="center"/>
              <w:rPr>
                <w:rStyle w:val="SubtleReference"/>
                <w:rFonts w:ascii="Times New Roman" w:hAnsi="Times New Roman"/>
                <w:color w:val="auto"/>
                <w:u w:val="none"/>
              </w:rPr>
            </w:pPr>
            <w:r w:rsidRPr="00224962">
              <w:rPr>
                <w:rStyle w:val="SubtleReference"/>
                <w:rFonts w:ascii="Times New Roman" w:hAnsi="Times New Roman"/>
                <w:color w:val="auto"/>
                <w:u w:val="none"/>
              </w:rPr>
              <w:t>49,00</w:t>
            </w:r>
          </w:p>
          <w:p w:rsidR="00536102" w:rsidRPr="000D3814" w:rsidRDefault="00536102" w:rsidP="00D633DF">
            <w:pPr>
              <w:spacing w:after="0" w:line="240" w:lineRule="auto"/>
              <w:jc w:val="center"/>
              <w:rPr>
                <w:rFonts w:ascii="Times New Roman" w:hAnsi="Times New Roman"/>
                <w:smallCaps/>
                <w:sz w:val="24"/>
                <w:szCs w:val="24"/>
                <w:lang w:eastAsia="ru-RU"/>
              </w:rPr>
            </w:pPr>
          </w:p>
          <w:p w:rsidR="00536102" w:rsidRPr="000D3814" w:rsidRDefault="00536102" w:rsidP="00D633DF">
            <w:pPr>
              <w:spacing w:after="0" w:line="240" w:lineRule="auto"/>
              <w:jc w:val="center"/>
              <w:rPr>
                <w:rFonts w:ascii="Times New Roman" w:hAnsi="Times New Roman"/>
                <w:smallCaps/>
                <w:sz w:val="24"/>
                <w:szCs w:val="24"/>
                <w:lang w:eastAsia="ru-RU"/>
              </w:rPr>
            </w:pPr>
            <w:r w:rsidRPr="000D3814">
              <w:rPr>
                <w:rFonts w:ascii="Times New Roman" w:hAnsi="Times New Roman"/>
                <w:smallCaps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851" w:type="dxa"/>
          </w:tcPr>
          <w:p w:rsidR="00536102" w:rsidRPr="000D3814" w:rsidRDefault="00536102" w:rsidP="00D633DF">
            <w:pPr>
              <w:spacing w:after="0" w:line="240" w:lineRule="auto"/>
              <w:jc w:val="center"/>
              <w:rPr>
                <w:rFonts w:ascii="Times New Roman" w:hAnsi="Times New Roman"/>
                <w:smallCaps/>
                <w:sz w:val="24"/>
                <w:szCs w:val="24"/>
                <w:lang w:eastAsia="ru-RU"/>
              </w:rPr>
            </w:pPr>
          </w:p>
          <w:p w:rsidR="00536102" w:rsidRPr="000D3814" w:rsidRDefault="00536102" w:rsidP="00D633DF">
            <w:pPr>
              <w:spacing w:after="0" w:line="240" w:lineRule="auto"/>
              <w:jc w:val="center"/>
              <w:rPr>
                <w:rFonts w:ascii="Times New Roman" w:hAnsi="Times New Roman"/>
                <w:smallCaps/>
                <w:sz w:val="24"/>
                <w:szCs w:val="24"/>
                <w:lang w:eastAsia="ru-RU"/>
              </w:rPr>
            </w:pPr>
          </w:p>
          <w:p w:rsidR="00536102" w:rsidRPr="00F21A3F" w:rsidRDefault="00536102" w:rsidP="00D633DF">
            <w:pPr>
              <w:spacing w:line="240" w:lineRule="auto"/>
              <w:jc w:val="center"/>
              <w:rPr>
                <w:rStyle w:val="SubtleReference"/>
                <w:rFonts w:ascii="Times New Roman" w:hAnsi="Times New Roman"/>
                <w:color w:val="auto"/>
                <w:u w:val="none"/>
              </w:rPr>
            </w:pPr>
            <w:r w:rsidRPr="00F21A3F">
              <w:rPr>
                <w:rStyle w:val="SubtleReference"/>
                <w:rFonts w:ascii="Times New Roman" w:hAnsi="Times New Roman"/>
                <w:color w:val="auto"/>
                <w:u w:val="none"/>
              </w:rPr>
              <w:t>50,00</w:t>
            </w:r>
          </w:p>
          <w:p w:rsidR="00536102" w:rsidRPr="000D3814" w:rsidRDefault="00536102" w:rsidP="00D633DF">
            <w:pPr>
              <w:spacing w:after="0" w:line="240" w:lineRule="auto"/>
              <w:jc w:val="center"/>
              <w:rPr>
                <w:rFonts w:ascii="Times New Roman" w:hAnsi="Times New Roman"/>
                <w:smallCaps/>
                <w:sz w:val="24"/>
                <w:szCs w:val="24"/>
                <w:lang w:eastAsia="ru-RU"/>
              </w:rPr>
            </w:pPr>
          </w:p>
          <w:p w:rsidR="00536102" w:rsidRPr="000D3814" w:rsidRDefault="00536102" w:rsidP="00D633DF">
            <w:pPr>
              <w:spacing w:after="0" w:line="240" w:lineRule="auto"/>
              <w:jc w:val="center"/>
              <w:rPr>
                <w:rFonts w:ascii="Times New Roman" w:hAnsi="Times New Roman"/>
                <w:smallCaps/>
                <w:sz w:val="24"/>
                <w:szCs w:val="24"/>
                <w:lang w:eastAsia="ru-RU"/>
              </w:rPr>
            </w:pPr>
            <w:r w:rsidRPr="000D3814">
              <w:rPr>
                <w:rFonts w:ascii="Times New Roman" w:hAnsi="Times New Roman"/>
                <w:smallCaps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930" w:type="dxa"/>
          </w:tcPr>
          <w:p w:rsidR="00536102" w:rsidRPr="000375F4" w:rsidRDefault="00536102" w:rsidP="00D633DF">
            <w:pPr>
              <w:spacing w:after="0" w:line="240" w:lineRule="auto"/>
              <w:rPr>
                <w:rFonts w:ascii="Times New Roman" w:hAnsi="Times New Roman"/>
                <w:smallCaps/>
                <w:sz w:val="24"/>
                <w:szCs w:val="24"/>
                <w:lang w:eastAsia="ru-RU"/>
              </w:rPr>
            </w:pPr>
            <w:r w:rsidRPr="001C20F5">
              <w:rPr>
                <w:rFonts w:ascii="Times New Roman" w:hAnsi="Times New Roman"/>
              </w:rPr>
              <w:t xml:space="preserve">Администрация </w:t>
            </w:r>
            <w:r w:rsidRPr="001C20F5">
              <w:rPr>
                <w:rFonts w:ascii="Times New Roman" w:hAnsi="Times New Roman"/>
                <w:bCs/>
              </w:rPr>
              <w:t>Пролетарского</w:t>
            </w:r>
            <w:r w:rsidRPr="001C20F5">
              <w:rPr>
                <w:rFonts w:ascii="Times New Roman" w:hAnsi="Times New Roman"/>
              </w:rPr>
              <w:t xml:space="preserve"> сельсовета</w:t>
            </w:r>
          </w:p>
        </w:tc>
        <w:tc>
          <w:tcPr>
            <w:tcW w:w="1897" w:type="dxa"/>
          </w:tcPr>
          <w:p w:rsidR="00536102" w:rsidRPr="000375F4" w:rsidRDefault="00536102" w:rsidP="00D633DF">
            <w:pPr>
              <w:spacing w:after="0" w:line="240" w:lineRule="auto"/>
              <w:rPr>
                <w:rFonts w:ascii="Times New Roman" w:hAnsi="Times New Roman"/>
                <w:smallCaps/>
                <w:sz w:val="24"/>
                <w:szCs w:val="24"/>
                <w:highlight w:val="cyan"/>
                <w:u w:val="single"/>
                <w:lang w:eastAsia="ru-RU"/>
              </w:rPr>
            </w:pPr>
          </w:p>
        </w:tc>
      </w:tr>
      <w:tr w:rsidR="00536102" w:rsidRPr="000375F4" w:rsidTr="00D633DF">
        <w:tc>
          <w:tcPr>
            <w:tcW w:w="486" w:type="dxa"/>
            <w:gridSpan w:val="2"/>
          </w:tcPr>
          <w:p w:rsidR="00536102" w:rsidRPr="000375F4" w:rsidRDefault="00536102" w:rsidP="00D633D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375F4">
              <w:rPr>
                <w:rFonts w:ascii="Times New Roman" w:hAnsi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3308" w:type="dxa"/>
          </w:tcPr>
          <w:p w:rsidR="00536102" w:rsidRPr="000375F4" w:rsidRDefault="00536102" w:rsidP="00D633D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375F4">
              <w:rPr>
                <w:rFonts w:ascii="Times New Roman" w:hAnsi="Times New Roman"/>
                <w:sz w:val="24"/>
                <w:szCs w:val="24"/>
                <w:lang w:eastAsia="ru-RU"/>
              </w:rPr>
              <w:t>Обслуживание  пожарных извещателей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:</w:t>
            </w:r>
            <w:r w:rsidRPr="000375F4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связью  (семьи группы риска, одиноко проживающие пенсионеры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, многодетные семьи</w:t>
            </w:r>
            <w:r w:rsidRPr="000375F4">
              <w:rPr>
                <w:rFonts w:ascii="Times New Roman" w:hAnsi="Times New Roman"/>
                <w:sz w:val="24"/>
                <w:szCs w:val="24"/>
                <w:lang w:eastAsia="ru-RU"/>
              </w:rPr>
              <w:t>)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,мониторинг</w:t>
            </w:r>
          </w:p>
        </w:tc>
        <w:tc>
          <w:tcPr>
            <w:tcW w:w="994" w:type="dxa"/>
          </w:tcPr>
          <w:p w:rsidR="00536102" w:rsidRDefault="00536102" w:rsidP="00D633D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2026г</w:t>
            </w:r>
          </w:p>
          <w:p w:rsidR="00536102" w:rsidRPr="000375F4" w:rsidRDefault="00536102" w:rsidP="002249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2028г</w:t>
            </w:r>
          </w:p>
        </w:tc>
        <w:tc>
          <w:tcPr>
            <w:tcW w:w="1841" w:type="dxa"/>
          </w:tcPr>
          <w:p w:rsidR="00536102" w:rsidRPr="000375F4" w:rsidRDefault="00536102" w:rsidP="00D633D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C20F5">
              <w:rPr>
                <w:rFonts w:ascii="Times New Roman" w:hAnsi="Times New Roman"/>
              </w:rPr>
              <w:t xml:space="preserve">Администрация </w:t>
            </w:r>
            <w:r w:rsidRPr="001C20F5">
              <w:rPr>
                <w:rFonts w:ascii="Times New Roman" w:hAnsi="Times New Roman"/>
                <w:bCs/>
              </w:rPr>
              <w:t>Пролетарского</w:t>
            </w:r>
            <w:r w:rsidRPr="001C20F5">
              <w:rPr>
                <w:rFonts w:ascii="Times New Roman" w:hAnsi="Times New Roman"/>
              </w:rPr>
              <w:t xml:space="preserve"> сельсовета</w:t>
            </w:r>
          </w:p>
        </w:tc>
        <w:tc>
          <w:tcPr>
            <w:tcW w:w="1134" w:type="dxa"/>
            <w:gridSpan w:val="2"/>
          </w:tcPr>
          <w:p w:rsidR="00536102" w:rsidRPr="000D3814" w:rsidRDefault="00536102" w:rsidP="00D633D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536102" w:rsidRPr="000D3814" w:rsidRDefault="00536102" w:rsidP="00D633D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536102" w:rsidRPr="000D3814" w:rsidRDefault="00536102" w:rsidP="00D633D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180</w:t>
            </w:r>
          </w:p>
        </w:tc>
        <w:tc>
          <w:tcPr>
            <w:tcW w:w="992" w:type="dxa"/>
          </w:tcPr>
          <w:p w:rsidR="00536102" w:rsidRPr="000D3814" w:rsidRDefault="00536102" w:rsidP="00D633D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536102" w:rsidRPr="000D3814" w:rsidRDefault="00536102" w:rsidP="00D633D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536102" w:rsidRPr="000D3814" w:rsidRDefault="00536102" w:rsidP="00D633D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60</w:t>
            </w:r>
            <w:r w:rsidRPr="000D3814">
              <w:rPr>
                <w:rFonts w:ascii="Times New Roman" w:hAnsi="Times New Roman"/>
                <w:sz w:val="24"/>
                <w:szCs w:val="24"/>
                <w:lang w:eastAsia="ru-RU"/>
              </w:rPr>
              <w:t>,00</w:t>
            </w:r>
          </w:p>
        </w:tc>
        <w:tc>
          <w:tcPr>
            <w:tcW w:w="992" w:type="dxa"/>
          </w:tcPr>
          <w:p w:rsidR="00536102" w:rsidRPr="000D3814" w:rsidRDefault="00536102" w:rsidP="00D633D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536102" w:rsidRPr="000D3814" w:rsidRDefault="00536102" w:rsidP="00D633D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536102" w:rsidRPr="000D3814" w:rsidRDefault="00536102" w:rsidP="00D633D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60</w:t>
            </w:r>
            <w:r w:rsidRPr="000D3814">
              <w:rPr>
                <w:rFonts w:ascii="Times New Roman" w:hAnsi="Times New Roman"/>
                <w:sz w:val="24"/>
                <w:szCs w:val="24"/>
                <w:lang w:eastAsia="ru-RU"/>
              </w:rPr>
              <w:t>,00</w:t>
            </w:r>
          </w:p>
        </w:tc>
        <w:tc>
          <w:tcPr>
            <w:tcW w:w="851" w:type="dxa"/>
            <w:vAlign w:val="center"/>
          </w:tcPr>
          <w:p w:rsidR="00536102" w:rsidRPr="000D3814" w:rsidRDefault="00536102" w:rsidP="00D633D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60</w:t>
            </w:r>
            <w:r w:rsidRPr="000D3814">
              <w:rPr>
                <w:rFonts w:ascii="Times New Roman" w:hAnsi="Times New Roman"/>
                <w:sz w:val="24"/>
                <w:szCs w:val="24"/>
                <w:lang w:eastAsia="ru-RU"/>
              </w:rPr>
              <w:t>,00</w:t>
            </w:r>
          </w:p>
        </w:tc>
        <w:tc>
          <w:tcPr>
            <w:tcW w:w="1930" w:type="dxa"/>
          </w:tcPr>
          <w:p w:rsidR="00536102" w:rsidRPr="000375F4" w:rsidRDefault="00536102" w:rsidP="00D633D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C20F5">
              <w:rPr>
                <w:rFonts w:ascii="Times New Roman" w:hAnsi="Times New Roman"/>
              </w:rPr>
              <w:t xml:space="preserve">Администрация </w:t>
            </w:r>
            <w:r w:rsidRPr="001C20F5">
              <w:rPr>
                <w:rFonts w:ascii="Times New Roman" w:hAnsi="Times New Roman"/>
                <w:bCs/>
              </w:rPr>
              <w:t>Пролетарского</w:t>
            </w:r>
            <w:r w:rsidRPr="001C20F5">
              <w:rPr>
                <w:rFonts w:ascii="Times New Roman" w:hAnsi="Times New Roman"/>
              </w:rPr>
              <w:t xml:space="preserve"> сельсовета</w:t>
            </w:r>
          </w:p>
        </w:tc>
        <w:tc>
          <w:tcPr>
            <w:tcW w:w="1897" w:type="dxa"/>
          </w:tcPr>
          <w:p w:rsidR="00536102" w:rsidRPr="000375F4" w:rsidRDefault="00536102" w:rsidP="00D633D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536102" w:rsidRPr="000375F4" w:rsidTr="00D633DF">
        <w:tc>
          <w:tcPr>
            <w:tcW w:w="486" w:type="dxa"/>
            <w:gridSpan w:val="2"/>
          </w:tcPr>
          <w:p w:rsidR="00536102" w:rsidRPr="000375F4" w:rsidRDefault="00536102" w:rsidP="00D633D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375F4">
              <w:rPr>
                <w:rFonts w:ascii="Times New Roman" w:hAnsi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3308" w:type="dxa"/>
          </w:tcPr>
          <w:p w:rsidR="00536102" w:rsidRPr="000375F4" w:rsidRDefault="00536102" w:rsidP="00D633D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Работы по проверке электроснабжения</w:t>
            </w:r>
            <w:r w:rsidRPr="000375F4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</w:p>
          <w:p w:rsidR="00536102" w:rsidRPr="000375F4" w:rsidRDefault="00536102" w:rsidP="00D633D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cyan"/>
                <w:lang w:eastAsia="ru-RU"/>
              </w:rPr>
            </w:pPr>
            <w:r w:rsidRPr="000375F4">
              <w:rPr>
                <w:rFonts w:ascii="Times New Roman" w:hAnsi="Times New Roman"/>
                <w:sz w:val="24"/>
                <w:szCs w:val="24"/>
                <w:lang w:eastAsia="ru-RU"/>
              </w:rPr>
              <w:t>по первой категории и замена электропроводки</w:t>
            </w:r>
          </w:p>
        </w:tc>
        <w:tc>
          <w:tcPr>
            <w:tcW w:w="994" w:type="dxa"/>
          </w:tcPr>
          <w:p w:rsidR="00536102" w:rsidRPr="000375F4" w:rsidRDefault="00536102" w:rsidP="00D633D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cyan"/>
                <w:lang w:eastAsia="ru-RU"/>
              </w:rPr>
            </w:pPr>
            <w:r w:rsidRPr="000375F4">
              <w:rPr>
                <w:rFonts w:ascii="Times New Roman" w:hAnsi="Times New Roman"/>
                <w:sz w:val="24"/>
                <w:szCs w:val="24"/>
                <w:lang w:eastAsia="ru-RU"/>
              </w:rPr>
              <w:t>постоянно</w:t>
            </w:r>
          </w:p>
        </w:tc>
        <w:tc>
          <w:tcPr>
            <w:tcW w:w="1841" w:type="dxa"/>
          </w:tcPr>
          <w:p w:rsidR="00536102" w:rsidRPr="000375F4" w:rsidRDefault="00536102" w:rsidP="00D633D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cyan"/>
                <w:lang w:eastAsia="ru-RU"/>
              </w:rPr>
            </w:pPr>
            <w:r w:rsidRPr="000375F4">
              <w:rPr>
                <w:rFonts w:ascii="Times New Roman" w:hAnsi="Times New Roman"/>
                <w:sz w:val="24"/>
                <w:szCs w:val="24"/>
                <w:lang w:eastAsia="ru-RU"/>
              </w:rPr>
              <w:t>Частный сектор</w:t>
            </w:r>
          </w:p>
        </w:tc>
        <w:tc>
          <w:tcPr>
            <w:tcW w:w="1134" w:type="dxa"/>
            <w:gridSpan w:val="2"/>
          </w:tcPr>
          <w:p w:rsidR="00536102" w:rsidRPr="000375F4" w:rsidRDefault="00536102" w:rsidP="00D633D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375F4">
              <w:rPr>
                <w:rFonts w:ascii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2" w:type="dxa"/>
          </w:tcPr>
          <w:p w:rsidR="00536102" w:rsidRPr="000375F4" w:rsidRDefault="00536102" w:rsidP="00D633D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375F4">
              <w:rPr>
                <w:rFonts w:ascii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2" w:type="dxa"/>
          </w:tcPr>
          <w:p w:rsidR="00536102" w:rsidRPr="000375F4" w:rsidRDefault="00536102" w:rsidP="00D633D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375F4">
              <w:rPr>
                <w:rFonts w:ascii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51" w:type="dxa"/>
          </w:tcPr>
          <w:p w:rsidR="00536102" w:rsidRPr="000375F4" w:rsidRDefault="00536102" w:rsidP="00D633D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375F4">
              <w:rPr>
                <w:rFonts w:ascii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930" w:type="dxa"/>
          </w:tcPr>
          <w:p w:rsidR="00536102" w:rsidRPr="000375F4" w:rsidRDefault="00536102" w:rsidP="00D633D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cyan"/>
                <w:lang w:eastAsia="ru-RU"/>
              </w:rPr>
            </w:pPr>
            <w:r w:rsidRPr="000375F4">
              <w:rPr>
                <w:rFonts w:ascii="Times New Roman" w:hAnsi="Times New Roman"/>
                <w:sz w:val="24"/>
                <w:szCs w:val="24"/>
                <w:lang w:eastAsia="ru-RU"/>
              </w:rPr>
              <w:t>Средства собственника жилья</w:t>
            </w:r>
          </w:p>
        </w:tc>
        <w:tc>
          <w:tcPr>
            <w:tcW w:w="1897" w:type="dxa"/>
          </w:tcPr>
          <w:p w:rsidR="00536102" w:rsidRPr="000375F4" w:rsidRDefault="00536102" w:rsidP="00D633D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cyan"/>
                <w:lang w:eastAsia="ru-RU"/>
              </w:rPr>
            </w:pPr>
            <w:r w:rsidRPr="000375F4">
              <w:rPr>
                <w:rFonts w:ascii="Times New Roman" w:hAnsi="Times New Roman"/>
                <w:sz w:val="24"/>
                <w:szCs w:val="24"/>
                <w:lang w:eastAsia="ru-RU"/>
              </w:rPr>
              <w:t>Замена старой электропроводки</w:t>
            </w:r>
          </w:p>
        </w:tc>
      </w:tr>
      <w:tr w:rsidR="00536102" w:rsidRPr="000375F4" w:rsidTr="00D633DF">
        <w:tc>
          <w:tcPr>
            <w:tcW w:w="486" w:type="dxa"/>
            <w:gridSpan w:val="2"/>
          </w:tcPr>
          <w:p w:rsidR="00536102" w:rsidRPr="000375F4" w:rsidRDefault="00536102" w:rsidP="00D633D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375F4">
              <w:rPr>
                <w:rFonts w:ascii="Times New Roman" w:hAnsi="Times New Roman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3308" w:type="dxa"/>
          </w:tcPr>
          <w:p w:rsidR="00536102" w:rsidRPr="000375F4" w:rsidRDefault="00536102" w:rsidP="00D633D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375F4">
              <w:rPr>
                <w:rFonts w:ascii="Times New Roman" w:hAnsi="Times New Roman"/>
                <w:sz w:val="24"/>
                <w:szCs w:val="24"/>
                <w:lang w:eastAsia="ru-RU"/>
              </w:rPr>
              <w:t>Проверка и правильное эксплуатирование печного отопления</w:t>
            </w:r>
          </w:p>
        </w:tc>
        <w:tc>
          <w:tcPr>
            <w:tcW w:w="994" w:type="dxa"/>
          </w:tcPr>
          <w:p w:rsidR="00536102" w:rsidRPr="000375F4" w:rsidRDefault="00536102" w:rsidP="00D633D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375F4">
              <w:rPr>
                <w:rFonts w:ascii="Times New Roman" w:hAnsi="Times New Roman"/>
                <w:sz w:val="24"/>
                <w:szCs w:val="24"/>
                <w:lang w:eastAsia="ru-RU"/>
              </w:rPr>
              <w:t>постоянно</w:t>
            </w:r>
          </w:p>
        </w:tc>
        <w:tc>
          <w:tcPr>
            <w:tcW w:w="1841" w:type="dxa"/>
          </w:tcPr>
          <w:p w:rsidR="00536102" w:rsidRPr="000375F4" w:rsidRDefault="00536102" w:rsidP="00D633D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375F4">
              <w:rPr>
                <w:rFonts w:ascii="Times New Roman" w:hAnsi="Times New Roman"/>
                <w:sz w:val="24"/>
                <w:szCs w:val="24"/>
                <w:lang w:eastAsia="ru-RU"/>
              </w:rPr>
              <w:t>Частный сектор</w:t>
            </w:r>
          </w:p>
        </w:tc>
        <w:tc>
          <w:tcPr>
            <w:tcW w:w="1134" w:type="dxa"/>
            <w:gridSpan w:val="2"/>
          </w:tcPr>
          <w:p w:rsidR="00536102" w:rsidRPr="000375F4" w:rsidRDefault="00536102" w:rsidP="00D633D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375F4">
              <w:rPr>
                <w:rFonts w:ascii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2" w:type="dxa"/>
          </w:tcPr>
          <w:p w:rsidR="00536102" w:rsidRPr="000375F4" w:rsidRDefault="00536102" w:rsidP="00D633D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375F4">
              <w:rPr>
                <w:rFonts w:ascii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2" w:type="dxa"/>
          </w:tcPr>
          <w:p w:rsidR="00536102" w:rsidRPr="000375F4" w:rsidRDefault="00536102" w:rsidP="00D633D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375F4">
              <w:rPr>
                <w:rFonts w:ascii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51" w:type="dxa"/>
          </w:tcPr>
          <w:p w:rsidR="00536102" w:rsidRPr="000375F4" w:rsidRDefault="00536102" w:rsidP="00D633D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375F4">
              <w:rPr>
                <w:rFonts w:ascii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930" w:type="dxa"/>
          </w:tcPr>
          <w:p w:rsidR="00536102" w:rsidRPr="000375F4" w:rsidRDefault="00536102" w:rsidP="00D633D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375F4">
              <w:rPr>
                <w:rFonts w:ascii="Times New Roman" w:hAnsi="Times New Roman"/>
                <w:sz w:val="24"/>
                <w:szCs w:val="24"/>
                <w:lang w:eastAsia="ru-RU"/>
              </w:rPr>
              <w:t>Средства собственника жилья</w:t>
            </w:r>
          </w:p>
        </w:tc>
        <w:tc>
          <w:tcPr>
            <w:tcW w:w="1897" w:type="dxa"/>
          </w:tcPr>
          <w:p w:rsidR="00536102" w:rsidRPr="000375F4" w:rsidRDefault="00536102" w:rsidP="00D633D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375F4">
              <w:rPr>
                <w:rFonts w:ascii="Times New Roman" w:hAnsi="Times New Roman"/>
                <w:sz w:val="24"/>
                <w:szCs w:val="24"/>
                <w:lang w:eastAsia="ru-RU"/>
              </w:rPr>
              <w:t>Содержание в исправном состоянии печного отопления</w:t>
            </w:r>
          </w:p>
        </w:tc>
      </w:tr>
      <w:tr w:rsidR="00536102" w:rsidRPr="000375F4" w:rsidTr="00D633DF">
        <w:tc>
          <w:tcPr>
            <w:tcW w:w="486" w:type="dxa"/>
            <w:gridSpan w:val="2"/>
          </w:tcPr>
          <w:p w:rsidR="00536102" w:rsidRPr="000375F4" w:rsidRDefault="00536102" w:rsidP="00D633D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375F4">
              <w:rPr>
                <w:rFonts w:ascii="Times New Roman" w:hAnsi="Times New Roman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3308" w:type="dxa"/>
          </w:tcPr>
          <w:p w:rsidR="00536102" w:rsidRPr="00F21A3F" w:rsidRDefault="00536102" w:rsidP="00D633DF">
            <w:pPr>
              <w:spacing w:after="0" w:line="240" w:lineRule="auto"/>
              <w:rPr>
                <w:rFonts w:ascii="Times New Roman" w:hAnsi="Times New Roman"/>
                <w:smallCaps/>
                <w:sz w:val="24"/>
                <w:szCs w:val="24"/>
                <w:lang w:eastAsia="ru-RU"/>
              </w:rPr>
            </w:pPr>
            <w:r w:rsidRPr="000375F4">
              <w:rPr>
                <w:rFonts w:ascii="Times New Roman" w:hAnsi="Times New Roman"/>
                <w:smallCaps/>
                <w:sz w:val="24"/>
                <w:szCs w:val="24"/>
                <w:lang w:eastAsia="ru-RU"/>
              </w:rPr>
              <w:t xml:space="preserve">Содержание передвижной пожарной установки </w:t>
            </w:r>
            <w:r w:rsidRPr="00F21A3F">
              <w:rPr>
                <w:rStyle w:val="SubtleReference"/>
                <w:rFonts w:ascii="Times New Roman" w:hAnsi="Times New Roman"/>
                <w:color w:val="auto"/>
                <w:u w:val="none"/>
              </w:rPr>
              <w:t>«АРС-14»</w:t>
            </w:r>
          </w:p>
          <w:p w:rsidR="00536102" w:rsidRDefault="00536102" w:rsidP="00D633DF">
            <w:pPr>
              <w:spacing w:after="0" w:line="240" w:lineRule="auto"/>
              <w:rPr>
                <w:rFonts w:ascii="Times New Roman" w:hAnsi="Times New Roman"/>
                <w:smallCaps/>
                <w:sz w:val="24"/>
                <w:szCs w:val="24"/>
                <w:lang w:eastAsia="ru-RU"/>
              </w:rPr>
            </w:pPr>
          </w:p>
          <w:p w:rsidR="00536102" w:rsidRPr="000375F4" w:rsidRDefault="00536102" w:rsidP="00D633DF">
            <w:pPr>
              <w:spacing w:after="0" w:line="240" w:lineRule="auto"/>
              <w:rPr>
                <w:rFonts w:ascii="Times New Roman" w:hAnsi="Times New Roman"/>
                <w:smallCaps/>
                <w:sz w:val="24"/>
                <w:szCs w:val="24"/>
                <w:highlight w:val="cyan"/>
                <w:lang w:eastAsia="ru-RU"/>
              </w:rPr>
            </w:pPr>
          </w:p>
        </w:tc>
        <w:tc>
          <w:tcPr>
            <w:tcW w:w="994" w:type="dxa"/>
          </w:tcPr>
          <w:p w:rsidR="00536102" w:rsidRDefault="00536102" w:rsidP="00D633DF">
            <w:pPr>
              <w:spacing w:after="0" w:line="240" w:lineRule="auto"/>
              <w:rPr>
                <w:rFonts w:ascii="Times New Roman" w:hAnsi="Times New Roman"/>
                <w:smallCaps/>
                <w:sz w:val="24"/>
                <w:szCs w:val="24"/>
                <w:lang w:eastAsia="ru-RU"/>
              </w:rPr>
            </w:pPr>
          </w:p>
          <w:p w:rsidR="00536102" w:rsidRPr="00F21A3F" w:rsidRDefault="00536102" w:rsidP="00F21A3F">
            <w:pPr>
              <w:rPr>
                <w:rFonts w:ascii="Times New Roman" w:hAnsi="Times New Roman"/>
                <w:lang w:eastAsia="ru-RU"/>
              </w:rPr>
            </w:pPr>
            <w:r w:rsidRPr="000375F4">
              <w:rPr>
                <w:rFonts w:ascii="Times New Roman" w:hAnsi="Times New Roman"/>
                <w:sz w:val="24"/>
                <w:szCs w:val="24"/>
                <w:lang w:eastAsia="ru-RU"/>
              </w:rPr>
              <w:t>Постоянно</w:t>
            </w:r>
          </w:p>
        </w:tc>
        <w:tc>
          <w:tcPr>
            <w:tcW w:w="1841" w:type="dxa"/>
          </w:tcPr>
          <w:p w:rsidR="00536102" w:rsidRPr="000375F4" w:rsidRDefault="00536102" w:rsidP="00D633DF">
            <w:pPr>
              <w:spacing w:after="0" w:line="240" w:lineRule="auto"/>
              <w:jc w:val="center"/>
              <w:rPr>
                <w:rFonts w:ascii="Times New Roman" w:hAnsi="Times New Roman"/>
                <w:smallCaps/>
                <w:sz w:val="24"/>
                <w:szCs w:val="24"/>
                <w:highlight w:val="cyan"/>
                <w:lang w:eastAsia="ru-RU"/>
              </w:rPr>
            </w:pPr>
            <w:r w:rsidRPr="001C20F5">
              <w:rPr>
                <w:rFonts w:ascii="Times New Roman" w:hAnsi="Times New Roman"/>
              </w:rPr>
              <w:t xml:space="preserve">Администрация </w:t>
            </w:r>
            <w:r w:rsidRPr="001C20F5">
              <w:rPr>
                <w:rFonts w:ascii="Times New Roman" w:hAnsi="Times New Roman"/>
                <w:bCs/>
              </w:rPr>
              <w:t>Пролетарского</w:t>
            </w:r>
            <w:r w:rsidRPr="001C20F5">
              <w:rPr>
                <w:rFonts w:ascii="Times New Roman" w:hAnsi="Times New Roman"/>
              </w:rPr>
              <w:t xml:space="preserve"> сельсовета</w:t>
            </w:r>
          </w:p>
        </w:tc>
        <w:tc>
          <w:tcPr>
            <w:tcW w:w="1134" w:type="dxa"/>
            <w:gridSpan w:val="2"/>
          </w:tcPr>
          <w:p w:rsidR="00536102" w:rsidRPr="000D3814" w:rsidRDefault="00536102" w:rsidP="00D633DF">
            <w:pPr>
              <w:spacing w:after="0" w:line="240" w:lineRule="auto"/>
              <w:rPr>
                <w:rFonts w:ascii="Times New Roman" w:hAnsi="Times New Roman"/>
                <w:smallCap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mallCaps/>
                <w:sz w:val="24"/>
                <w:szCs w:val="24"/>
                <w:lang w:eastAsia="ru-RU"/>
              </w:rPr>
              <w:t>12</w:t>
            </w:r>
            <w:r w:rsidRPr="000D3814">
              <w:rPr>
                <w:rFonts w:ascii="Times New Roman" w:hAnsi="Times New Roman"/>
                <w:smallCaps/>
                <w:sz w:val="24"/>
                <w:szCs w:val="24"/>
                <w:lang w:eastAsia="ru-RU"/>
              </w:rPr>
              <w:t>,00</w:t>
            </w:r>
          </w:p>
        </w:tc>
        <w:tc>
          <w:tcPr>
            <w:tcW w:w="992" w:type="dxa"/>
          </w:tcPr>
          <w:p w:rsidR="00536102" w:rsidRPr="000D3814" w:rsidRDefault="00536102" w:rsidP="00D633DF">
            <w:pPr>
              <w:spacing w:after="0" w:line="240" w:lineRule="auto"/>
              <w:rPr>
                <w:rFonts w:ascii="Times New Roman" w:hAnsi="Times New Roman"/>
                <w:smallCap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mallCaps/>
                <w:sz w:val="24"/>
                <w:szCs w:val="24"/>
                <w:lang w:eastAsia="ru-RU"/>
              </w:rPr>
              <w:t>4</w:t>
            </w:r>
            <w:r w:rsidRPr="000D3814">
              <w:rPr>
                <w:rFonts w:ascii="Times New Roman" w:hAnsi="Times New Roman"/>
                <w:smallCaps/>
                <w:sz w:val="24"/>
                <w:szCs w:val="24"/>
                <w:lang w:eastAsia="ru-RU"/>
              </w:rPr>
              <w:t>,00</w:t>
            </w:r>
          </w:p>
        </w:tc>
        <w:tc>
          <w:tcPr>
            <w:tcW w:w="992" w:type="dxa"/>
          </w:tcPr>
          <w:p w:rsidR="00536102" w:rsidRPr="000D3814" w:rsidRDefault="00536102" w:rsidP="00D633DF">
            <w:pPr>
              <w:spacing w:after="0" w:line="240" w:lineRule="auto"/>
              <w:rPr>
                <w:rFonts w:ascii="Times New Roman" w:hAnsi="Times New Roman"/>
                <w:smallCap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mallCaps/>
                <w:sz w:val="24"/>
                <w:szCs w:val="24"/>
                <w:lang w:eastAsia="ru-RU"/>
              </w:rPr>
              <w:t>4</w:t>
            </w:r>
            <w:r w:rsidRPr="000D3814">
              <w:rPr>
                <w:rFonts w:ascii="Times New Roman" w:hAnsi="Times New Roman"/>
                <w:smallCaps/>
                <w:sz w:val="24"/>
                <w:szCs w:val="24"/>
                <w:lang w:eastAsia="ru-RU"/>
              </w:rPr>
              <w:t>,00</w:t>
            </w:r>
          </w:p>
        </w:tc>
        <w:tc>
          <w:tcPr>
            <w:tcW w:w="851" w:type="dxa"/>
          </w:tcPr>
          <w:p w:rsidR="00536102" w:rsidRPr="000D3814" w:rsidRDefault="00536102" w:rsidP="00D633DF">
            <w:pPr>
              <w:spacing w:after="0" w:line="240" w:lineRule="auto"/>
              <w:rPr>
                <w:rFonts w:ascii="Times New Roman" w:hAnsi="Times New Roman"/>
                <w:smallCap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mallCaps/>
                <w:sz w:val="24"/>
                <w:szCs w:val="24"/>
                <w:lang w:eastAsia="ru-RU"/>
              </w:rPr>
              <w:t>4</w:t>
            </w:r>
            <w:r w:rsidRPr="000D3814">
              <w:rPr>
                <w:rFonts w:ascii="Times New Roman" w:hAnsi="Times New Roman"/>
                <w:smallCaps/>
                <w:sz w:val="24"/>
                <w:szCs w:val="24"/>
                <w:lang w:eastAsia="ru-RU"/>
              </w:rPr>
              <w:t>,00</w:t>
            </w:r>
          </w:p>
        </w:tc>
        <w:tc>
          <w:tcPr>
            <w:tcW w:w="1930" w:type="dxa"/>
          </w:tcPr>
          <w:p w:rsidR="00536102" w:rsidRPr="000375F4" w:rsidRDefault="00536102" w:rsidP="00D633DF">
            <w:pPr>
              <w:spacing w:after="0" w:line="240" w:lineRule="auto"/>
              <w:rPr>
                <w:rFonts w:ascii="Times New Roman" w:hAnsi="Times New Roman"/>
                <w:smallCaps/>
                <w:sz w:val="24"/>
                <w:szCs w:val="24"/>
                <w:highlight w:val="cyan"/>
                <w:lang w:eastAsia="ru-RU"/>
              </w:rPr>
            </w:pPr>
            <w:r w:rsidRPr="001C20F5">
              <w:rPr>
                <w:rFonts w:ascii="Times New Roman" w:hAnsi="Times New Roman"/>
              </w:rPr>
              <w:t xml:space="preserve">Администрация </w:t>
            </w:r>
            <w:r w:rsidRPr="001C20F5">
              <w:rPr>
                <w:rFonts w:ascii="Times New Roman" w:hAnsi="Times New Roman"/>
                <w:bCs/>
              </w:rPr>
              <w:t>Пролетарского</w:t>
            </w:r>
            <w:r w:rsidRPr="001C20F5">
              <w:rPr>
                <w:rFonts w:ascii="Times New Roman" w:hAnsi="Times New Roman"/>
              </w:rPr>
              <w:t xml:space="preserve"> сельсовета</w:t>
            </w:r>
          </w:p>
        </w:tc>
        <w:tc>
          <w:tcPr>
            <w:tcW w:w="1897" w:type="dxa"/>
          </w:tcPr>
          <w:p w:rsidR="00536102" w:rsidRPr="000375F4" w:rsidRDefault="00536102" w:rsidP="00D633DF">
            <w:pPr>
              <w:spacing w:after="0" w:line="240" w:lineRule="auto"/>
              <w:rPr>
                <w:rFonts w:ascii="Times New Roman" w:hAnsi="Times New Roman"/>
                <w:smallCaps/>
                <w:sz w:val="24"/>
                <w:szCs w:val="24"/>
                <w:highlight w:val="cyan"/>
                <w:lang w:eastAsia="ru-RU"/>
              </w:rPr>
            </w:pPr>
            <w:r w:rsidRPr="000375F4">
              <w:rPr>
                <w:rFonts w:ascii="Times New Roman" w:hAnsi="Times New Roman"/>
                <w:smallCaps/>
                <w:sz w:val="24"/>
                <w:szCs w:val="24"/>
                <w:lang w:eastAsia="ru-RU"/>
              </w:rPr>
              <w:t>Содержание в исправном состоянии пожарного оборудования</w:t>
            </w:r>
          </w:p>
        </w:tc>
      </w:tr>
      <w:tr w:rsidR="00536102" w:rsidRPr="000375F4" w:rsidTr="00D633DF">
        <w:tc>
          <w:tcPr>
            <w:tcW w:w="486" w:type="dxa"/>
            <w:gridSpan w:val="2"/>
          </w:tcPr>
          <w:p w:rsidR="00536102" w:rsidRPr="000375F4" w:rsidRDefault="00536102" w:rsidP="00D633D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375F4">
              <w:rPr>
                <w:rFonts w:ascii="Times New Roman" w:hAnsi="Times New Roman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3308" w:type="dxa"/>
          </w:tcPr>
          <w:p w:rsidR="00536102" w:rsidRPr="000375F4" w:rsidRDefault="00536102" w:rsidP="00D633D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20AB3">
              <w:rPr>
                <w:rFonts w:ascii="Times New Roman" w:hAnsi="Times New Roman"/>
                <w:sz w:val="24"/>
                <w:szCs w:val="24"/>
              </w:rPr>
              <w:t xml:space="preserve">Опашка минерализованными полосами </w:t>
            </w:r>
            <w:r>
              <w:rPr>
                <w:rFonts w:ascii="Times New Roman" w:hAnsi="Times New Roman"/>
                <w:sz w:val="24"/>
                <w:szCs w:val="24"/>
              </w:rPr>
              <w:t>п.Пролетарский</w:t>
            </w:r>
          </w:p>
        </w:tc>
        <w:tc>
          <w:tcPr>
            <w:tcW w:w="994" w:type="dxa"/>
          </w:tcPr>
          <w:p w:rsidR="00536102" w:rsidRPr="000375F4" w:rsidRDefault="00536102" w:rsidP="00D633D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cyan"/>
                <w:lang w:eastAsia="ru-RU"/>
              </w:rPr>
            </w:pPr>
            <w:r w:rsidRPr="000375F4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Апрель-май </w:t>
            </w:r>
          </w:p>
        </w:tc>
        <w:tc>
          <w:tcPr>
            <w:tcW w:w="1841" w:type="dxa"/>
          </w:tcPr>
          <w:p w:rsidR="00536102" w:rsidRPr="000375F4" w:rsidRDefault="00536102" w:rsidP="00D633D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cyan"/>
                <w:lang w:eastAsia="ru-RU"/>
              </w:rPr>
            </w:pPr>
            <w:r w:rsidRPr="000375F4">
              <w:rPr>
                <w:rFonts w:ascii="Times New Roman" w:hAnsi="Times New Roman"/>
                <w:sz w:val="24"/>
                <w:szCs w:val="24"/>
                <w:lang w:eastAsia="ru-RU"/>
              </w:rPr>
              <w:t>По согласованию</w:t>
            </w:r>
          </w:p>
        </w:tc>
        <w:tc>
          <w:tcPr>
            <w:tcW w:w="1134" w:type="dxa"/>
            <w:gridSpan w:val="2"/>
          </w:tcPr>
          <w:p w:rsidR="00536102" w:rsidRPr="000D3814" w:rsidRDefault="00536102" w:rsidP="00D633D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123</w:t>
            </w:r>
            <w:r w:rsidRPr="000D3814">
              <w:rPr>
                <w:rFonts w:ascii="Times New Roman" w:hAnsi="Times New Roman"/>
                <w:sz w:val="24"/>
                <w:szCs w:val="24"/>
                <w:lang w:eastAsia="ru-RU"/>
              </w:rPr>
              <w:t>,0</w:t>
            </w:r>
          </w:p>
        </w:tc>
        <w:tc>
          <w:tcPr>
            <w:tcW w:w="992" w:type="dxa"/>
          </w:tcPr>
          <w:p w:rsidR="00536102" w:rsidRPr="000D3814" w:rsidRDefault="00536102" w:rsidP="00D633D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41</w:t>
            </w:r>
            <w:r w:rsidRPr="000D3814">
              <w:rPr>
                <w:rFonts w:ascii="Times New Roman" w:hAnsi="Times New Roman"/>
                <w:sz w:val="24"/>
                <w:szCs w:val="24"/>
                <w:lang w:eastAsia="ru-RU"/>
              </w:rPr>
              <w:t>,0</w:t>
            </w:r>
          </w:p>
        </w:tc>
        <w:tc>
          <w:tcPr>
            <w:tcW w:w="992" w:type="dxa"/>
          </w:tcPr>
          <w:p w:rsidR="00536102" w:rsidRPr="000D3814" w:rsidRDefault="00536102" w:rsidP="00D633D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41</w:t>
            </w:r>
            <w:r w:rsidRPr="000D3814">
              <w:rPr>
                <w:rFonts w:ascii="Times New Roman" w:hAnsi="Times New Roman"/>
                <w:sz w:val="24"/>
                <w:szCs w:val="24"/>
                <w:lang w:eastAsia="ru-RU"/>
              </w:rPr>
              <w:t>,0</w:t>
            </w:r>
          </w:p>
        </w:tc>
        <w:tc>
          <w:tcPr>
            <w:tcW w:w="851" w:type="dxa"/>
          </w:tcPr>
          <w:p w:rsidR="00536102" w:rsidRPr="000D3814" w:rsidRDefault="00536102" w:rsidP="00D633D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41</w:t>
            </w:r>
            <w:r w:rsidRPr="000D3814">
              <w:rPr>
                <w:rFonts w:ascii="Times New Roman" w:hAnsi="Times New Roman"/>
                <w:sz w:val="24"/>
                <w:szCs w:val="24"/>
                <w:lang w:eastAsia="ru-RU"/>
              </w:rPr>
              <w:t>,0</w:t>
            </w:r>
          </w:p>
        </w:tc>
        <w:tc>
          <w:tcPr>
            <w:tcW w:w="1930" w:type="dxa"/>
          </w:tcPr>
          <w:p w:rsidR="00536102" w:rsidRPr="000375F4" w:rsidRDefault="00536102" w:rsidP="00D633D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C20F5">
              <w:rPr>
                <w:rFonts w:ascii="Times New Roman" w:hAnsi="Times New Roman"/>
              </w:rPr>
              <w:t xml:space="preserve">Администрация </w:t>
            </w:r>
            <w:r w:rsidRPr="001C20F5">
              <w:rPr>
                <w:rFonts w:ascii="Times New Roman" w:hAnsi="Times New Roman"/>
                <w:bCs/>
              </w:rPr>
              <w:t>Пролетарского</w:t>
            </w:r>
            <w:r w:rsidRPr="001C20F5">
              <w:rPr>
                <w:rFonts w:ascii="Times New Roman" w:hAnsi="Times New Roman"/>
              </w:rPr>
              <w:t xml:space="preserve"> сельсовета</w:t>
            </w:r>
          </w:p>
        </w:tc>
        <w:tc>
          <w:tcPr>
            <w:tcW w:w="1897" w:type="dxa"/>
          </w:tcPr>
          <w:p w:rsidR="00536102" w:rsidRPr="000375F4" w:rsidRDefault="00536102" w:rsidP="00D633D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cyan"/>
                <w:lang w:eastAsia="ru-RU"/>
              </w:rPr>
            </w:pPr>
            <w:r w:rsidRPr="000375F4">
              <w:rPr>
                <w:rFonts w:ascii="Times New Roman" w:hAnsi="Times New Roman"/>
                <w:sz w:val="24"/>
                <w:szCs w:val="24"/>
                <w:lang w:eastAsia="ru-RU"/>
              </w:rPr>
              <w:t>Предотвращение возгорания объектов и лесов</w:t>
            </w:r>
          </w:p>
        </w:tc>
      </w:tr>
      <w:tr w:rsidR="00536102" w:rsidRPr="000375F4" w:rsidTr="00D633DF">
        <w:tc>
          <w:tcPr>
            <w:tcW w:w="14425" w:type="dxa"/>
            <w:gridSpan w:val="12"/>
          </w:tcPr>
          <w:p w:rsidR="00536102" w:rsidRDefault="00536102" w:rsidP="00D633D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</w:p>
          <w:p w:rsidR="00536102" w:rsidRPr="000375F4" w:rsidRDefault="00536102" w:rsidP="00D633D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0375F4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  <w:t>2. Обеспечение первичных мер пожарной безопасности</w:t>
            </w:r>
          </w:p>
          <w:p w:rsidR="00536102" w:rsidRPr="000375F4" w:rsidRDefault="00536102" w:rsidP="00D633D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cyan"/>
                <w:lang w:eastAsia="ru-RU"/>
              </w:rPr>
            </w:pPr>
            <w:r w:rsidRPr="000375F4">
              <w:rPr>
                <w:rFonts w:ascii="Times New Roman" w:hAnsi="Times New Roman"/>
                <w:i/>
                <w:iCs/>
                <w:sz w:val="24"/>
                <w:szCs w:val="24"/>
                <w:lang w:eastAsia="ru-RU"/>
              </w:rPr>
              <w:t>Противопожарная пропаганда и обучение населения мерам пожарной безопасности</w:t>
            </w:r>
          </w:p>
        </w:tc>
      </w:tr>
      <w:tr w:rsidR="00536102" w:rsidRPr="000375F4" w:rsidTr="00D633DF">
        <w:tc>
          <w:tcPr>
            <w:tcW w:w="486" w:type="dxa"/>
            <w:gridSpan w:val="2"/>
          </w:tcPr>
          <w:p w:rsidR="00536102" w:rsidRPr="000375F4" w:rsidRDefault="00536102" w:rsidP="00D633D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cyan"/>
                <w:lang w:eastAsia="ru-RU"/>
              </w:rPr>
            </w:pPr>
            <w:r w:rsidRPr="000375F4">
              <w:rPr>
                <w:rFonts w:ascii="Times New Roman" w:hAnsi="Times New Roman"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3308" w:type="dxa"/>
          </w:tcPr>
          <w:p w:rsidR="00536102" w:rsidRPr="000375F4" w:rsidRDefault="00536102" w:rsidP="00D633D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cyan"/>
                <w:lang w:eastAsia="ru-RU"/>
              </w:rPr>
            </w:pPr>
            <w:r w:rsidRPr="000375F4">
              <w:rPr>
                <w:rFonts w:ascii="Times New Roman" w:hAnsi="Times New Roman"/>
                <w:sz w:val="24"/>
                <w:szCs w:val="24"/>
                <w:lang w:eastAsia="ru-RU"/>
              </w:rPr>
              <w:t>Изготовление брошюр, буклетов, памяток профилактического характера</w:t>
            </w:r>
          </w:p>
        </w:tc>
        <w:tc>
          <w:tcPr>
            <w:tcW w:w="994" w:type="dxa"/>
          </w:tcPr>
          <w:p w:rsidR="00536102" w:rsidRPr="000375F4" w:rsidRDefault="00536102" w:rsidP="00D633D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cyan"/>
                <w:lang w:eastAsia="ru-RU"/>
              </w:rPr>
            </w:pPr>
            <w:r w:rsidRPr="000375F4">
              <w:rPr>
                <w:rFonts w:ascii="Times New Roman" w:hAnsi="Times New Roman"/>
                <w:sz w:val="24"/>
                <w:szCs w:val="24"/>
                <w:lang w:eastAsia="ru-RU"/>
              </w:rPr>
              <w:t>Апрель -август</w:t>
            </w:r>
          </w:p>
        </w:tc>
        <w:tc>
          <w:tcPr>
            <w:tcW w:w="1841" w:type="dxa"/>
          </w:tcPr>
          <w:p w:rsidR="00536102" w:rsidRPr="000375F4" w:rsidRDefault="00536102" w:rsidP="00D633D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cyan"/>
                <w:lang w:eastAsia="ru-RU"/>
              </w:rPr>
            </w:pPr>
            <w:r w:rsidRPr="001C20F5">
              <w:rPr>
                <w:rFonts w:ascii="Times New Roman" w:hAnsi="Times New Roman"/>
              </w:rPr>
              <w:t xml:space="preserve">Администрация </w:t>
            </w:r>
            <w:r w:rsidRPr="001C20F5">
              <w:rPr>
                <w:rFonts w:ascii="Times New Roman" w:hAnsi="Times New Roman"/>
                <w:bCs/>
              </w:rPr>
              <w:t>Пролетарского</w:t>
            </w:r>
            <w:r w:rsidRPr="001C20F5">
              <w:rPr>
                <w:rFonts w:ascii="Times New Roman" w:hAnsi="Times New Roman"/>
              </w:rPr>
              <w:t xml:space="preserve"> сельсовета</w:t>
            </w:r>
          </w:p>
          <w:p w:rsidR="00536102" w:rsidRPr="000375F4" w:rsidRDefault="00536102" w:rsidP="00D633D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cyan"/>
                <w:lang w:eastAsia="ru-RU"/>
              </w:rPr>
            </w:pPr>
          </w:p>
        </w:tc>
        <w:tc>
          <w:tcPr>
            <w:tcW w:w="1134" w:type="dxa"/>
            <w:gridSpan w:val="2"/>
          </w:tcPr>
          <w:p w:rsidR="00536102" w:rsidRPr="000375F4" w:rsidRDefault="00536102" w:rsidP="00D633D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375F4">
              <w:rPr>
                <w:rFonts w:ascii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2" w:type="dxa"/>
          </w:tcPr>
          <w:p w:rsidR="00536102" w:rsidRPr="000375F4" w:rsidRDefault="00536102" w:rsidP="00D633D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375F4">
              <w:rPr>
                <w:rFonts w:ascii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2" w:type="dxa"/>
          </w:tcPr>
          <w:p w:rsidR="00536102" w:rsidRPr="000375F4" w:rsidRDefault="00536102" w:rsidP="00D633D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375F4">
              <w:rPr>
                <w:rFonts w:ascii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51" w:type="dxa"/>
          </w:tcPr>
          <w:p w:rsidR="00536102" w:rsidRPr="000375F4" w:rsidRDefault="00536102" w:rsidP="00D633D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375F4">
              <w:rPr>
                <w:rFonts w:ascii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930" w:type="dxa"/>
          </w:tcPr>
          <w:p w:rsidR="00536102" w:rsidRPr="000375F4" w:rsidRDefault="00536102" w:rsidP="00D633D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cyan"/>
                <w:lang w:eastAsia="ru-RU"/>
              </w:rPr>
            </w:pPr>
            <w:r w:rsidRPr="001C20F5">
              <w:rPr>
                <w:rFonts w:ascii="Times New Roman" w:hAnsi="Times New Roman"/>
              </w:rPr>
              <w:t xml:space="preserve">Администрация </w:t>
            </w:r>
            <w:r w:rsidRPr="001C20F5">
              <w:rPr>
                <w:rFonts w:ascii="Times New Roman" w:hAnsi="Times New Roman"/>
                <w:bCs/>
              </w:rPr>
              <w:t>Пролетарского</w:t>
            </w:r>
            <w:r w:rsidRPr="001C20F5">
              <w:rPr>
                <w:rFonts w:ascii="Times New Roman" w:hAnsi="Times New Roman"/>
              </w:rPr>
              <w:t xml:space="preserve"> сельсовета</w:t>
            </w:r>
          </w:p>
        </w:tc>
        <w:tc>
          <w:tcPr>
            <w:tcW w:w="1897" w:type="dxa"/>
          </w:tcPr>
          <w:p w:rsidR="00536102" w:rsidRPr="000375F4" w:rsidRDefault="00536102" w:rsidP="00D633D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cyan"/>
                <w:lang w:eastAsia="ru-RU"/>
              </w:rPr>
            </w:pPr>
            <w:r w:rsidRPr="000375F4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Информирование  населения </w:t>
            </w:r>
          </w:p>
        </w:tc>
      </w:tr>
      <w:tr w:rsidR="00536102" w:rsidRPr="000375F4" w:rsidTr="00D633DF">
        <w:tc>
          <w:tcPr>
            <w:tcW w:w="486" w:type="dxa"/>
            <w:gridSpan w:val="2"/>
          </w:tcPr>
          <w:p w:rsidR="00536102" w:rsidRPr="000375F4" w:rsidRDefault="00536102" w:rsidP="00D633D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cyan"/>
                <w:lang w:eastAsia="ru-RU"/>
              </w:rPr>
            </w:pPr>
            <w:r w:rsidRPr="000375F4">
              <w:rPr>
                <w:rFonts w:ascii="Times New Roman" w:hAnsi="Times New Roman"/>
                <w:sz w:val="24"/>
                <w:szCs w:val="24"/>
                <w:lang w:eastAsia="ru-RU"/>
              </w:rPr>
              <w:t>8.</w:t>
            </w:r>
          </w:p>
        </w:tc>
        <w:tc>
          <w:tcPr>
            <w:tcW w:w="3308" w:type="dxa"/>
          </w:tcPr>
          <w:p w:rsidR="00536102" w:rsidRPr="00320AB3" w:rsidRDefault="00536102" w:rsidP="00D633D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20AB3">
              <w:rPr>
                <w:rFonts w:ascii="Times New Roman" w:hAnsi="Times New Roman"/>
                <w:sz w:val="24"/>
                <w:szCs w:val="24"/>
              </w:rPr>
              <w:t xml:space="preserve">Опубликование постановлений, распоряжений, рубрик в газете органов местного самоуправления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Пролетарского </w:t>
            </w:r>
            <w:r w:rsidRPr="00320AB3">
              <w:rPr>
                <w:rFonts w:ascii="Times New Roman" w:hAnsi="Times New Roman"/>
                <w:sz w:val="24"/>
                <w:szCs w:val="24"/>
              </w:rPr>
              <w:t xml:space="preserve">  сельсовета «Вестник», </w:t>
            </w:r>
            <w:r>
              <w:rPr>
                <w:rFonts w:ascii="Times New Roman" w:hAnsi="Times New Roman"/>
                <w:sz w:val="24"/>
                <w:szCs w:val="24"/>
              </w:rPr>
              <w:t>на сайте</w:t>
            </w:r>
            <w:r w:rsidRPr="00320AB3"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hyperlink r:id="rId8" w:history="1">
              <w:r w:rsidRPr="00525C9C">
                <w:rPr>
                  <w:rStyle w:val="Hyperlink"/>
                  <w:rFonts w:ascii="Times New Roman" w:hAnsi="Times New Roman"/>
                  <w:sz w:val="24"/>
                  <w:szCs w:val="24"/>
                </w:rPr>
                <w:t>http://</w:t>
              </w:r>
              <w:r w:rsidRPr="00525C9C">
                <w:rPr>
                  <w:rStyle w:val="Hyperlink"/>
                  <w:rFonts w:ascii="Times New Roman" w:hAnsi="Times New Roman"/>
                  <w:sz w:val="24"/>
                  <w:szCs w:val="24"/>
                  <w:lang w:val="en-US"/>
                </w:rPr>
                <w:t>prolet</w:t>
              </w:r>
              <w:r w:rsidRPr="00525C9C">
                <w:rPr>
                  <w:rStyle w:val="Hyperlink"/>
                  <w:rFonts w:ascii="Times New Roman" w:hAnsi="Times New Roman"/>
                  <w:sz w:val="24"/>
                  <w:szCs w:val="24"/>
                </w:rPr>
                <w:t>.</w:t>
              </w:r>
              <w:r w:rsidRPr="00525C9C">
                <w:rPr>
                  <w:rStyle w:val="Hyperlink"/>
                  <w:rFonts w:ascii="Times New Roman" w:hAnsi="Times New Roman"/>
                  <w:sz w:val="24"/>
                  <w:szCs w:val="24"/>
                  <w:lang w:val="en-US"/>
                </w:rPr>
                <w:t>nso</w:t>
              </w:r>
              <w:r w:rsidRPr="00525C9C">
                <w:rPr>
                  <w:rStyle w:val="Hyperlink"/>
                  <w:rFonts w:ascii="Times New Roman" w:hAnsi="Times New Roman"/>
                  <w:sz w:val="24"/>
                  <w:szCs w:val="24"/>
                </w:rPr>
                <w:t>.ru/</w:t>
              </w:r>
            </w:hyperlink>
          </w:p>
          <w:p w:rsidR="00536102" w:rsidRPr="000375F4" w:rsidRDefault="00536102" w:rsidP="00D633D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cyan"/>
                <w:lang w:eastAsia="ru-RU"/>
              </w:rPr>
            </w:pPr>
            <w:r w:rsidRPr="00320AB3">
              <w:rPr>
                <w:rFonts w:ascii="Times New Roman" w:hAnsi="Times New Roman"/>
                <w:sz w:val="24"/>
                <w:szCs w:val="24"/>
              </w:rPr>
              <w:t>о пропаганде противопожарных знаний среди жителей поселения</w:t>
            </w:r>
          </w:p>
        </w:tc>
        <w:tc>
          <w:tcPr>
            <w:tcW w:w="994" w:type="dxa"/>
          </w:tcPr>
          <w:p w:rsidR="00536102" w:rsidRPr="000375F4" w:rsidRDefault="00536102" w:rsidP="00D633D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cyan"/>
                <w:lang w:eastAsia="ru-RU"/>
              </w:rPr>
            </w:pPr>
            <w:r w:rsidRPr="000375F4">
              <w:rPr>
                <w:rFonts w:ascii="Times New Roman" w:hAnsi="Times New Roman"/>
                <w:sz w:val="24"/>
                <w:szCs w:val="24"/>
                <w:lang w:eastAsia="ru-RU"/>
              </w:rPr>
              <w:t>постоянно</w:t>
            </w:r>
          </w:p>
        </w:tc>
        <w:tc>
          <w:tcPr>
            <w:tcW w:w="1841" w:type="dxa"/>
          </w:tcPr>
          <w:p w:rsidR="00536102" w:rsidRPr="000375F4" w:rsidRDefault="00536102" w:rsidP="00D633D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cyan"/>
                <w:lang w:eastAsia="ru-RU"/>
              </w:rPr>
            </w:pPr>
            <w:r w:rsidRPr="001C20F5">
              <w:rPr>
                <w:rFonts w:ascii="Times New Roman" w:hAnsi="Times New Roman"/>
              </w:rPr>
              <w:t xml:space="preserve">Администрация </w:t>
            </w:r>
            <w:r w:rsidRPr="001C20F5">
              <w:rPr>
                <w:rFonts w:ascii="Times New Roman" w:hAnsi="Times New Roman"/>
                <w:bCs/>
              </w:rPr>
              <w:t>Пролетарского</w:t>
            </w:r>
            <w:r w:rsidRPr="001C20F5">
              <w:rPr>
                <w:rFonts w:ascii="Times New Roman" w:hAnsi="Times New Roman"/>
              </w:rPr>
              <w:t xml:space="preserve"> сельсовета</w:t>
            </w:r>
          </w:p>
        </w:tc>
        <w:tc>
          <w:tcPr>
            <w:tcW w:w="1134" w:type="dxa"/>
            <w:gridSpan w:val="2"/>
          </w:tcPr>
          <w:p w:rsidR="00536102" w:rsidRPr="000375F4" w:rsidRDefault="00536102" w:rsidP="00D633D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375F4">
              <w:rPr>
                <w:rFonts w:ascii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2" w:type="dxa"/>
          </w:tcPr>
          <w:p w:rsidR="00536102" w:rsidRPr="000375F4" w:rsidRDefault="00536102" w:rsidP="00D633D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375F4">
              <w:rPr>
                <w:rFonts w:ascii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2" w:type="dxa"/>
          </w:tcPr>
          <w:p w:rsidR="00536102" w:rsidRPr="000375F4" w:rsidRDefault="00536102" w:rsidP="00D633D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375F4">
              <w:rPr>
                <w:rFonts w:ascii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51" w:type="dxa"/>
          </w:tcPr>
          <w:p w:rsidR="00536102" w:rsidRPr="000375F4" w:rsidRDefault="00536102" w:rsidP="00D633D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375F4">
              <w:rPr>
                <w:rFonts w:ascii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930" w:type="dxa"/>
          </w:tcPr>
          <w:p w:rsidR="00536102" w:rsidRPr="000375F4" w:rsidRDefault="00536102" w:rsidP="00D633D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cyan"/>
                <w:lang w:eastAsia="ru-RU"/>
              </w:rPr>
            </w:pPr>
            <w:r w:rsidRPr="001C20F5">
              <w:rPr>
                <w:rFonts w:ascii="Times New Roman" w:hAnsi="Times New Roman"/>
              </w:rPr>
              <w:t xml:space="preserve">Администрация </w:t>
            </w:r>
            <w:r w:rsidRPr="001C20F5">
              <w:rPr>
                <w:rFonts w:ascii="Times New Roman" w:hAnsi="Times New Roman"/>
                <w:bCs/>
              </w:rPr>
              <w:t>Пролетарского</w:t>
            </w:r>
            <w:r w:rsidRPr="001C20F5">
              <w:rPr>
                <w:rFonts w:ascii="Times New Roman" w:hAnsi="Times New Roman"/>
              </w:rPr>
              <w:t xml:space="preserve"> сельсовета</w:t>
            </w:r>
          </w:p>
        </w:tc>
        <w:tc>
          <w:tcPr>
            <w:tcW w:w="1897" w:type="dxa"/>
          </w:tcPr>
          <w:p w:rsidR="00536102" w:rsidRPr="000375F4" w:rsidRDefault="00536102" w:rsidP="00D633D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cyan"/>
                <w:lang w:eastAsia="ru-RU"/>
              </w:rPr>
            </w:pPr>
            <w:r w:rsidRPr="000375F4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информирование населения </w:t>
            </w:r>
          </w:p>
        </w:tc>
      </w:tr>
      <w:tr w:rsidR="00536102" w:rsidRPr="000375F4" w:rsidTr="00D633DF">
        <w:tc>
          <w:tcPr>
            <w:tcW w:w="486" w:type="dxa"/>
            <w:gridSpan w:val="2"/>
          </w:tcPr>
          <w:p w:rsidR="00536102" w:rsidRPr="000375F4" w:rsidRDefault="00536102" w:rsidP="00D633D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cyan"/>
                <w:lang w:eastAsia="ru-RU"/>
              </w:rPr>
            </w:pPr>
            <w:r w:rsidRPr="000375F4">
              <w:rPr>
                <w:rFonts w:ascii="Times New Roman" w:hAnsi="Times New Roman"/>
                <w:sz w:val="24"/>
                <w:szCs w:val="24"/>
                <w:lang w:eastAsia="ru-RU"/>
              </w:rPr>
              <w:t>9.</w:t>
            </w:r>
          </w:p>
        </w:tc>
        <w:tc>
          <w:tcPr>
            <w:tcW w:w="3308" w:type="dxa"/>
          </w:tcPr>
          <w:p w:rsidR="00536102" w:rsidRPr="000375F4" w:rsidRDefault="00536102" w:rsidP="00D633D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Обновление противопожарного уголка</w:t>
            </w:r>
            <w:r w:rsidRPr="000375F4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для обучения населения мерам пожарной безопасности</w:t>
            </w:r>
          </w:p>
          <w:p w:rsidR="00536102" w:rsidRPr="000375F4" w:rsidRDefault="00536102" w:rsidP="00D633D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cyan"/>
                <w:lang w:eastAsia="ru-RU"/>
              </w:rPr>
            </w:pPr>
            <w:r w:rsidRPr="000375F4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( в здании администрации)</w:t>
            </w:r>
          </w:p>
        </w:tc>
        <w:tc>
          <w:tcPr>
            <w:tcW w:w="994" w:type="dxa"/>
          </w:tcPr>
          <w:p w:rsidR="00536102" w:rsidRPr="00961A80" w:rsidRDefault="00536102" w:rsidP="00D633DF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Май, октябрь</w:t>
            </w:r>
          </w:p>
          <w:p w:rsidR="00536102" w:rsidRPr="000375F4" w:rsidRDefault="00536102" w:rsidP="00D633D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cyan"/>
                <w:lang w:eastAsia="ru-RU"/>
              </w:rPr>
            </w:pPr>
            <w:r w:rsidRPr="00961A80">
              <w:rPr>
                <w:rFonts w:ascii="Times New Roman" w:hAnsi="Times New Roman"/>
                <w:lang w:eastAsia="ru-RU"/>
              </w:rPr>
              <w:t>По мере необходимости</w:t>
            </w:r>
          </w:p>
        </w:tc>
        <w:tc>
          <w:tcPr>
            <w:tcW w:w="1841" w:type="dxa"/>
          </w:tcPr>
          <w:p w:rsidR="00536102" w:rsidRPr="000375F4" w:rsidRDefault="00536102" w:rsidP="00D633D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cyan"/>
                <w:lang w:eastAsia="ru-RU"/>
              </w:rPr>
            </w:pPr>
            <w:r w:rsidRPr="001C20F5">
              <w:rPr>
                <w:rFonts w:ascii="Times New Roman" w:hAnsi="Times New Roman"/>
              </w:rPr>
              <w:t xml:space="preserve">Администрация </w:t>
            </w:r>
            <w:r w:rsidRPr="001C20F5">
              <w:rPr>
                <w:rFonts w:ascii="Times New Roman" w:hAnsi="Times New Roman"/>
                <w:bCs/>
              </w:rPr>
              <w:t>Пролетарского</w:t>
            </w:r>
            <w:r w:rsidRPr="001C20F5">
              <w:rPr>
                <w:rFonts w:ascii="Times New Roman" w:hAnsi="Times New Roman"/>
              </w:rPr>
              <w:t xml:space="preserve"> сельсовета</w:t>
            </w:r>
          </w:p>
        </w:tc>
        <w:tc>
          <w:tcPr>
            <w:tcW w:w="1134" w:type="dxa"/>
            <w:gridSpan w:val="2"/>
          </w:tcPr>
          <w:p w:rsidR="00536102" w:rsidRPr="000375F4" w:rsidRDefault="00536102" w:rsidP="00D633D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375F4">
              <w:rPr>
                <w:rFonts w:ascii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2" w:type="dxa"/>
          </w:tcPr>
          <w:p w:rsidR="00536102" w:rsidRPr="000375F4" w:rsidRDefault="00536102" w:rsidP="00D633D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375F4">
              <w:rPr>
                <w:rFonts w:ascii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2" w:type="dxa"/>
          </w:tcPr>
          <w:p w:rsidR="00536102" w:rsidRPr="000375F4" w:rsidRDefault="00536102" w:rsidP="00D633D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375F4">
              <w:rPr>
                <w:rFonts w:ascii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51" w:type="dxa"/>
          </w:tcPr>
          <w:p w:rsidR="00536102" w:rsidRPr="000375F4" w:rsidRDefault="00536102" w:rsidP="00D633D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375F4">
              <w:rPr>
                <w:rFonts w:ascii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930" w:type="dxa"/>
          </w:tcPr>
          <w:p w:rsidR="00536102" w:rsidRPr="000375F4" w:rsidRDefault="00536102" w:rsidP="00D633D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C20F5">
              <w:rPr>
                <w:rFonts w:ascii="Times New Roman" w:hAnsi="Times New Roman"/>
              </w:rPr>
              <w:t xml:space="preserve">Администрация </w:t>
            </w:r>
            <w:r w:rsidRPr="001C20F5">
              <w:rPr>
                <w:rFonts w:ascii="Times New Roman" w:hAnsi="Times New Roman"/>
                <w:bCs/>
              </w:rPr>
              <w:t>Пролетарского</w:t>
            </w:r>
            <w:r w:rsidRPr="001C20F5">
              <w:rPr>
                <w:rFonts w:ascii="Times New Roman" w:hAnsi="Times New Roman"/>
              </w:rPr>
              <w:t xml:space="preserve"> сельсовета</w:t>
            </w:r>
          </w:p>
        </w:tc>
        <w:tc>
          <w:tcPr>
            <w:tcW w:w="1897" w:type="dxa"/>
          </w:tcPr>
          <w:p w:rsidR="00536102" w:rsidRPr="000375F4" w:rsidRDefault="00536102" w:rsidP="00D633D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cyan"/>
                <w:lang w:eastAsia="ru-RU"/>
              </w:rPr>
            </w:pPr>
            <w:r w:rsidRPr="000375F4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информирование населения </w:t>
            </w:r>
          </w:p>
        </w:tc>
      </w:tr>
      <w:tr w:rsidR="00536102" w:rsidRPr="000375F4" w:rsidTr="00D633DF">
        <w:tc>
          <w:tcPr>
            <w:tcW w:w="14425" w:type="dxa"/>
            <w:gridSpan w:val="12"/>
          </w:tcPr>
          <w:p w:rsidR="00536102" w:rsidRPr="000375F4" w:rsidRDefault="00536102" w:rsidP="00D633D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cyan"/>
                <w:lang w:eastAsia="ru-RU"/>
              </w:rPr>
            </w:pPr>
            <w:r w:rsidRPr="000375F4">
              <w:rPr>
                <w:rFonts w:ascii="Times New Roman" w:hAnsi="Times New Roman"/>
                <w:i/>
                <w:iCs/>
                <w:sz w:val="24"/>
                <w:szCs w:val="24"/>
                <w:lang w:eastAsia="ru-RU"/>
              </w:rPr>
              <w:t>3. Оборудование и снаряжение для организации пожаротушения, спасения людей и имущества от пожара</w:t>
            </w:r>
          </w:p>
        </w:tc>
      </w:tr>
      <w:tr w:rsidR="00536102" w:rsidRPr="000375F4" w:rsidTr="00D633DF">
        <w:tc>
          <w:tcPr>
            <w:tcW w:w="468" w:type="dxa"/>
          </w:tcPr>
          <w:p w:rsidR="00536102" w:rsidRPr="000375F4" w:rsidRDefault="00536102" w:rsidP="00D633D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3326" w:type="dxa"/>
            <w:gridSpan w:val="2"/>
          </w:tcPr>
          <w:p w:rsidR="00536102" w:rsidRPr="000375F4" w:rsidRDefault="00536102" w:rsidP="00D633D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375F4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Приобретение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запасных частей к ранцевым огнетушителям</w:t>
            </w:r>
            <w:r w:rsidRPr="000375F4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и прочего пожарного инвентаря</w:t>
            </w:r>
          </w:p>
        </w:tc>
        <w:tc>
          <w:tcPr>
            <w:tcW w:w="994" w:type="dxa"/>
          </w:tcPr>
          <w:p w:rsidR="00536102" w:rsidRPr="000375F4" w:rsidRDefault="00536102" w:rsidP="00D633D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375F4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Март- апрель </w:t>
            </w:r>
          </w:p>
        </w:tc>
        <w:tc>
          <w:tcPr>
            <w:tcW w:w="1841" w:type="dxa"/>
          </w:tcPr>
          <w:p w:rsidR="00536102" w:rsidRPr="000375F4" w:rsidRDefault="00536102" w:rsidP="00D633D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cyan"/>
                <w:lang w:eastAsia="ru-RU"/>
              </w:rPr>
            </w:pPr>
            <w:r w:rsidRPr="001C20F5">
              <w:rPr>
                <w:rFonts w:ascii="Times New Roman" w:hAnsi="Times New Roman"/>
              </w:rPr>
              <w:t xml:space="preserve">Администрация </w:t>
            </w:r>
            <w:r w:rsidRPr="001C20F5">
              <w:rPr>
                <w:rFonts w:ascii="Times New Roman" w:hAnsi="Times New Roman"/>
                <w:bCs/>
              </w:rPr>
              <w:t>Пролетарского</w:t>
            </w:r>
            <w:r w:rsidRPr="001C20F5">
              <w:rPr>
                <w:rFonts w:ascii="Times New Roman" w:hAnsi="Times New Roman"/>
              </w:rPr>
              <w:t xml:space="preserve"> сельсовета</w:t>
            </w:r>
          </w:p>
        </w:tc>
        <w:tc>
          <w:tcPr>
            <w:tcW w:w="1039" w:type="dxa"/>
          </w:tcPr>
          <w:p w:rsidR="00536102" w:rsidRPr="000375F4" w:rsidRDefault="00536102" w:rsidP="00D633D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21,0</w:t>
            </w:r>
          </w:p>
        </w:tc>
        <w:tc>
          <w:tcPr>
            <w:tcW w:w="1087" w:type="dxa"/>
            <w:gridSpan w:val="2"/>
          </w:tcPr>
          <w:p w:rsidR="00536102" w:rsidRPr="000375F4" w:rsidRDefault="00536102" w:rsidP="00D633D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7,0</w:t>
            </w:r>
          </w:p>
        </w:tc>
        <w:tc>
          <w:tcPr>
            <w:tcW w:w="992" w:type="dxa"/>
          </w:tcPr>
          <w:p w:rsidR="00536102" w:rsidRPr="000375F4" w:rsidRDefault="00536102" w:rsidP="00D633D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7,0</w:t>
            </w:r>
          </w:p>
        </w:tc>
        <w:tc>
          <w:tcPr>
            <w:tcW w:w="851" w:type="dxa"/>
          </w:tcPr>
          <w:p w:rsidR="00536102" w:rsidRPr="000375F4" w:rsidRDefault="00536102" w:rsidP="00D633D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7,0</w:t>
            </w:r>
          </w:p>
        </w:tc>
        <w:tc>
          <w:tcPr>
            <w:tcW w:w="1930" w:type="dxa"/>
          </w:tcPr>
          <w:p w:rsidR="00536102" w:rsidRPr="000375F4" w:rsidRDefault="00536102" w:rsidP="00D633D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C20F5">
              <w:rPr>
                <w:rFonts w:ascii="Times New Roman" w:hAnsi="Times New Roman"/>
              </w:rPr>
              <w:t xml:space="preserve">Администрация </w:t>
            </w:r>
            <w:r w:rsidRPr="001C20F5">
              <w:rPr>
                <w:rFonts w:ascii="Times New Roman" w:hAnsi="Times New Roman"/>
                <w:bCs/>
              </w:rPr>
              <w:t>Пролетарского</w:t>
            </w:r>
            <w:r w:rsidRPr="001C20F5">
              <w:rPr>
                <w:rFonts w:ascii="Times New Roman" w:hAnsi="Times New Roman"/>
              </w:rPr>
              <w:t xml:space="preserve"> сельсовета</w:t>
            </w:r>
          </w:p>
        </w:tc>
        <w:tc>
          <w:tcPr>
            <w:tcW w:w="1897" w:type="dxa"/>
          </w:tcPr>
          <w:p w:rsidR="00536102" w:rsidRPr="000375F4" w:rsidRDefault="00536102" w:rsidP="00D633D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375F4">
              <w:rPr>
                <w:rFonts w:ascii="Times New Roman" w:hAnsi="Times New Roman"/>
                <w:sz w:val="24"/>
                <w:szCs w:val="24"/>
                <w:lang w:eastAsia="ru-RU"/>
              </w:rPr>
              <w:t>Экипировка ДПК</w:t>
            </w:r>
          </w:p>
        </w:tc>
      </w:tr>
      <w:tr w:rsidR="00536102" w:rsidRPr="000375F4" w:rsidTr="00D633DF">
        <w:tc>
          <w:tcPr>
            <w:tcW w:w="468" w:type="dxa"/>
          </w:tcPr>
          <w:p w:rsidR="00536102" w:rsidRPr="000375F4" w:rsidRDefault="00536102" w:rsidP="00D633D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3326" w:type="dxa"/>
            <w:gridSpan w:val="2"/>
          </w:tcPr>
          <w:p w:rsidR="00536102" w:rsidRPr="000375F4" w:rsidRDefault="00536102" w:rsidP="00D633D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375F4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Обучение членов добровольной пожарной дружины</w:t>
            </w:r>
          </w:p>
        </w:tc>
        <w:tc>
          <w:tcPr>
            <w:tcW w:w="994" w:type="dxa"/>
          </w:tcPr>
          <w:p w:rsidR="00536102" w:rsidRPr="000375F4" w:rsidRDefault="00536102" w:rsidP="00D633D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375F4">
              <w:rPr>
                <w:rFonts w:ascii="Times New Roman" w:hAnsi="Times New Roman"/>
                <w:sz w:val="24"/>
                <w:szCs w:val="24"/>
                <w:lang w:eastAsia="ru-RU"/>
              </w:rPr>
              <w:t>По плану обучения</w:t>
            </w:r>
          </w:p>
        </w:tc>
        <w:tc>
          <w:tcPr>
            <w:tcW w:w="1841" w:type="dxa"/>
          </w:tcPr>
          <w:p w:rsidR="00536102" w:rsidRPr="000375F4" w:rsidRDefault="00536102" w:rsidP="00D633D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C20F5">
              <w:rPr>
                <w:rFonts w:ascii="Times New Roman" w:hAnsi="Times New Roman"/>
              </w:rPr>
              <w:t xml:space="preserve">Администрация </w:t>
            </w:r>
            <w:r w:rsidRPr="001C20F5">
              <w:rPr>
                <w:rFonts w:ascii="Times New Roman" w:hAnsi="Times New Roman"/>
                <w:bCs/>
              </w:rPr>
              <w:t>Пролетарского</w:t>
            </w:r>
            <w:r w:rsidRPr="001C20F5">
              <w:rPr>
                <w:rFonts w:ascii="Times New Roman" w:hAnsi="Times New Roman"/>
              </w:rPr>
              <w:t xml:space="preserve"> сельсовета</w:t>
            </w:r>
          </w:p>
        </w:tc>
        <w:tc>
          <w:tcPr>
            <w:tcW w:w="1039" w:type="dxa"/>
          </w:tcPr>
          <w:p w:rsidR="00536102" w:rsidRPr="000375F4" w:rsidRDefault="00536102" w:rsidP="00D633D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375F4">
              <w:rPr>
                <w:rFonts w:ascii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87" w:type="dxa"/>
            <w:gridSpan w:val="2"/>
          </w:tcPr>
          <w:p w:rsidR="00536102" w:rsidRPr="000375F4" w:rsidRDefault="00536102" w:rsidP="00D633D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375F4">
              <w:rPr>
                <w:rFonts w:ascii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2" w:type="dxa"/>
          </w:tcPr>
          <w:p w:rsidR="00536102" w:rsidRPr="000375F4" w:rsidRDefault="00536102" w:rsidP="00D633D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375F4">
              <w:rPr>
                <w:rFonts w:ascii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51" w:type="dxa"/>
          </w:tcPr>
          <w:p w:rsidR="00536102" w:rsidRPr="000375F4" w:rsidRDefault="00536102" w:rsidP="00D633D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375F4">
              <w:rPr>
                <w:rFonts w:ascii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930" w:type="dxa"/>
          </w:tcPr>
          <w:p w:rsidR="00536102" w:rsidRPr="000375F4" w:rsidRDefault="00536102" w:rsidP="00D633D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C20F5">
              <w:rPr>
                <w:rFonts w:ascii="Times New Roman" w:hAnsi="Times New Roman"/>
              </w:rPr>
              <w:t xml:space="preserve">Администрация </w:t>
            </w:r>
            <w:r w:rsidRPr="001C20F5">
              <w:rPr>
                <w:rFonts w:ascii="Times New Roman" w:hAnsi="Times New Roman"/>
                <w:bCs/>
              </w:rPr>
              <w:t>Пролетарского</w:t>
            </w:r>
            <w:r w:rsidRPr="001C20F5">
              <w:rPr>
                <w:rFonts w:ascii="Times New Roman" w:hAnsi="Times New Roman"/>
              </w:rPr>
              <w:t xml:space="preserve"> сельсовета</w:t>
            </w:r>
          </w:p>
        </w:tc>
        <w:tc>
          <w:tcPr>
            <w:tcW w:w="1897" w:type="dxa"/>
          </w:tcPr>
          <w:p w:rsidR="00536102" w:rsidRPr="000375F4" w:rsidRDefault="00536102" w:rsidP="00D633D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375F4">
              <w:rPr>
                <w:rFonts w:ascii="Times New Roman" w:hAnsi="Times New Roman"/>
                <w:sz w:val="24"/>
                <w:szCs w:val="24"/>
                <w:lang w:eastAsia="ru-RU"/>
              </w:rPr>
              <w:t>Подготовка ДПК</w:t>
            </w:r>
          </w:p>
        </w:tc>
      </w:tr>
      <w:tr w:rsidR="00536102" w:rsidRPr="000375F4" w:rsidTr="00D633DF">
        <w:tc>
          <w:tcPr>
            <w:tcW w:w="468" w:type="dxa"/>
          </w:tcPr>
          <w:p w:rsidR="00536102" w:rsidRPr="000375F4" w:rsidRDefault="00536102" w:rsidP="00D633D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375F4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326" w:type="dxa"/>
            <w:gridSpan w:val="2"/>
          </w:tcPr>
          <w:p w:rsidR="00536102" w:rsidRPr="000375F4" w:rsidRDefault="00536102" w:rsidP="00D633D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375F4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Расходы на запасные части, экипировку</w:t>
            </w:r>
            <w:r w:rsidRPr="000375F4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членов ДПК,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топливо, аренду</w:t>
            </w:r>
            <w:r w:rsidRPr="000375F4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техники, материальное поощрение пожарных</w:t>
            </w:r>
          </w:p>
        </w:tc>
        <w:tc>
          <w:tcPr>
            <w:tcW w:w="994" w:type="dxa"/>
          </w:tcPr>
          <w:p w:rsidR="00536102" w:rsidRPr="000375F4" w:rsidRDefault="00536102" w:rsidP="00D633D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375F4">
              <w:rPr>
                <w:rFonts w:ascii="Times New Roman" w:hAnsi="Times New Roman"/>
                <w:sz w:val="24"/>
                <w:szCs w:val="24"/>
                <w:lang w:eastAsia="ru-RU"/>
              </w:rPr>
              <w:t>постоянно</w:t>
            </w:r>
          </w:p>
        </w:tc>
        <w:tc>
          <w:tcPr>
            <w:tcW w:w="1841" w:type="dxa"/>
          </w:tcPr>
          <w:p w:rsidR="00536102" w:rsidRPr="000375F4" w:rsidRDefault="00536102" w:rsidP="00D633D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C20F5">
              <w:rPr>
                <w:rFonts w:ascii="Times New Roman" w:hAnsi="Times New Roman"/>
              </w:rPr>
              <w:t xml:space="preserve">Администрация </w:t>
            </w:r>
            <w:r w:rsidRPr="001C20F5">
              <w:rPr>
                <w:rFonts w:ascii="Times New Roman" w:hAnsi="Times New Roman"/>
                <w:bCs/>
              </w:rPr>
              <w:t>Пролетарского</w:t>
            </w:r>
            <w:r w:rsidRPr="001C20F5">
              <w:rPr>
                <w:rFonts w:ascii="Times New Roman" w:hAnsi="Times New Roman"/>
              </w:rPr>
              <w:t xml:space="preserve"> сельсовета</w:t>
            </w:r>
          </w:p>
        </w:tc>
        <w:tc>
          <w:tcPr>
            <w:tcW w:w="1039" w:type="dxa"/>
          </w:tcPr>
          <w:p w:rsidR="00536102" w:rsidRPr="000375F4" w:rsidRDefault="00536102" w:rsidP="00D633D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30,0</w:t>
            </w:r>
          </w:p>
        </w:tc>
        <w:tc>
          <w:tcPr>
            <w:tcW w:w="1087" w:type="dxa"/>
            <w:gridSpan w:val="2"/>
          </w:tcPr>
          <w:p w:rsidR="00536102" w:rsidRPr="000375F4" w:rsidRDefault="00536102" w:rsidP="00D633D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10,0</w:t>
            </w:r>
          </w:p>
        </w:tc>
        <w:tc>
          <w:tcPr>
            <w:tcW w:w="992" w:type="dxa"/>
          </w:tcPr>
          <w:p w:rsidR="00536102" w:rsidRPr="000375F4" w:rsidRDefault="00536102" w:rsidP="00D633D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10,0</w:t>
            </w:r>
          </w:p>
        </w:tc>
        <w:tc>
          <w:tcPr>
            <w:tcW w:w="851" w:type="dxa"/>
          </w:tcPr>
          <w:p w:rsidR="00536102" w:rsidRPr="000375F4" w:rsidRDefault="00536102" w:rsidP="00D633D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10,0</w:t>
            </w:r>
          </w:p>
        </w:tc>
        <w:tc>
          <w:tcPr>
            <w:tcW w:w="1930" w:type="dxa"/>
          </w:tcPr>
          <w:p w:rsidR="00536102" w:rsidRPr="000375F4" w:rsidRDefault="00536102" w:rsidP="00D633D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C20F5">
              <w:rPr>
                <w:rFonts w:ascii="Times New Roman" w:hAnsi="Times New Roman"/>
              </w:rPr>
              <w:t xml:space="preserve">Администрация </w:t>
            </w:r>
            <w:r w:rsidRPr="001C20F5">
              <w:rPr>
                <w:rFonts w:ascii="Times New Roman" w:hAnsi="Times New Roman"/>
                <w:bCs/>
              </w:rPr>
              <w:t>Пролетарского</w:t>
            </w:r>
            <w:r w:rsidRPr="001C20F5">
              <w:rPr>
                <w:rFonts w:ascii="Times New Roman" w:hAnsi="Times New Roman"/>
              </w:rPr>
              <w:t xml:space="preserve"> сельсовета</w:t>
            </w:r>
          </w:p>
        </w:tc>
        <w:tc>
          <w:tcPr>
            <w:tcW w:w="1897" w:type="dxa"/>
          </w:tcPr>
          <w:p w:rsidR="00536102" w:rsidRPr="000375F4" w:rsidRDefault="00536102" w:rsidP="00D633D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cyan"/>
                <w:lang w:eastAsia="ru-RU"/>
              </w:rPr>
            </w:pPr>
          </w:p>
        </w:tc>
      </w:tr>
      <w:tr w:rsidR="00536102" w:rsidRPr="000375F4" w:rsidTr="00D633DF">
        <w:tc>
          <w:tcPr>
            <w:tcW w:w="468" w:type="dxa"/>
          </w:tcPr>
          <w:p w:rsidR="00536102" w:rsidRPr="000375F4" w:rsidRDefault="00536102" w:rsidP="00D633D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3326" w:type="dxa"/>
            <w:gridSpan w:val="2"/>
          </w:tcPr>
          <w:p w:rsidR="00536102" w:rsidRPr="000375F4" w:rsidRDefault="00536102" w:rsidP="00D633D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375F4">
              <w:rPr>
                <w:rFonts w:ascii="Times New Roman" w:hAnsi="Times New Roman"/>
                <w:sz w:val="24"/>
                <w:szCs w:val="24"/>
                <w:lang w:eastAsia="ru-RU"/>
              </w:rPr>
              <w:t>Заправка огнетушителей</w:t>
            </w:r>
          </w:p>
        </w:tc>
        <w:tc>
          <w:tcPr>
            <w:tcW w:w="994" w:type="dxa"/>
          </w:tcPr>
          <w:p w:rsidR="00536102" w:rsidRPr="000375F4" w:rsidRDefault="00536102" w:rsidP="00D633D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cyan"/>
                <w:lang w:eastAsia="ru-RU"/>
              </w:rPr>
            </w:pPr>
          </w:p>
        </w:tc>
        <w:tc>
          <w:tcPr>
            <w:tcW w:w="1841" w:type="dxa"/>
          </w:tcPr>
          <w:p w:rsidR="00536102" w:rsidRPr="000375F4" w:rsidRDefault="00536102" w:rsidP="00D633D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cyan"/>
                <w:lang w:eastAsia="ru-RU"/>
              </w:rPr>
            </w:pPr>
            <w:r w:rsidRPr="001C20F5">
              <w:rPr>
                <w:rFonts w:ascii="Times New Roman" w:hAnsi="Times New Roman"/>
              </w:rPr>
              <w:t xml:space="preserve">Администрация </w:t>
            </w:r>
            <w:r w:rsidRPr="001C20F5">
              <w:rPr>
                <w:rFonts w:ascii="Times New Roman" w:hAnsi="Times New Roman"/>
                <w:bCs/>
              </w:rPr>
              <w:t>Пролетарского</w:t>
            </w:r>
            <w:r w:rsidRPr="001C20F5">
              <w:rPr>
                <w:rFonts w:ascii="Times New Roman" w:hAnsi="Times New Roman"/>
              </w:rPr>
              <w:t xml:space="preserve"> сельсовета</w:t>
            </w:r>
          </w:p>
        </w:tc>
        <w:tc>
          <w:tcPr>
            <w:tcW w:w="1039" w:type="dxa"/>
          </w:tcPr>
          <w:p w:rsidR="00536102" w:rsidRPr="000375F4" w:rsidRDefault="00536102" w:rsidP="00D633D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21,0</w:t>
            </w:r>
          </w:p>
        </w:tc>
        <w:tc>
          <w:tcPr>
            <w:tcW w:w="1087" w:type="dxa"/>
            <w:gridSpan w:val="2"/>
          </w:tcPr>
          <w:p w:rsidR="00536102" w:rsidRPr="000375F4" w:rsidRDefault="00536102" w:rsidP="00D633D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7,0</w:t>
            </w:r>
          </w:p>
        </w:tc>
        <w:tc>
          <w:tcPr>
            <w:tcW w:w="992" w:type="dxa"/>
          </w:tcPr>
          <w:p w:rsidR="00536102" w:rsidRPr="000375F4" w:rsidRDefault="00536102" w:rsidP="00D633D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7,0</w:t>
            </w:r>
          </w:p>
        </w:tc>
        <w:tc>
          <w:tcPr>
            <w:tcW w:w="851" w:type="dxa"/>
          </w:tcPr>
          <w:p w:rsidR="00536102" w:rsidRPr="000375F4" w:rsidRDefault="00536102" w:rsidP="00D633D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7,0</w:t>
            </w:r>
          </w:p>
        </w:tc>
        <w:tc>
          <w:tcPr>
            <w:tcW w:w="1930" w:type="dxa"/>
          </w:tcPr>
          <w:p w:rsidR="00536102" w:rsidRPr="000375F4" w:rsidRDefault="00536102" w:rsidP="00D633D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C20F5">
              <w:rPr>
                <w:rFonts w:ascii="Times New Roman" w:hAnsi="Times New Roman"/>
              </w:rPr>
              <w:t xml:space="preserve">Администрация </w:t>
            </w:r>
            <w:r w:rsidRPr="001C20F5">
              <w:rPr>
                <w:rFonts w:ascii="Times New Roman" w:hAnsi="Times New Roman"/>
                <w:bCs/>
              </w:rPr>
              <w:t>Пролетарского</w:t>
            </w:r>
            <w:r w:rsidRPr="001C20F5">
              <w:rPr>
                <w:rFonts w:ascii="Times New Roman" w:hAnsi="Times New Roman"/>
              </w:rPr>
              <w:t xml:space="preserve"> сельсовета</w:t>
            </w:r>
          </w:p>
        </w:tc>
        <w:tc>
          <w:tcPr>
            <w:tcW w:w="1897" w:type="dxa"/>
          </w:tcPr>
          <w:p w:rsidR="00536102" w:rsidRPr="000375F4" w:rsidRDefault="00536102" w:rsidP="00D633D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536102" w:rsidRPr="000375F4" w:rsidTr="00D633DF">
        <w:tc>
          <w:tcPr>
            <w:tcW w:w="468" w:type="dxa"/>
          </w:tcPr>
          <w:p w:rsidR="00536102" w:rsidRPr="000375F4" w:rsidRDefault="00536102" w:rsidP="00D633D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cyan"/>
                <w:lang w:eastAsia="ru-RU"/>
              </w:rPr>
            </w:pPr>
          </w:p>
        </w:tc>
        <w:tc>
          <w:tcPr>
            <w:tcW w:w="3326" w:type="dxa"/>
            <w:gridSpan w:val="2"/>
          </w:tcPr>
          <w:p w:rsidR="00536102" w:rsidRPr="000375F4" w:rsidRDefault="00536102" w:rsidP="00D633D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0375F4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ИТОГО</w:t>
            </w:r>
          </w:p>
          <w:p w:rsidR="00536102" w:rsidRPr="000375F4" w:rsidRDefault="00536102" w:rsidP="00D633D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cyan"/>
                <w:lang w:eastAsia="ru-RU"/>
              </w:rPr>
            </w:pPr>
            <w:r w:rsidRPr="000375F4">
              <w:rPr>
                <w:rFonts w:ascii="Times New Roman" w:hAnsi="Times New Roman"/>
                <w:sz w:val="24"/>
                <w:szCs w:val="24"/>
                <w:lang w:eastAsia="ru-RU"/>
              </w:rPr>
              <w:t>из средств местного бюджета:</w:t>
            </w:r>
          </w:p>
        </w:tc>
        <w:tc>
          <w:tcPr>
            <w:tcW w:w="994" w:type="dxa"/>
          </w:tcPr>
          <w:p w:rsidR="00536102" w:rsidRPr="000375F4" w:rsidRDefault="00536102" w:rsidP="00D633D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cyan"/>
                <w:lang w:eastAsia="ru-RU"/>
              </w:rPr>
            </w:pPr>
          </w:p>
        </w:tc>
        <w:tc>
          <w:tcPr>
            <w:tcW w:w="1841" w:type="dxa"/>
          </w:tcPr>
          <w:p w:rsidR="00536102" w:rsidRPr="000375F4" w:rsidRDefault="00536102" w:rsidP="00D633D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cyan"/>
                <w:lang w:eastAsia="ru-RU"/>
              </w:rPr>
            </w:pPr>
          </w:p>
        </w:tc>
        <w:tc>
          <w:tcPr>
            <w:tcW w:w="1039" w:type="dxa"/>
          </w:tcPr>
          <w:p w:rsidR="00536102" w:rsidRPr="00AA0868" w:rsidRDefault="00536102" w:rsidP="00F21A3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534,0</w:t>
            </w:r>
          </w:p>
        </w:tc>
        <w:tc>
          <w:tcPr>
            <w:tcW w:w="1087" w:type="dxa"/>
            <w:gridSpan w:val="2"/>
          </w:tcPr>
          <w:p w:rsidR="00536102" w:rsidRPr="00AA0868" w:rsidRDefault="00536102" w:rsidP="00D633D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177,0</w:t>
            </w:r>
          </w:p>
        </w:tc>
        <w:tc>
          <w:tcPr>
            <w:tcW w:w="992" w:type="dxa"/>
          </w:tcPr>
          <w:p w:rsidR="00536102" w:rsidRPr="00AA0868" w:rsidRDefault="00536102" w:rsidP="00D633D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  <w:lang w:eastAsia="ru-RU"/>
              </w:rPr>
            </w:pPr>
            <w:r w:rsidRPr="000D3814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78,0</w:t>
            </w:r>
          </w:p>
        </w:tc>
        <w:tc>
          <w:tcPr>
            <w:tcW w:w="851" w:type="dxa"/>
          </w:tcPr>
          <w:p w:rsidR="00536102" w:rsidRPr="00AA0868" w:rsidRDefault="00536102" w:rsidP="00D633D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  <w:lang w:eastAsia="ru-RU"/>
              </w:rPr>
            </w:pPr>
            <w:r w:rsidRPr="000D3814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79,0</w:t>
            </w:r>
          </w:p>
        </w:tc>
        <w:tc>
          <w:tcPr>
            <w:tcW w:w="1930" w:type="dxa"/>
          </w:tcPr>
          <w:p w:rsidR="00536102" w:rsidRPr="000375F4" w:rsidRDefault="00536102" w:rsidP="00D633D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97" w:type="dxa"/>
          </w:tcPr>
          <w:p w:rsidR="00536102" w:rsidRPr="000375F4" w:rsidRDefault="00536102" w:rsidP="00D633D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</w:tbl>
    <w:p w:rsidR="00536102" w:rsidRPr="000375F4" w:rsidRDefault="00536102" w:rsidP="00F84779">
      <w:pPr>
        <w:spacing w:before="50" w:after="40" w:line="240" w:lineRule="auto"/>
        <w:ind w:right="1134"/>
        <w:rPr>
          <w:rFonts w:ascii="Times New Roman" w:hAnsi="Times New Roman"/>
          <w:b/>
          <w:bCs/>
          <w:sz w:val="24"/>
          <w:szCs w:val="24"/>
          <w:lang w:eastAsia="ru-RU"/>
        </w:rPr>
        <w:sectPr w:rsidR="00536102" w:rsidRPr="000375F4" w:rsidSect="007C4C92">
          <w:pgSz w:w="16838" w:h="11906" w:orient="landscape"/>
          <w:pgMar w:top="567" w:right="567" w:bottom="1134" w:left="567" w:header="709" w:footer="709" w:gutter="0"/>
          <w:cols w:space="708"/>
          <w:docGrid w:linePitch="360"/>
        </w:sectPr>
      </w:pPr>
    </w:p>
    <w:p w:rsidR="00536102" w:rsidRDefault="00536102"/>
    <w:sectPr w:rsidR="00536102" w:rsidSect="00685F8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3EA489D"/>
    <w:multiLevelType w:val="hybridMultilevel"/>
    <w:tmpl w:val="7D8E192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F84779"/>
    <w:rsid w:val="00000C73"/>
    <w:rsid w:val="00000EC0"/>
    <w:rsid w:val="00001C85"/>
    <w:rsid w:val="00002AC4"/>
    <w:rsid w:val="00002D32"/>
    <w:rsid w:val="00003042"/>
    <w:rsid w:val="00003687"/>
    <w:rsid w:val="0000368C"/>
    <w:rsid w:val="00003CA9"/>
    <w:rsid w:val="00004AB7"/>
    <w:rsid w:val="00004FDF"/>
    <w:rsid w:val="00005451"/>
    <w:rsid w:val="000058BC"/>
    <w:rsid w:val="00006012"/>
    <w:rsid w:val="00006F9F"/>
    <w:rsid w:val="00007591"/>
    <w:rsid w:val="0000763B"/>
    <w:rsid w:val="00007C8F"/>
    <w:rsid w:val="0001099C"/>
    <w:rsid w:val="00010B5E"/>
    <w:rsid w:val="00010D6E"/>
    <w:rsid w:val="00012733"/>
    <w:rsid w:val="000129E7"/>
    <w:rsid w:val="00012F64"/>
    <w:rsid w:val="000131B1"/>
    <w:rsid w:val="000155CF"/>
    <w:rsid w:val="00015D42"/>
    <w:rsid w:val="000167F3"/>
    <w:rsid w:val="000241FC"/>
    <w:rsid w:val="00024256"/>
    <w:rsid w:val="0002652A"/>
    <w:rsid w:val="000267BF"/>
    <w:rsid w:val="00027600"/>
    <w:rsid w:val="00027DF0"/>
    <w:rsid w:val="00027E31"/>
    <w:rsid w:val="0003063A"/>
    <w:rsid w:val="0003080D"/>
    <w:rsid w:val="00030ED1"/>
    <w:rsid w:val="0003203C"/>
    <w:rsid w:val="00032296"/>
    <w:rsid w:val="00033690"/>
    <w:rsid w:val="0003372C"/>
    <w:rsid w:val="00033832"/>
    <w:rsid w:val="000338C6"/>
    <w:rsid w:val="00033C0B"/>
    <w:rsid w:val="00033C96"/>
    <w:rsid w:val="00034EA9"/>
    <w:rsid w:val="00035054"/>
    <w:rsid w:val="000352B7"/>
    <w:rsid w:val="00035B2C"/>
    <w:rsid w:val="00035C66"/>
    <w:rsid w:val="00036AF6"/>
    <w:rsid w:val="00036FCB"/>
    <w:rsid w:val="000375F4"/>
    <w:rsid w:val="00040292"/>
    <w:rsid w:val="000409A9"/>
    <w:rsid w:val="000411E2"/>
    <w:rsid w:val="0004120E"/>
    <w:rsid w:val="000416C1"/>
    <w:rsid w:val="00041B6F"/>
    <w:rsid w:val="000435E2"/>
    <w:rsid w:val="00045C19"/>
    <w:rsid w:val="0004646E"/>
    <w:rsid w:val="00047B08"/>
    <w:rsid w:val="000508DE"/>
    <w:rsid w:val="00051097"/>
    <w:rsid w:val="000536E5"/>
    <w:rsid w:val="0005378B"/>
    <w:rsid w:val="00053D1F"/>
    <w:rsid w:val="00055878"/>
    <w:rsid w:val="00055937"/>
    <w:rsid w:val="0005599D"/>
    <w:rsid w:val="00055E77"/>
    <w:rsid w:val="000560FE"/>
    <w:rsid w:val="000561AB"/>
    <w:rsid w:val="0005709B"/>
    <w:rsid w:val="00057136"/>
    <w:rsid w:val="00057A98"/>
    <w:rsid w:val="00061076"/>
    <w:rsid w:val="00061A00"/>
    <w:rsid w:val="00061BA8"/>
    <w:rsid w:val="000620DC"/>
    <w:rsid w:val="0006281D"/>
    <w:rsid w:val="00064CB2"/>
    <w:rsid w:val="00064E88"/>
    <w:rsid w:val="00065528"/>
    <w:rsid w:val="00065A60"/>
    <w:rsid w:val="00065D46"/>
    <w:rsid w:val="00070C83"/>
    <w:rsid w:val="00071A11"/>
    <w:rsid w:val="000722E5"/>
    <w:rsid w:val="00072537"/>
    <w:rsid w:val="00072668"/>
    <w:rsid w:val="00073363"/>
    <w:rsid w:val="00074E4C"/>
    <w:rsid w:val="000761A3"/>
    <w:rsid w:val="00077A11"/>
    <w:rsid w:val="00080E96"/>
    <w:rsid w:val="00081A5C"/>
    <w:rsid w:val="000820D4"/>
    <w:rsid w:val="00082E3F"/>
    <w:rsid w:val="00082F25"/>
    <w:rsid w:val="00083770"/>
    <w:rsid w:val="0008483D"/>
    <w:rsid w:val="00084B1A"/>
    <w:rsid w:val="000851D8"/>
    <w:rsid w:val="00085788"/>
    <w:rsid w:val="00085A78"/>
    <w:rsid w:val="000868E4"/>
    <w:rsid w:val="0009000D"/>
    <w:rsid w:val="00090ADD"/>
    <w:rsid w:val="00090C78"/>
    <w:rsid w:val="00091B7E"/>
    <w:rsid w:val="00092EB1"/>
    <w:rsid w:val="00093753"/>
    <w:rsid w:val="000942BB"/>
    <w:rsid w:val="00094329"/>
    <w:rsid w:val="000950F6"/>
    <w:rsid w:val="00096080"/>
    <w:rsid w:val="000960A7"/>
    <w:rsid w:val="000965DD"/>
    <w:rsid w:val="0009661C"/>
    <w:rsid w:val="000A0172"/>
    <w:rsid w:val="000A1763"/>
    <w:rsid w:val="000A1B41"/>
    <w:rsid w:val="000A3BBB"/>
    <w:rsid w:val="000A3E96"/>
    <w:rsid w:val="000A416C"/>
    <w:rsid w:val="000A421C"/>
    <w:rsid w:val="000A42A8"/>
    <w:rsid w:val="000A4D44"/>
    <w:rsid w:val="000A4FA4"/>
    <w:rsid w:val="000A5FAF"/>
    <w:rsid w:val="000A61B3"/>
    <w:rsid w:val="000A66B3"/>
    <w:rsid w:val="000A75FF"/>
    <w:rsid w:val="000A79BD"/>
    <w:rsid w:val="000B0C5C"/>
    <w:rsid w:val="000B10AC"/>
    <w:rsid w:val="000B13DF"/>
    <w:rsid w:val="000B1DEC"/>
    <w:rsid w:val="000B2ACE"/>
    <w:rsid w:val="000B329C"/>
    <w:rsid w:val="000B52DA"/>
    <w:rsid w:val="000B533F"/>
    <w:rsid w:val="000C003F"/>
    <w:rsid w:val="000C02AE"/>
    <w:rsid w:val="000C0C56"/>
    <w:rsid w:val="000C1EF3"/>
    <w:rsid w:val="000C254F"/>
    <w:rsid w:val="000C290D"/>
    <w:rsid w:val="000C3585"/>
    <w:rsid w:val="000C42D1"/>
    <w:rsid w:val="000C4580"/>
    <w:rsid w:val="000C4FCE"/>
    <w:rsid w:val="000C506B"/>
    <w:rsid w:val="000C51F3"/>
    <w:rsid w:val="000C5711"/>
    <w:rsid w:val="000C5C15"/>
    <w:rsid w:val="000C5F35"/>
    <w:rsid w:val="000C6689"/>
    <w:rsid w:val="000C6A34"/>
    <w:rsid w:val="000C6FD2"/>
    <w:rsid w:val="000C7769"/>
    <w:rsid w:val="000C7C96"/>
    <w:rsid w:val="000D003C"/>
    <w:rsid w:val="000D2714"/>
    <w:rsid w:val="000D30B8"/>
    <w:rsid w:val="000D3702"/>
    <w:rsid w:val="000D3814"/>
    <w:rsid w:val="000D40AA"/>
    <w:rsid w:val="000D484C"/>
    <w:rsid w:val="000D50D0"/>
    <w:rsid w:val="000D6277"/>
    <w:rsid w:val="000D66FC"/>
    <w:rsid w:val="000D777F"/>
    <w:rsid w:val="000D7AA1"/>
    <w:rsid w:val="000D7AAE"/>
    <w:rsid w:val="000D7CF3"/>
    <w:rsid w:val="000D7D4D"/>
    <w:rsid w:val="000E0802"/>
    <w:rsid w:val="000E0852"/>
    <w:rsid w:val="000E0D4A"/>
    <w:rsid w:val="000E1603"/>
    <w:rsid w:val="000E17DD"/>
    <w:rsid w:val="000E19AA"/>
    <w:rsid w:val="000E1E77"/>
    <w:rsid w:val="000E2836"/>
    <w:rsid w:val="000E3E14"/>
    <w:rsid w:val="000E409D"/>
    <w:rsid w:val="000E4136"/>
    <w:rsid w:val="000E4862"/>
    <w:rsid w:val="000E4E7D"/>
    <w:rsid w:val="000E540C"/>
    <w:rsid w:val="000E5D6E"/>
    <w:rsid w:val="000E7078"/>
    <w:rsid w:val="000E70F4"/>
    <w:rsid w:val="000E73E6"/>
    <w:rsid w:val="000E7CA1"/>
    <w:rsid w:val="000F1AA3"/>
    <w:rsid w:val="000F2868"/>
    <w:rsid w:val="000F317A"/>
    <w:rsid w:val="000F482C"/>
    <w:rsid w:val="000F4F90"/>
    <w:rsid w:val="000F54C9"/>
    <w:rsid w:val="000F629D"/>
    <w:rsid w:val="000F6415"/>
    <w:rsid w:val="000F6E0E"/>
    <w:rsid w:val="000F708F"/>
    <w:rsid w:val="000F7FB7"/>
    <w:rsid w:val="0010003F"/>
    <w:rsid w:val="00100AF3"/>
    <w:rsid w:val="00101039"/>
    <w:rsid w:val="0010106F"/>
    <w:rsid w:val="00102A7F"/>
    <w:rsid w:val="00102C98"/>
    <w:rsid w:val="00103294"/>
    <w:rsid w:val="00104B68"/>
    <w:rsid w:val="00104EE2"/>
    <w:rsid w:val="00104F74"/>
    <w:rsid w:val="001052D0"/>
    <w:rsid w:val="00105F3E"/>
    <w:rsid w:val="00105F93"/>
    <w:rsid w:val="001065C9"/>
    <w:rsid w:val="00106937"/>
    <w:rsid w:val="00107493"/>
    <w:rsid w:val="00107DD8"/>
    <w:rsid w:val="001106EB"/>
    <w:rsid w:val="001122CB"/>
    <w:rsid w:val="00112B15"/>
    <w:rsid w:val="00112E04"/>
    <w:rsid w:val="00112EEF"/>
    <w:rsid w:val="001131D4"/>
    <w:rsid w:val="00113309"/>
    <w:rsid w:val="001143A2"/>
    <w:rsid w:val="001145CC"/>
    <w:rsid w:val="00114936"/>
    <w:rsid w:val="00114A97"/>
    <w:rsid w:val="00115F2F"/>
    <w:rsid w:val="001177D4"/>
    <w:rsid w:val="00117E3F"/>
    <w:rsid w:val="00117FA5"/>
    <w:rsid w:val="00120ADF"/>
    <w:rsid w:val="00120C7C"/>
    <w:rsid w:val="00121178"/>
    <w:rsid w:val="00121B7F"/>
    <w:rsid w:val="00124148"/>
    <w:rsid w:val="00124435"/>
    <w:rsid w:val="0012475A"/>
    <w:rsid w:val="00124A40"/>
    <w:rsid w:val="00124D44"/>
    <w:rsid w:val="0012554B"/>
    <w:rsid w:val="001275A0"/>
    <w:rsid w:val="00127614"/>
    <w:rsid w:val="00130C6F"/>
    <w:rsid w:val="00131674"/>
    <w:rsid w:val="00131B05"/>
    <w:rsid w:val="00132315"/>
    <w:rsid w:val="00132ACA"/>
    <w:rsid w:val="00133B27"/>
    <w:rsid w:val="0013506E"/>
    <w:rsid w:val="00136E2C"/>
    <w:rsid w:val="001370CE"/>
    <w:rsid w:val="00137218"/>
    <w:rsid w:val="0013748A"/>
    <w:rsid w:val="001417DE"/>
    <w:rsid w:val="0014207E"/>
    <w:rsid w:val="00143640"/>
    <w:rsid w:val="00143906"/>
    <w:rsid w:val="00143C1E"/>
    <w:rsid w:val="00143F10"/>
    <w:rsid w:val="001443D0"/>
    <w:rsid w:val="00146763"/>
    <w:rsid w:val="001472F6"/>
    <w:rsid w:val="001478CB"/>
    <w:rsid w:val="00147B1D"/>
    <w:rsid w:val="001501F2"/>
    <w:rsid w:val="00150E14"/>
    <w:rsid w:val="001512F6"/>
    <w:rsid w:val="001519FD"/>
    <w:rsid w:val="0015239A"/>
    <w:rsid w:val="00156239"/>
    <w:rsid w:val="00156F7D"/>
    <w:rsid w:val="00157525"/>
    <w:rsid w:val="0015775F"/>
    <w:rsid w:val="001579E4"/>
    <w:rsid w:val="00160369"/>
    <w:rsid w:val="001611C0"/>
    <w:rsid w:val="00161525"/>
    <w:rsid w:val="00161615"/>
    <w:rsid w:val="0016272F"/>
    <w:rsid w:val="00163187"/>
    <w:rsid w:val="001631D6"/>
    <w:rsid w:val="0016402C"/>
    <w:rsid w:val="00165646"/>
    <w:rsid w:val="00166358"/>
    <w:rsid w:val="001668CF"/>
    <w:rsid w:val="0016744F"/>
    <w:rsid w:val="0017250A"/>
    <w:rsid w:val="001733C9"/>
    <w:rsid w:val="00173A74"/>
    <w:rsid w:val="00174800"/>
    <w:rsid w:val="00174816"/>
    <w:rsid w:val="00174A4F"/>
    <w:rsid w:val="0017665E"/>
    <w:rsid w:val="0017674B"/>
    <w:rsid w:val="0017690E"/>
    <w:rsid w:val="0017740C"/>
    <w:rsid w:val="00177470"/>
    <w:rsid w:val="00180E53"/>
    <w:rsid w:val="00180E94"/>
    <w:rsid w:val="001810AD"/>
    <w:rsid w:val="001818D4"/>
    <w:rsid w:val="00181C54"/>
    <w:rsid w:val="00181D2C"/>
    <w:rsid w:val="001848A9"/>
    <w:rsid w:val="00184CA1"/>
    <w:rsid w:val="0018539A"/>
    <w:rsid w:val="00186D5D"/>
    <w:rsid w:val="00187969"/>
    <w:rsid w:val="00187A68"/>
    <w:rsid w:val="00187ABA"/>
    <w:rsid w:val="00190840"/>
    <w:rsid w:val="00191BC5"/>
    <w:rsid w:val="001921F5"/>
    <w:rsid w:val="0019253D"/>
    <w:rsid w:val="00193053"/>
    <w:rsid w:val="0019538C"/>
    <w:rsid w:val="001979B5"/>
    <w:rsid w:val="00197F2B"/>
    <w:rsid w:val="001A0E37"/>
    <w:rsid w:val="001A164D"/>
    <w:rsid w:val="001A1F08"/>
    <w:rsid w:val="001A223B"/>
    <w:rsid w:val="001A289F"/>
    <w:rsid w:val="001A3272"/>
    <w:rsid w:val="001A3836"/>
    <w:rsid w:val="001A4134"/>
    <w:rsid w:val="001A4378"/>
    <w:rsid w:val="001A497E"/>
    <w:rsid w:val="001A5B41"/>
    <w:rsid w:val="001A72D3"/>
    <w:rsid w:val="001A7421"/>
    <w:rsid w:val="001A7504"/>
    <w:rsid w:val="001A7761"/>
    <w:rsid w:val="001A78D0"/>
    <w:rsid w:val="001B0000"/>
    <w:rsid w:val="001B000D"/>
    <w:rsid w:val="001B0540"/>
    <w:rsid w:val="001B0B3A"/>
    <w:rsid w:val="001B0EAB"/>
    <w:rsid w:val="001B1610"/>
    <w:rsid w:val="001B16B9"/>
    <w:rsid w:val="001B2474"/>
    <w:rsid w:val="001B2EE7"/>
    <w:rsid w:val="001B4DA0"/>
    <w:rsid w:val="001B53E6"/>
    <w:rsid w:val="001B5F19"/>
    <w:rsid w:val="001B60C8"/>
    <w:rsid w:val="001B684E"/>
    <w:rsid w:val="001B6DBE"/>
    <w:rsid w:val="001B6F40"/>
    <w:rsid w:val="001B7F1E"/>
    <w:rsid w:val="001C0126"/>
    <w:rsid w:val="001C1F07"/>
    <w:rsid w:val="001C20F5"/>
    <w:rsid w:val="001C212F"/>
    <w:rsid w:val="001C24DB"/>
    <w:rsid w:val="001C29CA"/>
    <w:rsid w:val="001C3E79"/>
    <w:rsid w:val="001C5E9A"/>
    <w:rsid w:val="001C6B3D"/>
    <w:rsid w:val="001C776D"/>
    <w:rsid w:val="001D0A78"/>
    <w:rsid w:val="001D165C"/>
    <w:rsid w:val="001D16D1"/>
    <w:rsid w:val="001D2412"/>
    <w:rsid w:val="001D282C"/>
    <w:rsid w:val="001D34D9"/>
    <w:rsid w:val="001D37C0"/>
    <w:rsid w:val="001D447C"/>
    <w:rsid w:val="001D4558"/>
    <w:rsid w:val="001D45E7"/>
    <w:rsid w:val="001D475E"/>
    <w:rsid w:val="001D516D"/>
    <w:rsid w:val="001D51F2"/>
    <w:rsid w:val="001D5E35"/>
    <w:rsid w:val="001D6770"/>
    <w:rsid w:val="001D7656"/>
    <w:rsid w:val="001E03B6"/>
    <w:rsid w:val="001E0B3B"/>
    <w:rsid w:val="001E1C61"/>
    <w:rsid w:val="001E1E9A"/>
    <w:rsid w:val="001E23B4"/>
    <w:rsid w:val="001E29AA"/>
    <w:rsid w:val="001E324F"/>
    <w:rsid w:val="001E4258"/>
    <w:rsid w:val="001E4A90"/>
    <w:rsid w:val="001E4DBB"/>
    <w:rsid w:val="001E5919"/>
    <w:rsid w:val="001E705E"/>
    <w:rsid w:val="001E78F2"/>
    <w:rsid w:val="001E7AC0"/>
    <w:rsid w:val="001F01C3"/>
    <w:rsid w:val="001F0D19"/>
    <w:rsid w:val="001F11DF"/>
    <w:rsid w:val="001F1460"/>
    <w:rsid w:val="001F1725"/>
    <w:rsid w:val="001F1C11"/>
    <w:rsid w:val="001F1D61"/>
    <w:rsid w:val="001F26F0"/>
    <w:rsid w:val="001F512D"/>
    <w:rsid w:val="001F5E76"/>
    <w:rsid w:val="00201141"/>
    <w:rsid w:val="002026CC"/>
    <w:rsid w:val="00202AAC"/>
    <w:rsid w:val="0020328B"/>
    <w:rsid w:val="00203598"/>
    <w:rsid w:val="00203DF4"/>
    <w:rsid w:val="00204943"/>
    <w:rsid w:val="0020494D"/>
    <w:rsid w:val="0020523A"/>
    <w:rsid w:val="002055B8"/>
    <w:rsid w:val="00205BBC"/>
    <w:rsid w:val="00206D1E"/>
    <w:rsid w:val="00206E72"/>
    <w:rsid w:val="00206F9B"/>
    <w:rsid w:val="002108EA"/>
    <w:rsid w:val="00210FF0"/>
    <w:rsid w:val="0021149C"/>
    <w:rsid w:val="00211F05"/>
    <w:rsid w:val="00212255"/>
    <w:rsid w:val="00212956"/>
    <w:rsid w:val="00213D13"/>
    <w:rsid w:val="002151C7"/>
    <w:rsid w:val="002158DB"/>
    <w:rsid w:val="00215E31"/>
    <w:rsid w:val="00216624"/>
    <w:rsid w:val="00217537"/>
    <w:rsid w:val="00217D45"/>
    <w:rsid w:val="00217E42"/>
    <w:rsid w:val="0022044A"/>
    <w:rsid w:val="002217AD"/>
    <w:rsid w:val="0022191B"/>
    <w:rsid w:val="00222F56"/>
    <w:rsid w:val="00222FCD"/>
    <w:rsid w:val="00224962"/>
    <w:rsid w:val="00224BBE"/>
    <w:rsid w:val="00224F80"/>
    <w:rsid w:val="00225557"/>
    <w:rsid w:val="0022557E"/>
    <w:rsid w:val="00225E4D"/>
    <w:rsid w:val="0022741C"/>
    <w:rsid w:val="002275A5"/>
    <w:rsid w:val="0023093E"/>
    <w:rsid w:val="00230E51"/>
    <w:rsid w:val="00231722"/>
    <w:rsid w:val="0023180E"/>
    <w:rsid w:val="00231CA6"/>
    <w:rsid w:val="00232822"/>
    <w:rsid w:val="00232D23"/>
    <w:rsid w:val="00233276"/>
    <w:rsid w:val="00233616"/>
    <w:rsid w:val="00234497"/>
    <w:rsid w:val="00234BC8"/>
    <w:rsid w:val="00234BE6"/>
    <w:rsid w:val="00235F16"/>
    <w:rsid w:val="0023614A"/>
    <w:rsid w:val="00236BF2"/>
    <w:rsid w:val="00236BFB"/>
    <w:rsid w:val="0023712C"/>
    <w:rsid w:val="00237ECF"/>
    <w:rsid w:val="00242693"/>
    <w:rsid w:val="00243389"/>
    <w:rsid w:val="00244405"/>
    <w:rsid w:val="00244B3D"/>
    <w:rsid w:val="00244C8B"/>
    <w:rsid w:val="0024583A"/>
    <w:rsid w:val="00245D3D"/>
    <w:rsid w:val="0024603A"/>
    <w:rsid w:val="0025033C"/>
    <w:rsid w:val="0025056C"/>
    <w:rsid w:val="00250633"/>
    <w:rsid w:val="00250DBD"/>
    <w:rsid w:val="002510C4"/>
    <w:rsid w:val="002514B5"/>
    <w:rsid w:val="00251D16"/>
    <w:rsid w:val="00252260"/>
    <w:rsid w:val="00252384"/>
    <w:rsid w:val="002528F5"/>
    <w:rsid w:val="0025479D"/>
    <w:rsid w:val="00255390"/>
    <w:rsid w:val="002557D1"/>
    <w:rsid w:val="00255ADC"/>
    <w:rsid w:val="00255C22"/>
    <w:rsid w:val="00255FBA"/>
    <w:rsid w:val="002564EB"/>
    <w:rsid w:val="00260917"/>
    <w:rsid w:val="002609B3"/>
    <w:rsid w:val="00261060"/>
    <w:rsid w:val="00261CD3"/>
    <w:rsid w:val="0026211C"/>
    <w:rsid w:val="002632F3"/>
    <w:rsid w:val="002633DD"/>
    <w:rsid w:val="002635EF"/>
    <w:rsid w:val="002637E5"/>
    <w:rsid w:val="002638FC"/>
    <w:rsid w:val="00263B4D"/>
    <w:rsid w:val="00265201"/>
    <w:rsid w:val="00265989"/>
    <w:rsid w:val="00266790"/>
    <w:rsid w:val="00266814"/>
    <w:rsid w:val="00267A0F"/>
    <w:rsid w:val="00267D50"/>
    <w:rsid w:val="00267DAD"/>
    <w:rsid w:val="0027151F"/>
    <w:rsid w:val="00271ACE"/>
    <w:rsid w:val="00271DE9"/>
    <w:rsid w:val="00271F5E"/>
    <w:rsid w:val="002725A0"/>
    <w:rsid w:val="002725A4"/>
    <w:rsid w:val="0027295C"/>
    <w:rsid w:val="002731F8"/>
    <w:rsid w:val="0027425C"/>
    <w:rsid w:val="0027636A"/>
    <w:rsid w:val="00276783"/>
    <w:rsid w:val="0027690A"/>
    <w:rsid w:val="0028039A"/>
    <w:rsid w:val="00280C33"/>
    <w:rsid w:val="002837F2"/>
    <w:rsid w:val="002841DF"/>
    <w:rsid w:val="002852E3"/>
    <w:rsid w:val="00285A6A"/>
    <w:rsid w:val="00285BBC"/>
    <w:rsid w:val="00286987"/>
    <w:rsid w:val="0028782F"/>
    <w:rsid w:val="00287DF8"/>
    <w:rsid w:val="00290CD7"/>
    <w:rsid w:val="00291DFF"/>
    <w:rsid w:val="00291FE4"/>
    <w:rsid w:val="002920E1"/>
    <w:rsid w:val="002948AB"/>
    <w:rsid w:val="00295724"/>
    <w:rsid w:val="00295B14"/>
    <w:rsid w:val="002968FE"/>
    <w:rsid w:val="00296E30"/>
    <w:rsid w:val="00297A96"/>
    <w:rsid w:val="00297ABF"/>
    <w:rsid w:val="00297FD7"/>
    <w:rsid w:val="002A03BE"/>
    <w:rsid w:val="002A063C"/>
    <w:rsid w:val="002A165A"/>
    <w:rsid w:val="002A1BDB"/>
    <w:rsid w:val="002A1ECA"/>
    <w:rsid w:val="002A215E"/>
    <w:rsid w:val="002A503B"/>
    <w:rsid w:val="002A5F95"/>
    <w:rsid w:val="002A667E"/>
    <w:rsid w:val="002A6F78"/>
    <w:rsid w:val="002B0171"/>
    <w:rsid w:val="002B064A"/>
    <w:rsid w:val="002B077C"/>
    <w:rsid w:val="002B1325"/>
    <w:rsid w:val="002B1605"/>
    <w:rsid w:val="002B163A"/>
    <w:rsid w:val="002B2C9A"/>
    <w:rsid w:val="002B3148"/>
    <w:rsid w:val="002B315B"/>
    <w:rsid w:val="002B4060"/>
    <w:rsid w:val="002B5E35"/>
    <w:rsid w:val="002B6279"/>
    <w:rsid w:val="002B7D64"/>
    <w:rsid w:val="002C22A8"/>
    <w:rsid w:val="002C318B"/>
    <w:rsid w:val="002C321B"/>
    <w:rsid w:val="002C4171"/>
    <w:rsid w:val="002C4CC4"/>
    <w:rsid w:val="002C53DD"/>
    <w:rsid w:val="002C69A7"/>
    <w:rsid w:val="002C71B7"/>
    <w:rsid w:val="002D028F"/>
    <w:rsid w:val="002D14A1"/>
    <w:rsid w:val="002D1848"/>
    <w:rsid w:val="002D4C3E"/>
    <w:rsid w:val="002D4E74"/>
    <w:rsid w:val="002D591F"/>
    <w:rsid w:val="002D594C"/>
    <w:rsid w:val="002D59B5"/>
    <w:rsid w:val="002D5B35"/>
    <w:rsid w:val="002D5B43"/>
    <w:rsid w:val="002D6275"/>
    <w:rsid w:val="002D6627"/>
    <w:rsid w:val="002D687D"/>
    <w:rsid w:val="002D69F7"/>
    <w:rsid w:val="002D73C5"/>
    <w:rsid w:val="002D786D"/>
    <w:rsid w:val="002D7F5A"/>
    <w:rsid w:val="002E0BF3"/>
    <w:rsid w:val="002E3899"/>
    <w:rsid w:val="002E5155"/>
    <w:rsid w:val="002E54AF"/>
    <w:rsid w:val="002E54F7"/>
    <w:rsid w:val="002E5FE6"/>
    <w:rsid w:val="002E647F"/>
    <w:rsid w:val="002E64C3"/>
    <w:rsid w:val="002E6C5C"/>
    <w:rsid w:val="002F03FB"/>
    <w:rsid w:val="002F1EE7"/>
    <w:rsid w:val="002F3242"/>
    <w:rsid w:val="002F382B"/>
    <w:rsid w:val="002F3D94"/>
    <w:rsid w:val="002F5598"/>
    <w:rsid w:val="002F61A4"/>
    <w:rsid w:val="00300405"/>
    <w:rsid w:val="00300491"/>
    <w:rsid w:val="003031F3"/>
    <w:rsid w:val="00303AA0"/>
    <w:rsid w:val="003042AA"/>
    <w:rsid w:val="00304F08"/>
    <w:rsid w:val="003053BA"/>
    <w:rsid w:val="00305C53"/>
    <w:rsid w:val="00306078"/>
    <w:rsid w:val="003061A6"/>
    <w:rsid w:val="003063DB"/>
    <w:rsid w:val="00306F14"/>
    <w:rsid w:val="003070D2"/>
    <w:rsid w:val="0030719A"/>
    <w:rsid w:val="00307B69"/>
    <w:rsid w:val="00311127"/>
    <w:rsid w:val="003115DA"/>
    <w:rsid w:val="00312447"/>
    <w:rsid w:val="00312C04"/>
    <w:rsid w:val="00312C11"/>
    <w:rsid w:val="00314663"/>
    <w:rsid w:val="0031488A"/>
    <w:rsid w:val="00314963"/>
    <w:rsid w:val="00315E18"/>
    <w:rsid w:val="00315FA3"/>
    <w:rsid w:val="00316253"/>
    <w:rsid w:val="00316267"/>
    <w:rsid w:val="00316334"/>
    <w:rsid w:val="003164C5"/>
    <w:rsid w:val="0031659D"/>
    <w:rsid w:val="00316E83"/>
    <w:rsid w:val="003201F6"/>
    <w:rsid w:val="00320464"/>
    <w:rsid w:val="003205C4"/>
    <w:rsid w:val="00320AB3"/>
    <w:rsid w:val="00321466"/>
    <w:rsid w:val="003217B5"/>
    <w:rsid w:val="003225C0"/>
    <w:rsid w:val="00323576"/>
    <w:rsid w:val="00324FC3"/>
    <w:rsid w:val="003261B8"/>
    <w:rsid w:val="00326A7F"/>
    <w:rsid w:val="003275B8"/>
    <w:rsid w:val="00327BF6"/>
    <w:rsid w:val="00327E58"/>
    <w:rsid w:val="0033116C"/>
    <w:rsid w:val="003320B7"/>
    <w:rsid w:val="00334064"/>
    <w:rsid w:val="00334385"/>
    <w:rsid w:val="0033533C"/>
    <w:rsid w:val="00335B02"/>
    <w:rsid w:val="0034009F"/>
    <w:rsid w:val="00340525"/>
    <w:rsid w:val="00340B46"/>
    <w:rsid w:val="003412C7"/>
    <w:rsid w:val="00341DB9"/>
    <w:rsid w:val="003423BB"/>
    <w:rsid w:val="0034247A"/>
    <w:rsid w:val="00342BC9"/>
    <w:rsid w:val="0034491C"/>
    <w:rsid w:val="00345B82"/>
    <w:rsid w:val="003470A0"/>
    <w:rsid w:val="00347774"/>
    <w:rsid w:val="00350FA7"/>
    <w:rsid w:val="0035119A"/>
    <w:rsid w:val="00351246"/>
    <w:rsid w:val="00351B85"/>
    <w:rsid w:val="0035282C"/>
    <w:rsid w:val="003530E0"/>
    <w:rsid w:val="00353563"/>
    <w:rsid w:val="003544B3"/>
    <w:rsid w:val="0035498D"/>
    <w:rsid w:val="00354BD2"/>
    <w:rsid w:val="00355270"/>
    <w:rsid w:val="003557C1"/>
    <w:rsid w:val="003561E9"/>
    <w:rsid w:val="003606D7"/>
    <w:rsid w:val="00360F32"/>
    <w:rsid w:val="00362273"/>
    <w:rsid w:val="003629F2"/>
    <w:rsid w:val="00363632"/>
    <w:rsid w:val="00364B9B"/>
    <w:rsid w:val="00364D6C"/>
    <w:rsid w:val="00365F36"/>
    <w:rsid w:val="0036669F"/>
    <w:rsid w:val="00366879"/>
    <w:rsid w:val="00366F5A"/>
    <w:rsid w:val="003679F4"/>
    <w:rsid w:val="00370A66"/>
    <w:rsid w:val="00370BD6"/>
    <w:rsid w:val="00370DE6"/>
    <w:rsid w:val="00372438"/>
    <w:rsid w:val="00373520"/>
    <w:rsid w:val="00373F74"/>
    <w:rsid w:val="003745E9"/>
    <w:rsid w:val="00374EAF"/>
    <w:rsid w:val="0037518E"/>
    <w:rsid w:val="003757CF"/>
    <w:rsid w:val="00376769"/>
    <w:rsid w:val="00380FB8"/>
    <w:rsid w:val="00382D35"/>
    <w:rsid w:val="00382DEC"/>
    <w:rsid w:val="00384496"/>
    <w:rsid w:val="0038484B"/>
    <w:rsid w:val="0038559A"/>
    <w:rsid w:val="0038614D"/>
    <w:rsid w:val="00387477"/>
    <w:rsid w:val="003878A4"/>
    <w:rsid w:val="003908A5"/>
    <w:rsid w:val="00391C6D"/>
    <w:rsid w:val="00391FA8"/>
    <w:rsid w:val="00392BFF"/>
    <w:rsid w:val="003930BF"/>
    <w:rsid w:val="003933CE"/>
    <w:rsid w:val="00393615"/>
    <w:rsid w:val="0039467F"/>
    <w:rsid w:val="0039575D"/>
    <w:rsid w:val="003959F5"/>
    <w:rsid w:val="00395D7C"/>
    <w:rsid w:val="0039660C"/>
    <w:rsid w:val="00396DEC"/>
    <w:rsid w:val="00397EB7"/>
    <w:rsid w:val="003A03AC"/>
    <w:rsid w:val="003A0A19"/>
    <w:rsid w:val="003A187D"/>
    <w:rsid w:val="003A19A6"/>
    <w:rsid w:val="003A1F3D"/>
    <w:rsid w:val="003A2E95"/>
    <w:rsid w:val="003A2F97"/>
    <w:rsid w:val="003A34D6"/>
    <w:rsid w:val="003A359D"/>
    <w:rsid w:val="003A4021"/>
    <w:rsid w:val="003A56AA"/>
    <w:rsid w:val="003A5B4C"/>
    <w:rsid w:val="003A6A1C"/>
    <w:rsid w:val="003A7328"/>
    <w:rsid w:val="003A73CF"/>
    <w:rsid w:val="003A7CC1"/>
    <w:rsid w:val="003B03F9"/>
    <w:rsid w:val="003B054D"/>
    <w:rsid w:val="003B05A7"/>
    <w:rsid w:val="003B079B"/>
    <w:rsid w:val="003B203C"/>
    <w:rsid w:val="003B2B6A"/>
    <w:rsid w:val="003B30AC"/>
    <w:rsid w:val="003B3C52"/>
    <w:rsid w:val="003B4230"/>
    <w:rsid w:val="003B67FF"/>
    <w:rsid w:val="003B6842"/>
    <w:rsid w:val="003B7DA3"/>
    <w:rsid w:val="003C0113"/>
    <w:rsid w:val="003C02D4"/>
    <w:rsid w:val="003C03C3"/>
    <w:rsid w:val="003C3190"/>
    <w:rsid w:val="003C3315"/>
    <w:rsid w:val="003C336D"/>
    <w:rsid w:val="003C363C"/>
    <w:rsid w:val="003C4347"/>
    <w:rsid w:val="003C4FD5"/>
    <w:rsid w:val="003C550A"/>
    <w:rsid w:val="003C5F92"/>
    <w:rsid w:val="003C6D43"/>
    <w:rsid w:val="003C7505"/>
    <w:rsid w:val="003C7F8C"/>
    <w:rsid w:val="003C7FEF"/>
    <w:rsid w:val="003D039C"/>
    <w:rsid w:val="003D107D"/>
    <w:rsid w:val="003D142F"/>
    <w:rsid w:val="003D240F"/>
    <w:rsid w:val="003D2D29"/>
    <w:rsid w:val="003D44FA"/>
    <w:rsid w:val="003D5395"/>
    <w:rsid w:val="003D5580"/>
    <w:rsid w:val="003D60C3"/>
    <w:rsid w:val="003D7C78"/>
    <w:rsid w:val="003E09E9"/>
    <w:rsid w:val="003E2007"/>
    <w:rsid w:val="003E2F8F"/>
    <w:rsid w:val="003E2FA1"/>
    <w:rsid w:val="003E4A1D"/>
    <w:rsid w:val="003E4B36"/>
    <w:rsid w:val="003E5D94"/>
    <w:rsid w:val="003E6724"/>
    <w:rsid w:val="003E6B7C"/>
    <w:rsid w:val="003E73B6"/>
    <w:rsid w:val="003E7713"/>
    <w:rsid w:val="003F004F"/>
    <w:rsid w:val="003F0C4C"/>
    <w:rsid w:val="003F132F"/>
    <w:rsid w:val="003F1FE2"/>
    <w:rsid w:val="003F2272"/>
    <w:rsid w:val="003F2E72"/>
    <w:rsid w:val="003F3F41"/>
    <w:rsid w:val="003F48A1"/>
    <w:rsid w:val="003F4DC5"/>
    <w:rsid w:val="003F4ED5"/>
    <w:rsid w:val="003F592F"/>
    <w:rsid w:val="003F5D06"/>
    <w:rsid w:val="003F62BB"/>
    <w:rsid w:val="003F676F"/>
    <w:rsid w:val="00400085"/>
    <w:rsid w:val="00400EF5"/>
    <w:rsid w:val="00401089"/>
    <w:rsid w:val="004013EE"/>
    <w:rsid w:val="004016FB"/>
    <w:rsid w:val="004022C5"/>
    <w:rsid w:val="004025BA"/>
    <w:rsid w:val="00404EFF"/>
    <w:rsid w:val="004051F8"/>
    <w:rsid w:val="0040568D"/>
    <w:rsid w:val="00406035"/>
    <w:rsid w:val="0040607E"/>
    <w:rsid w:val="00406BFF"/>
    <w:rsid w:val="00410023"/>
    <w:rsid w:val="00410BD7"/>
    <w:rsid w:val="00411B75"/>
    <w:rsid w:val="004127B6"/>
    <w:rsid w:val="004127C1"/>
    <w:rsid w:val="00412E50"/>
    <w:rsid w:val="004133B4"/>
    <w:rsid w:val="00414AD0"/>
    <w:rsid w:val="00414E1B"/>
    <w:rsid w:val="00415D23"/>
    <w:rsid w:val="004166CB"/>
    <w:rsid w:val="004168A1"/>
    <w:rsid w:val="00416BE0"/>
    <w:rsid w:val="00416D96"/>
    <w:rsid w:val="00416DB0"/>
    <w:rsid w:val="004201B8"/>
    <w:rsid w:val="0042057D"/>
    <w:rsid w:val="00420B33"/>
    <w:rsid w:val="00420C45"/>
    <w:rsid w:val="00420D36"/>
    <w:rsid w:val="004214A6"/>
    <w:rsid w:val="004215D1"/>
    <w:rsid w:val="004217A5"/>
    <w:rsid w:val="00421807"/>
    <w:rsid w:val="00422788"/>
    <w:rsid w:val="004273EA"/>
    <w:rsid w:val="0042790E"/>
    <w:rsid w:val="00427BF0"/>
    <w:rsid w:val="00430AB7"/>
    <w:rsid w:val="0043121F"/>
    <w:rsid w:val="0043272F"/>
    <w:rsid w:val="00434265"/>
    <w:rsid w:val="00434607"/>
    <w:rsid w:val="00434EFC"/>
    <w:rsid w:val="0043637E"/>
    <w:rsid w:val="00436C72"/>
    <w:rsid w:val="00437BEA"/>
    <w:rsid w:val="004410CE"/>
    <w:rsid w:val="00441DF7"/>
    <w:rsid w:val="00442BE0"/>
    <w:rsid w:val="00442BEF"/>
    <w:rsid w:val="0044364F"/>
    <w:rsid w:val="00444000"/>
    <w:rsid w:val="00444E13"/>
    <w:rsid w:val="004452D4"/>
    <w:rsid w:val="004465E3"/>
    <w:rsid w:val="0044740C"/>
    <w:rsid w:val="004477D0"/>
    <w:rsid w:val="004479F2"/>
    <w:rsid w:val="004507D3"/>
    <w:rsid w:val="00450B55"/>
    <w:rsid w:val="00450DF7"/>
    <w:rsid w:val="00450EC6"/>
    <w:rsid w:val="00450F1C"/>
    <w:rsid w:val="00451D2F"/>
    <w:rsid w:val="00451E16"/>
    <w:rsid w:val="00451F21"/>
    <w:rsid w:val="00452C7D"/>
    <w:rsid w:val="00453D82"/>
    <w:rsid w:val="00454C3E"/>
    <w:rsid w:val="0045592F"/>
    <w:rsid w:val="00455BBB"/>
    <w:rsid w:val="00456108"/>
    <w:rsid w:val="004565F7"/>
    <w:rsid w:val="00460729"/>
    <w:rsid w:val="00460DB1"/>
    <w:rsid w:val="0046173B"/>
    <w:rsid w:val="00461DE1"/>
    <w:rsid w:val="004630C1"/>
    <w:rsid w:val="00463AE0"/>
    <w:rsid w:val="00463F25"/>
    <w:rsid w:val="00463F64"/>
    <w:rsid w:val="00463FD7"/>
    <w:rsid w:val="00466021"/>
    <w:rsid w:val="00466650"/>
    <w:rsid w:val="004668D5"/>
    <w:rsid w:val="004673F6"/>
    <w:rsid w:val="0046747D"/>
    <w:rsid w:val="00467A33"/>
    <w:rsid w:val="004700A7"/>
    <w:rsid w:val="00471692"/>
    <w:rsid w:val="00471E2C"/>
    <w:rsid w:val="004722EE"/>
    <w:rsid w:val="004725AD"/>
    <w:rsid w:val="00474BB9"/>
    <w:rsid w:val="004753E2"/>
    <w:rsid w:val="004766C9"/>
    <w:rsid w:val="00476A5F"/>
    <w:rsid w:val="00476B75"/>
    <w:rsid w:val="00476FAA"/>
    <w:rsid w:val="00477EAB"/>
    <w:rsid w:val="004810E4"/>
    <w:rsid w:val="00481FD5"/>
    <w:rsid w:val="00482102"/>
    <w:rsid w:val="00483A03"/>
    <w:rsid w:val="004852E2"/>
    <w:rsid w:val="00485422"/>
    <w:rsid w:val="0048576A"/>
    <w:rsid w:val="0048616E"/>
    <w:rsid w:val="00486260"/>
    <w:rsid w:val="00486542"/>
    <w:rsid w:val="0048674C"/>
    <w:rsid w:val="004912F1"/>
    <w:rsid w:val="004920C2"/>
    <w:rsid w:val="004926DC"/>
    <w:rsid w:val="0049429F"/>
    <w:rsid w:val="00494E81"/>
    <w:rsid w:val="004952C6"/>
    <w:rsid w:val="00495E52"/>
    <w:rsid w:val="00496C2C"/>
    <w:rsid w:val="00497B06"/>
    <w:rsid w:val="00497BB1"/>
    <w:rsid w:val="004A0279"/>
    <w:rsid w:val="004A05DA"/>
    <w:rsid w:val="004A0D71"/>
    <w:rsid w:val="004A2174"/>
    <w:rsid w:val="004A2A12"/>
    <w:rsid w:val="004A3C5E"/>
    <w:rsid w:val="004A427F"/>
    <w:rsid w:val="004A4855"/>
    <w:rsid w:val="004A4BEE"/>
    <w:rsid w:val="004A6823"/>
    <w:rsid w:val="004A6A5B"/>
    <w:rsid w:val="004A6C66"/>
    <w:rsid w:val="004A738C"/>
    <w:rsid w:val="004A78E9"/>
    <w:rsid w:val="004B14CA"/>
    <w:rsid w:val="004B1BDC"/>
    <w:rsid w:val="004B2FE6"/>
    <w:rsid w:val="004B390B"/>
    <w:rsid w:val="004B39CD"/>
    <w:rsid w:val="004B3B86"/>
    <w:rsid w:val="004B40F7"/>
    <w:rsid w:val="004B5FCE"/>
    <w:rsid w:val="004B66AD"/>
    <w:rsid w:val="004B6BB6"/>
    <w:rsid w:val="004B7042"/>
    <w:rsid w:val="004B72C8"/>
    <w:rsid w:val="004B776D"/>
    <w:rsid w:val="004B7A64"/>
    <w:rsid w:val="004C0CBB"/>
    <w:rsid w:val="004C1596"/>
    <w:rsid w:val="004C162B"/>
    <w:rsid w:val="004C18E1"/>
    <w:rsid w:val="004C1B67"/>
    <w:rsid w:val="004C2674"/>
    <w:rsid w:val="004C3416"/>
    <w:rsid w:val="004C38DB"/>
    <w:rsid w:val="004C470F"/>
    <w:rsid w:val="004C617F"/>
    <w:rsid w:val="004C62EC"/>
    <w:rsid w:val="004D0109"/>
    <w:rsid w:val="004D077F"/>
    <w:rsid w:val="004D0EE6"/>
    <w:rsid w:val="004D1A08"/>
    <w:rsid w:val="004D2F93"/>
    <w:rsid w:val="004D6242"/>
    <w:rsid w:val="004D6550"/>
    <w:rsid w:val="004D67F8"/>
    <w:rsid w:val="004D72EB"/>
    <w:rsid w:val="004D76ED"/>
    <w:rsid w:val="004E0401"/>
    <w:rsid w:val="004E042C"/>
    <w:rsid w:val="004E0676"/>
    <w:rsid w:val="004E1CEF"/>
    <w:rsid w:val="004E23B4"/>
    <w:rsid w:val="004E2C00"/>
    <w:rsid w:val="004E3A2E"/>
    <w:rsid w:val="004E3C50"/>
    <w:rsid w:val="004E4F93"/>
    <w:rsid w:val="004E5EED"/>
    <w:rsid w:val="004E636A"/>
    <w:rsid w:val="004E66D0"/>
    <w:rsid w:val="004E6B42"/>
    <w:rsid w:val="004E7AFA"/>
    <w:rsid w:val="004F0E23"/>
    <w:rsid w:val="004F2251"/>
    <w:rsid w:val="004F32C2"/>
    <w:rsid w:val="004F6C12"/>
    <w:rsid w:val="0050180F"/>
    <w:rsid w:val="00501E71"/>
    <w:rsid w:val="005026A9"/>
    <w:rsid w:val="00503336"/>
    <w:rsid w:val="005039BF"/>
    <w:rsid w:val="00503DA2"/>
    <w:rsid w:val="00503E61"/>
    <w:rsid w:val="00504CCC"/>
    <w:rsid w:val="00511EB7"/>
    <w:rsid w:val="0051299E"/>
    <w:rsid w:val="00512F25"/>
    <w:rsid w:val="005139EB"/>
    <w:rsid w:val="00514823"/>
    <w:rsid w:val="00516167"/>
    <w:rsid w:val="00516ECE"/>
    <w:rsid w:val="00520308"/>
    <w:rsid w:val="00520973"/>
    <w:rsid w:val="00520B08"/>
    <w:rsid w:val="005211E8"/>
    <w:rsid w:val="005220C5"/>
    <w:rsid w:val="00524189"/>
    <w:rsid w:val="00525655"/>
    <w:rsid w:val="00525A63"/>
    <w:rsid w:val="00525C9C"/>
    <w:rsid w:val="005265C9"/>
    <w:rsid w:val="005270D2"/>
    <w:rsid w:val="00527F93"/>
    <w:rsid w:val="0053036B"/>
    <w:rsid w:val="00531349"/>
    <w:rsid w:val="00531526"/>
    <w:rsid w:val="00532AC7"/>
    <w:rsid w:val="00533522"/>
    <w:rsid w:val="00534C6A"/>
    <w:rsid w:val="00534CE1"/>
    <w:rsid w:val="00534F0A"/>
    <w:rsid w:val="00535416"/>
    <w:rsid w:val="00535710"/>
    <w:rsid w:val="00535948"/>
    <w:rsid w:val="0053598C"/>
    <w:rsid w:val="00536102"/>
    <w:rsid w:val="0053650A"/>
    <w:rsid w:val="005373EC"/>
    <w:rsid w:val="00540534"/>
    <w:rsid w:val="005412FC"/>
    <w:rsid w:val="0054197C"/>
    <w:rsid w:val="00542F00"/>
    <w:rsid w:val="005434B6"/>
    <w:rsid w:val="0054450B"/>
    <w:rsid w:val="00545EBD"/>
    <w:rsid w:val="00545EF7"/>
    <w:rsid w:val="00546FD1"/>
    <w:rsid w:val="00547835"/>
    <w:rsid w:val="00547A2F"/>
    <w:rsid w:val="005507C8"/>
    <w:rsid w:val="005514C5"/>
    <w:rsid w:val="00552A8A"/>
    <w:rsid w:val="005540BC"/>
    <w:rsid w:val="00554DE7"/>
    <w:rsid w:val="005567BF"/>
    <w:rsid w:val="00556D79"/>
    <w:rsid w:val="0055796F"/>
    <w:rsid w:val="00557A0F"/>
    <w:rsid w:val="00557B59"/>
    <w:rsid w:val="005602EC"/>
    <w:rsid w:val="00560BCF"/>
    <w:rsid w:val="00561877"/>
    <w:rsid w:val="00562D5F"/>
    <w:rsid w:val="00563311"/>
    <w:rsid w:val="00564074"/>
    <w:rsid w:val="005645E1"/>
    <w:rsid w:val="005646A8"/>
    <w:rsid w:val="00564D82"/>
    <w:rsid w:val="00566212"/>
    <w:rsid w:val="0056759D"/>
    <w:rsid w:val="00567BB5"/>
    <w:rsid w:val="00567DA9"/>
    <w:rsid w:val="00570865"/>
    <w:rsid w:val="005716E9"/>
    <w:rsid w:val="00572ABA"/>
    <w:rsid w:val="00573741"/>
    <w:rsid w:val="00573923"/>
    <w:rsid w:val="005739AF"/>
    <w:rsid w:val="005743D3"/>
    <w:rsid w:val="00574726"/>
    <w:rsid w:val="00574ABD"/>
    <w:rsid w:val="00575B1D"/>
    <w:rsid w:val="00575C42"/>
    <w:rsid w:val="00575D6D"/>
    <w:rsid w:val="00577DA3"/>
    <w:rsid w:val="00577E6A"/>
    <w:rsid w:val="00580A7A"/>
    <w:rsid w:val="00580A96"/>
    <w:rsid w:val="00580F01"/>
    <w:rsid w:val="00581560"/>
    <w:rsid w:val="00581C03"/>
    <w:rsid w:val="00581DCC"/>
    <w:rsid w:val="005824FF"/>
    <w:rsid w:val="005828F0"/>
    <w:rsid w:val="005830D1"/>
    <w:rsid w:val="00583207"/>
    <w:rsid w:val="00583584"/>
    <w:rsid w:val="00583D22"/>
    <w:rsid w:val="00583E45"/>
    <w:rsid w:val="00584C52"/>
    <w:rsid w:val="00584CE9"/>
    <w:rsid w:val="005863B1"/>
    <w:rsid w:val="00586A06"/>
    <w:rsid w:val="005878E2"/>
    <w:rsid w:val="0059092A"/>
    <w:rsid w:val="005910F6"/>
    <w:rsid w:val="0059140E"/>
    <w:rsid w:val="00591794"/>
    <w:rsid w:val="00591DC2"/>
    <w:rsid w:val="005924C3"/>
    <w:rsid w:val="0059257A"/>
    <w:rsid w:val="00592A06"/>
    <w:rsid w:val="00593078"/>
    <w:rsid w:val="00593187"/>
    <w:rsid w:val="00593960"/>
    <w:rsid w:val="005940C7"/>
    <w:rsid w:val="00594F5E"/>
    <w:rsid w:val="00595741"/>
    <w:rsid w:val="00596272"/>
    <w:rsid w:val="005965A9"/>
    <w:rsid w:val="0059682F"/>
    <w:rsid w:val="00597C21"/>
    <w:rsid w:val="00597D49"/>
    <w:rsid w:val="005A0353"/>
    <w:rsid w:val="005A1558"/>
    <w:rsid w:val="005A1799"/>
    <w:rsid w:val="005A2887"/>
    <w:rsid w:val="005A28B8"/>
    <w:rsid w:val="005A2D2D"/>
    <w:rsid w:val="005A2D34"/>
    <w:rsid w:val="005A3197"/>
    <w:rsid w:val="005A40C3"/>
    <w:rsid w:val="005A4933"/>
    <w:rsid w:val="005A5283"/>
    <w:rsid w:val="005A5858"/>
    <w:rsid w:val="005A75D2"/>
    <w:rsid w:val="005A7B6D"/>
    <w:rsid w:val="005B08E9"/>
    <w:rsid w:val="005B0A74"/>
    <w:rsid w:val="005B26D9"/>
    <w:rsid w:val="005B2A41"/>
    <w:rsid w:val="005B373E"/>
    <w:rsid w:val="005B4108"/>
    <w:rsid w:val="005B4743"/>
    <w:rsid w:val="005B6CAB"/>
    <w:rsid w:val="005B7017"/>
    <w:rsid w:val="005B7718"/>
    <w:rsid w:val="005B7ABF"/>
    <w:rsid w:val="005C0C3D"/>
    <w:rsid w:val="005C1F7A"/>
    <w:rsid w:val="005C207D"/>
    <w:rsid w:val="005C2A68"/>
    <w:rsid w:val="005C30A0"/>
    <w:rsid w:val="005C3526"/>
    <w:rsid w:val="005C3D9A"/>
    <w:rsid w:val="005C4568"/>
    <w:rsid w:val="005C4A35"/>
    <w:rsid w:val="005C6B54"/>
    <w:rsid w:val="005C7946"/>
    <w:rsid w:val="005D06D0"/>
    <w:rsid w:val="005D09D0"/>
    <w:rsid w:val="005D0F91"/>
    <w:rsid w:val="005D1130"/>
    <w:rsid w:val="005D222B"/>
    <w:rsid w:val="005D2361"/>
    <w:rsid w:val="005D289C"/>
    <w:rsid w:val="005D2B03"/>
    <w:rsid w:val="005D305A"/>
    <w:rsid w:val="005D3B54"/>
    <w:rsid w:val="005D40EB"/>
    <w:rsid w:val="005D475D"/>
    <w:rsid w:val="005D508F"/>
    <w:rsid w:val="005D58BB"/>
    <w:rsid w:val="005D5F73"/>
    <w:rsid w:val="005D703A"/>
    <w:rsid w:val="005D7BD6"/>
    <w:rsid w:val="005E00DE"/>
    <w:rsid w:val="005E03DA"/>
    <w:rsid w:val="005E08CF"/>
    <w:rsid w:val="005E18C4"/>
    <w:rsid w:val="005E238C"/>
    <w:rsid w:val="005E2668"/>
    <w:rsid w:val="005E291D"/>
    <w:rsid w:val="005E302B"/>
    <w:rsid w:val="005E4488"/>
    <w:rsid w:val="005E52AB"/>
    <w:rsid w:val="005E52F2"/>
    <w:rsid w:val="005E53C2"/>
    <w:rsid w:val="005E5730"/>
    <w:rsid w:val="005E68E5"/>
    <w:rsid w:val="005E7007"/>
    <w:rsid w:val="005E7BA8"/>
    <w:rsid w:val="005F01A2"/>
    <w:rsid w:val="005F0432"/>
    <w:rsid w:val="005F203C"/>
    <w:rsid w:val="005F209E"/>
    <w:rsid w:val="005F2E66"/>
    <w:rsid w:val="005F3138"/>
    <w:rsid w:val="005F449F"/>
    <w:rsid w:val="005F4C4F"/>
    <w:rsid w:val="005F5297"/>
    <w:rsid w:val="005F5529"/>
    <w:rsid w:val="005F659E"/>
    <w:rsid w:val="005F6906"/>
    <w:rsid w:val="005F72A0"/>
    <w:rsid w:val="00600DDD"/>
    <w:rsid w:val="00601364"/>
    <w:rsid w:val="00601AA1"/>
    <w:rsid w:val="00601D02"/>
    <w:rsid w:val="00602FAD"/>
    <w:rsid w:val="00606048"/>
    <w:rsid w:val="0060694B"/>
    <w:rsid w:val="00606B0A"/>
    <w:rsid w:val="00606FF9"/>
    <w:rsid w:val="006073D0"/>
    <w:rsid w:val="00607542"/>
    <w:rsid w:val="006116C8"/>
    <w:rsid w:val="00611F7F"/>
    <w:rsid w:val="00612179"/>
    <w:rsid w:val="00613911"/>
    <w:rsid w:val="00613CE3"/>
    <w:rsid w:val="00613FD2"/>
    <w:rsid w:val="00614FD9"/>
    <w:rsid w:val="00620D6C"/>
    <w:rsid w:val="00621532"/>
    <w:rsid w:val="0062163E"/>
    <w:rsid w:val="006219E2"/>
    <w:rsid w:val="00621D85"/>
    <w:rsid w:val="00622F8F"/>
    <w:rsid w:val="00623F86"/>
    <w:rsid w:val="00624249"/>
    <w:rsid w:val="006264E6"/>
    <w:rsid w:val="00626BFE"/>
    <w:rsid w:val="00630C22"/>
    <w:rsid w:val="006313D3"/>
    <w:rsid w:val="0063165D"/>
    <w:rsid w:val="00631BF6"/>
    <w:rsid w:val="00631E25"/>
    <w:rsid w:val="0063207D"/>
    <w:rsid w:val="00632E97"/>
    <w:rsid w:val="00633858"/>
    <w:rsid w:val="0063385F"/>
    <w:rsid w:val="00633A68"/>
    <w:rsid w:val="00633A83"/>
    <w:rsid w:val="00634630"/>
    <w:rsid w:val="00634F23"/>
    <w:rsid w:val="0063520F"/>
    <w:rsid w:val="006366B0"/>
    <w:rsid w:val="006368C4"/>
    <w:rsid w:val="00637702"/>
    <w:rsid w:val="006415F8"/>
    <w:rsid w:val="00641886"/>
    <w:rsid w:val="0064194C"/>
    <w:rsid w:val="00641E96"/>
    <w:rsid w:val="00642062"/>
    <w:rsid w:val="006428A7"/>
    <w:rsid w:val="00643055"/>
    <w:rsid w:val="0064325B"/>
    <w:rsid w:val="00643921"/>
    <w:rsid w:val="006444E5"/>
    <w:rsid w:val="006460A9"/>
    <w:rsid w:val="006466C4"/>
    <w:rsid w:val="00646FCC"/>
    <w:rsid w:val="00647C55"/>
    <w:rsid w:val="00647DE4"/>
    <w:rsid w:val="00650D79"/>
    <w:rsid w:val="006510A9"/>
    <w:rsid w:val="00654B29"/>
    <w:rsid w:val="00655C72"/>
    <w:rsid w:val="006561B3"/>
    <w:rsid w:val="00656D8C"/>
    <w:rsid w:val="006602E1"/>
    <w:rsid w:val="00660783"/>
    <w:rsid w:val="006614B3"/>
    <w:rsid w:val="006615AD"/>
    <w:rsid w:val="006615B4"/>
    <w:rsid w:val="006623B4"/>
    <w:rsid w:val="0066312D"/>
    <w:rsid w:val="00663292"/>
    <w:rsid w:val="006633F5"/>
    <w:rsid w:val="006635D2"/>
    <w:rsid w:val="00663A01"/>
    <w:rsid w:val="0066404A"/>
    <w:rsid w:val="006643D8"/>
    <w:rsid w:val="006648AE"/>
    <w:rsid w:val="00664F18"/>
    <w:rsid w:val="00665AC1"/>
    <w:rsid w:val="006672BF"/>
    <w:rsid w:val="00670F73"/>
    <w:rsid w:val="00671C06"/>
    <w:rsid w:val="00672BE5"/>
    <w:rsid w:val="00673034"/>
    <w:rsid w:val="00673FE7"/>
    <w:rsid w:val="00674380"/>
    <w:rsid w:val="00676787"/>
    <w:rsid w:val="00680635"/>
    <w:rsid w:val="00680B9F"/>
    <w:rsid w:val="00681844"/>
    <w:rsid w:val="00682EF2"/>
    <w:rsid w:val="0068329E"/>
    <w:rsid w:val="006833FC"/>
    <w:rsid w:val="006834E2"/>
    <w:rsid w:val="00684328"/>
    <w:rsid w:val="006847CC"/>
    <w:rsid w:val="00684B0E"/>
    <w:rsid w:val="00685056"/>
    <w:rsid w:val="006851A6"/>
    <w:rsid w:val="00685436"/>
    <w:rsid w:val="00685619"/>
    <w:rsid w:val="00685ADF"/>
    <w:rsid w:val="00685F89"/>
    <w:rsid w:val="0068602F"/>
    <w:rsid w:val="0068670B"/>
    <w:rsid w:val="006868DC"/>
    <w:rsid w:val="00686D35"/>
    <w:rsid w:val="006872FC"/>
    <w:rsid w:val="00691CB9"/>
    <w:rsid w:val="0069304A"/>
    <w:rsid w:val="006934A8"/>
    <w:rsid w:val="00693ED1"/>
    <w:rsid w:val="0069534F"/>
    <w:rsid w:val="0069591A"/>
    <w:rsid w:val="00695E34"/>
    <w:rsid w:val="00696E4D"/>
    <w:rsid w:val="00697F57"/>
    <w:rsid w:val="006A000D"/>
    <w:rsid w:val="006A0167"/>
    <w:rsid w:val="006A02B3"/>
    <w:rsid w:val="006A098A"/>
    <w:rsid w:val="006A15EF"/>
    <w:rsid w:val="006A29F8"/>
    <w:rsid w:val="006A2A63"/>
    <w:rsid w:val="006A2B41"/>
    <w:rsid w:val="006A2F56"/>
    <w:rsid w:val="006A362F"/>
    <w:rsid w:val="006A4CBC"/>
    <w:rsid w:val="006A4FE5"/>
    <w:rsid w:val="006A5444"/>
    <w:rsid w:val="006A5C30"/>
    <w:rsid w:val="006A61C6"/>
    <w:rsid w:val="006A7F49"/>
    <w:rsid w:val="006B078C"/>
    <w:rsid w:val="006B08D2"/>
    <w:rsid w:val="006B19C5"/>
    <w:rsid w:val="006B5713"/>
    <w:rsid w:val="006B5D6F"/>
    <w:rsid w:val="006B5E20"/>
    <w:rsid w:val="006B602B"/>
    <w:rsid w:val="006B6DA8"/>
    <w:rsid w:val="006B6FC3"/>
    <w:rsid w:val="006B7408"/>
    <w:rsid w:val="006B77A6"/>
    <w:rsid w:val="006C0B06"/>
    <w:rsid w:val="006C0B4B"/>
    <w:rsid w:val="006C1FC3"/>
    <w:rsid w:val="006C215E"/>
    <w:rsid w:val="006C4216"/>
    <w:rsid w:val="006C4226"/>
    <w:rsid w:val="006C4F9C"/>
    <w:rsid w:val="006C5022"/>
    <w:rsid w:val="006C5215"/>
    <w:rsid w:val="006C5B6D"/>
    <w:rsid w:val="006C5F6B"/>
    <w:rsid w:val="006C5F84"/>
    <w:rsid w:val="006C6E47"/>
    <w:rsid w:val="006C6EEC"/>
    <w:rsid w:val="006C73A9"/>
    <w:rsid w:val="006D0438"/>
    <w:rsid w:val="006D0591"/>
    <w:rsid w:val="006D0897"/>
    <w:rsid w:val="006D14ED"/>
    <w:rsid w:val="006D3011"/>
    <w:rsid w:val="006D33C6"/>
    <w:rsid w:val="006D38DE"/>
    <w:rsid w:val="006D397C"/>
    <w:rsid w:val="006D3F09"/>
    <w:rsid w:val="006D4196"/>
    <w:rsid w:val="006D41F9"/>
    <w:rsid w:val="006D47BC"/>
    <w:rsid w:val="006D57DD"/>
    <w:rsid w:val="006D6E5C"/>
    <w:rsid w:val="006D6FB5"/>
    <w:rsid w:val="006D7532"/>
    <w:rsid w:val="006D789E"/>
    <w:rsid w:val="006D79D9"/>
    <w:rsid w:val="006D7A9F"/>
    <w:rsid w:val="006E0F9A"/>
    <w:rsid w:val="006E145E"/>
    <w:rsid w:val="006E269D"/>
    <w:rsid w:val="006E2D8F"/>
    <w:rsid w:val="006E356D"/>
    <w:rsid w:val="006E3F93"/>
    <w:rsid w:val="006E445F"/>
    <w:rsid w:val="006E489C"/>
    <w:rsid w:val="006E49DF"/>
    <w:rsid w:val="006E6597"/>
    <w:rsid w:val="006E749B"/>
    <w:rsid w:val="006E757A"/>
    <w:rsid w:val="006E7674"/>
    <w:rsid w:val="006E76B7"/>
    <w:rsid w:val="006F038C"/>
    <w:rsid w:val="006F0EFD"/>
    <w:rsid w:val="006F2683"/>
    <w:rsid w:val="006F48E2"/>
    <w:rsid w:val="006F5E3C"/>
    <w:rsid w:val="006F5E6B"/>
    <w:rsid w:val="006F75E5"/>
    <w:rsid w:val="007003F4"/>
    <w:rsid w:val="007008BF"/>
    <w:rsid w:val="00701CD0"/>
    <w:rsid w:val="00701E64"/>
    <w:rsid w:val="00702346"/>
    <w:rsid w:val="00703755"/>
    <w:rsid w:val="007037A1"/>
    <w:rsid w:val="007037E1"/>
    <w:rsid w:val="007042F4"/>
    <w:rsid w:val="007051C5"/>
    <w:rsid w:val="0070552E"/>
    <w:rsid w:val="00705A57"/>
    <w:rsid w:val="00705E72"/>
    <w:rsid w:val="0070695F"/>
    <w:rsid w:val="007072BF"/>
    <w:rsid w:val="00707713"/>
    <w:rsid w:val="007103A7"/>
    <w:rsid w:val="007104F0"/>
    <w:rsid w:val="00710C87"/>
    <w:rsid w:val="007114A3"/>
    <w:rsid w:val="00712569"/>
    <w:rsid w:val="007125D9"/>
    <w:rsid w:val="00713079"/>
    <w:rsid w:val="00713C07"/>
    <w:rsid w:val="0071462D"/>
    <w:rsid w:val="007152A3"/>
    <w:rsid w:val="0071687A"/>
    <w:rsid w:val="00716A2E"/>
    <w:rsid w:val="00716E6F"/>
    <w:rsid w:val="00717470"/>
    <w:rsid w:val="00717898"/>
    <w:rsid w:val="00720528"/>
    <w:rsid w:val="00721589"/>
    <w:rsid w:val="0072191E"/>
    <w:rsid w:val="00721A8F"/>
    <w:rsid w:val="007229F4"/>
    <w:rsid w:val="00724529"/>
    <w:rsid w:val="00724682"/>
    <w:rsid w:val="00725188"/>
    <w:rsid w:val="0072563C"/>
    <w:rsid w:val="00725807"/>
    <w:rsid w:val="007258DF"/>
    <w:rsid w:val="007263FE"/>
    <w:rsid w:val="00726FCE"/>
    <w:rsid w:val="00727DF5"/>
    <w:rsid w:val="00727E77"/>
    <w:rsid w:val="00730FAA"/>
    <w:rsid w:val="00731A35"/>
    <w:rsid w:val="0073257B"/>
    <w:rsid w:val="007336A3"/>
    <w:rsid w:val="0073468E"/>
    <w:rsid w:val="0073510C"/>
    <w:rsid w:val="00735904"/>
    <w:rsid w:val="0073668D"/>
    <w:rsid w:val="00736DF4"/>
    <w:rsid w:val="007370AC"/>
    <w:rsid w:val="00737A94"/>
    <w:rsid w:val="00737E88"/>
    <w:rsid w:val="007418B9"/>
    <w:rsid w:val="00742176"/>
    <w:rsid w:val="00742827"/>
    <w:rsid w:val="00742DB6"/>
    <w:rsid w:val="00743215"/>
    <w:rsid w:val="00744749"/>
    <w:rsid w:val="00744A25"/>
    <w:rsid w:val="00744DB4"/>
    <w:rsid w:val="00745C56"/>
    <w:rsid w:val="00745F10"/>
    <w:rsid w:val="0074608D"/>
    <w:rsid w:val="00746CAA"/>
    <w:rsid w:val="0074782A"/>
    <w:rsid w:val="007505E7"/>
    <w:rsid w:val="00750E7F"/>
    <w:rsid w:val="00751168"/>
    <w:rsid w:val="0075147F"/>
    <w:rsid w:val="007521FC"/>
    <w:rsid w:val="00752A0F"/>
    <w:rsid w:val="00752D25"/>
    <w:rsid w:val="00754C8B"/>
    <w:rsid w:val="00754E54"/>
    <w:rsid w:val="007556C1"/>
    <w:rsid w:val="007565B9"/>
    <w:rsid w:val="00756B73"/>
    <w:rsid w:val="007570C6"/>
    <w:rsid w:val="00757329"/>
    <w:rsid w:val="0076134C"/>
    <w:rsid w:val="00762700"/>
    <w:rsid w:val="007635F0"/>
    <w:rsid w:val="00764153"/>
    <w:rsid w:val="0076486E"/>
    <w:rsid w:val="007652D6"/>
    <w:rsid w:val="00765F9B"/>
    <w:rsid w:val="00766D43"/>
    <w:rsid w:val="00770702"/>
    <w:rsid w:val="0077250B"/>
    <w:rsid w:val="007725B3"/>
    <w:rsid w:val="0077295F"/>
    <w:rsid w:val="00773A7D"/>
    <w:rsid w:val="00773B42"/>
    <w:rsid w:val="00773C61"/>
    <w:rsid w:val="00773DC5"/>
    <w:rsid w:val="00773F29"/>
    <w:rsid w:val="00773F9A"/>
    <w:rsid w:val="00774BAE"/>
    <w:rsid w:val="00774E9E"/>
    <w:rsid w:val="00775476"/>
    <w:rsid w:val="007761FC"/>
    <w:rsid w:val="00780CBC"/>
    <w:rsid w:val="00781315"/>
    <w:rsid w:val="007813EF"/>
    <w:rsid w:val="007820CD"/>
    <w:rsid w:val="00782838"/>
    <w:rsid w:val="00782D86"/>
    <w:rsid w:val="0078358B"/>
    <w:rsid w:val="0078695C"/>
    <w:rsid w:val="00787104"/>
    <w:rsid w:val="0078761E"/>
    <w:rsid w:val="007877DD"/>
    <w:rsid w:val="0079099D"/>
    <w:rsid w:val="00791A4F"/>
    <w:rsid w:val="00792D3F"/>
    <w:rsid w:val="007930B8"/>
    <w:rsid w:val="00793224"/>
    <w:rsid w:val="00793288"/>
    <w:rsid w:val="00793C70"/>
    <w:rsid w:val="00793DFD"/>
    <w:rsid w:val="007943A9"/>
    <w:rsid w:val="00794C87"/>
    <w:rsid w:val="0079611D"/>
    <w:rsid w:val="0079633F"/>
    <w:rsid w:val="007963CC"/>
    <w:rsid w:val="00796E70"/>
    <w:rsid w:val="00797287"/>
    <w:rsid w:val="007974D6"/>
    <w:rsid w:val="00797989"/>
    <w:rsid w:val="007A091E"/>
    <w:rsid w:val="007A0B6C"/>
    <w:rsid w:val="007A161D"/>
    <w:rsid w:val="007A2532"/>
    <w:rsid w:val="007A2D33"/>
    <w:rsid w:val="007A42BA"/>
    <w:rsid w:val="007A4B1F"/>
    <w:rsid w:val="007A57B0"/>
    <w:rsid w:val="007A6701"/>
    <w:rsid w:val="007A72F2"/>
    <w:rsid w:val="007B03EA"/>
    <w:rsid w:val="007B11AF"/>
    <w:rsid w:val="007B31DC"/>
    <w:rsid w:val="007B3539"/>
    <w:rsid w:val="007B3639"/>
    <w:rsid w:val="007B4C15"/>
    <w:rsid w:val="007B5986"/>
    <w:rsid w:val="007B5E1C"/>
    <w:rsid w:val="007B6E4F"/>
    <w:rsid w:val="007B7AC6"/>
    <w:rsid w:val="007B7DAB"/>
    <w:rsid w:val="007C06C5"/>
    <w:rsid w:val="007C06D1"/>
    <w:rsid w:val="007C1E0C"/>
    <w:rsid w:val="007C2372"/>
    <w:rsid w:val="007C2411"/>
    <w:rsid w:val="007C274F"/>
    <w:rsid w:val="007C36F4"/>
    <w:rsid w:val="007C4C92"/>
    <w:rsid w:val="007C4F24"/>
    <w:rsid w:val="007C5768"/>
    <w:rsid w:val="007C5C42"/>
    <w:rsid w:val="007C5CB4"/>
    <w:rsid w:val="007C7C93"/>
    <w:rsid w:val="007D1C1F"/>
    <w:rsid w:val="007D23C5"/>
    <w:rsid w:val="007D3225"/>
    <w:rsid w:val="007D420A"/>
    <w:rsid w:val="007D455F"/>
    <w:rsid w:val="007D4732"/>
    <w:rsid w:val="007D5460"/>
    <w:rsid w:val="007D6D57"/>
    <w:rsid w:val="007D78C7"/>
    <w:rsid w:val="007E061C"/>
    <w:rsid w:val="007E1483"/>
    <w:rsid w:val="007E1DB8"/>
    <w:rsid w:val="007E212D"/>
    <w:rsid w:val="007E27E3"/>
    <w:rsid w:val="007E28C5"/>
    <w:rsid w:val="007E2C0C"/>
    <w:rsid w:val="007E4110"/>
    <w:rsid w:val="007E41A7"/>
    <w:rsid w:val="007E439B"/>
    <w:rsid w:val="007E4903"/>
    <w:rsid w:val="007E71B0"/>
    <w:rsid w:val="007E792E"/>
    <w:rsid w:val="007E7DC7"/>
    <w:rsid w:val="007E7E74"/>
    <w:rsid w:val="007F10CC"/>
    <w:rsid w:val="007F13EF"/>
    <w:rsid w:val="007F1872"/>
    <w:rsid w:val="007F1B94"/>
    <w:rsid w:val="007F3300"/>
    <w:rsid w:val="007F3971"/>
    <w:rsid w:val="007F46B1"/>
    <w:rsid w:val="007F4777"/>
    <w:rsid w:val="007F52C4"/>
    <w:rsid w:val="007F5756"/>
    <w:rsid w:val="007F5F78"/>
    <w:rsid w:val="007F5FE6"/>
    <w:rsid w:val="007F76A1"/>
    <w:rsid w:val="008003AE"/>
    <w:rsid w:val="0080092F"/>
    <w:rsid w:val="00800A41"/>
    <w:rsid w:val="00800CF5"/>
    <w:rsid w:val="00801C88"/>
    <w:rsid w:val="00801EF5"/>
    <w:rsid w:val="008028F6"/>
    <w:rsid w:val="00803CA3"/>
    <w:rsid w:val="00805927"/>
    <w:rsid w:val="00806E0B"/>
    <w:rsid w:val="0080734E"/>
    <w:rsid w:val="008075B6"/>
    <w:rsid w:val="00807AE8"/>
    <w:rsid w:val="00812FD4"/>
    <w:rsid w:val="00813E20"/>
    <w:rsid w:val="00814804"/>
    <w:rsid w:val="008148EB"/>
    <w:rsid w:val="00815433"/>
    <w:rsid w:val="00815DA5"/>
    <w:rsid w:val="008163B5"/>
    <w:rsid w:val="00816659"/>
    <w:rsid w:val="00816ABC"/>
    <w:rsid w:val="00816C09"/>
    <w:rsid w:val="00817CD5"/>
    <w:rsid w:val="00820798"/>
    <w:rsid w:val="00821A88"/>
    <w:rsid w:val="00821C6D"/>
    <w:rsid w:val="0082291F"/>
    <w:rsid w:val="00822F03"/>
    <w:rsid w:val="008234BE"/>
    <w:rsid w:val="008235B5"/>
    <w:rsid w:val="0082407F"/>
    <w:rsid w:val="008244B6"/>
    <w:rsid w:val="00824DEF"/>
    <w:rsid w:val="00825B42"/>
    <w:rsid w:val="00825BA3"/>
    <w:rsid w:val="00825F35"/>
    <w:rsid w:val="0082611A"/>
    <w:rsid w:val="0082666D"/>
    <w:rsid w:val="00830B8D"/>
    <w:rsid w:val="00832CD6"/>
    <w:rsid w:val="008339AC"/>
    <w:rsid w:val="00834670"/>
    <w:rsid w:val="008350AC"/>
    <w:rsid w:val="00835AD0"/>
    <w:rsid w:val="00836073"/>
    <w:rsid w:val="00837421"/>
    <w:rsid w:val="00837C19"/>
    <w:rsid w:val="00837EDB"/>
    <w:rsid w:val="00837F7D"/>
    <w:rsid w:val="008401B9"/>
    <w:rsid w:val="00840435"/>
    <w:rsid w:val="00843C26"/>
    <w:rsid w:val="00843E90"/>
    <w:rsid w:val="00844BCC"/>
    <w:rsid w:val="00845D3B"/>
    <w:rsid w:val="008469DB"/>
    <w:rsid w:val="00846B9F"/>
    <w:rsid w:val="00847F2C"/>
    <w:rsid w:val="00850508"/>
    <w:rsid w:val="0085100E"/>
    <w:rsid w:val="008510EE"/>
    <w:rsid w:val="008511DF"/>
    <w:rsid w:val="0085123E"/>
    <w:rsid w:val="0085207C"/>
    <w:rsid w:val="00852106"/>
    <w:rsid w:val="00853A67"/>
    <w:rsid w:val="00855103"/>
    <w:rsid w:val="0085625E"/>
    <w:rsid w:val="0085723C"/>
    <w:rsid w:val="00857B5B"/>
    <w:rsid w:val="00860288"/>
    <w:rsid w:val="00860995"/>
    <w:rsid w:val="008612CF"/>
    <w:rsid w:val="008618E2"/>
    <w:rsid w:val="00861D6A"/>
    <w:rsid w:val="008625A8"/>
    <w:rsid w:val="00863184"/>
    <w:rsid w:val="00863F28"/>
    <w:rsid w:val="00864CDF"/>
    <w:rsid w:val="00864EBE"/>
    <w:rsid w:val="00866EA9"/>
    <w:rsid w:val="00866F2A"/>
    <w:rsid w:val="008700F0"/>
    <w:rsid w:val="00870E19"/>
    <w:rsid w:val="00871C4E"/>
    <w:rsid w:val="008721E6"/>
    <w:rsid w:val="008741C5"/>
    <w:rsid w:val="00874ACB"/>
    <w:rsid w:val="00875421"/>
    <w:rsid w:val="00876572"/>
    <w:rsid w:val="008775D1"/>
    <w:rsid w:val="00877A32"/>
    <w:rsid w:val="008802D7"/>
    <w:rsid w:val="00880E4C"/>
    <w:rsid w:val="008814C6"/>
    <w:rsid w:val="00882042"/>
    <w:rsid w:val="008820F0"/>
    <w:rsid w:val="00882C09"/>
    <w:rsid w:val="00882FB3"/>
    <w:rsid w:val="00883A25"/>
    <w:rsid w:val="0088440A"/>
    <w:rsid w:val="00884C5B"/>
    <w:rsid w:val="00884FF1"/>
    <w:rsid w:val="00885D33"/>
    <w:rsid w:val="00885FD7"/>
    <w:rsid w:val="008862CB"/>
    <w:rsid w:val="0088763C"/>
    <w:rsid w:val="00887FA2"/>
    <w:rsid w:val="008900F5"/>
    <w:rsid w:val="00890E45"/>
    <w:rsid w:val="00890E71"/>
    <w:rsid w:val="00891093"/>
    <w:rsid w:val="00891DA9"/>
    <w:rsid w:val="00892D81"/>
    <w:rsid w:val="008943D8"/>
    <w:rsid w:val="008944DC"/>
    <w:rsid w:val="0089520A"/>
    <w:rsid w:val="00895A0B"/>
    <w:rsid w:val="00895D80"/>
    <w:rsid w:val="0089627B"/>
    <w:rsid w:val="00897A93"/>
    <w:rsid w:val="00897CF2"/>
    <w:rsid w:val="008A0D18"/>
    <w:rsid w:val="008A0FF3"/>
    <w:rsid w:val="008A13D1"/>
    <w:rsid w:val="008A157C"/>
    <w:rsid w:val="008A1F39"/>
    <w:rsid w:val="008A240B"/>
    <w:rsid w:val="008A2E7D"/>
    <w:rsid w:val="008A3296"/>
    <w:rsid w:val="008A3498"/>
    <w:rsid w:val="008A3E10"/>
    <w:rsid w:val="008A3FEA"/>
    <w:rsid w:val="008A4784"/>
    <w:rsid w:val="008A4C51"/>
    <w:rsid w:val="008A4F29"/>
    <w:rsid w:val="008A7639"/>
    <w:rsid w:val="008A7BAA"/>
    <w:rsid w:val="008A7FC8"/>
    <w:rsid w:val="008B00FF"/>
    <w:rsid w:val="008B06E3"/>
    <w:rsid w:val="008B16AC"/>
    <w:rsid w:val="008B29E8"/>
    <w:rsid w:val="008B326D"/>
    <w:rsid w:val="008B4755"/>
    <w:rsid w:val="008B49A7"/>
    <w:rsid w:val="008B500C"/>
    <w:rsid w:val="008B5059"/>
    <w:rsid w:val="008B6A37"/>
    <w:rsid w:val="008B6FC0"/>
    <w:rsid w:val="008B7BB0"/>
    <w:rsid w:val="008C012F"/>
    <w:rsid w:val="008C0463"/>
    <w:rsid w:val="008C0E65"/>
    <w:rsid w:val="008C15E1"/>
    <w:rsid w:val="008C1E2D"/>
    <w:rsid w:val="008C1F01"/>
    <w:rsid w:val="008C23A2"/>
    <w:rsid w:val="008C2E27"/>
    <w:rsid w:val="008C3327"/>
    <w:rsid w:val="008C3D03"/>
    <w:rsid w:val="008C4D6D"/>
    <w:rsid w:val="008C5387"/>
    <w:rsid w:val="008C5EC4"/>
    <w:rsid w:val="008C624E"/>
    <w:rsid w:val="008C661E"/>
    <w:rsid w:val="008C6C6C"/>
    <w:rsid w:val="008C7848"/>
    <w:rsid w:val="008D0918"/>
    <w:rsid w:val="008D0A12"/>
    <w:rsid w:val="008D0EA2"/>
    <w:rsid w:val="008D121E"/>
    <w:rsid w:val="008D250A"/>
    <w:rsid w:val="008D3221"/>
    <w:rsid w:val="008D4137"/>
    <w:rsid w:val="008D50D2"/>
    <w:rsid w:val="008D6089"/>
    <w:rsid w:val="008D6327"/>
    <w:rsid w:val="008E0FA0"/>
    <w:rsid w:val="008E158C"/>
    <w:rsid w:val="008E1B34"/>
    <w:rsid w:val="008E1C0F"/>
    <w:rsid w:val="008E1C36"/>
    <w:rsid w:val="008E25B2"/>
    <w:rsid w:val="008E263D"/>
    <w:rsid w:val="008E2B83"/>
    <w:rsid w:val="008E613A"/>
    <w:rsid w:val="008E6275"/>
    <w:rsid w:val="008E652D"/>
    <w:rsid w:val="008F02FE"/>
    <w:rsid w:val="008F0337"/>
    <w:rsid w:val="008F0B52"/>
    <w:rsid w:val="008F1036"/>
    <w:rsid w:val="008F17E5"/>
    <w:rsid w:val="008F2038"/>
    <w:rsid w:val="008F25EC"/>
    <w:rsid w:val="008F2717"/>
    <w:rsid w:val="008F3F20"/>
    <w:rsid w:val="008F4C7A"/>
    <w:rsid w:val="008F6305"/>
    <w:rsid w:val="009003F8"/>
    <w:rsid w:val="00900729"/>
    <w:rsid w:val="00900838"/>
    <w:rsid w:val="00900A82"/>
    <w:rsid w:val="0090108A"/>
    <w:rsid w:val="009022AA"/>
    <w:rsid w:val="00902CFF"/>
    <w:rsid w:val="00902D5F"/>
    <w:rsid w:val="00903032"/>
    <w:rsid w:val="00903BD0"/>
    <w:rsid w:val="00904414"/>
    <w:rsid w:val="009046D3"/>
    <w:rsid w:val="0090472C"/>
    <w:rsid w:val="00905698"/>
    <w:rsid w:val="009059BE"/>
    <w:rsid w:val="00905EF5"/>
    <w:rsid w:val="00906135"/>
    <w:rsid w:val="0091079D"/>
    <w:rsid w:val="00911028"/>
    <w:rsid w:val="009113D0"/>
    <w:rsid w:val="009116B4"/>
    <w:rsid w:val="00911AE0"/>
    <w:rsid w:val="00912308"/>
    <w:rsid w:val="00912DDD"/>
    <w:rsid w:val="00912E16"/>
    <w:rsid w:val="009134E8"/>
    <w:rsid w:val="00913B20"/>
    <w:rsid w:val="00913B87"/>
    <w:rsid w:val="00913FDA"/>
    <w:rsid w:val="00914599"/>
    <w:rsid w:val="00914B02"/>
    <w:rsid w:val="00915083"/>
    <w:rsid w:val="00916296"/>
    <w:rsid w:val="00916F41"/>
    <w:rsid w:val="0092191F"/>
    <w:rsid w:val="00921D4C"/>
    <w:rsid w:val="009224AD"/>
    <w:rsid w:val="0092324E"/>
    <w:rsid w:val="00923495"/>
    <w:rsid w:val="0092450E"/>
    <w:rsid w:val="009245DD"/>
    <w:rsid w:val="00925C76"/>
    <w:rsid w:val="00927781"/>
    <w:rsid w:val="009279C1"/>
    <w:rsid w:val="009279EB"/>
    <w:rsid w:val="00930871"/>
    <w:rsid w:val="009330C5"/>
    <w:rsid w:val="009331C5"/>
    <w:rsid w:val="00933797"/>
    <w:rsid w:val="009348E8"/>
    <w:rsid w:val="009353DC"/>
    <w:rsid w:val="00935A5A"/>
    <w:rsid w:val="00935BFD"/>
    <w:rsid w:val="00935C09"/>
    <w:rsid w:val="00935FAF"/>
    <w:rsid w:val="00937861"/>
    <w:rsid w:val="0094022D"/>
    <w:rsid w:val="009432E4"/>
    <w:rsid w:val="0094408A"/>
    <w:rsid w:val="00944255"/>
    <w:rsid w:val="00944465"/>
    <w:rsid w:val="009444E4"/>
    <w:rsid w:val="00944870"/>
    <w:rsid w:val="009449AA"/>
    <w:rsid w:val="00945225"/>
    <w:rsid w:val="009465CD"/>
    <w:rsid w:val="00947005"/>
    <w:rsid w:val="00947833"/>
    <w:rsid w:val="0094793E"/>
    <w:rsid w:val="009502E1"/>
    <w:rsid w:val="00951430"/>
    <w:rsid w:val="00951A66"/>
    <w:rsid w:val="00952589"/>
    <w:rsid w:val="00953A78"/>
    <w:rsid w:val="009559B5"/>
    <w:rsid w:val="0095694F"/>
    <w:rsid w:val="00957499"/>
    <w:rsid w:val="009576CA"/>
    <w:rsid w:val="0095775C"/>
    <w:rsid w:val="009605EE"/>
    <w:rsid w:val="00961A80"/>
    <w:rsid w:val="00961C7E"/>
    <w:rsid w:val="0096362E"/>
    <w:rsid w:val="009647D1"/>
    <w:rsid w:val="00964AFC"/>
    <w:rsid w:val="00964F8E"/>
    <w:rsid w:val="0096545D"/>
    <w:rsid w:val="00966367"/>
    <w:rsid w:val="009705B9"/>
    <w:rsid w:val="00970772"/>
    <w:rsid w:val="00972636"/>
    <w:rsid w:val="00972BED"/>
    <w:rsid w:val="00973915"/>
    <w:rsid w:val="0097518E"/>
    <w:rsid w:val="009755FF"/>
    <w:rsid w:val="009768E4"/>
    <w:rsid w:val="0097693E"/>
    <w:rsid w:val="00976CBA"/>
    <w:rsid w:val="00976F13"/>
    <w:rsid w:val="00977D94"/>
    <w:rsid w:val="009814E0"/>
    <w:rsid w:val="009817AC"/>
    <w:rsid w:val="00983A27"/>
    <w:rsid w:val="009845C1"/>
    <w:rsid w:val="009845EA"/>
    <w:rsid w:val="009847E5"/>
    <w:rsid w:val="00984D5B"/>
    <w:rsid w:val="00985934"/>
    <w:rsid w:val="00985B5E"/>
    <w:rsid w:val="00985E11"/>
    <w:rsid w:val="0098675B"/>
    <w:rsid w:val="00986A85"/>
    <w:rsid w:val="0098704B"/>
    <w:rsid w:val="0098740C"/>
    <w:rsid w:val="00987448"/>
    <w:rsid w:val="009875FE"/>
    <w:rsid w:val="00990779"/>
    <w:rsid w:val="009907CF"/>
    <w:rsid w:val="009909F4"/>
    <w:rsid w:val="00990B97"/>
    <w:rsid w:val="00990F00"/>
    <w:rsid w:val="00991365"/>
    <w:rsid w:val="009923AA"/>
    <w:rsid w:val="009924CA"/>
    <w:rsid w:val="009927D5"/>
    <w:rsid w:val="009929BF"/>
    <w:rsid w:val="009942BF"/>
    <w:rsid w:val="00994EA6"/>
    <w:rsid w:val="00995593"/>
    <w:rsid w:val="009957D8"/>
    <w:rsid w:val="00995E97"/>
    <w:rsid w:val="009969D5"/>
    <w:rsid w:val="00997A6A"/>
    <w:rsid w:val="009A11BC"/>
    <w:rsid w:val="009A268D"/>
    <w:rsid w:val="009A26B2"/>
    <w:rsid w:val="009A2B30"/>
    <w:rsid w:val="009A2D74"/>
    <w:rsid w:val="009A2E16"/>
    <w:rsid w:val="009A39A4"/>
    <w:rsid w:val="009A4E33"/>
    <w:rsid w:val="009A596D"/>
    <w:rsid w:val="009A61DE"/>
    <w:rsid w:val="009A752E"/>
    <w:rsid w:val="009B0517"/>
    <w:rsid w:val="009B0E1B"/>
    <w:rsid w:val="009B0FAA"/>
    <w:rsid w:val="009B0FF1"/>
    <w:rsid w:val="009B136A"/>
    <w:rsid w:val="009B1DA2"/>
    <w:rsid w:val="009B2E30"/>
    <w:rsid w:val="009B2F90"/>
    <w:rsid w:val="009B2FF5"/>
    <w:rsid w:val="009B4166"/>
    <w:rsid w:val="009B63C5"/>
    <w:rsid w:val="009B7F3D"/>
    <w:rsid w:val="009B7F4F"/>
    <w:rsid w:val="009C0F75"/>
    <w:rsid w:val="009C1336"/>
    <w:rsid w:val="009C16E2"/>
    <w:rsid w:val="009C31BA"/>
    <w:rsid w:val="009C372E"/>
    <w:rsid w:val="009C38B6"/>
    <w:rsid w:val="009C390F"/>
    <w:rsid w:val="009C3F1A"/>
    <w:rsid w:val="009C4BF5"/>
    <w:rsid w:val="009C4E30"/>
    <w:rsid w:val="009C4FF6"/>
    <w:rsid w:val="009C6B5A"/>
    <w:rsid w:val="009C7180"/>
    <w:rsid w:val="009C73EC"/>
    <w:rsid w:val="009D1046"/>
    <w:rsid w:val="009D1269"/>
    <w:rsid w:val="009D32C5"/>
    <w:rsid w:val="009D38D2"/>
    <w:rsid w:val="009D3B79"/>
    <w:rsid w:val="009D4EBB"/>
    <w:rsid w:val="009D53B9"/>
    <w:rsid w:val="009D5D5F"/>
    <w:rsid w:val="009D6541"/>
    <w:rsid w:val="009D6CA8"/>
    <w:rsid w:val="009D6D34"/>
    <w:rsid w:val="009D6DB2"/>
    <w:rsid w:val="009D7BEF"/>
    <w:rsid w:val="009E0EEE"/>
    <w:rsid w:val="009E1450"/>
    <w:rsid w:val="009E191D"/>
    <w:rsid w:val="009E4436"/>
    <w:rsid w:val="009E605E"/>
    <w:rsid w:val="009E617B"/>
    <w:rsid w:val="009E6D8B"/>
    <w:rsid w:val="009E747D"/>
    <w:rsid w:val="009E78E3"/>
    <w:rsid w:val="009E7AD7"/>
    <w:rsid w:val="009E7CB0"/>
    <w:rsid w:val="009F0412"/>
    <w:rsid w:val="009F118F"/>
    <w:rsid w:val="009F16C4"/>
    <w:rsid w:val="009F1A1E"/>
    <w:rsid w:val="009F1CF9"/>
    <w:rsid w:val="009F1E76"/>
    <w:rsid w:val="009F2312"/>
    <w:rsid w:val="009F337A"/>
    <w:rsid w:val="009F4602"/>
    <w:rsid w:val="009F46E9"/>
    <w:rsid w:val="009F4D26"/>
    <w:rsid w:val="009F7170"/>
    <w:rsid w:val="009F7527"/>
    <w:rsid w:val="009F7743"/>
    <w:rsid w:val="009F7E97"/>
    <w:rsid w:val="00A01229"/>
    <w:rsid w:val="00A018B2"/>
    <w:rsid w:val="00A029C3"/>
    <w:rsid w:val="00A032D9"/>
    <w:rsid w:val="00A0438B"/>
    <w:rsid w:val="00A04AF6"/>
    <w:rsid w:val="00A04D7B"/>
    <w:rsid w:val="00A04F4A"/>
    <w:rsid w:val="00A0500E"/>
    <w:rsid w:val="00A053E0"/>
    <w:rsid w:val="00A0625E"/>
    <w:rsid w:val="00A06CEE"/>
    <w:rsid w:val="00A06D4E"/>
    <w:rsid w:val="00A07289"/>
    <w:rsid w:val="00A0736C"/>
    <w:rsid w:val="00A07FA4"/>
    <w:rsid w:val="00A10E16"/>
    <w:rsid w:val="00A10FA6"/>
    <w:rsid w:val="00A1179D"/>
    <w:rsid w:val="00A11886"/>
    <w:rsid w:val="00A11B4C"/>
    <w:rsid w:val="00A12FD6"/>
    <w:rsid w:val="00A130CD"/>
    <w:rsid w:val="00A13801"/>
    <w:rsid w:val="00A13C50"/>
    <w:rsid w:val="00A142E0"/>
    <w:rsid w:val="00A1465C"/>
    <w:rsid w:val="00A14979"/>
    <w:rsid w:val="00A149BB"/>
    <w:rsid w:val="00A152DA"/>
    <w:rsid w:val="00A15375"/>
    <w:rsid w:val="00A1591B"/>
    <w:rsid w:val="00A15AA2"/>
    <w:rsid w:val="00A15F0F"/>
    <w:rsid w:val="00A16F19"/>
    <w:rsid w:val="00A17720"/>
    <w:rsid w:val="00A1791F"/>
    <w:rsid w:val="00A179DD"/>
    <w:rsid w:val="00A17ECB"/>
    <w:rsid w:val="00A17F98"/>
    <w:rsid w:val="00A20B92"/>
    <w:rsid w:val="00A22CD0"/>
    <w:rsid w:val="00A22F6B"/>
    <w:rsid w:val="00A23017"/>
    <w:rsid w:val="00A23264"/>
    <w:rsid w:val="00A23EAC"/>
    <w:rsid w:val="00A24265"/>
    <w:rsid w:val="00A245A2"/>
    <w:rsid w:val="00A24DFA"/>
    <w:rsid w:val="00A25069"/>
    <w:rsid w:val="00A25943"/>
    <w:rsid w:val="00A25D9A"/>
    <w:rsid w:val="00A269CC"/>
    <w:rsid w:val="00A2755C"/>
    <w:rsid w:val="00A30134"/>
    <w:rsid w:val="00A307AD"/>
    <w:rsid w:val="00A30934"/>
    <w:rsid w:val="00A30B05"/>
    <w:rsid w:val="00A31596"/>
    <w:rsid w:val="00A31B37"/>
    <w:rsid w:val="00A31EA8"/>
    <w:rsid w:val="00A32C1B"/>
    <w:rsid w:val="00A3307D"/>
    <w:rsid w:val="00A3374C"/>
    <w:rsid w:val="00A345AB"/>
    <w:rsid w:val="00A357DA"/>
    <w:rsid w:val="00A35D28"/>
    <w:rsid w:val="00A36434"/>
    <w:rsid w:val="00A36A24"/>
    <w:rsid w:val="00A40212"/>
    <w:rsid w:val="00A403FB"/>
    <w:rsid w:val="00A43AFB"/>
    <w:rsid w:val="00A443D0"/>
    <w:rsid w:val="00A45526"/>
    <w:rsid w:val="00A459FA"/>
    <w:rsid w:val="00A45FBA"/>
    <w:rsid w:val="00A47757"/>
    <w:rsid w:val="00A507AD"/>
    <w:rsid w:val="00A50DBB"/>
    <w:rsid w:val="00A51324"/>
    <w:rsid w:val="00A5284E"/>
    <w:rsid w:val="00A53159"/>
    <w:rsid w:val="00A534B0"/>
    <w:rsid w:val="00A544C3"/>
    <w:rsid w:val="00A56098"/>
    <w:rsid w:val="00A563ED"/>
    <w:rsid w:val="00A56739"/>
    <w:rsid w:val="00A56CD3"/>
    <w:rsid w:val="00A57430"/>
    <w:rsid w:val="00A576D8"/>
    <w:rsid w:val="00A579A2"/>
    <w:rsid w:val="00A60685"/>
    <w:rsid w:val="00A62A16"/>
    <w:rsid w:val="00A637D3"/>
    <w:rsid w:val="00A64A73"/>
    <w:rsid w:val="00A64C5D"/>
    <w:rsid w:val="00A64CBD"/>
    <w:rsid w:val="00A6519D"/>
    <w:rsid w:val="00A670FC"/>
    <w:rsid w:val="00A67C38"/>
    <w:rsid w:val="00A703AE"/>
    <w:rsid w:val="00A706F0"/>
    <w:rsid w:val="00A70935"/>
    <w:rsid w:val="00A70957"/>
    <w:rsid w:val="00A71291"/>
    <w:rsid w:val="00A71361"/>
    <w:rsid w:val="00A71880"/>
    <w:rsid w:val="00A7380D"/>
    <w:rsid w:val="00A7391A"/>
    <w:rsid w:val="00A739B9"/>
    <w:rsid w:val="00A7409E"/>
    <w:rsid w:val="00A74CBE"/>
    <w:rsid w:val="00A765DA"/>
    <w:rsid w:val="00A77379"/>
    <w:rsid w:val="00A776B2"/>
    <w:rsid w:val="00A77BF4"/>
    <w:rsid w:val="00A8092C"/>
    <w:rsid w:val="00A80EA3"/>
    <w:rsid w:val="00A810C6"/>
    <w:rsid w:val="00A813D7"/>
    <w:rsid w:val="00A81961"/>
    <w:rsid w:val="00A826C8"/>
    <w:rsid w:val="00A82C06"/>
    <w:rsid w:val="00A83085"/>
    <w:rsid w:val="00A83186"/>
    <w:rsid w:val="00A84F7C"/>
    <w:rsid w:val="00A852EC"/>
    <w:rsid w:val="00A85899"/>
    <w:rsid w:val="00A858C9"/>
    <w:rsid w:val="00A862E4"/>
    <w:rsid w:val="00A8684C"/>
    <w:rsid w:val="00A87920"/>
    <w:rsid w:val="00A87A23"/>
    <w:rsid w:val="00A9036F"/>
    <w:rsid w:val="00A90592"/>
    <w:rsid w:val="00A910FF"/>
    <w:rsid w:val="00A927B0"/>
    <w:rsid w:val="00A927D3"/>
    <w:rsid w:val="00A94041"/>
    <w:rsid w:val="00A9448B"/>
    <w:rsid w:val="00A9525A"/>
    <w:rsid w:val="00A95947"/>
    <w:rsid w:val="00A96010"/>
    <w:rsid w:val="00AA02A6"/>
    <w:rsid w:val="00AA046D"/>
    <w:rsid w:val="00AA0868"/>
    <w:rsid w:val="00AA1421"/>
    <w:rsid w:val="00AA2222"/>
    <w:rsid w:val="00AA2964"/>
    <w:rsid w:val="00AA2B5F"/>
    <w:rsid w:val="00AA3BC3"/>
    <w:rsid w:val="00AA3C31"/>
    <w:rsid w:val="00AA47B7"/>
    <w:rsid w:val="00AA567F"/>
    <w:rsid w:val="00AA5D2D"/>
    <w:rsid w:val="00AA7279"/>
    <w:rsid w:val="00AA78AC"/>
    <w:rsid w:val="00AB00A3"/>
    <w:rsid w:val="00AB0782"/>
    <w:rsid w:val="00AB128A"/>
    <w:rsid w:val="00AB12E5"/>
    <w:rsid w:val="00AB1DCC"/>
    <w:rsid w:val="00AB2059"/>
    <w:rsid w:val="00AB3F58"/>
    <w:rsid w:val="00AB41C1"/>
    <w:rsid w:val="00AB41EA"/>
    <w:rsid w:val="00AB53D2"/>
    <w:rsid w:val="00AB585A"/>
    <w:rsid w:val="00AB7B36"/>
    <w:rsid w:val="00AC0D65"/>
    <w:rsid w:val="00AC117F"/>
    <w:rsid w:val="00AC22CC"/>
    <w:rsid w:val="00AC24C2"/>
    <w:rsid w:val="00AC2698"/>
    <w:rsid w:val="00AC3D31"/>
    <w:rsid w:val="00AC4F3B"/>
    <w:rsid w:val="00AC64BE"/>
    <w:rsid w:val="00AC7755"/>
    <w:rsid w:val="00AD06EC"/>
    <w:rsid w:val="00AD0A55"/>
    <w:rsid w:val="00AD2187"/>
    <w:rsid w:val="00AD2A25"/>
    <w:rsid w:val="00AD2C4C"/>
    <w:rsid w:val="00AD3301"/>
    <w:rsid w:val="00AD38F6"/>
    <w:rsid w:val="00AD3B66"/>
    <w:rsid w:val="00AD4A6F"/>
    <w:rsid w:val="00AD4CED"/>
    <w:rsid w:val="00AD60B1"/>
    <w:rsid w:val="00AD71D4"/>
    <w:rsid w:val="00AD7251"/>
    <w:rsid w:val="00AE3038"/>
    <w:rsid w:val="00AE4478"/>
    <w:rsid w:val="00AE4838"/>
    <w:rsid w:val="00AE4BAA"/>
    <w:rsid w:val="00AE4F04"/>
    <w:rsid w:val="00AE5B41"/>
    <w:rsid w:val="00AE7371"/>
    <w:rsid w:val="00AE75C8"/>
    <w:rsid w:val="00AF099C"/>
    <w:rsid w:val="00AF0F2E"/>
    <w:rsid w:val="00AF1DEA"/>
    <w:rsid w:val="00AF1E7F"/>
    <w:rsid w:val="00AF1FBC"/>
    <w:rsid w:val="00AF202D"/>
    <w:rsid w:val="00AF227C"/>
    <w:rsid w:val="00AF2897"/>
    <w:rsid w:val="00AF29DE"/>
    <w:rsid w:val="00AF4ADA"/>
    <w:rsid w:val="00AF54F3"/>
    <w:rsid w:val="00AF5A55"/>
    <w:rsid w:val="00AF61EC"/>
    <w:rsid w:val="00AF7295"/>
    <w:rsid w:val="00AF7D9B"/>
    <w:rsid w:val="00AF7F06"/>
    <w:rsid w:val="00B006F9"/>
    <w:rsid w:val="00B00C2A"/>
    <w:rsid w:val="00B0122E"/>
    <w:rsid w:val="00B01678"/>
    <w:rsid w:val="00B01835"/>
    <w:rsid w:val="00B01964"/>
    <w:rsid w:val="00B053DA"/>
    <w:rsid w:val="00B05491"/>
    <w:rsid w:val="00B068A4"/>
    <w:rsid w:val="00B06C03"/>
    <w:rsid w:val="00B072C8"/>
    <w:rsid w:val="00B0753C"/>
    <w:rsid w:val="00B109DF"/>
    <w:rsid w:val="00B10AB7"/>
    <w:rsid w:val="00B10FE3"/>
    <w:rsid w:val="00B10FF7"/>
    <w:rsid w:val="00B12DEB"/>
    <w:rsid w:val="00B130C0"/>
    <w:rsid w:val="00B152AA"/>
    <w:rsid w:val="00B158CE"/>
    <w:rsid w:val="00B16168"/>
    <w:rsid w:val="00B16D8C"/>
    <w:rsid w:val="00B16E1A"/>
    <w:rsid w:val="00B17240"/>
    <w:rsid w:val="00B178C6"/>
    <w:rsid w:val="00B23172"/>
    <w:rsid w:val="00B23187"/>
    <w:rsid w:val="00B259E8"/>
    <w:rsid w:val="00B25A22"/>
    <w:rsid w:val="00B261DE"/>
    <w:rsid w:val="00B2675B"/>
    <w:rsid w:val="00B271AB"/>
    <w:rsid w:val="00B27656"/>
    <w:rsid w:val="00B27867"/>
    <w:rsid w:val="00B30073"/>
    <w:rsid w:val="00B309D0"/>
    <w:rsid w:val="00B315E5"/>
    <w:rsid w:val="00B32871"/>
    <w:rsid w:val="00B343EF"/>
    <w:rsid w:val="00B34618"/>
    <w:rsid w:val="00B34870"/>
    <w:rsid w:val="00B34B67"/>
    <w:rsid w:val="00B35A3F"/>
    <w:rsid w:val="00B36812"/>
    <w:rsid w:val="00B3768F"/>
    <w:rsid w:val="00B414FE"/>
    <w:rsid w:val="00B42317"/>
    <w:rsid w:val="00B42D73"/>
    <w:rsid w:val="00B43251"/>
    <w:rsid w:val="00B4341E"/>
    <w:rsid w:val="00B4447E"/>
    <w:rsid w:val="00B4598E"/>
    <w:rsid w:val="00B45A32"/>
    <w:rsid w:val="00B46568"/>
    <w:rsid w:val="00B46AF4"/>
    <w:rsid w:val="00B46E8A"/>
    <w:rsid w:val="00B507B9"/>
    <w:rsid w:val="00B51A20"/>
    <w:rsid w:val="00B52B5B"/>
    <w:rsid w:val="00B52EC6"/>
    <w:rsid w:val="00B53747"/>
    <w:rsid w:val="00B53D13"/>
    <w:rsid w:val="00B53F66"/>
    <w:rsid w:val="00B54188"/>
    <w:rsid w:val="00B544FE"/>
    <w:rsid w:val="00B54527"/>
    <w:rsid w:val="00B54D18"/>
    <w:rsid w:val="00B54EFF"/>
    <w:rsid w:val="00B5775D"/>
    <w:rsid w:val="00B57B28"/>
    <w:rsid w:val="00B60E9F"/>
    <w:rsid w:val="00B6158C"/>
    <w:rsid w:val="00B61C48"/>
    <w:rsid w:val="00B61D6B"/>
    <w:rsid w:val="00B61E3F"/>
    <w:rsid w:val="00B61EC7"/>
    <w:rsid w:val="00B624DF"/>
    <w:rsid w:val="00B62610"/>
    <w:rsid w:val="00B63425"/>
    <w:rsid w:val="00B6366B"/>
    <w:rsid w:val="00B63997"/>
    <w:rsid w:val="00B653E7"/>
    <w:rsid w:val="00B6567B"/>
    <w:rsid w:val="00B65A4F"/>
    <w:rsid w:val="00B662B1"/>
    <w:rsid w:val="00B70229"/>
    <w:rsid w:val="00B71126"/>
    <w:rsid w:val="00B7419D"/>
    <w:rsid w:val="00B757BC"/>
    <w:rsid w:val="00B75D57"/>
    <w:rsid w:val="00B7608B"/>
    <w:rsid w:val="00B76797"/>
    <w:rsid w:val="00B769A1"/>
    <w:rsid w:val="00B76B5E"/>
    <w:rsid w:val="00B771F3"/>
    <w:rsid w:val="00B77509"/>
    <w:rsid w:val="00B7767E"/>
    <w:rsid w:val="00B80140"/>
    <w:rsid w:val="00B80D5F"/>
    <w:rsid w:val="00B80DCD"/>
    <w:rsid w:val="00B811FC"/>
    <w:rsid w:val="00B813F5"/>
    <w:rsid w:val="00B81DB7"/>
    <w:rsid w:val="00B81FFA"/>
    <w:rsid w:val="00B82F30"/>
    <w:rsid w:val="00B82F3B"/>
    <w:rsid w:val="00B84182"/>
    <w:rsid w:val="00B84AD1"/>
    <w:rsid w:val="00B8570D"/>
    <w:rsid w:val="00B8649F"/>
    <w:rsid w:val="00B86924"/>
    <w:rsid w:val="00B869E5"/>
    <w:rsid w:val="00B86A8C"/>
    <w:rsid w:val="00B90569"/>
    <w:rsid w:val="00B9146E"/>
    <w:rsid w:val="00B9213E"/>
    <w:rsid w:val="00B9264A"/>
    <w:rsid w:val="00B93E2E"/>
    <w:rsid w:val="00B96930"/>
    <w:rsid w:val="00BA003B"/>
    <w:rsid w:val="00BA023C"/>
    <w:rsid w:val="00BA08D6"/>
    <w:rsid w:val="00BA23EA"/>
    <w:rsid w:val="00BA2935"/>
    <w:rsid w:val="00BA2B25"/>
    <w:rsid w:val="00BA4601"/>
    <w:rsid w:val="00BA4B77"/>
    <w:rsid w:val="00BA4C20"/>
    <w:rsid w:val="00BA4F9E"/>
    <w:rsid w:val="00BA5BF2"/>
    <w:rsid w:val="00BA65E0"/>
    <w:rsid w:val="00BA7B4B"/>
    <w:rsid w:val="00BB04BA"/>
    <w:rsid w:val="00BB1984"/>
    <w:rsid w:val="00BB2000"/>
    <w:rsid w:val="00BB23F2"/>
    <w:rsid w:val="00BB32C5"/>
    <w:rsid w:val="00BB3CB8"/>
    <w:rsid w:val="00BB5CE2"/>
    <w:rsid w:val="00BB64D7"/>
    <w:rsid w:val="00BB7C21"/>
    <w:rsid w:val="00BC1734"/>
    <w:rsid w:val="00BC1794"/>
    <w:rsid w:val="00BC1BDC"/>
    <w:rsid w:val="00BC29D1"/>
    <w:rsid w:val="00BC2A35"/>
    <w:rsid w:val="00BC2F08"/>
    <w:rsid w:val="00BC3DE9"/>
    <w:rsid w:val="00BC3E6A"/>
    <w:rsid w:val="00BC43A3"/>
    <w:rsid w:val="00BC43E4"/>
    <w:rsid w:val="00BC4A66"/>
    <w:rsid w:val="00BC74E1"/>
    <w:rsid w:val="00BC79DA"/>
    <w:rsid w:val="00BC7CDF"/>
    <w:rsid w:val="00BD118A"/>
    <w:rsid w:val="00BD237B"/>
    <w:rsid w:val="00BD2B0B"/>
    <w:rsid w:val="00BD37F0"/>
    <w:rsid w:val="00BD3A80"/>
    <w:rsid w:val="00BD40C3"/>
    <w:rsid w:val="00BD4890"/>
    <w:rsid w:val="00BD4BB6"/>
    <w:rsid w:val="00BD5140"/>
    <w:rsid w:val="00BD55C5"/>
    <w:rsid w:val="00BD6650"/>
    <w:rsid w:val="00BD6767"/>
    <w:rsid w:val="00BD6834"/>
    <w:rsid w:val="00BE01C4"/>
    <w:rsid w:val="00BE043A"/>
    <w:rsid w:val="00BE0446"/>
    <w:rsid w:val="00BE0770"/>
    <w:rsid w:val="00BE14AB"/>
    <w:rsid w:val="00BE288B"/>
    <w:rsid w:val="00BE2C17"/>
    <w:rsid w:val="00BE7EF1"/>
    <w:rsid w:val="00BF04A9"/>
    <w:rsid w:val="00BF125B"/>
    <w:rsid w:val="00BF2695"/>
    <w:rsid w:val="00BF33FB"/>
    <w:rsid w:val="00BF3427"/>
    <w:rsid w:val="00BF4151"/>
    <w:rsid w:val="00BF4EAE"/>
    <w:rsid w:val="00BF4F2E"/>
    <w:rsid w:val="00BF50A7"/>
    <w:rsid w:val="00BF6263"/>
    <w:rsid w:val="00BF62DA"/>
    <w:rsid w:val="00BF6780"/>
    <w:rsid w:val="00BF694D"/>
    <w:rsid w:val="00BF6C3F"/>
    <w:rsid w:val="00BF75F6"/>
    <w:rsid w:val="00BF7D2C"/>
    <w:rsid w:val="00C0019B"/>
    <w:rsid w:val="00C001E2"/>
    <w:rsid w:val="00C008C9"/>
    <w:rsid w:val="00C01736"/>
    <w:rsid w:val="00C01821"/>
    <w:rsid w:val="00C022E8"/>
    <w:rsid w:val="00C02E23"/>
    <w:rsid w:val="00C03CCB"/>
    <w:rsid w:val="00C04865"/>
    <w:rsid w:val="00C05D5F"/>
    <w:rsid w:val="00C06024"/>
    <w:rsid w:val="00C06766"/>
    <w:rsid w:val="00C069F6"/>
    <w:rsid w:val="00C111D2"/>
    <w:rsid w:val="00C11FC2"/>
    <w:rsid w:val="00C12368"/>
    <w:rsid w:val="00C13ADB"/>
    <w:rsid w:val="00C140D1"/>
    <w:rsid w:val="00C1441C"/>
    <w:rsid w:val="00C14792"/>
    <w:rsid w:val="00C14B8F"/>
    <w:rsid w:val="00C1562F"/>
    <w:rsid w:val="00C15CA7"/>
    <w:rsid w:val="00C16012"/>
    <w:rsid w:val="00C17979"/>
    <w:rsid w:val="00C17AA1"/>
    <w:rsid w:val="00C210E0"/>
    <w:rsid w:val="00C212C0"/>
    <w:rsid w:val="00C220B1"/>
    <w:rsid w:val="00C223B1"/>
    <w:rsid w:val="00C22BD7"/>
    <w:rsid w:val="00C230CA"/>
    <w:rsid w:val="00C24291"/>
    <w:rsid w:val="00C24D08"/>
    <w:rsid w:val="00C2547C"/>
    <w:rsid w:val="00C257B4"/>
    <w:rsid w:val="00C25F4F"/>
    <w:rsid w:val="00C26371"/>
    <w:rsid w:val="00C26F2F"/>
    <w:rsid w:val="00C3134B"/>
    <w:rsid w:val="00C323B1"/>
    <w:rsid w:val="00C33295"/>
    <w:rsid w:val="00C34B75"/>
    <w:rsid w:val="00C3504A"/>
    <w:rsid w:val="00C35F39"/>
    <w:rsid w:val="00C36B6B"/>
    <w:rsid w:val="00C3747D"/>
    <w:rsid w:val="00C4017E"/>
    <w:rsid w:val="00C401D3"/>
    <w:rsid w:val="00C40952"/>
    <w:rsid w:val="00C41B15"/>
    <w:rsid w:val="00C41C0D"/>
    <w:rsid w:val="00C4367E"/>
    <w:rsid w:val="00C4400B"/>
    <w:rsid w:val="00C45637"/>
    <w:rsid w:val="00C4653A"/>
    <w:rsid w:val="00C46848"/>
    <w:rsid w:val="00C46C6F"/>
    <w:rsid w:val="00C46FF5"/>
    <w:rsid w:val="00C47B40"/>
    <w:rsid w:val="00C47C45"/>
    <w:rsid w:val="00C47D13"/>
    <w:rsid w:val="00C5006F"/>
    <w:rsid w:val="00C503C1"/>
    <w:rsid w:val="00C50F65"/>
    <w:rsid w:val="00C5190C"/>
    <w:rsid w:val="00C52013"/>
    <w:rsid w:val="00C52667"/>
    <w:rsid w:val="00C52F5B"/>
    <w:rsid w:val="00C53D48"/>
    <w:rsid w:val="00C55B96"/>
    <w:rsid w:val="00C567DB"/>
    <w:rsid w:val="00C600D2"/>
    <w:rsid w:val="00C60BF9"/>
    <w:rsid w:val="00C60CBB"/>
    <w:rsid w:val="00C616CA"/>
    <w:rsid w:val="00C6258D"/>
    <w:rsid w:val="00C630A0"/>
    <w:rsid w:val="00C63764"/>
    <w:rsid w:val="00C64274"/>
    <w:rsid w:val="00C644CB"/>
    <w:rsid w:val="00C648EE"/>
    <w:rsid w:val="00C655E0"/>
    <w:rsid w:val="00C65B3D"/>
    <w:rsid w:val="00C65B63"/>
    <w:rsid w:val="00C66A19"/>
    <w:rsid w:val="00C66D80"/>
    <w:rsid w:val="00C671BA"/>
    <w:rsid w:val="00C7054D"/>
    <w:rsid w:val="00C72931"/>
    <w:rsid w:val="00C7296D"/>
    <w:rsid w:val="00C72CBD"/>
    <w:rsid w:val="00C7317B"/>
    <w:rsid w:val="00C73B61"/>
    <w:rsid w:val="00C75F72"/>
    <w:rsid w:val="00C8056C"/>
    <w:rsid w:val="00C810B8"/>
    <w:rsid w:val="00C81CB6"/>
    <w:rsid w:val="00C825A9"/>
    <w:rsid w:val="00C83AAF"/>
    <w:rsid w:val="00C84698"/>
    <w:rsid w:val="00C84910"/>
    <w:rsid w:val="00C85842"/>
    <w:rsid w:val="00C8611B"/>
    <w:rsid w:val="00C872AD"/>
    <w:rsid w:val="00C9084F"/>
    <w:rsid w:val="00C90EE1"/>
    <w:rsid w:val="00C91FC0"/>
    <w:rsid w:val="00C92538"/>
    <w:rsid w:val="00C93B11"/>
    <w:rsid w:val="00C94916"/>
    <w:rsid w:val="00C95A0A"/>
    <w:rsid w:val="00C96561"/>
    <w:rsid w:val="00C9673C"/>
    <w:rsid w:val="00C97C5A"/>
    <w:rsid w:val="00CA1E9E"/>
    <w:rsid w:val="00CA1EB1"/>
    <w:rsid w:val="00CA20D2"/>
    <w:rsid w:val="00CA211F"/>
    <w:rsid w:val="00CA25A8"/>
    <w:rsid w:val="00CA2FE3"/>
    <w:rsid w:val="00CA3095"/>
    <w:rsid w:val="00CA4118"/>
    <w:rsid w:val="00CA560A"/>
    <w:rsid w:val="00CA6355"/>
    <w:rsid w:val="00CA6A5D"/>
    <w:rsid w:val="00CA7E55"/>
    <w:rsid w:val="00CA7EF7"/>
    <w:rsid w:val="00CB042F"/>
    <w:rsid w:val="00CB04B7"/>
    <w:rsid w:val="00CB04C7"/>
    <w:rsid w:val="00CB1494"/>
    <w:rsid w:val="00CB270E"/>
    <w:rsid w:val="00CB2A0E"/>
    <w:rsid w:val="00CB3626"/>
    <w:rsid w:val="00CB51CB"/>
    <w:rsid w:val="00CB558B"/>
    <w:rsid w:val="00CB56B0"/>
    <w:rsid w:val="00CB64D8"/>
    <w:rsid w:val="00CB6C2C"/>
    <w:rsid w:val="00CB751A"/>
    <w:rsid w:val="00CB7B9C"/>
    <w:rsid w:val="00CB7E7C"/>
    <w:rsid w:val="00CC0263"/>
    <w:rsid w:val="00CC04B5"/>
    <w:rsid w:val="00CC0D00"/>
    <w:rsid w:val="00CC257A"/>
    <w:rsid w:val="00CC3461"/>
    <w:rsid w:val="00CC40B6"/>
    <w:rsid w:val="00CC4133"/>
    <w:rsid w:val="00CC4374"/>
    <w:rsid w:val="00CC4CED"/>
    <w:rsid w:val="00CC4EC1"/>
    <w:rsid w:val="00CC5343"/>
    <w:rsid w:val="00CC56DC"/>
    <w:rsid w:val="00CC5AB9"/>
    <w:rsid w:val="00CC6454"/>
    <w:rsid w:val="00CC693E"/>
    <w:rsid w:val="00CC6B9C"/>
    <w:rsid w:val="00CC7005"/>
    <w:rsid w:val="00CC71BC"/>
    <w:rsid w:val="00CC7909"/>
    <w:rsid w:val="00CD13FB"/>
    <w:rsid w:val="00CD1761"/>
    <w:rsid w:val="00CD33E1"/>
    <w:rsid w:val="00CD69AA"/>
    <w:rsid w:val="00CD7296"/>
    <w:rsid w:val="00CD741B"/>
    <w:rsid w:val="00CD75A7"/>
    <w:rsid w:val="00CD7D19"/>
    <w:rsid w:val="00CE0572"/>
    <w:rsid w:val="00CE0F89"/>
    <w:rsid w:val="00CE2D10"/>
    <w:rsid w:val="00CE3865"/>
    <w:rsid w:val="00CE4DF3"/>
    <w:rsid w:val="00CE4F75"/>
    <w:rsid w:val="00CE57B1"/>
    <w:rsid w:val="00CE7664"/>
    <w:rsid w:val="00CF015E"/>
    <w:rsid w:val="00CF07FF"/>
    <w:rsid w:val="00CF1956"/>
    <w:rsid w:val="00CF1D9F"/>
    <w:rsid w:val="00CF25FE"/>
    <w:rsid w:val="00CF2E91"/>
    <w:rsid w:val="00CF4CFB"/>
    <w:rsid w:val="00CF5787"/>
    <w:rsid w:val="00CF59A8"/>
    <w:rsid w:val="00CF5D29"/>
    <w:rsid w:val="00D0175F"/>
    <w:rsid w:val="00D01915"/>
    <w:rsid w:val="00D03563"/>
    <w:rsid w:val="00D0404E"/>
    <w:rsid w:val="00D0483E"/>
    <w:rsid w:val="00D05D57"/>
    <w:rsid w:val="00D063C0"/>
    <w:rsid w:val="00D06544"/>
    <w:rsid w:val="00D06A8D"/>
    <w:rsid w:val="00D070A6"/>
    <w:rsid w:val="00D07B45"/>
    <w:rsid w:val="00D104EA"/>
    <w:rsid w:val="00D10AD6"/>
    <w:rsid w:val="00D1187C"/>
    <w:rsid w:val="00D128D0"/>
    <w:rsid w:val="00D140EE"/>
    <w:rsid w:val="00D14579"/>
    <w:rsid w:val="00D15390"/>
    <w:rsid w:val="00D16659"/>
    <w:rsid w:val="00D167DE"/>
    <w:rsid w:val="00D16901"/>
    <w:rsid w:val="00D17176"/>
    <w:rsid w:val="00D2023C"/>
    <w:rsid w:val="00D2097C"/>
    <w:rsid w:val="00D214F5"/>
    <w:rsid w:val="00D21D1E"/>
    <w:rsid w:val="00D21D6E"/>
    <w:rsid w:val="00D223B4"/>
    <w:rsid w:val="00D24536"/>
    <w:rsid w:val="00D251D0"/>
    <w:rsid w:val="00D25DDE"/>
    <w:rsid w:val="00D260D7"/>
    <w:rsid w:val="00D261C8"/>
    <w:rsid w:val="00D270B3"/>
    <w:rsid w:val="00D27390"/>
    <w:rsid w:val="00D27B30"/>
    <w:rsid w:val="00D27DB9"/>
    <w:rsid w:val="00D301D7"/>
    <w:rsid w:val="00D307F7"/>
    <w:rsid w:val="00D310FC"/>
    <w:rsid w:val="00D3300F"/>
    <w:rsid w:val="00D33512"/>
    <w:rsid w:val="00D33731"/>
    <w:rsid w:val="00D33853"/>
    <w:rsid w:val="00D345A4"/>
    <w:rsid w:val="00D3551D"/>
    <w:rsid w:val="00D35FAE"/>
    <w:rsid w:val="00D36830"/>
    <w:rsid w:val="00D4022A"/>
    <w:rsid w:val="00D4207E"/>
    <w:rsid w:val="00D42517"/>
    <w:rsid w:val="00D44643"/>
    <w:rsid w:val="00D45DBC"/>
    <w:rsid w:val="00D46D15"/>
    <w:rsid w:val="00D46EC8"/>
    <w:rsid w:val="00D4713B"/>
    <w:rsid w:val="00D50220"/>
    <w:rsid w:val="00D507A7"/>
    <w:rsid w:val="00D50FC4"/>
    <w:rsid w:val="00D50FD4"/>
    <w:rsid w:val="00D512EE"/>
    <w:rsid w:val="00D51F6D"/>
    <w:rsid w:val="00D53FBF"/>
    <w:rsid w:val="00D54DF0"/>
    <w:rsid w:val="00D55392"/>
    <w:rsid w:val="00D553DB"/>
    <w:rsid w:val="00D554AA"/>
    <w:rsid w:val="00D5562B"/>
    <w:rsid w:val="00D568B5"/>
    <w:rsid w:val="00D56BC4"/>
    <w:rsid w:val="00D618D0"/>
    <w:rsid w:val="00D61BA8"/>
    <w:rsid w:val="00D62C26"/>
    <w:rsid w:val="00D633DF"/>
    <w:rsid w:val="00D6386B"/>
    <w:rsid w:val="00D63C0C"/>
    <w:rsid w:val="00D63E23"/>
    <w:rsid w:val="00D658C1"/>
    <w:rsid w:val="00D66183"/>
    <w:rsid w:val="00D661D1"/>
    <w:rsid w:val="00D66B71"/>
    <w:rsid w:val="00D670AA"/>
    <w:rsid w:val="00D67DCE"/>
    <w:rsid w:val="00D701BA"/>
    <w:rsid w:val="00D71267"/>
    <w:rsid w:val="00D720D0"/>
    <w:rsid w:val="00D7225F"/>
    <w:rsid w:val="00D731F9"/>
    <w:rsid w:val="00D73665"/>
    <w:rsid w:val="00D74365"/>
    <w:rsid w:val="00D74D5E"/>
    <w:rsid w:val="00D76631"/>
    <w:rsid w:val="00D76786"/>
    <w:rsid w:val="00D772AD"/>
    <w:rsid w:val="00D77498"/>
    <w:rsid w:val="00D77D70"/>
    <w:rsid w:val="00D80FDF"/>
    <w:rsid w:val="00D8187A"/>
    <w:rsid w:val="00D82138"/>
    <w:rsid w:val="00D82801"/>
    <w:rsid w:val="00D83D07"/>
    <w:rsid w:val="00D84BFA"/>
    <w:rsid w:val="00D850C8"/>
    <w:rsid w:val="00D85A0B"/>
    <w:rsid w:val="00D865D7"/>
    <w:rsid w:val="00D86D5C"/>
    <w:rsid w:val="00D873EE"/>
    <w:rsid w:val="00D92255"/>
    <w:rsid w:val="00D926E2"/>
    <w:rsid w:val="00D928BA"/>
    <w:rsid w:val="00D94A8C"/>
    <w:rsid w:val="00D95464"/>
    <w:rsid w:val="00D960DD"/>
    <w:rsid w:val="00D96FEC"/>
    <w:rsid w:val="00D97293"/>
    <w:rsid w:val="00D9770C"/>
    <w:rsid w:val="00DA001C"/>
    <w:rsid w:val="00DA0EB0"/>
    <w:rsid w:val="00DA13F1"/>
    <w:rsid w:val="00DA189C"/>
    <w:rsid w:val="00DA2E0D"/>
    <w:rsid w:val="00DA2F22"/>
    <w:rsid w:val="00DA38C1"/>
    <w:rsid w:val="00DA3E8D"/>
    <w:rsid w:val="00DA55CD"/>
    <w:rsid w:val="00DA5E77"/>
    <w:rsid w:val="00DA78F7"/>
    <w:rsid w:val="00DA7C0C"/>
    <w:rsid w:val="00DB0D04"/>
    <w:rsid w:val="00DB1A5F"/>
    <w:rsid w:val="00DB1C99"/>
    <w:rsid w:val="00DB2031"/>
    <w:rsid w:val="00DB481F"/>
    <w:rsid w:val="00DB5302"/>
    <w:rsid w:val="00DB5EF6"/>
    <w:rsid w:val="00DB75D3"/>
    <w:rsid w:val="00DC0848"/>
    <w:rsid w:val="00DC0C10"/>
    <w:rsid w:val="00DC107B"/>
    <w:rsid w:val="00DC10CA"/>
    <w:rsid w:val="00DC16B0"/>
    <w:rsid w:val="00DC1A5B"/>
    <w:rsid w:val="00DC27D0"/>
    <w:rsid w:val="00DC2BA0"/>
    <w:rsid w:val="00DC36ED"/>
    <w:rsid w:val="00DC3B62"/>
    <w:rsid w:val="00DC3CC9"/>
    <w:rsid w:val="00DC3F0B"/>
    <w:rsid w:val="00DC4125"/>
    <w:rsid w:val="00DC4813"/>
    <w:rsid w:val="00DC4C60"/>
    <w:rsid w:val="00DC5167"/>
    <w:rsid w:val="00DC642A"/>
    <w:rsid w:val="00DC658C"/>
    <w:rsid w:val="00DC6DC7"/>
    <w:rsid w:val="00DC72C3"/>
    <w:rsid w:val="00DC73FE"/>
    <w:rsid w:val="00DC7470"/>
    <w:rsid w:val="00DD16FB"/>
    <w:rsid w:val="00DD186B"/>
    <w:rsid w:val="00DD1D28"/>
    <w:rsid w:val="00DD272D"/>
    <w:rsid w:val="00DD2A62"/>
    <w:rsid w:val="00DD3E64"/>
    <w:rsid w:val="00DD4DE3"/>
    <w:rsid w:val="00DD6AE0"/>
    <w:rsid w:val="00DD706D"/>
    <w:rsid w:val="00DD7F9F"/>
    <w:rsid w:val="00DE01A5"/>
    <w:rsid w:val="00DE072A"/>
    <w:rsid w:val="00DE1AA5"/>
    <w:rsid w:val="00DE3370"/>
    <w:rsid w:val="00DE372E"/>
    <w:rsid w:val="00DE3A8A"/>
    <w:rsid w:val="00DE462C"/>
    <w:rsid w:val="00DE5B92"/>
    <w:rsid w:val="00DE5C47"/>
    <w:rsid w:val="00DE6029"/>
    <w:rsid w:val="00DE65B5"/>
    <w:rsid w:val="00DE734E"/>
    <w:rsid w:val="00DF070A"/>
    <w:rsid w:val="00DF1619"/>
    <w:rsid w:val="00DF1921"/>
    <w:rsid w:val="00DF1D47"/>
    <w:rsid w:val="00DF2F24"/>
    <w:rsid w:val="00DF4BD7"/>
    <w:rsid w:val="00DF4D9C"/>
    <w:rsid w:val="00DF4FDF"/>
    <w:rsid w:val="00DF5FAE"/>
    <w:rsid w:val="00DF7446"/>
    <w:rsid w:val="00DF7ABE"/>
    <w:rsid w:val="00DF7B25"/>
    <w:rsid w:val="00DF7C4D"/>
    <w:rsid w:val="00E00DEB"/>
    <w:rsid w:val="00E01ACC"/>
    <w:rsid w:val="00E023B6"/>
    <w:rsid w:val="00E029E7"/>
    <w:rsid w:val="00E03533"/>
    <w:rsid w:val="00E036CB"/>
    <w:rsid w:val="00E03B8E"/>
    <w:rsid w:val="00E03ED2"/>
    <w:rsid w:val="00E03FC0"/>
    <w:rsid w:val="00E04FFF"/>
    <w:rsid w:val="00E05500"/>
    <w:rsid w:val="00E05CE7"/>
    <w:rsid w:val="00E07407"/>
    <w:rsid w:val="00E101BF"/>
    <w:rsid w:val="00E10F45"/>
    <w:rsid w:val="00E1218A"/>
    <w:rsid w:val="00E12CDA"/>
    <w:rsid w:val="00E1307D"/>
    <w:rsid w:val="00E13148"/>
    <w:rsid w:val="00E136E9"/>
    <w:rsid w:val="00E13E28"/>
    <w:rsid w:val="00E13F80"/>
    <w:rsid w:val="00E15080"/>
    <w:rsid w:val="00E167A7"/>
    <w:rsid w:val="00E17F93"/>
    <w:rsid w:val="00E20E15"/>
    <w:rsid w:val="00E2230A"/>
    <w:rsid w:val="00E22DE0"/>
    <w:rsid w:val="00E22EEB"/>
    <w:rsid w:val="00E23AA6"/>
    <w:rsid w:val="00E23B34"/>
    <w:rsid w:val="00E23DC0"/>
    <w:rsid w:val="00E23DD2"/>
    <w:rsid w:val="00E24F09"/>
    <w:rsid w:val="00E26C21"/>
    <w:rsid w:val="00E2750B"/>
    <w:rsid w:val="00E3205B"/>
    <w:rsid w:val="00E3281C"/>
    <w:rsid w:val="00E3322C"/>
    <w:rsid w:val="00E33502"/>
    <w:rsid w:val="00E33590"/>
    <w:rsid w:val="00E33E97"/>
    <w:rsid w:val="00E3413D"/>
    <w:rsid w:val="00E34B06"/>
    <w:rsid w:val="00E35D8D"/>
    <w:rsid w:val="00E36D71"/>
    <w:rsid w:val="00E373D2"/>
    <w:rsid w:val="00E374FA"/>
    <w:rsid w:val="00E4215F"/>
    <w:rsid w:val="00E4340E"/>
    <w:rsid w:val="00E4427D"/>
    <w:rsid w:val="00E44E70"/>
    <w:rsid w:val="00E50CBB"/>
    <w:rsid w:val="00E50F11"/>
    <w:rsid w:val="00E5227E"/>
    <w:rsid w:val="00E52CEB"/>
    <w:rsid w:val="00E54E34"/>
    <w:rsid w:val="00E55843"/>
    <w:rsid w:val="00E55BE3"/>
    <w:rsid w:val="00E56388"/>
    <w:rsid w:val="00E56563"/>
    <w:rsid w:val="00E56623"/>
    <w:rsid w:val="00E56991"/>
    <w:rsid w:val="00E56C19"/>
    <w:rsid w:val="00E56D2A"/>
    <w:rsid w:val="00E56EA4"/>
    <w:rsid w:val="00E578FF"/>
    <w:rsid w:val="00E60793"/>
    <w:rsid w:val="00E64EDE"/>
    <w:rsid w:val="00E64FAE"/>
    <w:rsid w:val="00E664A6"/>
    <w:rsid w:val="00E665CA"/>
    <w:rsid w:val="00E667DD"/>
    <w:rsid w:val="00E67112"/>
    <w:rsid w:val="00E702E8"/>
    <w:rsid w:val="00E712FE"/>
    <w:rsid w:val="00E71D22"/>
    <w:rsid w:val="00E72905"/>
    <w:rsid w:val="00E72E52"/>
    <w:rsid w:val="00E72F59"/>
    <w:rsid w:val="00E732DF"/>
    <w:rsid w:val="00E73CB1"/>
    <w:rsid w:val="00E757FD"/>
    <w:rsid w:val="00E75A9B"/>
    <w:rsid w:val="00E7696B"/>
    <w:rsid w:val="00E76BD8"/>
    <w:rsid w:val="00E76F06"/>
    <w:rsid w:val="00E77517"/>
    <w:rsid w:val="00E80BB8"/>
    <w:rsid w:val="00E82F6B"/>
    <w:rsid w:val="00E83529"/>
    <w:rsid w:val="00E849AA"/>
    <w:rsid w:val="00E85CA7"/>
    <w:rsid w:val="00E86263"/>
    <w:rsid w:val="00E863C2"/>
    <w:rsid w:val="00E86891"/>
    <w:rsid w:val="00E87393"/>
    <w:rsid w:val="00E874F0"/>
    <w:rsid w:val="00E87EC4"/>
    <w:rsid w:val="00E900EF"/>
    <w:rsid w:val="00E90785"/>
    <w:rsid w:val="00E92535"/>
    <w:rsid w:val="00E925E9"/>
    <w:rsid w:val="00E968D7"/>
    <w:rsid w:val="00E96D33"/>
    <w:rsid w:val="00E9750A"/>
    <w:rsid w:val="00EA0586"/>
    <w:rsid w:val="00EA186C"/>
    <w:rsid w:val="00EA1C34"/>
    <w:rsid w:val="00EA2ACA"/>
    <w:rsid w:val="00EA32B7"/>
    <w:rsid w:val="00EA484D"/>
    <w:rsid w:val="00EA4A3A"/>
    <w:rsid w:val="00EA603E"/>
    <w:rsid w:val="00EA6D11"/>
    <w:rsid w:val="00EA7374"/>
    <w:rsid w:val="00EA7D4A"/>
    <w:rsid w:val="00EA7E71"/>
    <w:rsid w:val="00EB063E"/>
    <w:rsid w:val="00EB1AE0"/>
    <w:rsid w:val="00EB637F"/>
    <w:rsid w:val="00EB6AF3"/>
    <w:rsid w:val="00EB6DED"/>
    <w:rsid w:val="00EB729D"/>
    <w:rsid w:val="00EB792F"/>
    <w:rsid w:val="00EB7DD9"/>
    <w:rsid w:val="00EC3950"/>
    <w:rsid w:val="00EC52D3"/>
    <w:rsid w:val="00EC5E75"/>
    <w:rsid w:val="00EC6241"/>
    <w:rsid w:val="00EC6AEF"/>
    <w:rsid w:val="00EC7C21"/>
    <w:rsid w:val="00ED0411"/>
    <w:rsid w:val="00ED093C"/>
    <w:rsid w:val="00ED0FE3"/>
    <w:rsid w:val="00ED1885"/>
    <w:rsid w:val="00ED1EDB"/>
    <w:rsid w:val="00ED39DA"/>
    <w:rsid w:val="00ED4078"/>
    <w:rsid w:val="00ED40AE"/>
    <w:rsid w:val="00ED40E1"/>
    <w:rsid w:val="00ED4152"/>
    <w:rsid w:val="00ED4188"/>
    <w:rsid w:val="00ED4D78"/>
    <w:rsid w:val="00ED4FE4"/>
    <w:rsid w:val="00ED7651"/>
    <w:rsid w:val="00ED7A9F"/>
    <w:rsid w:val="00EE323E"/>
    <w:rsid w:val="00EE32E6"/>
    <w:rsid w:val="00EE3AFF"/>
    <w:rsid w:val="00EE4ED2"/>
    <w:rsid w:val="00EE5539"/>
    <w:rsid w:val="00EE56BD"/>
    <w:rsid w:val="00EE6018"/>
    <w:rsid w:val="00EE70F2"/>
    <w:rsid w:val="00EE76EE"/>
    <w:rsid w:val="00EE7E16"/>
    <w:rsid w:val="00EE7F37"/>
    <w:rsid w:val="00EF0939"/>
    <w:rsid w:val="00EF0EEF"/>
    <w:rsid w:val="00EF23A9"/>
    <w:rsid w:val="00EF2646"/>
    <w:rsid w:val="00EF2763"/>
    <w:rsid w:val="00EF3B85"/>
    <w:rsid w:val="00EF3E39"/>
    <w:rsid w:val="00EF5262"/>
    <w:rsid w:val="00EF541B"/>
    <w:rsid w:val="00EF6668"/>
    <w:rsid w:val="00EF7739"/>
    <w:rsid w:val="00EF7C67"/>
    <w:rsid w:val="00F00277"/>
    <w:rsid w:val="00F003AD"/>
    <w:rsid w:val="00F007AA"/>
    <w:rsid w:val="00F01444"/>
    <w:rsid w:val="00F015D1"/>
    <w:rsid w:val="00F0197C"/>
    <w:rsid w:val="00F01B19"/>
    <w:rsid w:val="00F02A4E"/>
    <w:rsid w:val="00F02C29"/>
    <w:rsid w:val="00F0403A"/>
    <w:rsid w:val="00F04B02"/>
    <w:rsid w:val="00F04C9E"/>
    <w:rsid w:val="00F06BED"/>
    <w:rsid w:val="00F07080"/>
    <w:rsid w:val="00F073D5"/>
    <w:rsid w:val="00F079DC"/>
    <w:rsid w:val="00F11033"/>
    <w:rsid w:val="00F1171A"/>
    <w:rsid w:val="00F11776"/>
    <w:rsid w:val="00F11F35"/>
    <w:rsid w:val="00F12492"/>
    <w:rsid w:val="00F126CF"/>
    <w:rsid w:val="00F132F6"/>
    <w:rsid w:val="00F13A6C"/>
    <w:rsid w:val="00F14378"/>
    <w:rsid w:val="00F14D2C"/>
    <w:rsid w:val="00F14DEA"/>
    <w:rsid w:val="00F169F8"/>
    <w:rsid w:val="00F16D03"/>
    <w:rsid w:val="00F16EBA"/>
    <w:rsid w:val="00F16EDE"/>
    <w:rsid w:val="00F20046"/>
    <w:rsid w:val="00F21A3F"/>
    <w:rsid w:val="00F22EBF"/>
    <w:rsid w:val="00F24B6B"/>
    <w:rsid w:val="00F2563A"/>
    <w:rsid w:val="00F25FBA"/>
    <w:rsid w:val="00F27CB4"/>
    <w:rsid w:val="00F27DF1"/>
    <w:rsid w:val="00F30FBA"/>
    <w:rsid w:val="00F32911"/>
    <w:rsid w:val="00F32ED1"/>
    <w:rsid w:val="00F33EEF"/>
    <w:rsid w:val="00F35285"/>
    <w:rsid w:val="00F35466"/>
    <w:rsid w:val="00F36326"/>
    <w:rsid w:val="00F369A5"/>
    <w:rsid w:val="00F3707B"/>
    <w:rsid w:val="00F400B1"/>
    <w:rsid w:val="00F40658"/>
    <w:rsid w:val="00F408AC"/>
    <w:rsid w:val="00F428CC"/>
    <w:rsid w:val="00F4290D"/>
    <w:rsid w:val="00F42CDD"/>
    <w:rsid w:val="00F44C97"/>
    <w:rsid w:val="00F450B8"/>
    <w:rsid w:val="00F45810"/>
    <w:rsid w:val="00F45E5C"/>
    <w:rsid w:val="00F45F76"/>
    <w:rsid w:val="00F46CB7"/>
    <w:rsid w:val="00F46CDB"/>
    <w:rsid w:val="00F47A06"/>
    <w:rsid w:val="00F47B8F"/>
    <w:rsid w:val="00F50E1F"/>
    <w:rsid w:val="00F51A08"/>
    <w:rsid w:val="00F526DE"/>
    <w:rsid w:val="00F52BF1"/>
    <w:rsid w:val="00F53E0D"/>
    <w:rsid w:val="00F5495A"/>
    <w:rsid w:val="00F55BF6"/>
    <w:rsid w:val="00F560B0"/>
    <w:rsid w:val="00F560C4"/>
    <w:rsid w:val="00F570B1"/>
    <w:rsid w:val="00F57F30"/>
    <w:rsid w:val="00F60B8F"/>
    <w:rsid w:val="00F60DB4"/>
    <w:rsid w:val="00F61414"/>
    <w:rsid w:val="00F616E8"/>
    <w:rsid w:val="00F62093"/>
    <w:rsid w:val="00F6235E"/>
    <w:rsid w:val="00F62635"/>
    <w:rsid w:val="00F629A0"/>
    <w:rsid w:val="00F633C9"/>
    <w:rsid w:val="00F6396E"/>
    <w:rsid w:val="00F63A60"/>
    <w:rsid w:val="00F65479"/>
    <w:rsid w:val="00F65715"/>
    <w:rsid w:val="00F659EB"/>
    <w:rsid w:val="00F66F07"/>
    <w:rsid w:val="00F6751E"/>
    <w:rsid w:val="00F70D74"/>
    <w:rsid w:val="00F70E8D"/>
    <w:rsid w:val="00F71EB0"/>
    <w:rsid w:val="00F72C2F"/>
    <w:rsid w:val="00F72EB0"/>
    <w:rsid w:val="00F73E28"/>
    <w:rsid w:val="00F74C82"/>
    <w:rsid w:val="00F759DA"/>
    <w:rsid w:val="00F759FE"/>
    <w:rsid w:val="00F77116"/>
    <w:rsid w:val="00F77F61"/>
    <w:rsid w:val="00F805CF"/>
    <w:rsid w:val="00F81348"/>
    <w:rsid w:val="00F814D0"/>
    <w:rsid w:val="00F81CB0"/>
    <w:rsid w:val="00F83830"/>
    <w:rsid w:val="00F84249"/>
    <w:rsid w:val="00F84779"/>
    <w:rsid w:val="00F85236"/>
    <w:rsid w:val="00F86235"/>
    <w:rsid w:val="00F87AAB"/>
    <w:rsid w:val="00F87CB5"/>
    <w:rsid w:val="00F87CF9"/>
    <w:rsid w:val="00F905E1"/>
    <w:rsid w:val="00F91C03"/>
    <w:rsid w:val="00F92F6D"/>
    <w:rsid w:val="00F93B3F"/>
    <w:rsid w:val="00F954FE"/>
    <w:rsid w:val="00F978FB"/>
    <w:rsid w:val="00FA0B02"/>
    <w:rsid w:val="00FA0B24"/>
    <w:rsid w:val="00FA17D7"/>
    <w:rsid w:val="00FA1BEA"/>
    <w:rsid w:val="00FA201F"/>
    <w:rsid w:val="00FA38AE"/>
    <w:rsid w:val="00FA4938"/>
    <w:rsid w:val="00FA5103"/>
    <w:rsid w:val="00FA52BC"/>
    <w:rsid w:val="00FA5F05"/>
    <w:rsid w:val="00FA5FFE"/>
    <w:rsid w:val="00FA62AF"/>
    <w:rsid w:val="00FA6807"/>
    <w:rsid w:val="00FA69D2"/>
    <w:rsid w:val="00FA6B5A"/>
    <w:rsid w:val="00FA79AD"/>
    <w:rsid w:val="00FB00C3"/>
    <w:rsid w:val="00FB049B"/>
    <w:rsid w:val="00FB164E"/>
    <w:rsid w:val="00FB205A"/>
    <w:rsid w:val="00FB26FE"/>
    <w:rsid w:val="00FB28BC"/>
    <w:rsid w:val="00FB3528"/>
    <w:rsid w:val="00FB3B2A"/>
    <w:rsid w:val="00FB3BBC"/>
    <w:rsid w:val="00FB4487"/>
    <w:rsid w:val="00FB4775"/>
    <w:rsid w:val="00FB5555"/>
    <w:rsid w:val="00FB55C9"/>
    <w:rsid w:val="00FB5D5E"/>
    <w:rsid w:val="00FB6F36"/>
    <w:rsid w:val="00FB7BE6"/>
    <w:rsid w:val="00FB7C9D"/>
    <w:rsid w:val="00FB7CB6"/>
    <w:rsid w:val="00FC062A"/>
    <w:rsid w:val="00FC0980"/>
    <w:rsid w:val="00FC0C6D"/>
    <w:rsid w:val="00FC0DCD"/>
    <w:rsid w:val="00FC0F2A"/>
    <w:rsid w:val="00FC1267"/>
    <w:rsid w:val="00FC1545"/>
    <w:rsid w:val="00FC16B5"/>
    <w:rsid w:val="00FC2258"/>
    <w:rsid w:val="00FC29B4"/>
    <w:rsid w:val="00FC2FDB"/>
    <w:rsid w:val="00FC3CA9"/>
    <w:rsid w:val="00FC5195"/>
    <w:rsid w:val="00FC54D4"/>
    <w:rsid w:val="00FC5EA3"/>
    <w:rsid w:val="00FC64A3"/>
    <w:rsid w:val="00FC680D"/>
    <w:rsid w:val="00FC713D"/>
    <w:rsid w:val="00FD1918"/>
    <w:rsid w:val="00FD39B1"/>
    <w:rsid w:val="00FD3DD5"/>
    <w:rsid w:val="00FD45AB"/>
    <w:rsid w:val="00FD4A7E"/>
    <w:rsid w:val="00FD5BD0"/>
    <w:rsid w:val="00FD5DEB"/>
    <w:rsid w:val="00FD5DF2"/>
    <w:rsid w:val="00FD6465"/>
    <w:rsid w:val="00FD6C38"/>
    <w:rsid w:val="00FD7148"/>
    <w:rsid w:val="00FD748E"/>
    <w:rsid w:val="00FE0322"/>
    <w:rsid w:val="00FE0363"/>
    <w:rsid w:val="00FE1641"/>
    <w:rsid w:val="00FE21AE"/>
    <w:rsid w:val="00FE30FB"/>
    <w:rsid w:val="00FE3AC0"/>
    <w:rsid w:val="00FE3ADF"/>
    <w:rsid w:val="00FE404E"/>
    <w:rsid w:val="00FE4797"/>
    <w:rsid w:val="00FE5933"/>
    <w:rsid w:val="00FE7D74"/>
    <w:rsid w:val="00FF0487"/>
    <w:rsid w:val="00FF0ABC"/>
    <w:rsid w:val="00FF1493"/>
    <w:rsid w:val="00FF3306"/>
    <w:rsid w:val="00FF35D1"/>
    <w:rsid w:val="00FF4929"/>
    <w:rsid w:val="00FF4E3E"/>
    <w:rsid w:val="00FF507B"/>
    <w:rsid w:val="00FF52B8"/>
    <w:rsid w:val="00FF53AD"/>
    <w:rsid w:val="00FF56FD"/>
    <w:rsid w:val="00FF66B1"/>
    <w:rsid w:val="00FF782D"/>
    <w:rsid w:val="00FF7AF6"/>
    <w:rsid w:val="00FF7C88"/>
    <w:rsid w:val="00FF7DC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84779"/>
    <w:pPr>
      <w:spacing w:after="200" w:line="276" w:lineRule="auto"/>
    </w:pPr>
    <w:rPr>
      <w:lang w:eastAsia="en-US"/>
    </w:rPr>
  </w:style>
  <w:style w:type="paragraph" w:styleId="Heading1">
    <w:name w:val="heading 1"/>
    <w:basedOn w:val="Normal"/>
    <w:link w:val="Heading1Char"/>
    <w:uiPriority w:val="99"/>
    <w:qFormat/>
    <w:rsid w:val="00F8477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F84779"/>
    <w:rPr>
      <w:rFonts w:ascii="Times New Roman" w:hAnsi="Times New Roman" w:cs="Times New Roman"/>
      <w:b/>
      <w:bCs/>
      <w:kern w:val="36"/>
      <w:sz w:val="48"/>
      <w:szCs w:val="48"/>
      <w:lang w:eastAsia="ru-RU"/>
    </w:rPr>
  </w:style>
  <w:style w:type="paragraph" w:styleId="ListParagraph">
    <w:name w:val="List Paragraph"/>
    <w:basedOn w:val="Normal"/>
    <w:uiPriority w:val="99"/>
    <w:qFormat/>
    <w:rsid w:val="00F84779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rsid w:val="00F84779"/>
    <w:pPr>
      <w:spacing w:after="0" w:line="240" w:lineRule="auto"/>
    </w:pPr>
    <w:rPr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99"/>
    <w:locked/>
    <w:rsid w:val="00F84779"/>
    <w:rPr>
      <w:rFonts w:ascii="Calibri" w:eastAsia="Times New Roman" w:hAnsi="Calibri" w:cs="Times New Roman"/>
      <w:sz w:val="24"/>
      <w:szCs w:val="24"/>
    </w:rPr>
  </w:style>
  <w:style w:type="character" w:styleId="SubtleReference">
    <w:name w:val="Subtle Reference"/>
    <w:basedOn w:val="DefaultParagraphFont"/>
    <w:uiPriority w:val="99"/>
    <w:qFormat/>
    <w:rsid w:val="00F84779"/>
    <w:rPr>
      <w:smallCaps/>
      <w:color w:val="C0504D"/>
      <w:u w:val="single"/>
    </w:rPr>
  </w:style>
  <w:style w:type="character" w:styleId="Hyperlink">
    <w:name w:val="Hyperlink"/>
    <w:basedOn w:val="DefaultParagraphFont"/>
    <w:uiPriority w:val="99"/>
    <w:rsid w:val="00F84779"/>
    <w:rPr>
      <w:rFonts w:cs="Times New Roman"/>
      <w:color w:val="0000FF"/>
      <w:u w:val="single"/>
    </w:rPr>
  </w:style>
  <w:style w:type="paragraph" w:styleId="NoSpacing">
    <w:name w:val="No Spacing"/>
    <w:uiPriority w:val="99"/>
    <w:qFormat/>
    <w:rsid w:val="00224962"/>
    <w:rPr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prolet.nso.ru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hghltd.yandex.net/yandbtm?url=http%3A%2F%2Fwww.zeladmin.ru%2Fgorsovet%2Freshenia%2F1415.html&amp;text=%F6%E5%EB%E5%E2%E0%FF%20%EF%F0%EE%E3%F0%E0%EC%EC%E0%20%EF%EE%20%EF%EE%E6%E0%F0%ED%EE%E9%20%E1%E5%E7%EE%EF%E0%F1%ED%EE%F1%F2%E8&amp;qtree=vdCxnUH7bKOJbfJpqcTA6OTzhNRGSg3fsXnpqgWcy7Vmk2lWfn5xR8729GbwRdAbtPSQ%2BldaVt8QQDoZ8wDoybAAvR%2FMRaRDN%2BoIAAOuoNZQVyrp1YKiH4knynqlc8hrEBd82StLhowZKQ%2BRfmtwKiB1c2ICTcgeReCPMbw2SbawZPNDO9Lpya%2BVmKlKNHTgVUB7glWQThTqNETGozioDgybsKBre8UYodHgi1i5nAT1VpSRoyTujV%2F1%2B08t%2BK70pb7BRVrzaK5igmEfC9zPLQvU4isMMcbzIa3uBahzN0pbybAZzM2rv%2B4sz7hOeirDw06%2B1gBSgwlLI%2B61kbAIEWhbMbEynXGV0FF8hCz%2FCtqiD9ebaOo4k7oApZS%2BXx681AYtKW09sh5BIinEWpKKzCdVdduBsgyjsAd4VmV9fHeVWRzDwzFFzpgRW1kXAswoyzyIPiW3e7UAYQkNtUzXizetJBukr98%2F3qdrBmQMBHFdHimR%2FJUY%2FN14k2bds0vxJkGgqz7ZTlLVWwX8MqjxIfFBUQRR74%2FHWc%2FCXuQ9ThbX4RSyFcKbESlrWsT%2Fa8cdbDT1BNXuwnMgTXUjzrJTsl7lxfvBf3dBmVRAaBBI4Lrg90ls3kVelgUc9KBsmaVRiHEIPVfCXO0tJNHUoC4RY6abZAD96gg1aOGnR3bC%2FZ1%2BmSucWlEUdnO%2BMlBtMgEWwkk16Oivvw6Nm4vKKjEV4cElo0a8t4OwwfWU15fqAAt4GA85W1jm3%2F5ujF4JjnNMYeav%2BH7X1bbNLnuYGQY32Q%3D%3D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main?base=LAW;n=108907;fld=134" TargetMode="External"/><Relationship Id="rId5" Type="http://schemas.openxmlformats.org/officeDocument/2006/relationships/hyperlink" Target="consultantplus://offline/main?base=LAW;n=113646;fld=134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140</TotalTime>
  <Pages>14</Pages>
  <Words>3182</Words>
  <Characters>18138</Characters>
  <Application>Microsoft Office Outlook</Application>
  <DocSecurity>0</DocSecurity>
  <Lines>0</Lines>
  <Paragraphs>0</Paragraphs>
  <ScaleCrop>false</ScaleCrop>
  <Company>hom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</dc:creator>
  <cp:keywords/>
  <dc:description/>
  <cp:lastModifiedBy>Труженник</cp:lastModifiedBy>
  <cp:revision>6</cp:revision>
  <cp:lastPrinted>2026-03-12T09:21:00Z</cp:lastPrinted>
  <dcterms:created xsi:type="dcterms:W3CDTF">2026-03-12T07:25:00Z</dcterms:created>
  <dcterms:modified xsi:type="dcterms:W3CDTF">2026-03-13T02:34:00Z</dcterms:modified>
</cp:coreProperties>
</file>