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16" w:rsidRDefault="00603E16" w:rsidP="006174B4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Опубликовано в печатном издании</w:t>
      </w:r>
    </w:p>
    <w:p w:rsidR="00603E16" w:rsidRDefault="00603E16" w:rsidP="006174B4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органов местного самоуправления</w:t>
      </w:r>
    </w:p>
    <w:p w:rsidR="00603E16" w:rsidRDefault="00603E16" w:rsidP="006174B4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Пролетарского сельсовета </w:t>
      </w:r>
    </w:p>
    <w:p w:rsidR="00603E16" w:rsidRDefault="00603E16" w:rsidP="006174B4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Ордынского района </w:t>
      </w:r>
    </w:p>
    <w:p w:rsidR="00603E16" w:rsidRDefault="00603E16" w:rsidP="006174B4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603E16" w:rsidRDefault="00603E16" w:rsidP="006174B4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газете «Пролетарский вестник»</w:t>
      </w:r>
    </w:p>
    <w:p w:rsidR="00603E16" w:rsidRDefault="00603E16" w:rsidP="006174B4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  <w:r>
        <w:t xml:space="preserve"> № 1 от 21.01.2026г</w:t>
      </w:r>
    </w:p>
    <w:p w:rsidR="00603E16" w:rsidRDefault="00603E16" w:rsidP="00DF731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603E16" w:rsidRDefault="00603E16" w:rsidP="00DF731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603E16" w:rsidRDefault="00603E16" w:rsidP="00DF731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ПРОЛЕТАРСКОГО  СЕЛЬСОВЕТА</w:t>
      </w:r>
    </w:p>
    <w:p w:rsidR="00603E16" w:rsidRDefault="00603E16" w:rsidP="00DF731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ОРДЫНСКОГО РАЙОНА НОВОСИБИРСКОЙ ОБЛАСТИ</w:t>
      </w:r>
    </w:p>
    <w:p w:rsidR="00603E16" w:rsidRDefault="00603E16" w:rsidP="00DF731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603E16" w:rsidRDefault="00603E16" w:rsidP="00DF731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603E16" w:rsidRDefault="00603E16" w:rsidP="00DF73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603E16" w:rsidRDefault="00603E16" w:rsidP="00DF7313">
      <w:pPr>
        <w:ind w:left="-142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20.01.2026 г.                                                                                                  № 2</w:t>
      </w:r>
    </w:p>
    <w:p w:rsidR="00603E16" w:rsidRDefault="00603E16" w:rsidP="00DF731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Пролетарский</w:t>
      </w:r>
    </w:p>
    <w:p w:rsidR="00603E16" w:rsidRDefault="00603E16" w:rsidP="00DF7313">
      <w:pPr>
        <w:jc w:val="center"/>
        <w:rPr>
          <w:rFonts w:ascii="Times New Roman" w:hAnsi="Times New Roman"/>
          <w:sz w:val="28"/>
          <w:szCs w:val="28"/>
        </w:rPr>
      </w:pPr>
    </w:p>
    <w:p w:rsidR="00603E16" w:rsidRDefault="00603E16" w:rsidP="00DF73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Перечня имущества находящегося в муниципальной собственности Пролетарского сельсовета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 в целях предоставления его во владение и (или) в пользовании субъектам малого и среднего предпринимательства</w:t>
      </w:r>
    </w:p>
    <w:p w:rsidR="00603E16" w:rsidRDefault="00603E16" w:rsidP="00DF73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3E16" w:rsidRDefault="00603E16" w:rsidP="00DF7313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целях развития и поддержки малого и среднего предпринимательства на территории Пролетарского сельсовета Ордынского района Новосибирской </w:t>
      </w:r>
      <w:r>
        <w:rPr>
          <w:rFonts w:ascii="Times New Roman" w:hAnsi="Times New Roman"/>
          <w:color w:val="000000"/>
          <w:sz w:val="28"/>
          <w:szCs w:val="28"/>
        </w:rPr>
        <w:t xml:space="preserve">области в соответствии с Федеральными законом от 6 октября 2003 года </w:t>
      </w:r>
      <w:hyperlink r:id="rId4" w:history="1">
        <w:r>
          <w:rPr>
            <w:rStyle w:val="Hyperlink"/>
            <w:rFonts w:ascii="Times New Roman" w:eastAsia="Arial Unicode MS" w:hAnsi="Times New Roman"/>
            <w:color w:val="000000"/>
            <w:sz w:val="28"/>
            <w:szCs w:val="28"/>
          </w:rPr>
          <w:t>№ 131-ФЗ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hyperlink r:id="rId5" w:history="1">
        <w:r>
          <w:rPr>
            <w:rStyle w:val="Hyperlink"/>
            <w:rFonts w:ascii="Times New Roman" w:eastAsia="Arial Unicode MS" w:hAnsi="Times New Roman"/>
            <w:color w:val="000000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», с  Федеральными законом от 24 июля 2007 года </w:t>
      </w:r>
      <w:hyperlink r:id="rId6" w:history="1">
        <w:r>
          <w:rPr>
            <w:rStyle w:val="Hyperlink"/>
            <w:rFonts w:ascii="Times New Roman" w:eastAsia="Arial Unicode MS" w:hAnsi="Times New Roman"/>
            <w:color w:val="000000"/>
            <w:sz w:val="28"/>
            <w:szCs w:val="28"/>
          </w:rPr>
          <w:t>№ 209-ФЗ</w:t>
        </w:r>
      </w:hyperlink>
      <w:r>
        <w:rPr>
          <w:rFonts w:ascii="Times New Roman" w:hAnsi="Times New Roman"/>
          <w:sz w:val="28"/>
          <w:szCs w:val="28"/>
        </w:rPr>
        <w:t xml:space="preserve"> «О развитии малого и среднего предпринимательства в Российской Федерации», руководствуясь Уставом Пролетарского сельсовета Ордынского района Новосибирской области</w:t>
      </w:r>
    </w:p>
    <w:p w:rsidR="00603E16" w:rsidRDefault="00603E16" w:rsidP="00DF731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03E16" w:rsidRDefault="00603E16" w:rsidP="00DF7313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Перечень муниципального имущества находящегося в муниципальной собственности Пролетарского сельсовета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 в целях предоставления его во владение и (или) в пользовании субъектам малого и среднего предпринимательства  согласно приложению № 1.</w:t>
      </w:r>
    </w:p>
    <w:p w:rsidR="00603E16" w:rsidRDefault="00603E16" w:rsidP="00DF731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Пролетарского сельсовета Ордынского района Новосибирской области «Об утверждении Перечня имущества находящегося в муниципальной собственности Пролетарского сельсовета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 в целях предоставления его во владение и (или) в пользовании субъектам малого и среднего предпринимательства» от 17.05.2019 года № 65 А. </w:t>
      </w:r>
    </w:p>
    <w:p w:rsidR="00603E16" w:rsidRDefault="00603E16" w:rsidP="00DF7313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 Опубликовать настоящее постановление в периодическом печатном издании администрации Пролетарского  сельсовета Ордынского района Новосибирской области «Пролетарский вестник» и на официальном сайте администрации Пролетарского сельсовета Ордынского района Новосибирской области в сети «интернет».</w:t>
      </w:r>
    </w:p>
    <w:p w:rsidR="00603E16" w:rsidRDefault="00603E16" w:rsidP="00DF731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603E16" w:rsidRDefault="00603E16" w:rsidP="00DF7313">
      <w:pPr>
        <w:pStyle w:val="NoSpacing"/>
        <w:rPr>
          <w:rFonts w:ascii="Times New Roman" w:hAnsi="Times New Roman"/>
          <w:sz w:val="28"/>
          <w:szCs w:val="28"/>
        </w:rPr>
      </w:pPr>
    </w:p>
    <w:p w:rsidR="00603E16" w:rsidRDefault="00603E16" w:rsidP="00DF7313">
      <w:pPr>
        <w:pStyle w:val="NoSpacing"/>
        <w:rPr>
          <w:rFonts w:ascii="Times New Roman" w:hAnsi="Times New Roman"/>
          <w:sz w:val="28"/>
          <w:szCs w:val="28"/>
        </w:rPr>
      </w:pPr>
    </w:p>
    <w:p w:rsidR="00603E16" w:rsidRDefault="00603E16" w:rsidP="00DF7313">
      <w:pPr>
        <w:pStyle w:val="NoSpacing"/>
        <w:rPr>
          <w:rFonts w:ascii="Times New Roman" w:hAnsi="Times New Roman"/>
          <w:sz w:val="28"/>
          <w:szCs w:val="28"/>
        </w:rPr>
      </w:pPr>
    </w:p>
    <w:p w:rsidR="00603E16" w:rsidRDefault="00603E16" w:rsidP="00DF7313">
      <w:pPr>
        <w:pStyle w:val="NoSpacing"/>
        <w:rPr>
          <w:rFonts w:ascii="Times New Roman" w:hAnsi="Times New Roman"/>
          <w:sz w:val="28"/>
          <w:szCs w:val="28"/>
        </w:rPr>
      </w:pPr>
    </w:p>
    <w:p w:rsidR="00603E16" w:rsidRDefault="00603E16" w:rsidP="00DF731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 Пролетарского  сельсовета  </w:t>
      </w:r>
    </w:p>
    <w:p w:rsidR="00603E16" w:rsidRDefault="00603E16" w:rsidP="00DF731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Ордынского района</w:t>
      </w:r>
    </w:p>
    <w:p w:rsidR="00603E16" w:rsidRDefault="00603E16" w:rsidP="00DF731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                                        Н.К. Бордачёв</w:t>
      </w:r>
    </w:p>
    <w:p w:rsidR="00603E16" w:rsidRDefault="00603E16" w:rsidP="00DF7313">
      <w:pPr>
        <w:jc w:val="both"/>
        <w:rPr>
          <w:rFonts w:ascii="Times New Roman" w:hAnsi="Times New Roman"/>
          <w:sz w:val="28"/>
          <w:szCs w:val="28"/>
        </w:rPr>
      </w:pPr>
    </w:p>
    <w:p w:rsidR="00603E16" w:rsidRDefault="00603E16" w:rsidP="00DF7313">
      <w:pPr>
        <w:jc w:val="both"/>
        <w:rPr>
          <w:rFonts w:ascii="Times New Roman" w:hAnsi="Times New Roman"/>
          <w:sz w:val="28"/>
          <w:szCs w:val="28"/>
        </w:rPr>
      </w:pPr>
    </w:p>
    <w:p w:rsidR="00603E16" w:rsidRDefault="00603E16" w:rsidP="00DF7313">
      <w:pPr>
        <w:jc w:val="both"/>
        <w:rPr>
          <w:rFonts w:ascii="Times New Roman" w:hAnsi="Times New Roman"/>
          <w:sz w:val="28"/>
          <w:szCs w:val="28"/>
        </w:rPr>
      </w:pPr>
    </w:p>
    <w:p w:rsidR="00603E16" w:rsidRDefault="00603E16" w:rsidP="00DF7313">
      <w:pPr>
        <w:jc w:val="both"/>
        <w:rPr>
          <w:rFonts w:ascii="Times New Roman" w:hAnsi="Times New Roman"/>
          <w:sz w:val="28"/>
          <w:szCs w:val="28"/>
        </w:rPr>
      </w:pPr>
    </w:p>
    <w:p w:rsidR="00603E16" w:rsidRDefault="00603E16" w:rsidP="00DF7313">
      <w:pPr>
        <w:pStyle w:val="NoSpacing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Исп. Ковалев  А.М.</w:t>
      </w:r>
    </w:p>
    <w:p w:rsidR="00603E16" w:rsidRDefault="00603E16" w:rsidP="00DF7313">
      <w:pPr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Тел. 44-173</w:t>
      </w:r>
      <w:r>
        <w:rPr>
          <w:rFonts w:ascii="Times New Roman" w:hAnsi="Times New Roman"/>
          <w:bCs/>
          <w:sz w:val="16"/>
          <w:szCs w:val="16"/>
        </w:rPr>
        <w:tab/>
      </w:r>
    </w:p>
    <w:p w:rsidR="00603E16" w:rsidRDefault="00603E16"/>
    <w:p w:rsidR="00603E16" w:rsidRDefault="00603E16"/>
    <w:p w:rsidR="00603E16" w:rsidRDefault="00603E16"/>
    <w:p w:rsidR="00603E16" w:rsidRDefault="00603E16"/>
    <w:p w:rsidR="00603E16" w:rsidRDefault="00603E16"/>
    <w:p w:rsidR="00603E16" w:rsidRDefault="00603E16"/>
    <w:p w:rsidR="00603E16" w:rsidRDefault="00603E16"/>
    <w:p w:rsidR="00603E16" w:rsidRDefault="00603E16"/>
    <w:p w:rsidR="00603E16" w:rsidRDefault="00603E16"/>
    <w:p w:rsidR="00603E16" w:rsidRDefault="00603E16"/>
    <w:p w:rsidR="00603E16" w:rsidRDefault="00603E16"/>
    <w:p w:rsidR="00603E16" w:rsidRDefault="00603E16"/>
    <w:p w:rsidR="00603E16" w:rsidRDefault="00603E16"/>
    <w:p w:rsidR="00603E16" w:rsidRDefault="00603E16"/>
    <w:p w:rsidR="00603E16" w:rsidRPr="00537ECF" w:rsidRDefault="00603E16" w:rsidP="00FA587F">
      <w:pPr>
        <w:shd w:val="clear" w:color="auto" w:fill="FFFFFF"/>
        <w:spacing w:after="100" w:afterAutospacing="1" w:line="240" w:lineRule="auto"/>
        <w:jc w:val="right"/>
        <w:rPr>
          <w:rFonts w:ascii="Times New Roman" w:hAnsi="Times New Roman"/>
          <w:color w:val="212121"/>
          <w:sz w:val="19"/>
          <w:szCs w:val="19"/>
        </w:rPr>
      </w:pPr>
      <w:r w:rsidRPr="00537ECF">
        <w:rPr>
          <w:rFonts w:ascii="Times New Roman" w:hAnsi="Times New Roman"/>
          <w:color w:val="212121"/>
          <w:sz w:val="19"/>
          <w:szCs w:val="19"/>
        </w:rPr>
        <w:t>Приложение 1</w:t>
      </w:r>
    </w:p>
    <w:p w:rsidR="00603E16" w:rsidRDefault="00603E16" w:rsidP="00FA587F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121"/>
          <w:sz w:val="24"/>
          <w:szCs w:val="24"/>
        </w:rPr>
      </w:pPr>
      <w:r w:rsidRPr="00B1131D">
        <w:rPr>
          <w:rFonts w:ascii="Times New Roman" w:hAnsi="Times New Roman"/>
          <w:color w:val="212121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color w:val="212121"/>
          <w:sz w:val="24"/>
          <w:szCs w:val="24"/>
        </w:rPr>
        <w:t xml:space="preserve">      </w:t>
      </w:r>
      <w:r w:rsidRPr="00B1131D">
        <w:rPr>
          <w:rFonts w:ascii="Times New Roman" w:hAnsi="Times New Roman"/>
          <w:color w:val="212121"/>
          <w:sz w:val="24"/>
          <w:szCs w:val="24"/>
        </w:rPr>
        <w:t xml:space="preserve">  Форма Перечня</w:t>
      </w:r>
    </w:p>
    <w:p w:rsidR="00603E16" w:rsidRPr="002F0B5D" w:rsidRDefault="00603E16" w:rsidP="00FA587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Pr="002F0B5D">
        <w:rPr>
          <w:rFonts w:ascii="Times New Roman" w:hAnsi="Times New Roman"/>
          <w:sz w:val="24"/>
          <w:szCs w:val="24"/>
        </w:rPr>
        <w:t>имущества находящегося в муниципальной собственности Пролетарского сельсовета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 в целях предоставления его во владение и (или) в пользовании субъектам малого и среднего предпринимательства</w:t>
      </w:r>
    </w:p>
    <w:p w:rsidR="00603E16" w:rsidRPr="00B1131D" w:rsidRDefault="00603E16" w:rsidP="00FA587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12121"/>
          <w:sz w:val="24"/>
          <w:szCs w:val="24"/>
        </w:rPr>
      </w:pPr>
    </w:p>
    <w:p w:rsidR="00603E16" w:rsidRPr="00537ECF" w:rsidRDefault="00603E16" w:rsidP="00FA587F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121"/>
          <w:sz w:val="19"/>
          <w:szCs w:val="19"/>
        </w:rPr>
      </w:pPr>
      <w:r w:rsidRPr="00537ECF">
        <w:rPr>
          <w:rFonts w:ascii="Times New Roman" w:hAnsi="Times New Roman"/>
          <w:color w:val="212121"/>
          <w:sz w:val="19"/>
          <w:szCs w:val="19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43"/>
        <w:gridCol w:w="1326"/>
        <w:gridCol w:w="1115"/>
        <w:gridCol w:w="1072"/>
        <w:gridCol w:w="2137"/>
        <w:gridCol w:w="2018"/>
        <w:gridCol w:w="1460"/>
      </w:tblGrid>
      <w:tr w:rsidR="00603E16" w:rsidRPr="00A86D50" w:rsidTr="00C438B0"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Адрес (местоположение)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Вид объекта недвижимости;</w:t>
            </w:r>
          </w:p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тип движимого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Сведения о недвижимом имуществе</w:t>
            </w:r>
          </w:p>
        </w:tc>
      </w:tr>
      <w:tr w:rsidR="00603E16" w:rsidRPr="00A86D50" w:rsidTr="00C438B0"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Основная характеристика объекта недвижимости</w:t>
            </w:r>
          </w:p>
        </w:tc>
      </w:tr>
      <w:tr w:rsidR="00603E16" w:rsidRPr="00A86D50" w:rsidTr="00C438B0"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603E16" w:rsidRPr="00A86D50" w:rsidTr="00C438B0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603E16" w:rsidRPr="00A86D50" w:rsidTr="00C438B0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03E16" w:rsidRPr="00537ECF" w:rsidRDefault="00603E16" w:rsidP="00FA587F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121"/>
          <w:sz w:val="16"/>
          <w:szCs w:val="16"/>
        </w:rPr>
      </w:pPr>
      <w:r w:rsidRPr="00537ECF">
        <w:rPr>
          <w:rFonts w:ascii="Times New Roman" w:hAnsi="Times New Roman"/>
          <w:color w:val="212121"/>
          <w:sz w:val="16"/>
          <w:szCs w:val="16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63"/>
        <w:gridCol w:w="1270"/>
        <w:gridCol w:w="1347"/>
        <w:gridCol w:w="793"/>
        <w:gridCol w:w="1220"/>
        <w:gridCol w:w="1611"/>
        <w:gridCol w:w="580"/>
        <w:gridCol w:w="628"/>
        <w:gridCol w:w="1459"/>
      </w:tblGrid>
      <w:tr w:rsidR="00603E16" w:rsidRPr="00A86D50" w:rsidTr="00C438B0"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Сведения о недвижимом имуществе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Сведения о движимом имуществе</w:t>
            </w:r>
          </w:p>
        </w:tc>
      </w:tr>
      <w:tr w:rsidR="00603E16" w:rsidRPr="00A86D50" w:rsidTr="00C438B0"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Техническое состояние объекта недвижимости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Категория земель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Вид разрешенного использования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3E16" w:rsidRPr="00A86D50" w:rsidTr="00C438B0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Тип (кадастровый, условный, устаревший)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Государственный регистрационный знак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Марка, модель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Год выпуска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Состав (принадлежности) имущества</w:t>
            </w:r>
          </w:p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603E16" w:rsidRPr="00A86D50" w:rsidTr="00C438B0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603E16" w:rsidRPr="00A86D50" w:rsidTr="00C438B0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:rsidR="00603E16" w:rsidRPr="00537ECF" w:rsidRDefault="00603E16" w:rsidP="00FA587F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121"/>
          <w:sz w:val="16"/>
          <w:szCs w:val="16"/>
        </w:rPr>
      </w:pPr>
      <w:r w:rsidRPr="00537ECF">
        <w:rPr>
          <w:rFonts w:ascii="Times New Roman" w:hAnsi="Times New Roman"/>
          <w:color w:val="212121"/>
          <w:sz w:val="16"/>
          <w:szCs w:val="16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843"/>
        <w:gridCol w:w="1302"/>
        <w:gridCol w:w="1357"/>
        <w:gridCol w:w="1520"/>
        <w:gridCol w:w="1238"/>
        <w:gridCol w:w="1062"/>
        <w:gridCol w:w="1049"/>
      </w:tblGrid>
      <w:tr w:rsidR="00603E16" w:rsidRPr="00A86D50" w:rsidTr="00C438B0"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Сведения о правообладателях и о правах третьих лиц на имущество</w:t>
            </w:r>
          </w:p>
        </w:tc>
      </w:tr>
      <w:tr w:rsidR="00603E16" w:rsidRPr="00A86D50" w:rsidTr="00C438B0"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Для договоров аренды и безвозмездного 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Наименование правообладателя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Наличие ограниченного вещного права на имущество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ИНН правообладателя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Контактный номер телефона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Адрес электронной почты</w:t>
            </w:r>
          </w:p>
        </w:tc>
      </w:tr>
      <w:tr w:rsidR="00603E16" w:rsidRPr="00A86D50" w:rsidTr="00C438B0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Наличие права аренды или права безвозмездного пользования на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Дата окончания срока действия договора (при наличии)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3E16" w:rsidRPr="00A86D50" w:rsidTr="00C438B0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</w:tr>
      <w:tr w:rsidR="00603E16" w:rsidRPr="00A86D50" w:rsidTr="00C438B0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E16" w:rsidRPr="00537ECF" w:rsidRDefault="00603E16" w:rsidP="00C438B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C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:rsidR="00603E16" w:rsidRPr="00537ECF" w:rsidRDefault="00603E16" w:rsidP="00FA587F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12121"/>
          <w:sz w:val="16"/>
          <w:szCs w:val="16"/>
        </w:rPr>
      </w:pPr>
      <w:r w:rsidRPr="00537ECF">
        <w:rPr>
          <w:rFonts w:ascii="Times New Roman" w:hAnsi="Times New Roman"/>
          <w:color w:val="212121"/>
          <w:sz w:val="16"/>
          <w:szCs w:val="16"/>
        </w:rPr>
        <w:t> </w:t>
      </w:r>
    </w:p>
    <w:p w:rsidR="00603E16" w:rsidRDefault="00603E16"/>
    <w:sectPr w:rsidR="00603E16" w:rsidSect="00685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313"/>
    <w:rsid w:val="00000C73"/>
    <w:rsid w:val="00000EC0"/>
    <w:rsid w:val="00001C85"/>
    <w:rsid w:val="00002AC4"/>
    <w:rsid w:val="00002D32"/>
    <w:rsid w:val="00003042"/>
    <w:rsid w:val="00003687"/>
    <w:rsid w:val="0000368C"/>
    <w:rsid w:val="00003CA9"/>
    <w:rsid w:val="00004AB7"/>
    <w:rsid w:val="000058BC"/>
    <w:rsid w:val="00006012"/>
    <w:rsid w:val="00006F9F"/>
    <w:rsid w:val="00007591"/>
    <w:rsid w:val="0000763B"/>
    <w:rsid w:val="00007C8F"/>
    <w:rsid w:val="0001099C"/>
    <w:rsid w:val="00010D6E"/>
    <w:rsid w:val="000129E7"/>
    <w:rsid w:val="00012F64"/>
    <w:rsid w:val="000131B1"/>
    <w:rsid w:val="000155CF"/>
    <w:rsid w:val="00015D42"/>
    <w:rsid w:val="000167F3"/>
    <w:rsid w:val="000241FC"/>
    <w:rsid w:val="00024256"/>
    <w:rsid w:val="0002652A"/>
    <w:rsid w:val="000267BF"/>
    <w:rsid w:val="00027600"/>
    <w:rsid w:val="00027DF0"/>
    <w:rsid w:val="0003063A"/>
    <w:rsid w:val="0003080D"/>
    <w:rsid w:val="00030ED1"/>
    <w:rsid w:val="0003203C"/>
    <w:rsid w:val="00032296"/>
    <w:rsid w:val="00033690"/>
    <w:rsid w:val="0003372C"/>
    <w:rsid w:val="00033832"/>
    <w:rsid w:val="000338C6"/>
    <w:rsid w:val="00033C0B"/>
    <w:rsid w:val="00033C96"/>
    <w:rsid w:val="00034EA9"/>
    <w:rsid w:val="00035054"/>
    <w:rsid w:val="000352B7"/>
    <w:rsid w:val="00035B2C"/>
    <w:rsid w:val="00036AF6"/>
    <w:rsid w:val="00036FCB"/>
    <w:rsid w:val="00040292"/>
    <w:rsid w:val="000409A9"/>
    <w:rsid w:val="000411E2"/>
    <w:rsid w:val="0004120E"/>
    <w:rsid w:val="000416C1"/>
    <w:rsid w:val="00041B6F"/>
    <w:rsid w:val="000435E2"/>
    <w:rsid w:val="00045C19"/>
    <w:rsid w:val="0004646E"/>
    <w:rsid w:val="00047B08"/>
    <w:rsid w:val="000508DE"/>
    <w:rsid w:val="00051097"/>
    <w:rsid w:val="000536E5"/>
    <w:rsid w:val="0005378B"/>
    <w:rsid w:val="00053D1F"/>
    <w:rsid w:val="00055878"/>
    <w:rsid w:val="00055937"/>
    <w:rsid w:val="00055E77"/>
    <w:rsid w:val="000560FE"/>
    <w:rsid w:val="000561AB"/>
    <w:rsid w:val="00057136"/>
    <w:rsid w:val="00057A98"/>
    <w:rsid w:val="00061076"/>
    <w:rsid w:val="00061A00"/>
    <w:rsid w:val="00061BA8"/>
    <w:rsid w:val="000620DC"/>
    <w:rsid w:val="0006281D"/>
    <w:rsid w:val="00064CB2"/>
    <w:rsid w:val="00064E88"/>
    <w:rsid w:val="00065528"/>
    <w:rsid w:val="00065A60"/>
    <w:rsid w:val="00065D46"/>
    <w:rsid w:val="00070C83"/>
    <w:rsid w:val="00071A11"/>
    <w:rsid w:val="000722E5"/>
    <w:rsid w:val="00072668"/>
    <w:rsid w:val="00073363"/>
    <w:rsid w:val="00074E4C"/>
    <w:rsid w:val="000761A3"/>
    <w:rsid w:val="00077A11"/>
    <w:rsid w:val="00080E96"/>
    <w:rsid w:val="00081A5C"/>
    <w:rsid w:val="000820D4"/>
    <w:rsid w:val="00082E3F"/>
    <w:rsid w:val="00083770"/>
    <w:rsid w:val="0008483D"/>
    <w:rsid w:val="00084B1A"/>
    <w:rsid w:val="000851D8"/>
    <w:rsid w:val="00085788"/>
    <w:rsid w:val="00085A78"/>
    <w:rsid w:val="000868E4"/>
    <w:rsid w:val="00090ADD"/>
    <w:rsid w:val="00090C78"/>
    <w:rsid w:val="00091B7E"/>
    <w:rsid w:val="00092EB1"/>
    <w:rsid w:val="00093753"/>
    <w:rsid w:val="000942BB"/>
    <w:rsid w:val="00094329"/>
    <w:rsid w:val="000950F6"/>
    <w:rsid w:val="00096080"/>
    <w:rsid w:val="000960A7"/>
    <w:rsid w:val="000965DD"/>
    <w:rsid w:val="000A0172"/>
    <w:rsid w:val="000A1763"/>
    <w:rsid w:val="000A1B41"/>
    <w:rsid w:val="000A3BBB"/>
    <w:rsid w:val="000A3E96"/>
    <w:rsid w:val="000A416C"/>
    <w:rsid w:val="000A421C"/>
    <w:rsid w:val="000A42A8"/>
    <w:rsid w:val="000A4D44"/>
    <w:rsid w:val="000A4FA4"/>
    <w:rsid w:val="000A5FAF"/>
    <w:rsid w:val="000A61B3"/>
    <w:rsid w:val="000A66B3"/>
    <w:rsid w:val="000A75FF"/>
    <w:rsid w:val="000A79BD"/>
    <w:rsid w:val="000B0C5C"/>
    <w:rsid w:val="000B10AC"/>
    <w:rsid w:val="000B13DF"/>
    <w:rsid w:val="000B1DEC"/>
    <w:rsid w:val="000B329C"/>
    <w:rsid w:val="000B52DA"/>
    <w:rsid w:val="000B533F"/>
    <w:rsid w:val="000C003F"/>
    <w:rsid w:val="000C02AE"/>
    <w:rsid w:val="000C0C56"/>
    <w:rsid w:val="000C1EF3"/>
    <w:rsid w:val="000C254F"/>
    <w:rsid w:val="000C290D"/>
    <w:rsid w:val="000C3585"/>
    <w:rsid w:val="000C42D1"/>
    <w:rsid w:val="000C4580"/>
    <w:rsid w:val="000C4FCE"/>
    <w:rsid w:val="000C506B"/>
    <w:rsid w:val="000C51F3"/>
    <w:rsid w:val="000C5711"/>
    <w:rsid w:val="000C5C15"/>
    <w:rsid w:val="000C6689"/>
    <w:rsid w:val="000C6A34"/>
    <w:rsid w:val="000C6FD2"/>
    <w:rsid w:val="000C7769"/>
    <w:rsid w:val="000C7C96"/>
    <w:rsid w:val="000D003C"/>
    <w:rsid w:val="000D2714"/>
    <w:rsid w:val="000D30B8"/>
    <w:rsid w:val="000D3702"/>
    <w:rsid w:val="000D40AA"/>
    <w:rsid w:val="000D484C"/>
    <w:rsid w:val="000D50D0"/>
    <w:rsid w:val="000D6277"/>
    <w:rsid w:val="000D66FC"/>
    <w:rsid w:val="000D777F"/>
    <w:rsid w:val="000D7AA1"/>
    <w:rsid w:val="000D7AAE"/>
    <w:rsid w:val="000D7CF3"/>
    <w:rsid w:val="000D7D4D"/>
    <w:rsid w:val="000E0802"/>
    <w:rsid w:val="000E0852"/>
    <w:rsid w:val="000E0D4A"/>
    <w:rsid w:val="000E1603"/>
    <w:rsid w:val="000E17DD"/>
    <w:rsid w:val="000E19AA"/>
    <w:rsid w:val="000E1E77"/>
    <w:rsid w:val="000E2836"/>
    <w:rsid w:val="000E3E14"/>
    <w:rsid w:val="000E409D"/>
    <w:rsid w:val="000E4136"/>
    <w:rsid w:val="000E4862"/>
    <w:rsid w:val="000E4E7D"/>
    <w:rsid w:val="000E540C"/>
    <w:rsid w:val="000E5D6E"/>
    <w:rsid w:val="000E7078"/>
    <w:rsid w:val="000E70F4"/>
    <w:rsid w:val="000E73E6"/>
    <w:rsid w:val="000E7CA1"/>
    <w:rsid w:val="000F1AA3"/>
    <w:rsid w:val="000F2868"/>
    <w:rsid w:val="000F317A"/>
    <w:rsid w:val="000F482C"/>
    <w:rsid w:val="000F4F90"/>
    <w:rsid w:val="000F54C9"/>
    <w:rsid w:val="000F629D"/>
    <w:rsid w:val="000F6415"/>
    <w:rsid w:val="000F6E0E"/>
    <w:rsid w:val="000F708F"/>
    <w:rsid w:val="000F7FB7"/>
    <w:rsid w:val="0010003F"/>
    <w:rsid w:val="00101039"/>
    <w:rsid w:val="0010106F"/>
    <w:rsid w:val="00102A7F"/>
    <w:rsid w:val="00103294"/>
    <w:rsid w:val="00104EE2"/>
    <w:rsid w:val="00104F74"/>
    <w:rsid w:val="00105F93"/>
    <w:rsid w:val="00106937"/>
    <w:rsid w:val="00107493"/>
    <w:rsid w:val="00107DD8"/>
    <w:rsid w:val="001106EB"/>
    <w:rsid w:val="001122CB"/>
    <w:rsid w:val="00112B15"/>
    <w:rsid w:val="00112E04"/>
    <w:rsid w:val="00112EEF"/>
    <w:rsid w:val="001131D4"/>
    <w:rsid w:val="00113309"/>
    <w:rsid w:val="001143A2"/>
    <w:rsid w:val="001145CC"/>
    <w:rsid w:val="00114936"/>
    <w:rsid w:val="00114A97"/>
    <w:rsid w:val="001177D4"/>
    <w:rsid w:val="00117E3F"/>
    <w:rsid w:val="00117FA5"/>
    <w:rsid w:val="00120ADF"/>
    <w:rsid w:val="00121178"/>
    <w:rsid w:val="00121B7F"/>
    <w:rsid w:val="00124148"/>
    <w:rsid w:val="00124435"/>
    <w:rsid w:val="0012475A"/>
    <w:rsid w:val="00124A40"/>
    <w:rsid w:val="00124D44"/>
    <w:rsid w:val="0012554B"/>
    <w:rsid w:val="001275A0"/>
    <w:rsid w:val="00127614"/>
    <w:rsid w:val="00130C6F"/>
    <w:rsid w:val="00131674"/>
    <w:rsid w:val="00131B05"/>
    <w:rsid w:val="00132315"/>
    <w:rsid w:val="00132ACA"/>
    <w:rsid w:val="0013506E"/>
    <w:rsid w:val="00136E2C"/>
    <w:rsid w:val="001370CE"/>
    <w:rsid w:val="00137218"/>
    <w:rsid w:val="0013748A"/>
    <w:rsid w:val="001417DE"/>
    <w:rsid w:val="0014207E"/>
    <w:rsid w:val="00143640"/>
    <w:rsid w:val="00143906"/>
    <w:rsid w:val="00143C1E"/>
    <w:rsid w:val="00143F10"/>
    <w:rsid w:val="001443D0"/>
    <w:rsid w:val="00146763"/>
    <w:rsid w:val="001472F6"/>
    <w:rsid w:val="001478CB"/>
    <w:rsid w:val="00147B1D"/>
    <w:rsid w:val="00150E14"/>
    <w:rsid w:val="001512F6"/>
    <w:rsid w:val="001519FD"/>
    <w:rsid w:val="0015239A"/>
    <w:rsid w:val="00156F7D"/>
    <w:rsid w:val="00157525"/>
    <w:rsid w:val="0015775F"/>
    <w:rsid w:val="001579E4"/>
    <w:rsid w:val="001611C0"/>
    <w:rsid w:val="00161525"/>
    <w:rsid w:val="00161615"/>
    <w:rsid w:val="0016272F"/>
    <w:rsid w:val="00163187"/>
    <w:rsid w:val="001631D6"/>
    <w:rsid w:val="0016402C"/>
    <w:rsid w:val="00165646"/>
    <w:rsid w:val="00166358"/>
    <w:rsid w:val="001668CF"/>
    <w:rsid w:val="0017250A"/>
    <w:rsid w:val="001733C9"/>
    <w:rsid w:val="00173A74"/>
    <w:rsid w:val="00174800"/>
    <w:rsid w:val="00174816"/>
    <w:rsid w:val="00174A4F"/>
    <w:rsid w:val="0017665E"/>
    <w:rsid w:val="0017674B"/>
    <w:rsid w:val="0017740C"/>
    <w:rsid w:val="00177470"/>
    <w:rsid w:val="00180E53"/>
    <w:rsid w:val="00180E94"/>
    <w:rsid w:val="001810AD"/>
    <w:rsid w:val="001818D4"/>
    <w:rsid w:val="00181C54"/>
    <w:rsid w:val="00181D2C"/>
    <w:rsid w:val="001848A9"/>
    <w:rsid w:val="00184CA1"/>
    <w:rsid w:val="0018539A"/>
    <w:rsid w:val="00186D5D"/>
    <w:rsid w:val="00187969"/>
    <w:rsid w:val="00187A68"/>
    <w:rsid w:val="00187ABA"/>
    <w:rsid w:val="00190840"/>
    <w:rsid w:val="00191BC5"/>
    <w:rsid w:val="001921F5"/>
    <w:rsid w:val="0019253D"/>
    <w:rsid w:val="00193053"/>
    <w:rsid w:val="0019538C"/>
    <w:rsid w:val="001979B5"/>
    <w:rsid w:val="00197F2B"/>
    <w:rsid w:val="001A0E37"/>
    <w:rsid w:val="001A164D"/>
    <w:rsid w:val="001A223B"/>
    <w:rsid w:val="001A289F"/>
    <w:rsid w:val="001A3272"/>
    <w:rsid w:val="001A3836"/>
    <w:rsid w:val="001A4134"/>
    <w:rsid w:val="001A4378"/>
    <w:rsid w:val="001A497E"/>
    <w:rsid w:val="001A5B41"/>
    <w:rsid w:val="001A72D3"/>
    <w:rsid w:val="001A7421"/>
    <w:rsid w:val="001A7504"/>
    <w:rsid w:val="001A7761"/>
    <w:rsid w:val="001A78D0"/>
    <w:rsid w:val="001B0000"/>
    <w:rsid w:val="001B000D"/>
    <w:rsid w:val="001B0540"/>
    <w:rsid w:val="001B0B3A"/>
    <w:rsid w:val="001B0EAB"/>
    <w:rsid w:val="001B1610"/>
    <w:rsid w:val="001B2474"/>
    <w:rsid w:val="001B2EE7"/>
    <w:rsid w:val="001B4DA0"/>
    <w:rsid w:val="001B53E6"/>
    <w:rsid w:val="001B5F19"/>
    <w:rsid w:val="001B684E"/>
    <w:rsid w:val="001B6DBE"/>
    <w:rsid w:val="001B6F40"/>
    <w:rsid w:val="001B7F1E"/>
    <w:rsid w:val="001C0126"/>
    <w:rsid w:val="001C1F07"/>
    <w:rsid w:val="001C212F"/>
    <w:rsid w:val="001C24DB"/>
    <w:rsid w:val="001C29CA"/>
    <w:rsid w:val="001C3E79"/>
    <w:rsid w:val="001C5E9A"/>
    <w:rsid w:val="001C6B3D"/>
    <w:rsid w:val="001C776D"/>
    <w:rsid w:val="001D0A78"/>
    <w:rsid w:val="001D165C"/>
    <w:rsid w:val="001D16D1"/>
    <w:rsid w:val="001D34D9"/>
    <w:rsid w:val="001D37C0"/>
    <w:rsid w:val="001D447C"/>
    <w:rsid w:val="001D4558"/>
    <w:rsid w:val="001D45E7"/>
    <w:rsid w:val="001D475E"/>
    <w:rsid w:val="001D516D"/>
    <w:rsid w:val="001D51F2"/>
    <w:rsid w:val="001D5E35"/>
    <w:rsid w:val="001D6770"/>
    <w:rsid w:val="001D7656"/>
    <w:rsid w:val="001E03B6"/>
    <w:rsid w:val="001E0B3B"/>
    <w:rsid w:val="001E1E9A"/>
    <w:rsid w:val="001E23B4"/>
    <w:rsid w:val="001E29AA"/>
    <w:rsid w:val="001E324F"/>
    <w:rsid w:val="001E4258"/>
    <w:rsid w:val="001E4A90"/>
    <w:rsid w:val="001E4DBB"/>
    <w:rsid w:val="001E705E"/>
    <w:rsid w:val="001E78F2"/>
    <w:rsid w:val="001E7AC0"/>
    <w:rsid w:val="001F01C3"/>
    <w:rsid w:val="001F0D19"/>
    <w:rsid w:val="001F11DF"/>
    <w:rsid w:val="001F1460"/>
    <w:rsid w:val="001F1C11"/>
    <w:rsid w:val="001F1D61"/>
    <w:rsid w:val="001F26F0"/>
    <w:rsid w:val="001F512D"/>
    <w:rsid w:val="001F5E76"/>
    <w:rsid w:val="00201141"/>
    <w:rsid w:val="002026CC"/>
    <w:rsid w:val="0020328B"/>
    <w:rsid w:val="00203598"/>
    <w:rsid w:val="00203DF4"/>
    <w:rsid w:val="00204943"/>
    <w:rsid w:val="0020494D"/>
    <w:rsid w:val="0020523A"/>
    <w:rsid w:val="002055B8"/>
    <w:rsid w:val="00205BBC"/>
    <w:rsid w:val="00206D1E"/>
    <w:rsid w:val="00206E72"/>
    <w:rsid w:val="00206F9B"/>
    <w:rsid w:val="002108EA"/>
    <w:rsid w:val="00210FF0"/>
    <w:rsid w:val="0021149C"/>
    <w:rsid w:val="00211F05"/>
    <w:rsid w:val="00212255"/>
    <w:rsid w:val="00212956"/>
    <w:rsid w:val="00213D13"/>
    <w:rsid w:val="002151C7"/>
    <w:rsid w:val="002158DB"/>
    <w:rsid w:val="00215E31"/>
    <w:rsid w:val="00216624"/>
    <w:rsid w:val="00217537"/>
    <w:rsid w:val="00217D45"/>
    <w:rsid w:val="00217E42"/>
    <w:rsid w:val="0022044A"/>
    <w:rsid w:val="002217AD"/>
    <w:rsid w:val="0022191B"/>
    <w:rsid w:val="00222F56"/>
    <w:rsid w:val="00222FCD"/>
    <w:rsid w:val="00224BBE"/>
    <w:rsid w:val="00224F80"/>
    <w:rsid w:val="00225557"/>
    <w:rsid w:val="0022557E"/>
    <w:rsid w:val="0022741C"/>
    <w:rsid w:val="002275A5"/>
    <w:rsid w:val="0023093E"/>
    <w:rsid w:val="00230E51"/>
    <w:rsid w:val="00231722"/>
    <w:rsid w:val="0023180E"/>
    <w:rsid w:val="00231CA6"/>
    <w:rsid w:val="00232822"/>
    <w:rsid w:val="00232D23"/>
    <w:rsid w:val="00233276"/>
    <w:rsid w:val="00233616"/>
    <w:rsid w:val="00234497"/>
    <w:rsid w:val="00234BC8"/>
    <w:rsid w:val="00235F16"/>
    <w:rsid w:val="0023712C"/>
    <w:rsid w:val="00237ECF"/>
    <w:rsid w:val="00243389"/>
    <w:rsid w:val="00244405"/>
    <w:rsid w:val="00244B3D"/>
    <w:rsid w:val="00244C8B"/>
    <w:rsid w:val="0024583A"/>
    <w:rsid w:val="00245D3D"/>
    <w:rsid w:val="0025033C"/>
    <w:rsid w:val="0025056C"/>
    <w:rsid w:val="00250DBD"/>
    <w:rsid w:val="002510C4"/>
    <w:rsid w:val="002514B5"/>
    <w:rsid w:val="00251D16"/>
    <w:rsid w:val="00252260"/>
    <w:rsid w:val="00252384"/>
    <w:rsid w:val="002528F5"/>
    <w:rsid w:val="0025479D"/>
    <w:rsid w:val="00255390"/>
    <w:rsid w:val="002557D1"/>
    <w:rsid w:val="00255ADC"/>
    <w:rsid w:val="00255C22"/>
    <w:rsid w:val="00255FBA"/>
    <w:rsid w:val="002564EB"/>
    <w:rsid w:val="00260917"/>
    <w:rsid w:val="00261CD3"/>
    <w:rsid w:val="0026211C"/>
    <w:rsid w:val="002632F3"/>
    <w:rsid w:val="002633DD"/>
    <w:rsid w:val="002635EF"/>
    <w:rsid w:val="002637E5"/>
    <w:rsid w:val="002638FC"/>
    <w:rsid w:val="00263B4D"/>
    <w:rsid w:val="00265201"/>
    <w:rsid w:val="00265989"/>
    <w:rsid w:val="00266790"/>
    <w:rsid w:val="00266814"/>
    <w:rsid w:val="00267A0F"/>
    <w:rsid w:val="00267DAD"/>
    <w:rsid w:val="0027151F"/>
    <w:rsid w:val="00271ACE"/>
    <w:rsid w:val="00271DE9"/>
    <w:rsid w:val="00271F5E"/>
    <w:rsid w:val="002725A0"/>
    <w:rsid w:val="002725A4"/>
    <w:rsid w:val="0027295C"/>
    <w:rsid w:val="002731F8"/>
    <w:rsid w:val="0027425C"/>
    <w:rsid w:val="0027636A"/>
    <w:rsid w:val="00276783"/>
    <w:rsid w:val="0027690A"/>
    <w:rsid w:val="00280C33"/>
    <w:rsid w:val="002841DF"/>
    <w:rsid w:val="002852E3"/>
    <w:rsid w:val="00285A6A"/>
    <w:rsid w:val="00285BBC"/>
    <w:rsid w:val="00286987"/>
    <w:rsid w:val="0028782F"/>
    <w:rsid w:val="00287DF8"/>
    <w:rsid w:val="00290CD7"/>
    <w:rsid w:val="00291FE4"/>
    <w:rsid w:val="002920E1"/>
    <w:rsid w:val="002948AB"/>
    <w:rsid w:val="00295724"/>
    <w:rsid w:val="00295B14"/>
    <w:rsid w:val="00296E30"/>
    <w:rsid w:val="00297ABF"/>
    <w:rsid w:val="00297FD7"/>
    <w:rsid w:val="002A03BE"/>
    <w:rsid w:val="002A063C"/>
    <w:rsid w:val="002A165A"/>
    <w:rsid w:val="002A1BDB"/>
    <w:rsid w:val="002A1ECA"/>
    <w:rsid w:val="002A215E"/>
    <w:rsid w:val="002A503B"/>
    <w:rsid w:val="002A5F95"/>
    <w:rsid w:val="002A667E"/>
    <w:rsid w:val="002A6F78"/>
    <w:rsid w:val="002B0171"/>
    <w:rsid w:val="002B064A"/>
    <w:rsid w:val="002B077C"/>
    <w:rsid w:val="002B1605"/>
    <w:rsid w:val="002B163A"/>
    <w:rsid w:val="002B2C9A"/>
    <w:rsid w:val="002B3148"/>
    <w:rsid w:val="002B315B"/>
    <w:rsid w:val="002B4060"/>
    <w:rsid w:val="002B5E35"/>
    <w:rsid w:val="002C22A8"/>
    <w:rsid w:val="002C318B"/>
    <w:rsid w:val="002C321B"/>
    <w:rsid w:val="002C4171"/>
    <w:rsid w:val="002C4CC4"/>
    <w:rsid w:val="002C53DD"/>
    <w:rsid w:val="002C69A7"/>
    <w:rsid w:val="002C71B7"/>
    <w:rsid w:val="002D028F"/>
    <w:rsid w:val="002D14A1"/>
    <w:rsid w:val="002D1848"/>
    <w:rsid w:val="002D4C3E"/>
    <w:rsid w:val="002D4E74"/>
    <w:rsid w:val="002D591F"/>
    <w:rsid w:val="002D594C"/>
    <w:rsid w:val="002D59B5"/>
    <w:rsid w:val="002D5B43"/>
    <w:rsid w:val="002D6275"/>
    <w:rsid w:val="002D6627"/>
    <w:rsid w:val="002D687D"/>
    <w:rsid w:val="002D69F7"/>
    <w:rsid w:val="002D73C5"/>
    <w:rsid w:val="002D786D"/>
    <w:rsid w:val="002D7F5A"/>
    <w:rsid w:val="002E0BF3"/>
    <w:rsid w:val="002E5155"/>
    <w:rsid w:val="002E54AF"/>
    <w:rsid w:val="002E54F7"/>
    <w:rsid w:val="002E5FE6"/>
    <w:rsid w:val="002E647F"/>
    <w:rsid w:val="002E64C3"/>
    <w:rsid w:val="002F03FB"/>
    <w:rsid w:val="002F0B5D"/>
    <w:rsid w:val="002F1EE7"/>
    <w:rsid w:val="002F3242"/>
    <w:rsid w:val="002F3D94"/>
    <w:rsid w:val="002F5598"/>
    <w:rsid w:val="002F61A4"/>
    <w:rsid w:val="00300491"/>
    <w:rsid w:val="003031F3"/>
    <w:rsid w:val="00303AA0"/>
    <w:rsid w:val="003042AA"/>
    <w:rsid w:val="00304F08"/>
    <w:rsid w:val="003053BA"/>
    <w:rsid w:val="00305C53"/>
    <w:rsid w:val="00306078"/>
    <w:rsid w:val="003061A6"/>
    <w:rsid w:val="003063DB"/>
    <w:rsid w:val="00306F14"/>
    <w:rsid w:val="003070D2"/>
    <w:rsid w:val="00307B69"/>
    <w:rsid w:val="00311127"/>
    <w:rsid w:val="003115DA"/>
    <w:rsid w:val="00312447"/>
    <w:rsid w:val="00312C04"/>
    <w:rsid w:val="00314663"/>
    <w:rsid w:val="0031488A"/>
    <w:rsid w:val="00314963"/>
    <w:rsid w:val="00315E18"/>
    <w:rsid w:val="00315FA3"/>
    <w:rsid w:val="00316253"/>
    <w:rsid w:val="00316267"/>
    <w:rsid w:val="00316334"/>
    <w:rsid w:val="003164C5"/>
    <w:rsid w:val="0031659D"/>
    <w:rsid w:val="00316E83"/>
    <w:rsid w:val="00320464"/>
    <w:rsid w:val="00321466"/>
    <w:rsid w:val="003217B5"/>
    <w:rsid w:val="003225C0"/>
    <w:rsid w:val="00323576"/>
    <w:rsid w:val="00324FC3"/>
    <w:rsid w:val="003261B8"/>
    <w:rsid w:val="00326A7F"/>
    <w:rsid w:val="003275B8"/>
    <w:rsid w:val="00327BF6"/>
    <w:rsid w:val="00327E58"/>
    <w:rsid w:val="0033116C"/>
    <w:rsid w:val="00334064"/>
    <w:rsid w:val="00334385"/>
    <w:rsid w:val="0033533C"/>
    <w:rsid w:val="00335B02"/>
    <w:rsid w:val="0034009F"/>
    <w:rsid w:val="003412C7"/>
    <w:rsid w:val="00341DB9"/>
    <w:rsid w:val="003423BB"/>
    <w:rsid w:val="00342BC9"/>
    <w:rsid w:val="0034491C"/>
    <w:rsid w:val="00345B82"/>
    <w:rsid w:val="003470A0"/>
    <w:rsid w:val="00347774"/>
    <w:rsid w:val="0035119A"/>
    <w:rsid w:val="00351246"/>
    <w:rsid w:val="00351B85"/>
    <w:rsid w:val="0035282C"/>
    <w:rsid w:val="003530E0"/>
    <w:rsid w:val="00353563"/>
    <w:rsid w:val="003544B3"/>
    <w:rsid w:val="0035498D"/>
    <w:rsid w:val="00354BD2"/>
    <w:rsid w:val="003557C1"/>
    <w:rsid w:val="003561E9"/>
    <w:rsid w:val="003606D7"/>
    <w:rsid w:val="00360F32"/>
    <w:rsid w:val="00362273"/>
    <w:rsid w:val="003629F2"/>
    <w:rsid w:val="00363632"/>
    <w:rsid w:val="00364B9B"/>
    <w:rsid w:val="00364D6C"/>
    <w:rsid w:val="00365F36"/>
    <w:rsid w:val="00366879"/>
    <w:rsid w:val="00366F5A"/>
    <w:rsid w:val="003679F4"/>
    <w:rsid w:val="00370A66"/>
    <w:rsid w:val="00370BD6"/>
    <w:rsid w:val="00370DE6"/>
    <w:rsid w:val="00372438"/>
    <w:rsid w:val="00373520"/>
    <w:rsid w:val="003745E9"/>
    <w:rsid w:val="00374EAF"/>
    <w:rsid w:val="0037518E"/>
    <w:rsid w:val="003757CF"/>
    <w:rsid w:val="00376769"/>
    <w:rsid w:val="00380FB8"/>
    <w:rsid w:val="00382D35"/>
    <w:rsid w:val="00382DEC"/>
    <w:rsid w:val="00384496"/>
    <w:rsid w:val="0038484B"/>
    <w:rsid w:val="0038559A"/>
    <w:rsid w:val="0038614D"/>
    <w:rsid w:val="00387477"/>
    <w:rsid w:val="003878A4"/>
    <w:rsid w:val="003908A5"/>
    <w:rsid w:val="00391C6D"/>
    <w:rsid w:val="00391FA8"/>
    <w:rsid w:val="003930BF"/>
    <w:rsid w:val="003933CE"/>
    <w:rsid w:val="00393615"/>
    <w:rsid w:val="0039467F"/>
    <w:rsid w:val="0039575D"/>
    <w:rsid w:val="003959F5"/>
    <w:rsid w:val="00395D7C"/>
    <w:rsid w:val="0039660C"/>
    <w:rsid w:val="00396DEC"/>
    <w:rsid w:val="00397EB7"/>
    <w:rsid w:val="003A03AC"/>
    <w:rsid w:val="003A0A19"/>
    <w:rsid w:val="003A187D"/>
    <w:rsid w:val="003A19A6"/>
    <w:rsid w:val="003A1F3D"/>
    <w:rsid w:val="003A2E95"/>
    <w:rsid w:val="003A2F97"/>
    <w:rsid w:val="003A34D6"/>
    <w:rsid w:val="003A359D"/>
    <w:rsid w:val="003A4021"/>
    <w:rsid w:val="003A56AA"/>
    <w:rsid w:val="003A5B4C"/>
    <w:rsid w:val="003A6A1C"/>
    <w:rsid w:val="003A7328"/>
    <w:rsid w:val="003A73CF"/>
    <w:rsid w:val="003A7CC1"/>
    <w:rsid w:val="003B03F9"/>
    <w:rsid w:val="003B054D"/>
    <w:rsid w:val="003B05A7"/>
    <w:rsid w:val="003B079B"/>
    <w:rsid w:val="003B2B6A"/>
    <w:rsid w:val="003B30AC"/>
    <w:rsid w:val="003B3C52"/>
    <w:rsid w:val="003B4230"/>
    <w:rsid w:val="003B67FF"/>
    <w:rsid w:val="003B6842"/>
    <w:rsid w:val="003B7DA3"/>
    <w:rsid w:val="003C0113"/>
    <w:rsid w:val="003C02D4"/>
    <w:rsid w:val="003C03C3"/>
    <w:rsid w:val="003C3190"/>
    <w:rsid w:val="003C3315"/>
    <w:rsid w:val="003C336D"/>
    <w:rsid w:val="003C363C"/>
    <w:rsid w:val="003C4347"/>
    <w:rsid w:val="003C550A"/>
    <w:rsid w:val="003C6D43"/>
    <w:rsid w:val="003C7505"/>
    <w:rsid w:val="003C7F8C"/>
    <w:rsid w:val="003D107D"/>
    <w:rsid w:val="003D142F"/>
    <w:rsid w:val="003D240F"/>
    <w:rsid w:val="003D44FA"/>
    <w:rsid w:val="003D5395"/>
    <w:rsid w:val="003D5580"/>
    <w:rsid w:val="003D60C3"/>
    <w:rsid w:val="003D7C78"/>
    <w:rsid w:val="003E09E9"/>
    <w:rsid w:val="003E2007"/>
    <w:rsid w:val="003E2F8F"/>
    <w:rsid w:val="003E2FA1"/>
    <w:rsid w:val="003E4A1D"/>
    <w:rsid w:val="003E4B36"/>
    <w:rsid w:val="003E5D94"/>
    <w:rsid w:val="003E6724"/>
    <w:rsid w:val="003E6B7C"/>
    <w:rsid w:val="003E7713"/>
    <w:rsid w:val="003F004F"/>
    <w:rsid w:val="003F0C4C"/>
    <w:rsid w:val="003F132F"/>
    <w:rsid w:val="003F1FE2"/>
    <w:rsid w:val="003F2E72"/>
    <w:rsid w:val="003F3F41"/>
    <w:rsid w:val="003F48A1"/>
    <w:rsid w:val="003F4DC5"/>
    <w:rsid w:val="003F4ED5"/>
    <w:rsid w:val="003F592F"/>
    <w:rsid w:val="003F62BB"/>
    <w:rsid w:val="00400085"/>
    <w:rsid w:val="00401089"/>
    <w:rsid w:val="004013EE"/>
    <w:rsid w:val="004016FB"/>
    <w:rsid w:val="004022C5"/>
    <w:rsid w:val="004025BA"/>
    <w:rsid w:val="00404EFF"/>
    <w:rsid w:val="004051F8"/>
    <w:rsid w:val="0040568D"/>
    <w:rsid w:val="00406BFF"/>
    <w:rsid w:val="00410023"/>
    <w:rsid w:val="00410BD7"/>
    <w:rsid w:val="00411B75"/>
    <w:rsid w:val="004127B6"/>
    <w:rsid w:val="004127C1"/>
    <w:rsid w:val="00412E50"/>
    <w:rsid w:val="004133B4"/>
    <w:rsid w:val="00414AD0"/>
    <w:rsid w:val="00414E1B"/>
    <w:rsid w:val="00415D23"/>
    <w:rsid w:val="004166CB"/>
    <w:rsid w:val="004168A1"/>
    <w:rsid w:val="00416BE0"/>
    <w:rsid w:val="00416D96"/>
    <w:rsid w:val="004201B8"/>
    <w:rsid w:val="0042057D"/>
    <w:rsid w:val="00420B33"/>
    <w:rsid w:val="00420C45"/>
    <w:rsid w:val="00420D36"/>
    <w:rsid w:val="004214A6"/>
    <w:rsid w:val="004215D1"/>
    <w:rsid w:val="004217A5"/>
    <w:rsid w:val="00421807"/>
    <w:rsid w:val="00422788"/>
    <w:rsid w:val="004273EA"/>
    <w:rsid w:val="00430AB7"/>
    <w:rsid w:val="00434265"/>
    <w:rsid w:val="00434607"/>
    <w:rsid w:val="00434EFC"/>
    <w:rsid w:val="0043637E"/>
    <w:rsid w:val="00436C72"/>
    <w:rsid w:val="00437BEA"/>
    <w:rsid w:val="004410CE"/>
    <w:rsid w:val="00441DF7"/>
    <w:rsid w:val="00442BE0"/>
    <w:rsid w:val="0044364F"/>
    <w:rsid w:val="004452D4"/>
    <w:rsid w:val="004465E3"/>
    <w:rsid w:val="0044740C"/>
    <w:rsid w:val="004477D0"/>
    <w:rsid w:val="004479F2"/>
    <w:rsid w:val="00450B55"/>
    <w:rsid w:val="00450DF7"/>
    <w:rsid w:val="00450EC6"/>
    <w:rsid w:val="00451D2F"/>
    <w:rsid w:val="00451E16"/>
    <w:rsid w:val="00451F21"/>
    <w:rsid w:val="00452C7D"/>
    <w:rsid w:val="00453D82"/>
    <w:rsid w:val="00455BBB"/>
    <w:rsid w:val="00456108"/>
    <w:rsid w:val="00460729"/>
    <w:rsid w:val="00460DB1"/>
    <w:rsid w:val="0046173B"/>
    <w:rsid w:val="00461DE1"/>
    <w:rsid w:val="004630C1"/>
    <w:rsid w:val="00463F25"/>
    <w:rsid w:val="00463F64"/>
    <w:rsid w:val="00463FD7"/>
    <w:rsid w:val="00466021"/>
    <w:rsid w:val="00466650"/>
    <w:rsid w:val="004668D5"/>
    <w:rsid w:val="004673F6"/>
    <w:rsid w:val="0046747D"/>
    <w:rsid w:val="00467A33"/>
    <w:rsid w:val="00471692"/>
    <w:rsid w:val="00471E2C"/>
    <w:rsid w:val="004722EE"/>
    <w:rsid w:val="004725AD"/>
    <w:rsid w:val="00474BB9"/>
    <w:rsid w:val="004753E2"/>
    <w:rsid w:val="00476A5F"/>
    <w:rsid w:val="00476B75"/>
    <w:rsid w:val="00476FAA"/>
    <w:rsid w:val="00477EAB"/>
    <w:rsid w:val="004810E4"/>
    <w:rsid w:val="00481FD5"/>
    <w:rsid w:val="00482102"/>
    <w:rsid w:val="00483A03"/>
    <w:rsid w:val="004852E2"/>
    <w:rsid w:val="00485422"/>
    <w:rsid w:val="0048576A"/>
    <w:rsid w:val="00486260"/>
    <w:rsid w:val="00486542"/>
    <w:rsid w:val="0048674C"/>
    <w:rsid w:val="004912F1"/>
    <w:rsid w:val="004920C2"/>
    <w:rsid w:val="004926DC"/>
    <w:rsid w:val="00494E81"/>
    <w:rsid w:val="004952C6"/>
    <w:rsid w:val="00495E52"/>
    <w:rsid w:val="00496C2C"/>
    <w:rsid w:val="00497B06"/>
    <w:rsid w:val="00497BB1"/>
    <w:rsid w:val="004A0279"/>
    <w:rsid w:val="004A05DA"/>
    <w:rsid w:val="004A0D71"/>
    <w:rsid w:val="004A2174"/>
    <w:rsid w:val="004A2A12"/>
    <w:rsid w:val="004A3C5E"/>
    <w:rsid w:val="004A427F"/>
    <w:rsid w:val="004A4855"/>
    <w:rsid w:val="004A4BEE"/>
    <w:rsid w:val="004A6823"/>
    <w:rsid w:val="004A6A5B"/>
    <w:rsid w:val="004A6C66"/>
    <w:rsid w:val="004A738C"/>
    <w:rsid w:val="004B14CA"/>
    <w:rsid w:val="004B1BDC"/>
    <w:rsid w:val="004B2FE6"/>
    <w:rsid w:val="004B390B"/>
    <w:rsid w:val="004B39CD"/>
    <w:rsid w:val="004B3B86"/>
    <w:rsid w:val="004B40F7"/>
    <w:rsid w:val="004B5FCE"/>
    <w:rsid w:val="004B66AD"/>
    <w:rsid w:val="004B6BB6"/>
    <w:rsid w:val="004B7042"/>
    <w:rsid w:val="004B72C8"/>
    <w:rsid w:val="004B776D"/>
    <w:rsid w:val="004B7A64"/>
    <w:rsid w:val="004C1596"/>
    <w:rsid w:val="004C18E1"/>
    <w:rsid w:val="004C2674"/>
    <w:rsid w:val="004C3416"/>
    <w:rsid w:val="004C38DB"/>
    <w:rsid w:val="004C470F"/>
    <w:rsid w:val="004C617F"/>
    <w:rsid w:val="004C62EC"/>
    <w:rsid w:val="004D0109"/>
    <w:rsid w:val="004D077F"/>
    <w:rsid w:val="004D0EE6"/>
    <w:rsid w:val="004D1A08"/>
    <w:rsid w:val="004D2F93"/>
    <w:rsid w:val="004D6242"/>
    <w:rsid w:val="004D6550"/>
    <w:rsid w:val="004D67F8"/>
    <w:rsid w:val="004D72EB"/>
    <w:rsid w:val="004D76ED"/>
    <w:rsid w:val="004E0401"/>
    <w:rsid w:val="004E042C"/>
    <w:rsid w:val="004E0676"/>
    <w:rsid w:val="004E1CEF"/>
    <w:rsid w:val="004E23B4"/>
    <w:rsid w:val="004E2C00"/>
    <w:rsid w:val="004E3A2E"/>
    <w:rsid w:val="004E3C50"/>
    <w:rsid w:val="004E4F93"/>
    <w:rsid w:val="004E5EED"/>
    <w:rsid w:val="004E6B42"/>
    <w:rsid w:val="004E7AFA"/>
    <w:rsid w:val="004F0E23"/>
    <w:rsid w:val="004F2251"/>
    <w:rsid w:val="004F32C2"/>
    <w:rsid w:val="004F6C12"/>
    <w:rsid w:val="0050180F"/>
    <w:rsid w:val="00501E71"/>
    <w:rsid w:val="005026A9"/>
    <w:rsid w:val="00503336"/>
    <w:rsid w:val="005039BF"/>
    <w:rsid w:val="00503DA2"/>
    <w:rsid w:val="00503E61"/>
    <w:rsid w:val="00504CCC"/>
    <w:rsid w:val="00511EB7"/>
    <w:rsid w:val="0051299E"/>
    <w:rsid w:val="00512F25"/>
    <w:rsid w:val="005139EB"/>
    <w:rsid w:val="00514823"/>
    <w:rsid w:val="00516167"/>
    <w:rsid w:val="00516ECE"/>
    <w:rsid w:val="00520308"/>
    <w:rsid w:val="00520973"/>
    <w:rsid w:val="00520B08"/>
    <w:rsid w:val="005211E8"/>
    <w:rsid w:val="005220C5"/>
    <w:rsid w:val="00524189"/>
    <w:rsid w:val="00525A63"/>
    <w:rsid w:val="005265C9"/>
    <w:rsid w:val="005270D2"/>
    <w:rsid w:val="00527F93"/>
    <w:rsid w:val="0053036B"/>
    <w:rsid w:val="00531349"/>
    <w:rsid w:val="00531526"/>
    <w:rsid w:val="00532AC7"/>
    <w:rsid w:val="00533522"/>
    <w:rsid w:val="00534C6A"/>
    <w:rsid w:val="00534CE1"/>
    <w:rsid w:val="00534F0A"/>
    <w:rsid w:val="00535416"/>
    <w:rsid w:val="00535710"/>
    <w:rsid w:val="00535948"/>
    <w:rsid w:val="0053650A"/>
    <w:rsid w:val="005373EC"/>
    <w:rsid w:val="00537ECF"/>
    <w:rsid w:val="005412FC"/>
    <w:rsid w:val="0054197C"/>
    <w:rsid w:val="00542F00"/>
    <w:rsid w:val="005434B6"/>
    <w:rsid w:val="00545EBD"/>
    <w:rsid w:val="00545EF7"/>
    <w:rsid w:val="00546FD1"/>
    <w:rsid w:val="00547835"/>
    <w:rsid w:val="00547A2F"/>
    <w:rsid w:val="005507C8"/>
    <w:rsid w:val="005514C5"/>
    <w:rsid w:val="00552A8A"/>
    <w:rsid w:val="005540BC"/>
    <w:rsid w:val="00554DE7"/>
    <w:rsid w:val="005567BF"/>
    <w:rsid w:val="00556D79"/>
    <w:rsid w:val="0055796F"/>
    <w:rsid w:val="00557A0F"/>
    <w:rsid w:val="00557B59"/>
    <w:rsid w:val="005602EC"/>
    <w:rsid w:val="00560BCF"/>
    <w:rsid w:val="00561877"/>
    <w:rsid w:val="00562D5F"/>
    <w:rsid w:val="00563311"/>
    <w:rsid w:val="00564074"/>
    <w:rsid w:val="005645E1"/>
    <w:rsid w:val="005646A8"/>
    <w:rsid w:val="00564D82"/>
    <w:rsid w:val="0056759D"/>
    <w:rsid w:val="00567BB5"/>
    <w:rsid w:val="00567DA9"/>
    <w:rsid w:val="00570865"/>
    <w:rsid w:val="005716E9"/>
    <w:rsid w:val="00573741"/>
    <w:rsid w:val="00573923"/>
    <w:rsid w:val="005739AF"/>
    <w:rsid w:val="005743D3"/>
    <w:rsid w:val="00574726"/>
    <w:rsid w:val="00574ABD"/>
    <w:rsid w:val="00575B1D"/>
    <w:rsid w:val="00575C42"/>
    <w:rsid w:val="00575D6D"/>
    <w:rsid w:val="00577DA3"/>
    <w:rsid w:val="00577E6A"/>
    <w:rsid w:val="00580A7A"/>
    <w:rsid w:val="00580A96"/>
    <w:rsid w:val="00580F01"/>
    <w:rsid w:val="00581560"/>
    <w:rsid w:val="00581C03"/>
    <w:rsid w:val="00581DCC"/>
    <w:rsid w:val="005828F0"/>
    <w:rsid w:val="00583207"/>
    <w:rsid w:val="00583584"/>
    <w:rsid w:val="00583D22"/>
    <w:rsid w:val="00583E45"/>
    <w:rsid w:val="00584C52"/>
    <w:rsid w:val="00584CE9"/>
    <w:rsid w:val="005863B1"/>
    <w:rsid w:val="00586A06"/>
    <w:rsid w:val="0059092A"/>
    <w:rsid w:val="005910F6"/>
    <w:rsid w:val="0059140E"/>
    <w:rsid w:val="00591794"/>
    <w:rsid w:val="005924C3"/>
    <w:rsid w:val="0059257A"/>
    <w:rsid w:val="00592A06"/>
    <w:rsid w:val="00593078"/>
    <w:rsid w:val="00593187"/>
    <w:rsid w:val="00593960"/>
    <w:rsid w:val="005940C7"/>
    <w:rsid w:val="00594F5E"/>
    <w:rsid w:val="00595741"/>
    <w:rsid w:val="00596272"/>
    <w:rsid w:val="0059682F"/>
    <w:rsid w:val="00597C21"/>
    <w:rsid w:val="00597D49"/>
    <w:rsid w:val="005A0353"/>
    <w:rsid w:val="005A1558"/>
    <w:rsid w:val="005A1799"/>
    <w:rsid w:val="005A2887"/>
    <w:rsid w:val="005A28B8"/>
    <w:rsid w:val="005A2D2D"/>
    <w:rsid w:val="005A2D34"/>
    <w:rsid w:val="005A3197"/>
    <w:rsid w:val="005A40C3"/>
    <w:rsid w:val="005A4933"/>
    <w:rsid w:val="005A5283"/>
    <w:rsid w:val="005A5858"/>
    <w:rsid w:val="005A75D2"/>
    <w:rsid w:val="005A7B6D"/>
    <w:rsid w:val="005B08E9"/>
    <w:rsid w:val="005B26D9"/>
    <w:rsid w:val="005B2A41"/>
    <w:rsid w:val="005B4743"/>
    <w:rsid w:val="005B7017"/>
    <w:rsid w:val="005B7718"/>
    <w:rsid w:val="005B7ABF"/>
    <w:rsid w:val="005C0C3D"/>
    <w:rsid w:val="005C1F7A"/>
    <w:rsid w:val="005C207D"/>
    <w:rsid w:val="005C2A68"/>
    <w:rsid w:val="005C30A0"/>
    <w:rsid w:val="005C3526"/>
    <w:rsid w:val="005C3D9A"/>
    <w:rsid w:val="005C4568"/>
    <w:rsid w:val="005C4A35"/>
    <w:rsid w:val="005C6B54"/>
    <w:rsid w:val="005C7946"/>
    <w:rsid w:val="005D06D0"/>
    <w:rsid w:val="005D09D0"/>
    <w:rsid w:val="005D0F91"/>
    <w:rsid w:val="005D1130"/>
    <w:rsid w:val="005D222B"/>
    <w:rsid w:val="005D2361"/>
    <w:rsid w:val="005D289C"/>
    <w:rsid w:val="005D305A"/>
    <w:rsid w:val="005D3B54"/>
    <w:rsid w:val="005D40EB"/>
    <w:rsid w:val="005D475D"/>
    <w:rsid w:val="005D508F"/>
    <w:rsid w:val="005D58BB"/>
    <w:rsid w:val="005D5F73"/>
    <w:rsid w:val="005D7BD6"/>
    <w:rsid w:val="005E00DE"/>
    <w:rsid w:val="005E03DA"/>
    <w:rsid w:val="005E08CF"/>
    <w:rsid w:val="005E18C4"/>
    <w:rsid w:val="005E238C"/>
    <w:rsid w:val="005E291D"/>
    <w:rsid w:val="005E302B"/>
    <w:rsid w:val="005E4488"/>
    <w:rsid w:val="005E52AB"/>
    <w:rsid w:val="005E52F2"/>
    <w:rsid w:val="005E53C2"/>
    <w:rsid w:val="005E5730"/>
    <w:rsid w:val="005E68E5"/>
    <w:rsid w:val="005E7007"/>
    <w:rsid w:val="005E7BA8"/>
    <w:rsid w:val="005F01A2"/>
    <w:rsid w:val="005F0432"/>
    <w:rsid w:val="005F209E"/>
    <w:rsid w:val="005F2E66"/>
    <w:rsid w:val="005F3138"/>
    <w:rsid w:val="005F4C4F"/>
    <w:rsid w:val="005F5297"/>
    <w:rsid w:val="005F5529"/>
    <w:rsid w:val="005F659E"/>
    <w:rsid w:val="005F6906"/>
    <w:rsid w:val="005F72A0"/>
    <w:rsid w:val="00600DDD"/>
    <w:rsid w:val="00601AA1"/>
    <w:rsid w:val="00601D02"/>
    <w:rsid w:val="00602FAD"/>
    <w:rsid w:val="00603E16"/>
    <w:rsid w:val="00606048"/>
    <w:rsid w:val="0060694B"/>
    <w:rsid w:val="00606B0A"/>
    <w:rsid w:val="00606FF9"/>
    <w:rsid w:val="006073D0"/>
    <w:rsid w:val="00607542"/>
    <w:rsid w:val="006116C8"/>
    <w:rsid w:val="00611F7F"/>
    <w:rsid w:val="00612179"/>
    <w:rsid w:val="00613911"/>
    <w:rsid w:val="00613CE3"/>
    <w:rsid w:val="00613FD2"/>
    <w:rsid w:val="00614FD9"/>
    <w:rsid w:val="006174B4"/>
    <w:rsid w:val="00620D6C"/>
    <w:rsid w:val="00621532"/>
    <w:rsid w:val="0062163E"/>
    <w:rsid w:val="006219E2"/>
    <w:rsid w:val="00621D85"/>
    <w:rsid w:val="00622F8F"/>
    <w:rsid w:val="00623F86"/>
    <w:rsid w:val="00624249"/>
    <w:rsid w:val="006264E6"/>
    <w:rsid w:val="00630C22"/>
    <w:rsid w:val="006313D3"/>
    <w:rsid w:val="0063165D"/>
    <w:rsid w:val="00631BF6"/>
    <w:rsid w:val="00631E25"/>
    <w:rsid w:val="0063207D"/>
    <w:rsid w:val="00632E97"/>
    <w:rsid w:val="00633858"/>
    <w:rsid w:val="0063385F"/>
    <w:rsid w:val="00633A68"/>
    <w:rsid w:val="00633A83"/>
    <w:rsid w:val="00634630"/>
    <w:rsid w:val="00634F23"/>
    <w:rsid w:val="0063520F"/>
    <w:rsid w:val="006366B0"/>
    <w:rsid w:val="006368C4"/>
    <w:rsid w:val="00637702"/>
    <w:rsid w:val="006415F8"/>
    <w:rsid w:val="0064194C"/>
    <w:rsid w:val="00641E96"/>
    <w:rsid w:val="00642062"/>
    <w:rsid w:val="006428A7"/>
    <w:rsid w:val="00643055"/>
    <w:rsid w:val="0064325B"/>
    <w:rsid w:val="00643921"/>
    <w:rsid w:val="006444E5"/>
    <w:rsid w:val="006460A9"/>
    <w:rsid w:val="006466C4"/>
    <w:rsid w:val="00646FCC"/>
    <w:rsid w:val="00647C55"/>
    <w:rsid w:val="00647DE4"/>
    <w:rsid w:val="00650D79"/>
    <w:rsid w:val="006510A9"/>
    <w:rsid w:val="00655C72"/>
    <w:rsid w:val="006561B3"/>
    <w:rsid w:val="00656D8C"/>
    <w:rsid w:val="006602E1"/>
    <w:rsid w:val="00660783"/>
    <w:rsid w:val="006614B3"/>
    <w:rsid w:val="006615AD"/>
    <w:rsid w:val="006615B4"/>
    <w:rsid w:val="006623B4"/>
    <w:rsid w:val="0066312D"/>
    <w:rsid w:val="00663292"/>
    <w:rsid w:val="006633F5"/>
    <w:rsid w:val="006635D2"/>
    <w:rsid w:val="00663A01"/>
    <w:rsid w:val="0066404A"/>
    <w:rsid w:val="006643D8"/>
    <w:rsid w:val="006648AE"/>
    <w:rsid w:val="00664F18"/>
    <w:rsid w:val="00665AC1"/>
    <w:rsid w:val="00670F73"/>
    <w:rsid w:val="00671C06"/>
    <w:rsid w:val="00673034"/>
    <w:rsid w:val="00674380"/>
    <w:rsid w:val="00676787"/>
    <w:rsid w:val="00680635"/>
    <w:rsid w:val="00680B9F"/>
    <w:rsid w:val="00681844"/>
    <w:rsid w:val="00682EF2"/>
    <w:rsid w:val="0068329E"/>
    <w:rsid w:val="006833FC"/>
    <w:rsid w:val="006834E2"/>
    <w:rsid w:val="00684328"/>
    <w:rsid w:val="006847CC"/>
    <w:rsid w:val="00684B0E"/>
    <w:rsid w:val="00685056"/>
    <w:rsid w:val="006851A6"/>
    <w:rsid w:val="00685436"/>
    <w:rsid w:val="00685619"/>
    <w:rsid w:val="00685ADF"/>
    <w:rsid w:val="00685F89"/>
    <w:rsid w:val="0068602F"/>
    <w:rsid w:val="006868DC"/>
    <w:rsid w:val="00686D35"/>
    <w:rsid w:val="006872FC"/>
    <w:rsid w:val="00691CB9"/>
    <w:rsid w:val="0069304A"/>
    <w:rsid w:val="006934A8"/>
    <w:rsid w:val="00693ED1"/>
    <w:rsid w:val="0069534F"/>
    <w:rsid w:val="0069591A"/>
    <w:rsid w:val="00695E34"/>
    <w:rsid w:val="00696E4D"/>
    <w:rsid w:val="00697F57"/>
    <w:rsid w:val="006A000D"/>
    <w:rsid w:val="006A0167"/>
    <w:rsid w:val="006A02B3"/>
    <w:rsid w:val="006A098A"/>
    <w:rsid w:val="006A15EF"/>
    <w:rsid w:val="006A29F8"/>
    <w:rsid w:val="006A2B41"/>
    <w:rsid w:val="006A2F56"/>
    <w:rsid w:val="006A362F"/>
    <w:rsid w:val="006A4CBC"/>
    <w:rsid w:val="006A4FE5"/>
    <w:rsid w:val="006A5444"/>
    <w:rsid w:val="006A5C30"/>
    <w:rsid w:val="006A61C6"/>
    <w:rsid w:val="006A7555"/>
    <w:rsid w:val="006A7F49"/>
    <w:rsid w:val="006B078C"/>
    <w:rsid w:val="006B08D2"/>
    <w:rsid w:val="006B19C5"/>
    <w:rsid w:val="006B5713"/>
    <w:rsid w:val="006B5D6F"/>
    <w:rsid w:val="006B5E20"/>
    <w:rsid w:val="006B602B"/>
    <w:rsid w:val="006B6DA8"/>
    <w:rsid w:val="006B6FC3"/>
    <w:rsid w:val="006B7408"/>
    <w:rsid w:val="006B77A6"/>
    <w:rsid w:val="006C0B06"/>
    <w:rsid w:val="006C0B4B"/>
    <w:rsid w:val="006C4216"/>
    <w:rsid w:val="006C4226"/>
    <w:rsid w:val="006C5022"/>
    <w:rsid w:val="006C5215"/>
    <w:rsid w:val="006C5B6D"/>
    <w:rsid w:val="006C5F6B"/>
    <w:rsid w:val="006C5F84"/>
    <w:rsid w:val="006C6E47"/>
    <w:rsid w:val="006C6EEC"/>
    <w:rsid w:val="006C73A9"/>
    <w:rsid w:val="006D0438"/>
    <w:rsid w:val="006D0591"/>
    <w:rsid w:val="006D0897"/>
    <w:rsid w:val="006D14ED"/>
    <w:rsid w:val="006D3011"/>
    <w:rsid w:val="006D38DE"/>
    <w:rsid w:val="006D397C"/>
    <w:rsid w:val="006D4196"/>
    <w:rsid w:val="006D47BC"/>
    <w:rsid w:val="006D57DD"/>
    <w:rsid w:val="006D6E5C"/>
    <w:rsid w:val="006D6FB5"/>
    <w:rsid w:val="006D7532"/>
    <w:rsid w:val="006D789E"/>
    <w:rsid w:val="006D79D9"/>
    <w:rsid w:val="006D7A9F"/>
    <w:rsid w:val="006E0F9A"/>
    <w:rsid w:val="006E145E"/>
    <w:rsid w:val="006E2D8F"/>
    <w:rsid w:val="006E356D"/>
    <w:rsid w:val="006E3F93"/>
    <w:rsid w:val="006E445F"/>
    <w:rsid w:val="006E489C"/>
    <w:rsid w:val="006E49DF"/>
    <w:rsid w:val="006E6597"/>
    <w:rsid w:val="006E749B"/>
    <w:rsid w:val="006E757A"/>
    <w:rsid w:val="006E7674"/>
    <w:rsid w:val="006E76B7"/>
    <w:rsid w:val="006F038C"/>
    <w:rsid w:val="006F0EFD"/>
    <w:rsid w:val="006F2683"/>
    <w:rsid w:val="006F48E2"/>
    <w:rsid w:val="006F5E3C"/>
    <w:rsid w:val="006F5E6B"/>
    <w:rsid w:val="006F75E5"/>
    <w:rsid w:val="007008BF"/>
    <w:rsid w:val="00701E64"/>
    <w:rsid w:val="00702346"/>
    <w:rsid w:val="00703755"/>
    <w:rsid w:val="007037A1"/>
    <w:rsid w:val="007037E1"/>
    <w:rsid w:val="007042F4"/>
    <w:rsid w:val="007051C5"/>
    <w:rsid w:val="0070552E"/>
    <w:rsid w:val="00705A57"/>
    <w:rsid w:val="00705E72"/>
    <w:rsid w:val="0070695F"/>
    <w:rsid w:val="007072BF"/>
    <w:rsid w:val="00707713"/>
    <w:rsid w:val="007103A7"/>
    <w:rsid w:val="007104F0"/>
    <w:rsid w:val="00710C87"/>
    <w:rsid w:val="007114A3"/>
    <w:rsid w:val="00712569"/>
    <w:rsid w:val="007125D9"/>
    <w:rsid w:val="00713079"/>
    <w:rsid w:val="00713C07"/>
    <w:rsid w:val="0071462D"/>
    <w:rsid w:val="007152A3"/>
    <w:rsid w:val="0071687A"/>
    <w:rsid w:val="00716E6F"/>
    <w:rsid w:val="00717898"/>
    <w:rsid w:val="00720528"/>
    <w:rsid w:val="00721589"/>
    <w:rsid w:val="0072191E"/>
    <w:rsid w:val="00721A8F"/>
    <w:rsid w:val="007229F4"/>
    <w:rsid w:val="00724529"/>
    <w:rsid w:val="00725188"/>
    <w:rsid w:val="0072563C"/>
    <w:rsid w:val="00725807"/>
    <w:rsid w:val="007258DF"/>
    <w:rsid w:val="007263FE"/>
    <w:rsid w:val="00726FCE"/>
    <w:rsid w:val="00727DF5"/>
    <w:rsid w:val="00727E77"/>
    <w:rsid w:val="00730FAA"/>
    <w:rsid w:val="00731A35"/>
    <w:rsid w:val="007336A3"/>
    <w:rsid w:val="0073468E"/>
    <w:rsid w:val="0073510C"/>
    <w:rsid w:val="00735904"/>
    <w:rsid w:val="0073668D"/>
    <w:rsid w:val="00736DF4"/>
    <w:rsid w:val="007370AC"/>
    <w:rsid w:val="00737A94"/>
    <w:rsid w:val="00737E88"/>
    <w:rsid w:val="007418B9"/>
    <w:rsid w:val="00742DB6"/>
    <w:rsid w:val="00743215"/>
    <w:rsid w:val="00744749"/>
    <w:rsid w:val="00744A25"/>
    <w:rsid w:val="00745C56"/>
    <w:rsid w:val="00745F10"/>
    <w:rsid w:val="0074608D"/>
    <w:rsid w:val="00746CAA"/>
    <w:rsid w:val="0074782A"/>
    <w:rsid w:val="007505E7"/>
    <w:rsid w:val="00750E7F"/>
    <w:rsid w:val="00751168"/>
    <w:rsid w:val="0075147F"/>
    <w:rsid w:val="007521FC"/>
    <w:rsid w:val="00752D25"/>
    <w:rsid w:val="00754C8B"/>
    <w:rsid w:val="00754E54"/>
    <w:rsid w:val="007565B9"/>
    <w:rsid w:val="00756B73"/>
    <w:rsid w:val="007570C6"/>
    <w:rsid w:val="0076134C"/>
    <w:rsid w:val="00762700"/>
    <w:rsid w:val="007635F0"/>
    <w:rsid w:val="00764153"/>
    <w:rsid w:val="007652D6"/>
    <w:rsid w:val="00766D43"/>
    <w:rsid w:val="00770702"/>
    <w:rsid w:val="0077250B"/>
    <w:rsid w:val="007725B3"/>
    <w:rsid w:val="0077295F"/>
    <w:rsid w:val="00773A7D"/>
    <w:rsid w:val="00773B42"/>
    <w:rsid w:val="00773C61"/>
    <w:rsid w:val="00773DC5"/>
    <w:rsid w:val="00773F29"/>
    <w:rsid w:val="00773F9A"/>
    <w:rsid w:val="00774BAE"/>
    <w:rsid w:val="00774E9E"/>
    <w:rsid w:val="00775476"/>
    <w:rsid w:val="007761FC"/>
    <w:rsid w:val="007813EF"/>
    <w:rsid w:val="007820CD"/>
    <w:rsid w:val="00782838"/>
    <w:rsid w:val="00782D86"/>
    <w:rsid w:val="0078358B"/>
    <w:rsid w:val="0078695C"/>
    <w:rsid w:val="00787104"/>
    <w:rsid w:val="007877DD"/>
    <w:rsid w:val="00791A4F"/>
    <w:rsid w:val="00792D3F"/>
    <w:rsid w:val="00793224"/>
    <w:rsid w:val="00793288"/>
    <w:rsid w:val="00793C70"/>
    <w:rsid w:val="00793DFD"/>
    <w:rsid w:val="007943A9"/>
    <w:rsid w:val="00794C87"/>
    <w:rsid w:val="0079611D"/>
    <w:rsid w:val="0079633F"/>
    <w:rsid w:val="007963CC"/>
    <w:rsid w:val="00796E70"/>
    <w:rsid w:val="00797287"/>
    <w:rsid w:val="007974D6"/>
    <w:rsid w:val="00797989"/>
    <w:rsid w:val="007A091E"/>
    <w:rsid w:val="007A0B6C"/>
    <w:rsid w:val="007A161D"/>
    <w:rsid w:val="007A2532"/>
    <w:rsid w:val="007A2D33"/>
    <w:rsid w:val="007A42BA"/>
    <w:rsid w:val="007A4B1F"/>
    <w:rsid w:val="007A57B0"/>
    <w:rsid w:val="007A6701"/>
    <w:rsid w:val="007A72F2"/>
    <w:rsid w:val="007B11AF"/>
    <w:rsid w:val="007B31DC"/>
    <w:rsid w:val="007B3539"/>
    <w:rsid w:val="007B3639"/>
    <w:rsid w:val="007B5986"/>
    <w:rsid w:val="007B5E1C"/>
    <w:rsid w:val="007B7AC6"/>
    <w:rsid w:val="007B7DAB"/>
    <w:rsid w:val="007C06C5"/>
    <w:rsid w:val="007C06D1"/>
    <w:rsid w:val="007C1E0C"/>
    <w:rsid w:val="007C2372"/>
    <w:rsid w:val="007C2411"/>
    <w:rsid w:val="007C274F"/>
    <w:rsid w:val="007C4F24"/>
    <w:rsid w:val="007C5768"/>
    <w:rsid w:val="007C5C42"/>
    <w:rsid w:val="007C5CB4"/>
    <w:rsid w:val="007D1C1F"/>
    <w:rsid w:val="007D23C5"/>
    <w:rsid w:val="007D3225"/>
    <w:rsid w:val="007D420A"/>
    <w:rsid w:val="007D455F"/>
    <w:rsid w:val="007D4732"/>
    <w:rsid w:val="007D6D57"/>
    <w:rsid w:val="007D78C7"/>
    <w:rsid w:val="007E061C"/>
    <w:rsid w:val="007E1483"/>
    <w:rsid w:val="007E1DB8"/>
    <w:rsid w:val="007E212D"/>
    <w:rsid w:val="007E28C5"/>
    <w:rsid w:val="007E2C0C"/>
    <w:rsid w:val="007E4110"/>
    <w:rsid w:val="007E41A7"/>
    <w:rsid w:val="007E4903"/>
    <w:rsid w:val="007E71B0"/>
    <w:rsid w:val="007E792E"/>
    <w:rsid w:val="007E7DC7"/>
    <w:rsid w:val="007E7E74"/>
    <w:rsid w:val="007F13EF"/>
    <w:rsid w:val="007F1872"/>
    <w:rsid w:val="007F1B94"/>
    <w:rsid w:val="007F3300"/>
    <w:rsid w:val="007F3971"/>
    <w:rsid w:val="007F46B1"/>
    <w:rsid w:val="007F4777"/>
    <w:rsid w:val="007F52C4"/>
    <w:rsid w:val="007F5756"/>
    <w:rsid w:val="007F5FE6"/>
    <w:rsid w:val="007F76A1"/>
    <w:rsid w:val="008003AE"/>
    <w:rsid w:val="0080092F"/>
    <w:rsid w:val="00800A41"/>
    <w:rsid w:val="00800CF5"/>
    <w:rsid w:val="00801C88"/>
    <w:rsid w:val="00801EF5"/>
    <w:rsid w:val="00803CA3"/>
    <w:rsid w:val="00805927"/>
    <w:rsid w:val="00806E0B"/>
    <w:rsid w:val="0080734E"/>
    <w:rsid w:val="008075B6"/>
    <w:rsid w:val="00807AE8"/>
    <w:rsid w:val="00812FD4"/>
    <w:rsid w:val="00813E20"/>
    <w:rsid w:val="008148EB"/>
    <w:rsid w:val="00815433"/>
    <w:rsid w:val="00815DA5"/>
    <w:rsid w:val="008163B5"/>
    <w:rsid w:val="00816659"/>
    <w:rsid w:val="00816ABC"/>
    <w:rsid w:val="00816C09"/>
    <w:rsid w:val="00820798"/>
    <w:rsid w:val="00821A88"/>
    <w:rsid w:val="00821C6D"/>
    <w:rsid w:val="0082291F"/>
    <w:rsid w:val="00822F03"/>
    <w:rsid w:val="008234BE"/>
    <w:rsid w:val="008235B5"/>
    <w:rsid w:val="0082407F"/>
    <w:rsid w:val="008244B6"/>
    <w:rsid w:val="00824DEF"/>
    <w:rsid w:val="00825B42"/>
    <w:rsid w:val="00825BA3"/>
    <w:rsid w:val="0082611A"/>
    <w:rsid w:val="0082666D"/>
    <w:rsid w:val="00830B8D"/>
    <w:rsid w:val="00832CD6"/>
    <w:rsid w:val="008339AC"/>
    <w:rsid w:val="00834670"/>
    <w:rsid w:val="008350AC"/>
    <w:rsid w:val="00835AD0"/>
    <w:rsid w:val="00836073"/>
    <w:rsid w:val="00837421"/>
    <w:rsid w:val="00837F7D"/>
    <w:rsid w:val="00840435"/>
    <w:rsid w:val="00843C26"/>
    <w:rsid w:val="00843E90"/>
    <w:rsid w:val="00844BCC"/>
    <w:rsid w:val="00845D3B"/>
    <w:rsid w:val="008469DB"/>
    <w:rsid w:val="00846B9F"/>
    <w:rsid w:val="00847F2C"/>
    <w:rsid w:val="00850508"/>
    <w:rsid w:val="0085100E"/>
    <w:rsid w:val="008510EE"/>
    <w:rsid w:val="008511DF"/>
    <w:rsid w:val="0085123E"/>
    <w:rsid w:val="0085207C"/>
    <w:rsid w:val="00852106"/>
    <w:rsid w:val="00853A67"/>
    <w:rsid w:val="00855103"/>
    <w:rsid w:val="0085723C"/>
    <w:rsid w:val="00857B5B"/>
    <w:rsid w:val="00860288"/>
    <w:rsid w:val="00860995"/>
    <w:rsid w:val="008618E2"/>
    <w:rsid w:val="00861D6A"/>
    <w:rsid w:val="008625A8"/>
    <w:rsid w:val="00863184"/>
    <w:rsid w:val="00863F28"/>
    <w:rsid w:val="00864CDF"/>
    <w:rsid w:val="00864EBE"/>
    <w:rsid w:val="00866EA9"/>
    <w:rsid w:val="00866F2A"/>
    <w:rsid w:val="008700F0"/>
    <w:rsid w:val="00870E19"/>
    <w:rsid w:val="00871C4E"/>
    <w:rsid w:val="008741C5"/>
    <w:rsid w:val="00876572"/>
    <w:rsid w:val="008775D1"/>
    <w:rsid w:val="00877A32"/>
    <w:rsid w:val="008802D7"/>
    <w:rsid w:val="00880E4C"/>
    <w:rsid w:val="008814C6"/>
    <w:rsid w:val="00882042"/>
    <w:rsid w:val="008820F0"/>
    <w:rsid w:val="00882FB3"/>
    <w:rsid w:val="00883A25"/>
    <w:rsid w:val="0088440A"/>
    <w:rsid w:val="00884C5B"/>
    <w:rsid w:val="00884FF1"/>
    <w:rsid w:val="00885D33"/>
    <w:rsid w:val="00885FD7"/>
    <w:rsid w:val="00887FA2"/>
    <w:rsid w:val="008900F5"/>
    <w:rsid w:val="00890E71"/>
    <w:rsid w:val="00891093"/>
    <w:rsid w:val="00891DA9"/>
    <w:rsid w:val="00892D81"/>
    <w:rsid w:val="008943D8"/>
    <w:rsid w:val="008944DC"/>
    <w:rsid w:val="0089520A"/>
    <w:rsid w:val="00895A0B"/>
    <w:rsid w:val="00895D80"/>
    <w:rsid w:val="0089627B"/>
    <w:rsid w:val="00897CF2"/>
    <w:rsid w:val="008A0D18"/>
    <w:rsid w:val="008A0FF3"/>
    <w:rsid w:val="008A13D1"/>
    <w:rsid w:val="008A1F39"/>
    <w:rsid w:val="008A240B"/>
    <w:rsid w:val="008A3296"/>
    <w:rsid w:val="008A3498"/>
    <w:rsid w:val="008A3E10"/>
    <w:rsid w:val="008A3FEA"/>
    <w:rsid w:val="008A4784"/>
    <w:rsid w:val="008A4F29"/>
    <w:rsid w:val="008A7639"/>
    <w:rsid w:val="008A7BAA"/>
    <w:rsid w:val="008A7FC8"/>
    <w:rsid w:val="008B06E3"/>
    <w:rsid w:val="008B16AC"/>
    <w:rsid w:val="008B29E8"/>
    <w:rsid w:val="008B326D"/>
    <w:rsid w:val="008B4755"/>
    <w:rsid w:val="008B49A7"/>
    <w:rsid w:val="008B500C"/>
    <w:rsid w:val="008B5059"/>
    <w:rsid w:val="008B6A37"/>
    <w:rsid w:val="008B6FC0"/>
    <w:rsid w:val="008B7BB0"/>
    <w:rsid w:val="008C012F"/>
    <w:rsid w:val="008C0E65"/>
    <w:rsid w:val="008C15E1"/>
    <w:rsid w:val="008C1E2D"/>
    <w:rsid w:val="008C1F01"/>
    <w:rsid w:val="008C23A2"/>
    <w:rsid w:val="008C2E27"/>
    <w:rsid w:val="008C3D03"/>
    <w:rsid w:val="008C4D6D"/>
    <w:rsid w:val="008C5387"/>
    <w:rsid w:val="008C5EC4"/>
    <w:rsid w:val="008C624E"/>
    <w:rsid w:val="008C661E"/>
    <w:rsid w:val="008C6C6C"/>
    <w:rsid w:val="008C7848"/>
    <w:rsid w:val="008D0918"/>
    <w:rsid w:val="008D0A12"/>
    <w:rsid w:val="008D0EA2"/>
    <w:rsid w:val="008D121E"/>
    <w:rsid w:val="008D250A"/>
    <w:rsid w:val="008D4137"/>
    <w:rsid w:val="008D50D2"/>
    <w:rsid w:val="008D6327"/>
    <w:rsid w:val="008E0FA0"/>
    <w:rsid w:val="008E158C"/>
    <w:rsid w:val="008E1B34"/>
    <w:rsid w:val="008E1C0F"/>
    <w:rsid w:val="008E1C36"/>
    <w:rsid w:val="008E25B2"/>
    <w:rsid w:val="008E263D"/>
    <w:rsid w:val="008E2B83"/>
    <w:rsid w:val="008E6275"/>
    <w:rsid w:val="008E652D"/>
    <w:rsid w:val="008F02FE"/>
    <w:rsid w:val="008F0337"/>
    <w:rsid w:val="008F0B52"/>
    <w:rsid w:val="008F1036"/>
    <w:rsid w:val="008F17E5"/>
    <w:rsid w:val="008F2038"/>
    <w:rsid w:val="008F25EC"/>
    <w:rsid w:val="008F3F20"/>
    <w:rsid w:val="008F4C7A"/>
    <w:rsid w:val="008F6305"/>
    <w:rsid w:val="009003F8"/>
    <w:rsid w:val="00900729"/>
    <w:rsid w:val="00900838"/>
    <w:rsid w:val="00900A82"/>
    <w:rsid w:val="0090108A"/>
    <w:rsid w:val="009022AA"/>
    <w:rsid w:val="00902CFF"/>
    <w:rsid w:val="00902D5F"/>
    <w:rsid w:val="00903032"/>
    <w:rsid w:val="00903BD0"/>
    <w:rsid w:val="00904414"/>
    <w:rsid w:val="009046D3"/>
    <w:rsid w:val="009059BE"/>
    <w:rsid w:val="00905EF5"/>
    <w:rsid w:val="00906135"/>
    <w:rsid w:val="0091079D"/>
    <w:rsid w:val="009113D0"/>
    <w:rsid w:val="009116B4"/>
    <w:rsid w:val="00911AE0"/>
    <w:rsid w:val="00912308"/>
    <w:rsid w:val="00912DDD"/>
    <w:rsid w:val="00912E16"/>
    <w:rsid w:val="009134E8"/>
    <w:rsid w:val="00913B20"/>
    <w:rsid w:val="00913B87"/>
    <w:rsid w:val="00913FDA"/>
    <w:rsid w:val="00914599"/>
    <w:rsid w:val="00914B02"/>
    <w:rsid w:val="00915083"/>
    <w:rsid w:val="00916296"/>
    <w:rsid w:val="00916F41"/>
    <w:rsid w:val="0092191F"/>
    <w:rsid w:val="00921D4C"/>
    <w:rsid w:val="009224AD"/>
    <w:rsid w:val="0092324E"/>
    <w:rsid w:val="00923495"/>
    <w:rsid w:val="009245DD"/>
    <w:rsid w:val="00925C76"/>
    <w:rsid w:val="00927781"/>
    <w:rsid w:val="009279C1"/>
    <w:rsid w:val="00930871"/>
    <w:rsid w:val="009330C5"/>
    <w:rsid w:val="00933797"/>
    <w:rsid w:val="009348E8"/>
    <w:rsid w:val="00935A5A"/>
    <w:rsid w:val="00935BFD"/>
    <w:rsid w:val="00935C09"/>
    <w:rsid w:val="00935FAF"/>
    <w:rsid w:val="00937861"/>
    <w:rsid w:val="0094022D"/>
    <w:rsid w:val="009432E4"/>
    <w:rsid w:val="0094408A"/>
    <w:rsid w:val="00944255"/>
    <w:rsid w:val="00944465"/>
    <w:rsid w:val="009444E4"/>
    <w:rsid w:val="00944870"/>
    <w:rsid w:val="00945225"/>
    <w:rsid w:val="009465CD"/>
    <w:rsid w:val="00947005"/>
    <w:rsid w:val="00947833"/>
    <w:rsid w:val="0094793E"/>
    <w:rsid w:val="009502E1"/>
    <w:rsid w:val="00951430"/>
    <w:rsid w:val="00951A66"/>
    <w:rsid w:val="00952589"/>
    <w:rsid w:val="00953A78"/>
    <w:rsid w:val="009559B5"/>
    <w:rsid w:val="0095694F"/>
    <w:rsid w:val="009576CA"/>
    <w:rsid w:val="009605EE"/>
    <w:rsid w:val="00961C7E"/>
    <w:rsid w:val="0096362E"/>
    <w:rsid w:val="00964AFC"/>
    <w:rsid w:val="00964F8E"/>
    <w:rsid w:val="0096545D"/>
    <w:rsid w:val="00966367"/>
    <w:rsid w:val="009705B9"/>
    <w:rsid w:val="00970772"/>
    <w:rsid w:val="00972636"/>
    <w:rsid w:val="00972BED"/>
    <w:rsid w:val="00973915"/>
    <w:rsid w:val="0097518E"/>
    <w:rsid w:val="009755FF"/>
    <w:rsid w:val="0097693E"/>
    <w:rsid w:val="00976CBA"/>
    <w:rsid w:val="00976F13"/>
    <w:rsid w:val="00977D94"/>
    <w:rsid w:val="009817AC"/>
    <w:rsid w:val="00983A27"/>
    <w:rsid w:val="009845C1"/>
    <w:rsid w:val="009845EA"/>
    <w:rsid w:val="009847E5"/>
    <w:rsid w:val="00984D5B"/>
    <w:rsid w:val="00985934"/>
    <w:rsid w:val="00985E11"/>
    <w:rsid w:val="0098675B"/>
    <w:rsid w:val="00986A85"/>
    <w:rsid w:val="0098704B"/>
    <w:rsid w:val="0098740C"/>
    <w:rsid w:val="00987448"/>
    <w:rsid w:val="009875FE"/>
    <w:rsid w:val="00990779"/>
    <w:rsid w:val="009909F4"/>
    <w:rsid w:val="00991365"/>
    <w:rsid w:val="009923AA"/>
    <w:rsid w:val="009924CA"/>
    <w:rsid w:val="009927D5"/>
    <w:rsid w:val="009929BF"/>
    <w:rsid w:val="009942BF"/>
    <w:rsid w:val="00994EA6"/>
    <w:rsid w:val="00995593"/>
    <w:rsid w:val="009957D8"/>
    <w:rsid w:val="00995E97"/>
    <w:rsid w:val="009969D5"/>
    <w:rsid w:val="00997A6A"/>
    <w:rsid w:val="009A268D"/>
    <w:rsid w:val="009A26B2"/>
    <w:rsid w:val="009A2B30"/>
    <w:rsid w:val="009A2D74"/>
    <w:rsid w:val="009A2E16"/>
    <w:rsid w:val="009A39A4"/>
    <w:rsid w:val="009A4E33"/>
    <w:rsid w:val="009A596D"/>
    <w:rsid w:val="009A61DE"/>
    <w:rsid w:val="009A752E"/>
    <w:rsid w:val="009B0517"/>
    <w:rsid w:val="009B0E1B"/>
    <w:rsid w:val="009B0FAA"/>
    <w:rsid w:val="009B0FF1"/>
    <w:rsid w:val="009B136A"/>
    <w:rsid w:val="009B1DA2"/>
    <w:rsid w:val="009B2E30"/>
    <w:rsid w:val="009B2F90"/>
    <w:rsid w:val="009B2FF5"/>
    <w:rsid w:val="009B4166"/>
    <w:rsid w:val="009B63C5"/>
    <w:rsid w:val="009B7F3D"/>
    <w:rsid w:val="009B7F4F"/>
    <w:rsid w:val="009C0F75"/>
    <w:rsid w:val="009C16E2"/>
    <w:rsid w:val="009C31BA"/>
    <w:rsid w:val="009C372E"/>
    <w:rsid w:val="009C390F"/>
    <w:rsid w:val="009C3F1A"/>
    <w:rsid w:val="009C4BF5"/>
    <w:rsid w:val="009C4E30"/>
    <w:rsid w:val="009C4FF6"/>
    <w:rsid w:val="009C6B5A"/>
    <w:rsid w:val="009C7180"/>
    <w:rsid w:val="009D1046"/>
    <w:rsid w:val="009D1269"/>
    <w:rsid w:val="009D32C5"/>
    <w:rsid w:val="009D38D2"/>
    <w:rsid w:val="009D3B79"/>
    <w:rsid w:val="009D4EBB"/>
    <w:rsid w:val="009D53B9"/>
    <w:rsid w:val="009D6541"/>
    <w:rsid w:val="009D6D34"/>
    <w:rsid w:val="009D7BEF"/>
    <w:rsid w:val="009E0EEE"/>
    <w:rsid w:val="009E1450"/>
    <w:rsid w:val="009E191D"/>
    <w:rsid w:val="009E4436"/>
    <w:rsid w:val="009E605E"/>
    <w:rsid w:val="009E617B"/>
    <w:rsid w:val="009E6D8B"/>
    <w:rsid w:val="009E747D"/>
    <w:rsid w:val="009E78E3"/>
    <w:rsid w:val="009E7AD7"/>
    <w:rsid w:val="009E7CB0"/>
    <w:rsid w:val="009F0412"/>
    <w:rsid w:val="009F118F"/>
    <w:rsid w:val="009F16C4"/>
    <w:rsid w:val="009F1A1E"/>
    <w:rsid w:val="009F1CF9"/>
    <w:rsid w:val="009F1E76"/>
    <w:rsid w:val="009F2312"/>
    <w:rsid w:val="009F337A"/>
    <w:rsid w:val="009F4602"/>
    <w:rsid w:val="009F46E9"/>
    <w:rsid w:val="009F4D26"/>
    <w:rsid w:val="009F7170"/>
    <w:rsid w:val="009F7527"/>
    <w:rsid w:val="009F7E97"/>
    <w:rsid w:val="00A01229"/>
    <w:rsid w:val="00A018B2"/>
    <w:rsid w:val="00A029C3"/>
    <w:rsid w:val="00A032D9"/>
    <w:rsid w:val="00A0438B"/>
    <w:rsid w:val="00A04AF6"/>
    <w:rsid w:val="00A04F4A"/>
    <w:rsid w:val="00A0500E"/>
    <w:rsid w:val="00A053E0"/>
    <w:rsid w:val="00A0625E"/>
    <w:rsid w:val="00A06CEE"/>
    <w:rsid w:val="00A07289"/>
    <w:rsid w:val="00A07FA4"/>
    <w:rsid w:val="00A10E16"/>
    <w:rsid w:val="00A11886"/>
    <w:rsid w:val="00A11B4C"/>
    <w:rsid w:val="00A12FD6"/>
    <w:rsid w:val="00A130CD"/>
    <w:rsid w:val="00A13801"/>
    <w:rsid w:val="00A13C50"/>
    <w:rsid w:val="00A142E0"/>
    <w:rsid w:val="00A1465C"/>
    <w:rsid w:val="00A14979"/>
    <w:rsid w:val="00A149BB"/>
    <w:rsid w:val="00A152DA"/>
    <w:rsid w:val="00A15375"/>
    <w:rsid w:val="00A15AA2"/>
    <w:rsid w:val="00A15F0F"/>
    <w:rsid w:val="00A16F19"/>
    <w:rsid w:val="00A17720"/>
    <w:rsid w:val="00A1791F"/>
    <w:rsid w:val="00A179DD"/>
    <w:rsid w:val="00A17ECB"/>
    <w:rsid w:val="00A17F98"/>
    <w:rsid w:val="00A22CD0"/>
    <w:rsid w:val="00A22F6B"/>
    <w:rsid w:val="00A23017"/>
    <w:rsid w:val="00A23264"/>
    <w:rsid w:val="00A24265"/>
    <w:rsid w:val="00A245A2"/>
    <w:rsid w:val="00A24DFA"/>
    <w:rsid w:val="00A25069"/>
    <w:rsid w:val="00A25943"/>
    <w:rsid w:val="00A25D9A"/>
    <w:rsid w:val="00A269CC"/>
    <w:rsid w:val="00A2755C"/>
    <w:rsid w:val="00A30134"/>
    <w:rsid w:val="00A307AD"/>
    <w:rsid w:val="00A30934"/>
    <w:rsid w:val="00A30B05"/>
    <w:rsid w:val="00A31596"/>
    <w:rsid w:val="00A31B37"/>
    <w:rsid w:val="00A31EA8"/>
    <w:rsid w:val="00A32C1B"/>
    <w:rsid w:val="00A3307D"/>
    <w:rsid w:val="00A3374C"/>
    <w:rsid w:val="00A345AB"/>
    <w:rsid w:val="00A357DA"/>
    <w:rsid w:val="00A35D28"/>
    <w:rsid w:val="00A36A24"/>
    <w:rsid w:val="00A40212"/>
    <w:rsid w:val="00A403FB"/>
    <w:rsid w:val="00A43AFB"/>
    <w:rsid w:val="00A443D0"/>
    <w:rsid w:val="00A45526"/>
    <w:rsid w:val="00A459FA"/>
    <w:rsid w:val="00A45FBA"/>
    <w:rsid w:val="00A47757"/>
    <w:rsid w:val="00A507AD"/>
    <w:rsid w:val="00A51324"/>
    <w:rsid w:val="00A5284E"/>
    <w:rsid w:val="00A53159"/>
    <w:rsid w:val="00A534B0"/>
    <w:rsid w:val="00A544C3"/>
    <w:rsid w:val="00A56098"/>
    <w:rsid w:val="00A563ED"/>
    <w:rsid w:val="00A56739"/>
    <w:rsid w:val="00A57430"/>
    <w:rsid w:val="00A576D8"/>
    <w:rsid w:val="00A579A2"/>
    <w:rsid w:val="00A60685"/>
    <w:rsid w:val="00A62A16"/>
    <w:rsid w:val="00A637D3"/>
    <w:rsid w:val="00A64A73"/>
    <w:rsid w:val="00A64C5D"/>
    <w:rsid w:val="00A64CBD"/>
    <w:rsid w:val="00A6519D"/>
    <w:rsid w:val="00A670FC"/>
    <w:rsid w:val="00A67C38"/>
    <w:rsid w:val="00A703AE"/>
    <w:rsid w:val="00A706F0"/>
    <w:rsid w:val="00A70935"/>
    <w:rsid w:val="00A70957"/>
    <w:rsid w:val="00A71291"/>
    <w:rsid w:val="00A71361"/>
    <w:rsid w:val="00A71880"/>
    <w:rsid w:val="00A7380D"/>
    <w:rsid w:val="00A7391A"/>
    <w:rsid w:val="00A739B9"/>
    <w:rsid w:val="00A7409E"/>
    <w:rsid w:val="00A74CBE"/>
    <w:rsid w:val="00A765DA"/>
    <w:rsid w:val="00A77379"/>
    <w:rsid w:val="00A776B2"/>
    <w:rsid w:val="00A8092C"/>
    <w:rsid w:val="00A80EA3"/>
    <w:rsid w:val="00A810C6"/>
    <w:rsid w:val="00A813D7"/>
    <w:rsid w:val="00A81961"/>
    <w:rsid w:val="00A826C8"/>
    <w:rsid w:val="00A82C06"/>
    <w:rsid w:val="00A83085"/>
    <w:rsid w:val="00A84F7C"/>
    <w:rsid w:val="00A852EC"/>
    <w:rsid w:val="00A85899"/>
    <w:rsid w:val="00A858C9"/>
    <w:rsid w:val="00A862E4"/>
    <w:rsid w:val="00A8684C"/>
    <w:rsid w:val="00A86D50"/>
    <w:rsid w:val="00A87920"/>
    <w:rsid w:val="00A9036F"/>
    <w:rsid w:val="00A90592"/>
    <w:rsid w:val="00A910FF"/>
    <w:rsid w:val="00A927B0"/>
    <w:rsid w:val="00A927D3"/>
    <w:rsid w:val="00A94041"/>
    <w:rsid w:val="00A9448B"/>
    <w:rsid w:val="00A9525A"/>
    <w:rsid w:val="00A95947"/>
    <w:rsid w:val="00A96010"/>
    <w:rsid w:val="00AA02A6"/>
    <w:rsid w:val="00AA046D"/>
    <w:rsid w:val="00AA1421"/>
    <w:rsid w:val="00AA2222"/>
    <w:rsid w:val="00AA2964"/>
    <w:rsid w:val="00AA3BC3"/>
    <w:rsid w:val="00AA3C31"/>
    <w:rsid w:val="00AA47B7"/>
    <w:rsid w:val="00AA567F"/>
    <w:rsid w:val="00AA5D2D"/>
    <w:rsid w:val="00AA7279"/>
    <w:rsid w:val="00AA78AC"/>
    <w:rsid w:val="00AB00A3"/>
    <w:rsid w:val="00AB128A"/>
    <w:rsid w:val="00AB1DCC"/>
    <w:rsid w:val="00AB2059"/>
    <w:rsid w:val="00AB3F58"/>
    <w:rsid w:val="00AB41C1"/>
    <w:rsid w:val="00AB53D2"/>
    <w:rsid w:val="00AB585A"/>
    <w:rsid w:val="00AC0D65"/>
    <w:rsid w:val="00AC117F"/>
    <w:rsid w:val="00AC22CC"/>
    <w:rsid w:val="00AC2698"/>
    <w:rsid w:val="00AC3D31"/>
    <w:rsid w:val="00AC4F3B"/>
    <w:rsid w:val="00AC64BE"/>
    <w:rsid w:val="00AC7755"/>
    <w:rsid w:val="00AD0A55"/>
    <w:rsid w:val="00AD2187"/>
    <w:rsid w:val="00AD2A25"/>
    <w:rsid w:val="00AD2C4C"/>
    <w:rsid w:val="00AD3301"/>
    <w:rsid w:val="00AD38F6"/>
    <w:rsid w:val="00AD4A6F"/>
    <w:rsid w:val="00AD4CED"/>
    <w:rsid w:val="00AD60B1"/>
    <w:rsid w:val="00AD71D4"/>
    <w:rsid w:val="00AD7251"/>
    <w:rsid w:val="00AE3038"/>
    <w:rsid w:val="00AE4478"/>
    <w:rsid w:val="00AE4838"/>
    <w:rsid w:val="00AE4F04"/>
    <w:rsid w:val="00AE5B41"/>
    <w:rsid w:val="00AE7371"/>
    <w:rsid w:val="00AE75C8"/>
    <w:rsid w:val="00AF099C"/>
    <w:rsid w:val="00AF0F2E"/>
    <w:rsid w:val="00AF1DEA"/>
    <w:rsid w:val="00AF1E7F"/>
    <w:rsid w:val="00AF202D"/>
    <w:rsid w:val="00AF227C"/>
    <w:rsid w:val="00AF2897"/>
    <w:rsid w:val="00AF29DE"/>
    <w:rsid w:val="00AF4ADA"/>
    <w:rsid w:val="00AF54F3"/>
    <w:rsid w:val="00AF5A55"/>
    <w:rsid w:val="00AF61EC"/>
    <w:rsid w:val="00AF7295"/>
    <w:rsid w:val="00AF7D9B"/>
    <w:rsid w:val="00AF7F06"/>
    <w:rsid w:val="00B006F9"/>
    <w:rsid w:val="00B00C2A"/>
    <w:rsid w:val="00B0122E"/>
    <w:rsid w:val="00B01835"/>
    <w:rsid w:val="00B053DA"/>
    <w:rsid w:val="00B05491"/>
    <w:rsid w:val="00B068A4"/>
    <w:rsid w:val="00B06C03"/>
    <w:rsid w:val="00B072C8"/>
    <w:rsid w:val="00B0753C"/>
    <w:rsid w:val="00B109DF"/>
    <w:rsid w:val="00B10AB7"/>
    <w:rsid w:val="00B10FE3"/>
    <w:rsid w:val="00B10FF7"/>
    <w:rsid w:val="00B1131D"/>
    <w:rsid w:val="00B12DEB"/>
    <w:rsid w:val="00B130C0"/>
    <w:rsid w:val="00B152AA"/>
    <w:rsid w:val="00B16168"/>
    <w:rsid w:val="00B16D8C"/>
    <w:rsid w:val="00B16E1A"/>
    <w:rsid w:val="00B17240"/>
    <w:rsid w:val="00B178C6"/>
    <w:rsid w:val="00B23172"/>
    <w:rsid w:val="00B23187"/>
    <w:rsid w:val="00B259E8"/>
    <w:rsid w:val="00B25A22"/>
    <w:rsid w:val="00B261DE"/>
    <w:rsid w:val="00B271AB"/>
    <w:rsid w:val="00B27656"/>
    <w:rsid w:val="00B27867"/>
    <w:rsid w:val="00B30073"/>
    <w:rsid w:val="00B309D0"/>
    <w:rsid w:val="00B315E5"/>
    <w:rsid w:val="00B32871"/>
    <w:rsid w:val="00B343EF"/>
    <w:rsid w:val="00B34618"/>
    <w:rsid w:val="00B34870"/>
    <w:rsid w:val="00B34B67"/>
    <w:rsid w:val="00B35A3F"/>
    <w:rsid w:val="00B3768F"/>
    <w:rsid w:val="00B414FE"/>
    <w:rsid w:val="00B42317"/>
    <w:rsid w:val="00B42D73"/>
    <w:rsid w:val="00B43251"/>
    <w:rsid w:val="00B4341E"/>
    <w:rsid w:val="00B4447E"/>
    <w:rsid w:val="00B45A32"/>
    <w:rsid w:val="00B46568"/>
    <w:rsid w:val="00B46AF4"/>
    <w:rsid w:val="00B46E8A"/>
    <w:rsid w:val="00B507B9"/>
    <w:rsid w:val="00B52B5B"/>
    <w:rsid w:val="00B52EC6"/>
    <w:rsid w:val="00B53747"/>
    <w:rsid w:val="00B53D13"/>
    <w:rsid w:val="00B53F66"/>
    <w:rsid w:val="00B54188"/>
    <w:rsid w:val="00B544FE"/>
    <w:rsid w:val="00B54527"/>
    <w:rsid w:val="00B54D18"/>
    <w:rsid w:val="00B54EFF"/>
    <w:rsid w:val="00B5775D"/>
    <w:rsid w:val="00B57B28"/>
    <w:rsid w:val="00B60E9F"/>
    <w:rsid w:val="00B6158C"/>
    <w:rsid w:val="00B61D6B"/>
    <w:rsid w:val="00B61E3F"/>
    <w:rsid w:val="00B61EC7"/>
    <w:rsid w:val="00B624DF"/>
    <w:rsid w:val="00B62610"/>
    <w:rsid w:val="00B63425"/>
    <w:rsid w:val="00B6366B"/>
    <w:rsid w:val="00B63997"/>
    <w:rsid w:val="00B653E7"/>
    <w:rsid w:val="00B6567B"/>
    <w:rsid w:val="00B65A4F"/>
    <w:rsid w:val="00B662B1"/>
    <w:rsid w:val="00B70229"/>
    <w:rsid w:val="00B71126"/>
    <w:rsid w:val="00B7419D"/>
    <w:rsid w:val="00B757BC"/>
    <w:rsid w:val="00B75D57"/>
    <w:rsid w:val="00B7608B"/>
    <w:rsid w:val="00B76797"/>
    <w:rsid w:val="00B769A1"/>
    <w:rsid w:val="00B771F3"/>
    <w:rsid w:val="00B77509"/>
    <w:rsid w:val="00B7767E"/>
    <w:rsid w:val="00B80140"/>
    <w:rsid w:val="00B80D5F"/>
    <w:rsid w:val="00B80DCD"/>
    <w:rsid w:val="00B811FC"/>
    <w:rsid w:val="00B813F5"/>
    <w:rsid w:val="00B81DB7"/>
    <w:rsid w:val="00B81FFA"/>
    <w:rsid w:val="00B82F3B"/>
    <w:rsid w:val="00B84182"/>
    <w:rsid w:val="00B84AD1"/>
    <w:rsid w:val="00B8570D"/>
    <w:rsid w:val="00B86924"/>
    <w:rsid w:val="00B869E5"/>
    <w:rsid w:val="00B86A8C"/>
    <w:rsid w:val="00B9213E"/>
    <w:rsid w:val="00B9264A"/>
    <w:rsid w:val="00B93E2E"/>
    <w:rsid w:val="00B96930"/>
    <w:rsid w:val="00BA003B"/>
    <w:rsid w:val="00BA08D6"/>
    <w:rsid w:val="00BA23EA"/>
    <w:rsid w:val="00BA2935"/>
    <w:rsid w:val="00BA2B25"/>
    <w:rsid w:val="00BA4601"/>
    <w:rsid w:val="00BA4B77"/>
    <w:rsid w:val="00BA4C20"/>
    <w:rsid w:val="00BA4F9E"/>
    <w:rsid w:val="00BA5BF2"/>
    <w:rsid w:val="00BA65E0"/>
    <w:rsid w:val="00BA7B4B"/>
    <w:rsid w:val="00BB2000"/>
    <w:rsid w:val="00BB23F2"/>
    <w:rsid w:val="00BB3CB8"/>
    <w:rsid w:val="00BB5CE2"/>
    <w:rsid w:val="00BB64D7"/>
    <w:rsid w:val="00BB7C21"/>
    <w:rsid w:val="00BC1794"/>
    <w:rsid w:val="00BC2A35"/>
    <w:rsid w:val="00BC2F08"/>
    <w:rsid w:val="00BC3DE9"/>
    <w:rsid w:val="00BC3E6A"/>
    <w:rsid w:val="00BC43E4"/>
    <w:rsid w:val="00BC74E1"/>
    <w:rsid w:val="00BC79DA"/>
    <w:rsid w:val="00BC7CDF"/>
    <w:rsid w:val="00BD237B"/>
    <w:rsid w:val="00BD2B0B"/>
    <w:rsid w:val="00BD37F0"/>
    <w:rsid w:val="00BD3A80"/>
    <w:rsid w:val="00BD40C3"/>
    <w:rsid w:val="00BD4890"/>
    <w:rsid w:val="00BD4BB6"/>
    <w:rsid w:val="00BD5140"/>
    <w:rsid w:val="00BD55C5"/>
    <w:rsid w:val="00BD6650"/>
    <w:rsid w:val="00BD6834"/>
    <w:rsid w:val="00BE01C4"/>
    <w:rsid w:val="00BE0446"/>
    <w:rsid w:val="00BE0770"/>
    <w:rsid w:val="00BE14AB"/>
    <w:rsid w:val="00BE288B"/>
    <w:rsid w:val="00BE2C17"/>
    <w:rsid w:val="00BE7EF1"/>
    <w:rsid w:val="00BF125B"/>
    <w:rsid w:val="00BF2695"/>
    <w:rsid w:val="00BF33FB"/>
    <w:rsid w:val="00BF3427"/>
    <w:rsid w:val="00BF4151"/>
    <w:rsid w:val="00BF4EAE"/>
    <w:rsid w:val="00BF4F2E"/>
    <w:rsid w:val="00BF50A7"/>
    <w:rsid w:val="00BF6263"/>
    <w:rsid w:val="00BF62DA"/>
    <w:rsid w:val="00BF6780"/>
    <w:rsid w:val="00BF694D"/>
    <w:rsid w:val="00BF6C3F"/>
    <w:rsid w:val="00BF75F6"/>
    <w:rsid w:val="00BF7D2C"/>
    <w:rsid w:val="00C0019B"/>
    <w:rsid w:val="00C001E2"/>
    <w:rsid w:val="00C008C9"/>
    <w:rsid w:val="00C01736"/>
    <w:rsid w:val="00C01821"/>
    <w:rsid w:val="00C02E23"/>
    <w:rsid w:val="00C03CCB"/>
    <w:rsid w:val="00C04865"/>
    <w:rsid w:val="00C05D5F"/>
    <w:rsid w:val="00C06024"/>
    <w:rsid w:val="00C06766"/>
    <w:rsid w:val="00C111D2"/>
    <w:rsid w:val="00C11FC2"/>
    <w:rsid w:val="00C12368"/>
    <w:rsid w:val="00C13ADB"/>
    <w:rsid w:val="00C140D1"/>
    <w:rsid w:val="00C1441C"/>
    <w:rsid w:val="00C14792"/>
    <w:rsid w:val="00C14B8F"/>
    <w:rsid w:val="00C1562F"/>
    <w:rsid w:val="00C16012"/>
    <w:rsid w:val="00C17979"/>
    <w:rsid w:val="00C17AA1"/>
    <w:rsid w:val="00C210E0"/>
    <w:rsid w:val="00C212C0"/>
    <w:rsid w:val="00C220B1"/>
    <w:rsid w:val="00C223B1"/>
    <w:rsid w:val="00C22BD7"/>
    <w:rsid w:val="00C230CA"/>
    <w:rsid w:val="00C24291"/>
    <w:rsid w:val="00C24D08"/>
    <w:rsid w:val="00C2547C"/>
    <w:rsid w:val="00C257B4"/>
    <w:rsid w:val="00C25F4F"/>
    <w:rsid w:val="00C26371"/>
    <w:rsid w:val="00C3134B"/>
    <w:rsid w:val="00C323B1"/>
    <w:rsid w:val="00C33295"/>
    <w:rsid w:val="00C34B75"/>
    <w:rsid w:val="00C35F39"/>
    <w:rsid w:val="00C3747D"/>
    <w:rsid w:val="00C4017E"/>
    <w:rsid w:val="00C40952"/>
    <w:rsid w:val="00C41B15"/>
    <w:rsid w:val="00C41C0D"/>
    <w:rsid w:val="00C4367E"/>
    <w:rsid w:val="00C438B0"/>
    <w:rsid w:val="00C4400B"/>
    <w:rsid w:val="00C45637"/>
    <w:rsid w:val="00C4653A"/>
    <w:rsid w:val="00C46848"/>
    <w:rsid w:val="00C46C6F"/>
    <w:rsid w:val="00C46FF5"/>
    <w:rsid w:val="00C47B40"/>
    <w:rsid w:val="00C47C45"/>
    <w:rsid w:val="00C5006F"/>
    <w:rsid w:val="00C503C1"/>
    <w:rsid w:val="00C50F65"/>
    <w:rsid w:val="00C5190C"/>
    <w:rsid w:val="00C52013"/>
    <w:rsid w:val="00C52667"/>
    <w:rsid w:val="00C52F5B"/>
    <w:rsid w:val="00C53D48"/>
    <w:rsid w:val="00C567DB"/>
    <w:rsid w:val="00C600D2"/>
    <w:rsid w:val="00C60CBB"/>
    <w:rsid w:val="00C616CA"/>
    <w:rsid w:val="00C630A0"/>
    <w:rsid w:val="00C63764"/>
    <w:rsid w:val="00C64274"/>
    <w:rsid w:val="00C644CB"/>
    <w:rsid w:val="00C648EE"/>
    <w:rsid w:val="00C655E0"/>
    <w:rsid w:val="00C65B3D"/>
    <w:rsid w:val="00C65B63"/>
    <w:rsid w:val="00C66A19"/>
    <w:rsid w:val="00C66D80"/>
    <w:rsid w:val="00C671BA"/>
    <w:rsid w:val="00C7054D"/>
    <w:rsid w:val="00C72931"/>
    <w:rsid w:val="00C7296D"/>
    <w:rsid w:val="00C72CBD"/>
    <w:rsid w:val="00C7317B"/>
    <w:rsid w:val="00C73B61"/>
    <w:rsid w:val="00C75F72"/>
    <w:rsid w:val="00C8056C"/>
    <w:rsid w:val="00C810B8"/>
    <w:rsid w:val="00C81CB6"/>
    <w:rsid w:val="00C825A9"/>
    <w:rsid w:val="00C83AAF"/>
    <w:rsid w:val="00C84698"/>
    <w:rsid w:val="00C84910"/>
    <w:rsid w:val="00C8611B"/>
    <w:rsid w:val="00C872AD"/>
    <w:rsid w:val="00C9084F"/>
    <w:rsid w:val="00C90EE1"/>
    <w:rsid w:val="00C91FC0"/>
    <w:rsid w:val="00C92538"/>
    <w:rsid w:val="00C93B11"/>
    <w:rsid w:val="00C94916"/>
    <w:rsid w:val="00C95A0A"/>
    <w:rsid w:val="00C96561"/>
    <w:rsid w:val="00C9673C"/>
    <w:rsid w:val="00CA1E9E"/>
    <w:rsid w:val="00CA1EB1"/>
    <w:rsid w:val="00CA20D2"/>
    <w:rsid w:val="00CA211F"/>
    <w:rsid w:val="00CA25A8"/>
    <w:rsid w:val="00CA2FE3"/>
    <w:rsid w:val="00CA3095"/>
    <w:rsid w:val="00CA4118"/>
    <w:rsid w:val="00CA560A"/>
    <w:rsid w:val="00CA6355"/>
    <w:rsid w:val="00CA6A5D"/>
    <w:rsid w:val="00CA7E55"/>
    <w:rsid w:val="00CA7EF7"/>
    <w:rsid w:val="00CB042F"/>
    <w:rsid w:val="00CB04C7"/>
    <w:rsid w:val="00CB1494"/>
    <w:rsid w:val="00CB270E"/>
    <w:rsid w:val="00CB2A0E"/>
    <w:rsid w:val="00CB3626"/>
    <w:rsid w:val="00CB558B"/>
    <w:rsid w:val="00CB56B0"/>
    <w:rsid w:val="00CB6C2C"/>
    <w:rsid w:val="00CB751A"/>
    <w:rsid w:val="00CB7B9C"/>
    <w:rsid w:val="00CB7E7C"/>
    <w:rsid w:val="00CC0263"/>
    <w:rsid w:val="00CC04B5"/>
    <w:rsid w:val="00CC0D00"/>
    <w:rsid w:val="00CC257A"/>
    <w:rsid w:val="00CC3461"/>
    <w:rsid w:val="00CC40B6"/>
    <w:rsid w:val="00CC4133"/>
    <w:rsid w:val="00CC4374"/>
    <w:rsid w:val="00CC4CED"/>
    <w:rsid w:val="00CC4EC1"/>
    <w:rsid w:val="00CC5343"/>
    <w:rsid w:val="00CC56DC"/>
    <w:rsid w:val="00CC5AB9"/>
    <w:rsid w:val="00CC6454"/>
    <w:rsid w:val="00CC693E"/>
    <w:rsid w:val="00CC6B9C"/>
    <w:rsid w:val="00CC7005"/>
    <w:rsid w:val="00CC71BC"/>
    <w:rsid w:val="00CD13FB"/>
    <w:rsid w:val="00CD1761"/>
    <w:rsid w:val="00CD33E1"/>
    <w:rsid w:val="00CD69AA"/>
    <w:rsid w:val="00CD7296"/>
    <w:rsid w:val="00CD741B"/>
    <w:rsid w:val="00CD75A7"/>
    <w:rsid w:val="00CD7D19"/>
    <w:rsid w:val="00CE0572"/>
    <w:rsid w:val="00CE0F89"/>
    <w:rsid w:val="00CE2D10"/>
    <w:rsid w:val="00CE3865"/>
    <w:rsid w:val="00CE4DF3"/>
    <w:rsid w:val="00CE7664"/>
    <w:rsid w:val="00CF015E"/>
    <w:rsid w:val="00CF07FF"/>
    <w:rsid w:val="00CF1956"/>
    <w:rsid w:val="00CF1D9F"/>
    <w:rsid w:val="00CF25FE"/>
    <w:rsid w:val="00CF2E91"/>
    <w:rsid w:val="00CF4CFB"/>
    <w:rsid w:val="00CF5787"/>
    <w:rsid w:val="00CF59A8"/>
    <w:rsid w:val="00CF5D29"/>
    <w:rsid w:val="00D0175F"/>
    <w:rsid w:val="00D01915"/>
    <w:rsid w:val="00D03563"/>
    <w:rsid w:val="00D0404E"/>
    <w:rsid w:val="00D0483E"/>
    <w:rsid w:val="00D05D57"/>
    <w:rsid w:val="00D063C0"/>
    <w:rsid w:val="00D06544"/>
    <w:rsid w:val="00D06A8D"/>
    <w:rsid w:val="00D070A6"/>
    <w:rsid w:val="00D07B45"/>
    <w:rsid w:val="00D104EA"/>
    <w:rsid w:val="00D10AD6"/>
    <w:rsid w:val="00D1187C"/>
    <w:rsid w:val="00D128D0"/>
    <w:rsid w:val="00D14579"/>
    <w:rsid w:val="00D16659"/>
    <w:rsid w:val="00D16901"/>
    <w:rsid w:val="00D2023C"/>
    <w:rsid w:val="00D2097C"/>
    <w:rsid w:val="00D214F5"/>
    <w:rsid w:val="00D21D1E"/>
    <w:rsid w:val="00D21D6E"/>
    <w:rsid w:val="00D223B4"/>
    <w:rsid w:val="00D251D0"/>
    <w:rsid w:val="00D25DDE"/>
    <w:rsid w:val="00D260D7"/>
    <w:rsid w:val="00D261C8"/>
    <w:rsid w:val="00D270B3"/>
    <w:rsid w:val="00D27390"/>
    <w:rsid w:val="00D27B30"/>
    <w:rsid w:val="00D27DB9"/>
    <w:rsid w:val="00D301D7"/>
    <w:rsid w:val="00D307F7"/>
    <w:rsid w:val="00D310FC"/>
    <w:rsid w:val="00D3300F"/>
    <w:rsid w:val="00D33512"/>
    <w:rsid w:val="00D33731"/>
    <w:rsid w:val="00D33853"/>
    <w:rsid w:val="00D345A4"/>
    <w:rsid w:val="00D3551D"/>
    <w:rsid w:val="00D35FAE"/>
    <w:rsid w:val="00D36830"/>
    <w:rsid w:val="00D4022A"/>
    <w:rsid w:val="00D4207E"/>
    <w:rsid w:val="00D42517"/>
    <w:rsid w:val="00D44643"/>
    <w:rsid w:val="00D45DBC"/>
    <w:rsid w:val="00D46D15"/>
    <w:rsid w:val="00D46EC8"/>
    <w:rsid w:val="00D50220"/>
    <w:rsid w:val="00D507A7"/>
    <w:rsid w:val="00D50FC4"/>
    <w:rsid w:val="00D50FD4"/>
    <w:rsid w:val="00D512EE"/>
    <w:rsid w:val="00D51F6D"/>
    <w:rsid w:val="00D53FBF"/>
    <w:rsid w:val="00D54DF0"/>
    <w:rsid w:val="00D55392"/>
    <w:rsid w:val="00D553DB"/>
    <w:rsid w:val="00D554AA"/>
    <w:rsid w:val="00D56BC4"/>
    <w:rsid w:val="00D618D0"/>
    <w:rsid w:val="00D61BA8"/>
    <w:rsid w:val="00D62C26"/>
    <w:rsid w:val="00D63C0C"/>
    <w:rsid w:val="00D63E23"/>
    <w:rsid w:val="00D658C1"/>
    <w:rsid w:val="00D66183"/>
    <w:rsid w:val="00D661D1"/>
    <w:rsid w:val="00D670AA"/>
    <w:rsid w:val="00D67DCE"/>
    <w:rsid w:val="00D701BA"/>
    <w:rsid w:val="00D71267"/>
    <w:rsid w:val="00D71E54"/>
    <w:rsid w:val="00D720D0"/>
    <w:rsid w:val="00D7225F"/>
    <w:rsid w:val="00D731F9"/>
    <w:rsid w:val="00D73665"/>
    <w:rsid w:val="00D74365"/>
    <w:rsid w:val="00D76631"/>
    <w:rsid w:val="00D76786"/>
    <w:rsid w:val="00D772AD"/>
    <w:rsid w:val="00D77498"/>
    <w:rsid w:val="00D77D70"/>
    <w:rsid w:val="00D80FDF"/>
    <w:rsid w:val="00D8187A"/>
    <w:rsid w:val="00D82801"/>
    <w:rsid w:val="00D84BFA"/>
    <w:rsid w:val="00D850C8"/>
    <w:rsid w:val="00D85A0B"/>
    <w:rsid w:val="00D865D7"/>
    <w:rsid w:val="00D873EE"/>
    <w:rsid w:val="00D926E2"/>
    <w:rsid w:val="00D94A8C"/>
    <w:rsid w:val="00D960DD"/>
    <w:rsid w:val="00D96FEC"/>
    <w:rsid w:val="00D97293"/>
    <w:rsid w:val="00D9770C"/>
    <w:rsid w:val="00DA001C"/>
    <w:rsid w:val="00DA13F1"/>
    <w:rsid w:val="00DA189C"/>
    <w:rsid w:val="00DA2E0D"/>
    <w:rsid w:val="00DA2F22"/>
    <w:rsid w:val="00DA38C1"/>
    <w:rsid w:val="00DA3E8D"/>
    <w:rsid w:val="00DA55CD"/>
    <w:rsid w:val="00DA5E77"/>
    <w:rsid w:val="00DA78F7"/>
    <w:rsid w:val="00DA7C0C"/>
    <w:rsid w:val="00DB0D04"/>
    <w:rsid w:val="00DB1A5F"/>
    <w:rsid w:val="00DB1C99"/>
    <w:rsid w:val="00DB2031"/>
    <w:rsid w:val="00DB481F"/>
    <w:rsid w:val="00DB5302"/>
    <w:rsid w:val="00DB5EF6"/>
    <w:rsid w:val="00DB75D3"/>
    <w:rsid w:val="00DC0848"/>
    <w:rsid w:val="00DC0C10"/>
    <w:rsid w:val="00DC107B"/>
    <w:rsid w:val="00DC10CA"/>
    <w:rsid w:val="00DC16B0"/>
    <w:rsid w:val="00DC1A5B"/>
    <w:rsid w:val="00DC2BA0"/>
    <w:rsid w:val="00DC36ED"/>
    <w:rsid w:val="00DC3B62"/>
    <w:rsid w:val="00DC3CC9"/>
    <w:rsid w:val="00DC3F0B"/>
    <w:rsid w:val="00DC4125"/>
    <w:rsid w:val="00DC4813"/>
    <w:rsid w:val="00DC4C60"/>
    <w:rsid w:val="00DC5167"/>
    <w:rsid w:val="00DC642A"/>
    <w:rsid w:val="00DC658C"/>
    <w:rsid w:val="00DC6DC7"/>
    <w:rsid w:val="00DC72C3"/>
    <w:rsid w:val="00DC7470"/>
    <w:rsid w:val="00DD16FB"/>
    <w:rsid w:val="00DD186B"/>
    <w:rsid w:val="00DD1D28"/>
    <w:rsid w:val="00DD272D"/>
    <w:rsid w:val="00DD2A62"/>
    <w:rsid w:val="00DD3E64"/>
    <w:rsid w:val="00DD4DE3"/>
    <w:rsid w:val="00DD6AE0"/>
    <w:rsid w:val="00DD706D"/>
    <w:rsid w:val="00DD7F9F"/>
    <w:rsid w:val="00DE01A5"/>
    <w:rsid w:val="00DE072A"/>
    <w:rsid w:val="00DE1AA5"/>
    <w:rsid w:val="00DE3370"/>
    <w:rsid w:val="00DE372E"/>
    <w:rsid w:val="00DE3A8A"/>
    <w:rsid w:val="00DE462C"/>
    <w:rsid w:val="00DE5B92"/>
    <w:rsid w:val="00DE5C47"/>
    <w:rsid w:val="00DE6029"/>
    <w:rsid w:val="00DE65B5"/>
    <w:rsid w:val="00DE734E"/>
    <w:rsid w:val="00DF070A"/>
    <w:rsid w:val="00DF1619"/>
    <w:rsid w:val="00DF1921"/>
    <w:rsid w:val="00DF1D47"/>
    <w:rsid w:val="00DF2F24"/>
    <w:rsid w:val="00DF4BD7"/>
    <w:rsid w:val="00DF4D9C"/>
    <w:rsid w:val="00DF4FDF"/>
    <w:rsid w:val="00DF5FAE"/>
    <w:rsid w:val="00DF7313"/>
    <w:rsid w:val="00DF7446"/>
    <w:rsid w:val="00DF7ABE"/>
    <w:rsid w:val="00DF7B25"/>
    <w:rsid w:val="00DF7C4D"/>
    <w:rsid w:val="00E01ACC"/>
    <w:rsid w:val="00E023B6"/>
    <w:rsid w:val="00E029E7"/>
    <w:rsid w:val="00E03533"/>
    <w:rsid w:val="00E03B8E"/>
    <w:rsid w:val="00E03ED2"/>
    <w:rsid w:val="00E03FC0"/>
    <w:rsid w:val="00E05500"/>
    <w:rsid w:val="00E05CE7"/>
    <w:rsid w:val="00E07407"/>
    <w:rsid w:val="00E101BF"/>
    <w:rsid w:val="00E10F45"/>
    <w:rsid w:val="00E1218A"/>
    <w:rsid w:val="00E12CDA"/>
    <w:rsid w:val="00E1307D"/>
    <w:rsid w:val="00E13148"/>
    <w:rsid w:val="00E136E9"/>
    <w:rsid w:val="00E13E28"/>
    <w:rsid w:val="00E13F80"/>
    <w:rsid w:val="00E167A7"/>
    <w:rsid w:val="00E17F93"/>
    <w:rsid w:val="00E20E15"/>
    <w:rsid w:val="00E2230A"/>
    <w:rsid w:val="00E22DE0"/>
    <w:rsid w:val="00E22EEB"/>
    <w:rsid w:val="00E23AA6"/>
    <w:rsid w:val="00E23B34"/>
    <w:rsid w:val="00E23DC0"/>
    <w:rsid w:val="00E23DD2"/>
    <w:rsid w:val="00E24F09"/>
    <w:rsid w:val="00E26C21"/>
    <w:rsid w:val="00E2750B"/>
    <w:rsid w:val="00E3205B"/>
    <w:rsid w:val="00E3281C"/>
    <w:rsid w:val="00E3322C"/>
    <w:rsid w:val="00E33590"/>
    <w:rsid w:val="00E33E97"/>
    <w:rsid w:val="00E3413D"/>
    <w:rsid w:val="00E34B06"/>
    <w:rsid w:val="00E35D8D"/>
    <w:rsid w:val="00E36D71"/>
    <w:rsid w:val="00E373D2"/>
    <w:rsid w:val="00E374FA"/>
    <w:rsid w:val="00E4215F"/>
    <w:rsid w:val="00E4427D"/>
    <w:rsid w:val="00E44E70"/>
    <w:rsid w:val="00E50CBB"/>
    <w:rsid w:val="00E50F11"/>
    <w:rsid w:val="00E5227E"/>
    <w:rsid w:val="00E52CEB"/>
    <w:rsid w:val="00E54E34"/>
    <w:rsid w:val="00E55843"/>
    <w:rsid w:val="00E56388"/>
    <w:rsid w:val="00E56563"/>
    <w:rsid w:val="00E56623"/>
    <w:rsid w:val="00E56991"/>
    <w:rsid w:val="00E56C19"/>
    <w:rsid w:val="00E56D2A"/>
    <w:rsid w:val="00E56EA4"/>
    <w:rsid w:val="00E578FF"/>
    <w:rsid w:val="00E60793"/>
    <w:rsid w:val="00E64FAE"/>
    <w:rsid w:val="00E665CA"/>
    <w:rsid w:val="00E67112"/>
    <w:rsid w:val="00E702E8"/>
    <w:rsid w:val="00E712FE"/>
    <w:rsid w:val="00E72905"/>
    <w:rsid w:val="00E72E52"/>
    <w:rsid w:val="00E72F59"/>
    <w:rsid w:val="00E732DF"/>
    <w:rsid w:val="00E73CB1"/>
    <w:rsid w:val="00E757FD"/>
    <w:rsid w:val="00E75A9B"/>
    <w:rsid w:val="00E76BD8"/>
    <w:rsid w:val="00E76F06"/>
    <w:rsid w:val="00E77517"/>
    <w:rsid w:val="00E80BB8"/>
    <w:rsid w:val="00E82F6B"/>
    <w:rsid w:val="00E83529"/>
    <w:rsid w:val="00E849AA"/>
    <w:rsid w:val="00E85CA7"/>
    <w:rsid w:val="00E86263"/>
    <w:rsid w:val="00E863C2"/>
    <w:rsid w:val="00E86891"/>
    <w:rsid w:val="00E87393"/>
    <w:rsid w:val="00E874F0"/>
    <w:rsid w:val="00E87EC4"/>
    <w:rsid w:val="00E90785"/>
    <w:rsid w:val="00E92535"/>
    <w:rsid w:val="00E925E9"/>
    <w:rsid w:val="00E968D7"/>
    <w:rsid w:val="00E96D33"/>
    <w:rsid w:val="00EA0586"/>
    <w:rsid w:val="00EA186C"/>
    <w:rsid w:val="00EA1C34"/>
    <w:rsid w:val="00EA2ACA"/>
    <w:rsid w:val="00EA32B7"/>
    <w:rsid w:val="00EA4A3A"/>
    <w:rsid w:val="00EA6D11"/>
    <w:rsid w:val="00EA7374"/>
    <w:rsid w:val="00EA7D4A"/>
    <w:rsid w:val="00EA7E71"/>
    <w:rsid w:val="00EB063E"/>
    <w:rsid w:val="00EB637F"/>
    <w:rsid w:val="00EB6AF3"/>
    <w:rsid w:val="00EB6DED"/>
    <w:rsid w:val="00EB729D"/>
    <w:rsid w:val="00EB792F"/>
    <w:rsid w:val="00EB7DD9"/>
    <w:rsid w:val="00EC52D3"/>
    <w:rsid w:val="00EC5E75"/>
    <w:rsid w:val="00EC6241"/>
    <w:rsid w:val="00EC6AEF"/>
    <w:rsid w:val="00EC7C21"/>
    <w:rsid w:val="00ED0411"/>
    <w:rsid w:val="00ED093C"/>
    <w:rsid w:val="00ED0FE3"/>
    <w:rsid w:val="00ED1885"/>
    <w:rsid w:val="00ED1EDB"/>
    <w:rsid w:val="00ED39DA"/>
    <w:rsid w:val="00ED40AE"/>
    <w:rsid w:val="00ED40E1"/>
    <w:rsid w:val="00ED4152"/>
    <w:rsid w:val="00ED4188"/>
    <w:rsid w:val="00ED4D78"/>
    <w:rsid w:val="00ED7651"/>
    <w:rsid w:val="00ED7A9F"/>
    <w:rsid w:val="00EE32E6"/>
    <w:rsid w:val="00EE3AFF"/>
    <w:rsid w:val="00EE42DB"/>
    <w:rsid w:val="00EE4ED2"/>
    <w:rsid w:val="00EE5539"/>
    <w:rsid w:val="00EE56BD"/>
    <w:rsid w:val="00EE70F2"/>
    <w:rsid w:val="00EE76EE"/>
    <w:rsid w:val="00EE7E16"/>
    <w:rsid w:val="00EF0939"/>
    <w:rsid w:val="00EF0EEF"/>
    <w:rsid w:val="00EF23A9"/>
    <w:rsid w:val="00EF2646"/>
    <w:rsid w:val="00EF2763"/>
    <w:rsid w:val="00EF3E39"/>
    <w:rsid w:val="00EF5262"/>
    <w:rsid w:val="00EF541B"/>
    <w:rsid w:val="00EF6668"/>
    <w:rsid w:val="00EF7739"/>
    <w:rsid w:val="00EF7C67"/>
    <w:rsid w:val="00F00277"/>
    <w:rsid w:val="00F003AD"/>
    <w:rsid w:val="00F007AA"/>
    <w:rsid w:val="00F01444"/>
    <w:rsid w:val="00F015D1"/>
    <w:rsid w:val="00F01B19"/>
    <w:rsid w:val="00F02A4E"/>
    <w:rsid w:val="00F02C29"/>
    <w:rsid w:val="00F0403A"/>
    <w:rsid w:val="00F04B02"/>
    <w:rsid w:val="00F04C9E"/>
    <w:rsid w:val="00F06BED"/>
    <w:rsid w:val="00F07080"/>
    <w:rsid w:val="00F073D5"/>
    <w:rsid w:val="00F079DC"/>
    <w:rsid w:val="00F11033"/>
    <w:rsid w:val="00F1171A"/>
    <w:rsid w:val="00F11776"/>
    <w:rsid w:val="00F11F35"/>
    <w:rsid w:val="00F12492"/>
    <w:rsid w:val="00F126CF"/>
    <w:rsid w:val="00F132F6"/>
    <w:rsid w:val="00F13A6C"/>
    <w:rsid w:val="00F14378"/>
    <w:rsid w:val="00F14DEA"/>
    <w:rsid w:val="00F169F8"/>
    <w:rsid w:val="00F16D03"/>
    <w:rsid w:val="00F16EBA"/>
    <w:rsid w:val="00F16EDE"/>
    <w:rsid w:val="00F20046"/>
    <w:rsid w:val="00F22EBF"/>
    <w:rsid w:val="00F24B6B"/>
    <w:rsid w:val="00F2563A"/>
    <w:rsid w:val="00F25FBA"/>
    <w:rsid w:val="00F27CB4"/>
    <w:rsid w:val="00F27DF1"/>
    <w:rsid w:val="00F30FBA"/>
    <w:rsid w:val="00F32911"/>
    <w:rsid w:val="00F32ED1"/>
    <w:rsid w:val="00F33EEF"/>
    <w:rsid w:val="00F35285"/>
    <w:rsid w:val="00F35466"/>
    <w:rsid w:val="00F36326"/>
    <w:rsid w:val="00F369A5"/>
    <w:rsid w:val="00F3707B"/>
    <w:rsid w:val="00F400B1"/>
    <w:rsid w:val="00F40658"/>
    <w:rsid w:val="00F408AC"/>
    <w:rsid w:val="00F428CC"/>
    <w:rsid w:val="00F42CDD"/>
    <w:rsid w:val="00F44C97"/>
    <w:rsid w:val="00F450B8"/>
    <w:rsid w:val="00F45810"/>
    <w:rsid w:val="00F45F76"/>
    <w:rsid w:val="00F46CB7"/>
    <w:rsid w:val="00F46CDB"/>
    <w:rsid w:val="00F47A06"/>
    <w:rsid w:val="00F47B8F"/>
    <w:rsid w:val="00F50E1F"/>
    <w:rsid w:val="00F51A08"/>
    <w:rsid w:val="00F52BF1"/>
    <w:rsid w:val="00F53E0D"/>
    <w:rsid w:val="00F560B0"/>
    <w:rsid w:val="00F560C4"/>
    <w:rsid w:val="00F570B1"/>
    <w:rsid w:val="00F57F30"/>
    <w:rsid w:val="00F60B8F"/>
    <w:rsid w:val="00F60DB4"/>
    <w:rsid w:val="00F61414"/>
    <w:rsid w:val="00F616E8"/>
    <w:rsid w:val="00F6235E"/>
    <w:rsid w:val="00F62635"/>
    <w:rsid w:val="00F629A0"/>
    <w:rsid w:val="00F633C9"/>
    <w:rsid w:val="00F6396E"/>
    <w:rsid w:val="00F63A60"/>
    <w:rsid w:val="00F65479"/>
    <w:rsid w:val="00F65715"/>
    <w:rsid w:val="00F659EB"/>
    <w:rsid w:val="00F66F07"/>
    <w:rsid w:val="00F6751E"/>
    <w:rsid w:val="00F70D74"/>
    <w:rsid w:val="00F71EB0"/>
    <w:rsid w:val="00F72EB0"/>
    <w:rsid w:val="00F73E28"/>
    <w:rsid w:val="00F74C82"/>
    <w:rsid w:val="00F759DA"/>
    <w:rsid w:val="00F759FE"/>
    <w:rsid w:val="00F77116"/>
    <w:rsid w:val="00F805CF"/>
    <w:rsid w:val="00F81348"/>
    <w:rsid w:val="00F814D0"/>
    <w:rsid w:val="00F81CB0"/>
    <w:rsid w:val="00F83830"/>
    <w:rsid w:val="00F84249"/>
    <w:rsid w:val="00F86235"/>
    <w:rsid w:val="00F87AAB"/>
    <w:rsid w:val="00F87CB5"/>
    <w:rsid w:val="00F87CF9"/>
    <w:rsid w:val="00F905E1"/>
    <w:rsid w:val="00F91C03"/>
    <w:rsid w:val="00F92F6D"/>
    <w:rsid w:val="00F954FE"/>
    <w:rsid w:val="00F978FB"/>
    <w:rsid w:val="00FA0B02"/>
    <w:rsid w:val="00FA0B24"/>
    <w:rsid w:val="00FA1BEA"/>
    <w:rsid w:val="00FA201F"/>
    <w:rsid w:val="00FA38AE"/>
    <w:rsid w:val="00FA4938"/>
    <w:rsid w:val="00FA5103"/>
    <w:rsid w:val="00FA52BC"/>
    <w:rsid w:val="00FA587F"/>
    <w:rsid w:val="00FA5F05"/>
    <w:rsid w:val="00FA5FFE"/>
    <w:rsid w:val="00FA62AF"/>
    <w:rsid w:val="00FA6807"/>
    <w:rsid w:val="00FA69D2"/>
    <w:rsid w:val="00FA6B5A"/>
    <w:rsid w:val="00FA79AD"/>
    <w:rsid w:val="00FB00C3"/>
    <w:rsid w:val="00FB049B"/>
    <w:rsid w:val="00FB205A"/>
    <w:rsid w:val="00FB3528"/>
    <w:rsid w:val="00FB3BBC"/>
    <w:rsid w:val="00FB4487"/>
    <w:rsid w:val="00FB4775"/>
    <w:rsid w:val="00FB5555"/>
    <w:rsid w:val="00FB5D5E"/>
    <w:rsid w:val="00FB6F36"/>
    <w:rsid w:val="00FB7BE6"/>
    <w:rsid w:val="00FB7C9D"/>
    <w:rsid w:val="00FB7CB6"/>
    <w:rsid w:val="00FC0980"/>
    <w:rsid w:val="00FC0C6D"/>
    <w:rsid w:val="00FC0DCD"/>
    <w:rsid w:val="00FC0F2A"/>
    <w:rsid w:val="00FC1267"/>
    <w:rsid w:val="00FC1545"/>
    <w:rsid w:val="00FC16B5"/>
    <w:rsid w:val="00FC2258"/>
    <w:rsid w:val="00FC29B4"/>
    <w:rsid w:val="00FC2FDB"/>
    <w:rsid w:val="00FC5195"/>
    <w:rsid w:val="00FC54D4"/>
    <w:rsid w:val="00FC5EA3"/>
    <w:rsid w:val="00FC680D"/>
    <w:rsid w:val="00FC713D"/>
    <w:rsid w:val="00FD1918"/>
    <w:rsid w:val="00FD39B1"/>
    <w:rsid w:val="00FD3DD5"/>
    <w:rsid w:val="00FD45AB"/>
    <w:rsid w:val="00FD4A7E"/>
    <w:rsid w:val="00FD5BD0"/>
    <w:rsid w:val="00FD5DEB"/>
    <w:rsid w:val="00FD5DF2"/>
    <w:rsid w:val="00FD6465"/>
    <w:rsid w:val="00FD7148"/>
    <w:rsid w:val="00FD748E"/>
    <w:rsid w:val="00FE0322"/>
    <w:rsid w:val="00FE0363"/>
    <w:rsid w:val="00FE1641"/>
    <w:rsid w:val="00FE21AE"/>
    <w:rsid w:val="00FE30FB"/>
    <w:rsid w:val="00FE3AC0"/>
    <w:rsid w:val="00FE3ADF"/>
    <w:rsid w:val="00FE404E"/>
    <w:rsid w:val="00FE4797"/>
    <w:rsid w:val="00FE5933"/>
    <w:rsid w:val="00FE7D74"/>
    <w:rsid w:val="00FF0487"/>
    <w:rsid w:val="00FF0ABC"/>
    <w:rsid w:val="00FF1493"/>
    <w:rsid w:val="00FF3306"/>
    <w:rsid w:val="00FF35D1"/>
    <w:rsid w:val="00FF4929"/>
    <w:rsid w:val="00FF4E3E"/>
    <w:rsid w:val="00FF507B"/>
    <w:rsid w:val="00FF52B8"/>
    <w:rsid w:val="00FF56FD"/>
    <w:rsid w:val="00FF66B1"/>
    <w:rsid w:val="00FF782D"/>
    <w:rsid w:val="00FF7AF6"/>
    <w:rsid w:val="00FF7C88"/>
    <w:rsid w:val="00FF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13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DF7313"/>
    <w:rPr>
      <w:rFonts w:cs="Times New Roman"/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F7313"/>
    <w:rPr>
      <w:rFonts w:ascii="Calibri" w:hAnsi="Calibri" w:cs="Times New Roman"/>
      <w:sz w:val="22"/>
      <w:szCs w:val="22"/>
      <w:lang w:val="ru-RU" w:eastAsia="en-US" w:bidi="ar-SA"/>
    </w:rPr>
  </w:style>
  <w:style w:type="paragraph" w:styleId="NoSpacing">
    <w:name w:val="No Spacing"/>
    <w:link w:val="NoSpacingChar"/>
    <w:uiPriority w:val="99"/>
    <w:qFormat/>
    <w:rsid w:val="00DF7313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AC356F39C1E28F12FBB9C6A07442464AAED8BE64ADC8ACB3EB0FBD664255A4D71727C0H4f2I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hyperlink" Target="consultantplus://offline/ref=D0AC356F39C1E28F12FBB9C6A074424649A7DBB762A1C8ACB3EB0FBD664255A4D71727C049H7f4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753</Words>
  <Characters>4294</Characters>
  <Application>Microsoft Office Outlook</Application>
  <DocSecurity>0</DocSecurity>
  <Lines>0</Lines>
  <Paragraphs>0</Paragraphs>
  <ScaleCrop>false</ScaleCrop>
  <Company>hom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Труженник</cp:lastModifiedBy>
  <cp:revision>6</cp:revision>
  <cp:lastPrinted>2026-01-20T03:44:00Z</cp:lastPrinted>
  <dcterms:created xsi:type="dcterms:W3CDTF">2026-01-20T03:09:00Z</dcterms:created>
  <dcterms:modified xsi:type="dcterms:W3CDTF">2026-01-21T02:22:00Z</dcterms:modified>
</cp:coreProperties>
</file>