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22" w:rsidRDefault="003F5A22" w:rsidP="008B4A9A">
      <w:pPr>
        <w:spacing w:after="0" w:line="240" w:lineRule="atLeast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3F5A22" w:rsidRDefault="003F5A22" w:rsidP="008B4A9A">
      <w:pPr>
        <w:spacing w:after="0" w:line="240" w:lineRule="atLeast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Опубликован в печатном издании </w:t>
      </w:r>
    </w:p>
    <w:p w:rsidR="003F5A22" w:rsidRDefault="003F5A22" w:rsidP="008B4A9A">
      <w:pPr>
        <w:spacing w:after="0" w:line="240" w:lineRule="atLeast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органов местного самоуправления </w:t>
      </w:r>
    </w:p>
    <w:p w:rsidR="003F5A22" w:rsidRDefault="003F5A22" w:rsidP="008B4A9A">
      <w:pPr>
        <w:spacing w:after="0" w:line="240" w:lineRule="atLeast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Пролетарского сельсовета Ордынского района </w:t>
      </w:r>
    </w:p>
    <w:p w:rsidR="003F5A22" w:rsidRDefault="003F5A22" w:rsidP="008B4A9A">
      <w:pPr>
        <w:spacing w:after="0" w:line="240" w:lineRule="atLeast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Новосибирской области газете </w:t>
      </w:r>
    </w:p>
    <w:p w:rsidR="003F5A22" w:rsidRDefault="003F5A22" w:rsidP="008B4A9A">
      <w:pPr>
        <w:spacing w:after="0" w:line="240" w:lineRule="atLeast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«Пролетарский вестник» </w:t>
      </w:r>
    </w:p>
    <w:p w:rsidR="003F5A22" w:rsidRDefault="003F5A22" w:rsidP="008B4A9A">
      <w:pPr>
        <w:spacing w:after="0" w:line="240" w:lineRule="atLeast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от 05.11.2025г № 36</w:t>
      </w:r>
    </w:p>
    <w:p w:rsidR="003F5A22" w:rsidRPr="00CB2115" w:rsidRDefault="003F5A22" w:rsidP="00CB2115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2115">
        <w:rPr>
          <w:rFonts w:ascii="Times New Roman" w:hAnsi="Times New Roman"/>
          <w:b/>
          <w:color w:val="000000"/>
          <w:sz w:val="28"/>
          <w:szCs w:val="28"/>
        </w:rPr>
        <w:t>АДМИНИСТРАЦИЯ</w:t>
      </w:r>
    </w:p>
    <w:p w:rsidR="003F5A22" w:rsidRPr="00CB2115" w:rsidRDefault="003F5A22" w:rsidP="00CB2115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ПРОЛЕТАРСКОГО</w:t>
      </w:r>
      <w:r w:rsidRPr="00CB2115">
        <w:rPr>
          <w:rFonts w:ascii="Times New Roman" w:hAnsi="Times New Roman"/>
          <w:b/>
          <w:color w:val="000000"/>
          <w:sz w:val="28"/>
          <w:szCs w:val="28"/>
        </w:rPr>
        <w:t xml:space="preserve"> СЕЛЬСОВЕТА</w:t>
      </w:r>
    </w:p>
    <w:p w:rsidR="003F5A22" w:rsidRPr="00CB2115" w:rsidRDefault="003F5A22" w:rsidP="00CB2115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2115">
        <w:rPr>
          <w:rFonts w:ascii="Times New Roman" w:hAnsi="Times New Roman"/>
          <w:b/>
          <w:color w:val="000000"/>
          <w:sz w:val="28"/>
          <w:szCs w:val="28"/>
        </w:rPr>
        <w:t>ОРДЫНСКОГО РАЙОНА НОВОСИБИРСКОЙ ОБЛАСТИ</w:t>
      </w:r>
    </w:p>
    <w:p w:rsidR="003F5A22" w:rsidRPr="00CB2115" w:rsidRDefault="003F5A22" w:rsidP="00CB2115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F5A22" w:rsidRPr="00CB2115" w:rsidRDefault="003F5A22" w:rsidP="00CB2115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2115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2115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05</w:t>
      </w:r>
      <w:r w:rsidRPr="00CB211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CB2115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B2115">
        <w:rPr>
          <w:rFonts w:ascii="Times New Roman" w:hAnsi="Times New Roman"/>
          <w:color w:val="000000"/>
          <w:sz w:val="28"/>
          <w:szCs w:val="28"/>
        </w:rPr>
        <w:t xml:space="preserve"> г. 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59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 xml:space="preserve"> 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B211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Пролетарский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5A22" w:rsidRPr="00CB2115" w:rsidRDefault="003F5A22" w:rsidP="008B4A9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B2115">
        <w:rPr>
          <w:rFonts w:ascii="Times New Roman" w:hAnsi="Times New Roman"/>
          <w:b/>
          <w:sz w:val="28"/>
          <w:szCs w:val="28"/>
        </w:rPr>
        <w:t xml:space="preserve">Об утверждении перечня объектов, в отношении которых планируется заключение концессионных соглашений на территории </w:t>
      </w:r>
      <w:r>
        <w:rPr>
          <w:rFonts w:ascii="Times New Roman" w:hAnsi="Times New Roman"/>
          <w:b/>
          <w:sz w:val="28"/>
          <w:szCs w:val="28"/>
        </w:rPr>
        <w:t>Пролетарского</w:t>
      </w:r>
      <w:r w:rsidRPr="00CB2115">
        <w:rPr>
          <w:rFonts w:ascii="Times New Roman" w:hAnsi="Times New Roman"/>
          <w:b/>
          <w:sz w:val="28"/>
          <w:szCs w:val="28"/>
        </w:rPr>
        <w:t xml:space="preserve"> сельсовета Ордынского района Новосибирской области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CB211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F5A22" w:rsidRPr="00CB2115" w:rsidRDefault="003F5A22" w:rsidP="00DF718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>  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 – ФЗ «О концессионных соглашениях», руководствуясь Уставом</w:t>
      </w:r>
      <w:r w:rsidRPr="00CB2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Пролетарского</w:t>
      </w:r>
      <w:r w:rsidRPr="00CB2115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Ордынского района Новосибирской области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3F5A22" w:rsidRPr="00CB2115" w:rsidRDefault="003F5A22" w:rsidP="00CB2115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>1.</w:t>
      </w:r>
      <w:r w:rsidRPr="00CB2115">
        <w:rPr>
          <w:rFonts w:ascii="Times New Roman" w:hAnsi="Times New Roman"/>
          <w:sz w:val="28"/>
          <w:szCs w:val="28"/>
        </w:rPr>
        <w:t xml:space="preserve">Утвердить перечень объектов, в отношении которых планируется заключение концессионных соглашений на территории </w:t>
      </w:r>
      <w:r>
        <w:rPr>
          <w:rFonts w:ascii="Times New Roman" w:hAnsi="Times New Roman"/>
          <w:sz w:val="28"/>
          <w:szCs w:val="28"/>
        </w:rPr>
        <w:t>Пролетарского</w:t>
      </w:r>
      <w:r w:rsidRPr="00CB21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B2115">
        <w:rPr>
          <w:rFonts w:ascii="Times New Roman" w:hAnsi="Times New Roman"/>
          <w:sz w:val="28"/>
          <w:szCs w:val="28"/>
        </w:rPr>
        <w:t>сельсовета Ордынского района Новосибирской области, согласно приложению к настоящему Постановлению.</w:t>
      </w:r>
    </w:p>
    <w:p w:rsidR="003F5A22" w:rsidRPr="00CB2115" w:rsidRDefault="003F5A22" w:rsidP="00CB2115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 xml:space="preserve">2.Опубликовать настоящее Постановление </w:t>
      </w:r>
      <w:r w:rsidRPr="00CB2115">
        <w:rPr>
          <w:rFonts w:ascii="Times New Roman" w:hAnsi="Times New Roman"/>
          <w:sz w:val="28"/>
          <w:szCs w:val="28"/>
        </w:rPr>
        <w:t xml:space="preserve">в периодическом печатном издании органов местного самоуправления </w:t>
      </w:r>
      <w:r>
        <w:rPr>
          <w:rFonts w:ascii="Times New Roman" w:hAnsi="Times New Roman"/>
          <w:sz w:val="28"/>
          <w:szCs w:val="28"/>
        </w:rPr>
        <w:t>Пролетарского</w:t>
      </w:r>
      <w:r w:rsidRPr="00CB2115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«</w:t>
      </w:r>
      <w:r>
        <w:rPr>
          <w:rFonts w:ascii="Times New Roman" w:hAnsi="Times New Roman"/>
          <w:sz w:val="28"/>
          <w:szCs w:val="28"/>
        </w:rPr>
        <w:t>Пролетарский</w:t>
      </w:r>
      <w:r w:rsidRPr="00CB2115">
        <w:rPr>
          <w:rFonts w:ascii="Times New Roman" w:hAnsi="Times New Roman"/>
          <w:sz w:val="28"/>
          <w:szCs w:val="28"/>
        </w:rPr>
        <w:t xml:space="preserve"> вестник»,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Пролетарского</w:t>
      </w:r>
      <w:r w:rsidRPr="00CB2115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в сети «Интернет» и на официальном сайте Российской Федерации </w:t>
      </w:r>
      <w:hyperlink r:id="rId4" w:history="1">
        <w:r w:rsidRPr="00CB2115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CB2115">
          <w:rPr>
            <w:rStyle w:val="Hyperlink"/>
            <w:rFonts w:ascii="Times New Roman" w:hAnsi="Times New Roman"/>
            <w:sz w:val="28"/>
            <w:szCs w:val="28"/>
          </w:rPr>
          <w:t>.torgi.gov.ru</w:t>
        </w:r>
      </w:hyperlink>
      <w:r w:rsidRPr="00CB2115">
        <w:rPr>
          <w:rFonts w:ascii="Times New Roman" w:hAnsi="Times New Roman"/>
          <w:sz w:val="28"/>
          <w:szCs w:val="28"/>
        </w:rPr>
        <w:t xml:space="preserve"> .</w:t>
      </w:r>
    </w:p>
    <w:p w:rsidR="003F5A22" w:rsidRPr="00CB2115" w:rsidRDefault="003F5A22" w:rsidP="00CB2115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>3.Постановление вступает в силу со дня его официального опубликования.</w:t>
      </w:r>
    </w:p>
    <w:p w:rsidR="003F5A22" w:rsidRPr="00CB2115" w:rsidRDefault="003F5A22" w:rsidP="00CB2115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>4.Контроль за исполнением настоящего постановления оставляю за собой.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5A22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5A22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 xml:space="preserve">Глава  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Пролетарского</w:t>
      </w:r>
      <w:r w:rsidRPr="00CB2115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 xml:space="preserve">Ордынского района                                                 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Н.К.Бордачёв</w:t>
      </w:r>
    </w:p>
    <w:p w:rsidR="003F5A22" w:rsidRPr="00CB2115" w:rsidRDefault="003F5A22" w:rsidP="00CB2115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B2115">
        <w:rPr>
          <w:rFonts w:ascii="Times New Roman" w:hAnsi="Times New Roman"/>
          <w:color w:val="000000"/>
          <w:sz w:val="28"/>
          <w:szCs w:val="28"/>
        </w:rPr>
        <w:t> </w:t>
      </w:r>
    </w:p>
    <w:p w:rsidR="003F5A22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5A22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5A22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5A22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5A22" w:rsidRPr="00CB2115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115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3F5A22" w:rsidRPr="00CB2115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11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пролетарского</w:t>
      </w:r>
      <w:r w:rsidRPr="00CB2115">
        <w:rPr>
          <w:rFonts w:ascii="Times New Roman" w:hAnsi="Times New Roman"/>
          <w:sz w:val="24"/>
          <w:szCs w:val="24"/>
        </w:rPr>
        <w:t xml:space="preserve"> сельсовета</w:t>
      </w:r>
    </w:p>
    <w:p w:rsidR="003F5A22" w:rsidRPr="00CB2115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115">
        <w:rPr>
          <w:rFonts w:ascii="Times New Roman" w:hAnsi="Times New Roman"/>
          <w:sz w:val="24"/>
          <w:szCs w:val="24"/>
        </w:rPr>
        <w:t>Ордынского района Новосибирской области</w:t>
      </w:r>
    </w:p>
    <w:p w:rsidR="003F5A22" w:rsidRPr="00CB2115" w:rsidRDefault="003F5A22" w:rsidP="00B9079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От 05</w:t>
      </w:r>
      <w:r w:rsidRPr="00CB21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CB211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CB2115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59</w:t>
      </w:r>
    </w:p>
    <w:p w:rsidR="003F5A22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5A22" w:rsidRDefault="003F5A22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5A22" w:rsidRPr="007F4077" w:rsidRDefault="003F5A22" w:rsidP="007D49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F4077">
        <w:rPr>
          <w:rFonts w:ascii="Times New Roman" w:hAnsi="Times New Roman"/>
          <w:sz w:val="28"/>
          <w:szCs w:val="28"/>
        </w:rPr>
        <w:t xml:space="preserve">Перечень объектов, в отношении которых планируется заключение концессионных соглашений на территории </w:t>
      </w:r>
      <w:r>
        <w:rPr>
          <w:rFonts w:ascii="Times New Roman" w:hAnsi="Times New Roman"/>
          <w:sz w:val="28"/>
          <w:szCs w:val="28"/>
        </w:rPr>
        <w:t>Пролетарского</w:t>
      </w:r>
      <w:r w:rsidRPr="007F4077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2025 год</w:t>
      </w:r>
    </w:p>
    <w:p w:rsidR="003F5A22" w:rsidRDefault="003F5A22" w:rsidP="007D493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3F5A22" w:rsidRDefault="003F5A22" w:rsidP="00845D70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1"/>
        <w:gridCol w:w="2420"/>
        <w:gridCol w:w="2264"/>
        <w:gridCol w:w="1559"/>
        <w:gridCol w:w="1227"/>
        <w:gridCol w:w="1570"/>
      </w:tblGrid>
      <w:tr w:rsidR="003F5A22" w:rsidRPr="0058755D" w:rsidTr="0058755D">
        <w:tc>
          <w:tcPr>
            <w:tcW w:w="514" w:type="dxa"/>
          </w:tcPr>
          <w:p w:rsidR="003F5A22" w:rsidRPr="0058755D" w:rsidRDefault="003F5A22" w:rsidP="0058755D">
            <w:pPr>
              <w:spacing w:after="0" w:line="240" w:lineRule="auto"/>
            </w:pPr>
            <w:r w:rsidRPr="0058755D">
              <w:t>№</w:t>
            </w:r>
          </w:p>
          <w:p w:rsidR="003F5A22" w:rsidRPr="0058755D" w:rsidRDefault="003F5A22" w:rsidP="0058755D">
            <w:pPr>
              <w:spacing w:after="0" w:line="240" w:lineRule="auto"/>
            </w:pPr>
            <w:r w:rsidRPr="0058755D">
              <w:t>п/п</w:t>
            </w:r>
          </w:p>
        </w:tc>
        <w:tc>
          <w:tcPr>
            <w:tcW w:w="2429" w:type="dxa"/>
          </w:tcPr>
          <w:p w:rsidR="003F5A22" w:rsidRPr="0058755D" w:rsidRDefault="003F5A22" w:rsidP="0058755D">
            <w:pPr>
              <w:spacing w:after="0" w:line="240" w:lineRule="auto"/>
            </w:pPr>
            <w:r w:rsidRPr="0058755D">
              <w:t>Наименование объекта</w:t>
            </w:r>
          </w:p>
        </w:tc>
        <w:tc>
          <w:tcPr>
            <w:tcW w:w="2268" w:type="dxa"/>
          </w:tcPr>
          <w:p w:rsidR="003F5A22" w:rsidRPr="0058755D" w:rsidRDefault="003F5A22" w:rsidP="0058755D">
            <w:pPr>
              <w:spacing w:after="0" w:line="240" w:lineRule="auto"/>
            </w:pPr>
            <w:r w:rsidRPr="0058755D">
              <w:t>Адрес местонахождения</w:t>
            </w:r>
          </w:p>
        </w:tc>
        <w:tc>
          <w:tcPr>
            <w:tcW w:w="1560" w:type="dxa"/>
          </w:tcPr>
          <w:p w:rsidR="003F5A22" w:rsidRPr="0058755D" w:rsidRDefault="003F5A22" w:rsidP="0058755D">
            <w:pPr>
              <w:spacing w:after="0" w:line="240" w:lineRule="auto"/>
            </w:pPr>
            <w:r w:rsidRPr="0058755D">
              <w:t xml:space="preserve">Кадастровый номер </w:t>
            </w:r>
          </w:p>
        </w:tc>
        <w:tc>
          <w:tcPr>
            <w:tcW w:w="1229" w:type="dxa"/>
          </w:tcPr>
          <w:p w:rsidR="003F5A22" w:rsidRPr="0058755D" w:rsidRDefault="003F5A22" w:rsidP="0058755D">
            <w:pPr>
              <w:spacing w:after="0" w:line="240" w:lineRule="auto"/>
            </w:pPr>
            <w:r w:rsidRPr="0058755D">
              <w:t>Площадь</w:t>
            </w:r>
          </w:p>
        </w:tc>
        <w:tc>
          <w:tcPr>
            <w:tcW w:w="1571" w:type="dxa"/>
          </w:tcPr>
          <w:p w:rsidR="003F5A22" w:rsidRPr="0058755D" w:rsidRDefault="003F5A22" w:rsidP="0058755D">
            <w:pPr>
              <w:spacing w:after="0" w:line="240" w:lineRule="auto"/>
            </w:pPr>
            <w:r w:rsidRPr="0058755D">
              <w:t>Планируемая сфера применения объекта</w:t>
            </w:r>
          </w:p>
        </w:tc>
      </w:tr>
      <w:tr w:rsidR="003F5A22" w:rsidRPr="0058755D" w:rsidTr="0058755D">
        <w:tc>
          <w:tcPr>
            <w:tcW w:w="514" w:type="dxa"/>
          </w:tcPr>
          <w:p w:rsidR="003F5A22" w:rsidRPr="0058755D" w:rsidRDefault="003F5A22" w:rsidP="0058755D">
            <w:pPr>
              <w:spacing w:after="0" w:line="240" w:lineRule="auto"/>
            </w:pPr>
            <w:r w:rsidRPr="0058755D">
              <w:t>-</w:t>
            </w:r>
          </w:p>
        </w:tc>
        <w:tc>
          <w:tcPr>
            <w:tcW w:w="2429" w:type="dxa"/>
          </w:tcPr>
          <w:p w:rsidR="003F5A22" w:rsidRPr="0058755D" w:rsidRDefault="003F5A22" w:rsidP="0058755D">
            <w:pPr>
              <w:spacing w:after="0" w:line="240" w:lineRule="auto"/>
              <w:jc w:val="center"/>
            </w:pPr>
            <w:r w:rsidRPr="0058755D">
              <w:t>-</w:t>
            </w:r>
          </w:p>
        </w:tc>
        <w:tc>
          <w:tcPr>
            <w:tcW w:w="2268" w:type="dxa"/>
          </w:tcPr>
          <w:p w:rsidR="003F5A22" w:rsidRPr="0058755D" w:rsidRDefault="003F5A22" w:rsidP="0058755D">
            <w:pPr>
              <w:spacing w:after="0" w:line="240" w:lineRule="auto"/>
              <w:jc w:val="center"/>
            </w:pPr>
            <w:r w:rsidRPr="0058755D">
              <w:t>-</w:t>
            </w:r>
          </w:p>
        </w:tc>
        <w:tc>
          <w:tcPr>
            <w:tcW w:w="1560" w:type="dxa"/>
          </w:tcPr>
          <w:p w:rsidR="003F5A22" w:rsidRPr="0058755D" w:rsidRDefault="003F5A22" w:rsidP="0058755D">
            <w:pPr>
              <w:spacing w:after="0" w:line="240" w:lineRule="auto"/>
              <w:jc w:val="center"/>
            </w:pPr>
            <w:r w:rsidRPr="0058755D">
              <w:t>-</w:t>
            </w:r>
          </w:p>
        </w:tc>
        <w:tc>
          <w:tcPr>
            <w:tcW w:w="1229" w:type="dxa"/>
          </w:tcPr>
          <w:p w:rsidR="003F5A22" w:rsidRPr="0058755D" w:rsidRDefault="003F5A22" w:rsidP="0058755D">
            <w:pPr>
              <w:spacing w:after="0" w:line="240" w:lineRule="auto"/>
              <w:jc w:val="center"/>
            </w:pPr>
            <w:r w:rsidRPr="0058755D">
              <w:t>-</w:t>
            </w:r>
          </w:p>
        </w:tc>
        <w:tc>
          <w:tcPr>
            <w:tcW w:w="1571" w:type="dxa"/>
          </w:tcPr>
          <w:p w:rsidR="003F5A22" w:rsidRPr="0058755D" w:rsidRDefault="003F5A22" w:rsidP="0058755D">
            <w:pPr>
              <w:spacing w:after="0" w:line="240" w:lineRule="auto"/>
              <w:jc w:val="center"/>
            </w:pPr>
            <w:r w:rsidRPr="0058755D">
              <w:t>-</w:t>
            </w:r>
          </w:p>
        </w:tc>
      </w:tr>
    </w:tbl>
    <w:p w:rsidR="003F5A22" w:rsidRDefault="003F5A22"/>
    <w:sectPr w:rsidR="003F5A22" w:rsidSect="00C3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D70"/>
    <w:rsid w:val="001759F6"/>
    <w:rsid w:val="0018386A"/>
    <w:rsid w:val="0025798E"/>
    <w:rsid w:val="00266521"/>
    <w:rsid w:val="002B2A80"/>
    <w:rsid w:val="003A706B"/>
    <w:rsid w:val="003F5A22"/>
    <w:rsid w:val="004B1785"/>
    <w:rsid w:val="004F11B0"/>
    <w:rsid w:val="005042A7"/>
    <w:rsid w:val="0052192F"/>
    <w:rsid w:val="00570F4A"/>
    <w:rsid w:val="0058755D"/>
    <w:rsid w:val="00724887"/>
    <w:rsid w:val="007D4937"/>
    <w:rsid w:val="007F4077"/>
    <w:rsid w:val="00845D70"/>
    <w:rsid w:val="0088641B"/>
    <w:rsid w:val="008B4A9A"/>
    <w:rsid w:val="009B0872"/>
    <w:rsid w:val="009B1B6E"/>
    <w:rsid w:val="00A34F2A"/>
    <w:rsid w:val="00A52899"/>
    <w:rsid w:val="00B22DBA"/>
    <w:rsid w:val="00B7103D"/>
    <w:rsid w:val="00B9079D"/>
    <w:rsid w:val="00BD4BA4"/>
    <w:rsid w:val="00C37B29"/>
    <w:rsid w:val="00CB2115"/>
    <w:rsid w:val="00D04C40"/>
    <w:rsid w:val="00DF718A"/>
    <w:rsid w:val="00E3086D"/>
    <w:rsid w:val="00F52835"/>
    <w:rsid w:val="00F9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2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99"/>
    <w:rsid w:val="00845D70"/>
  </w:style>
  <w:style w:type="character" w:customStyle="1" w:styleId="NoSpacingChar">
    <w:name w:val="No Spacing Char"/>
    <w:basedOn w:val="DefaultParagraphFont"/>
    <w:link w:val="1"/>
    <w:uiPriority w:val="99"/>
    <w:locked/>
    <w:rsid w:val="00845D70"/>
    <w:rPr>
      <w:rFonts w:ascii="Calibri" w:hAnsi="Calibri" w:cs="Times New Roman"/>
      <w:sz w:val="22"/>
      <w:szCs w:val="22"/>
      <w:lang w:val="ru-RU" w:eastAsia="ru-RU" w:bidi="ar-SA"/>
    </w:rPr>
  </w:style>
  <w:style w:type="character" w:styleId="Hyperlink">
    <w:name w:val="Hyperlink"/>
    <w:basedOn w:val="DefaultParagraphFont"/>
    <w:uiPriority w:val="99"/>
    <w:rsid w:val="007D493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407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377</Words>
  <Characters>2151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Труженник</cp:lastModifiedBy>
  <cp:revision>7</cp:revision>
  <cp:lastPrinted>2025-11-05T04:43:00Z</cp:lastPrinted>
  <dcterms:created xsi:type="dcterms:W3CDTF">2025-10-27T07:49:00Z</dcterms:created>
  <dcterms:modified xsi:type="dcterms:W3CDTF">2025-11-05T08:45:00Z</dcterms:modified>
</cp:coreProperties>
</file>