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A6" w:rsidRDefault="00702CA6" w:rsidP="005F12C0">
      <w:pPr>
        <w:spacing w:after="0" w:line="256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702CA6" w:rsidRDefault="00702CA6" w:rsidP="005F12C0">
      <w:pPr>
        <w:spacing w:after="0" w:line="256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702CA6" w:rsidRPr="005F12C0" w:rsidRDefault="00702CA6" w:rsidP="005F12C0">
      <w:pPr>
        <w:spacing w:after="0" w:line="256" w:lineRule="auto"/>
        <w:jc w:val="right"/>
        <w:rPr>
          <w:rFonts w:ascii="Times New Roman" w:hAnsi="Times New Roman"/>
          <w:sz w:val="28"/>
          <w:szCs w:val="28"/>
        </w:rPr>
      </w:pPr>
    </w:p>
    <w:p w:rsidR="00702CA6" w:rsidRDefault="00702CA6" w:rsidP="005F12C0">
      <w:pPr>
        <w:spacing w:after="0" w:line="256" w:lineRule="auto"/>
        <w:jc w:val="right"/>
        <w:rPr>
          <w:rFonts w:ascii="Times New Roman" w:hAnsi="Times New Roman"/>
          <w:b/>
          <w:sz w:val="28"/>
          <w:szCs w:val="28"/>
        </w:rPr>
      </w:pPr>
      <w:r w:rsidRPr="0048286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89.5pt;height:70.5pt;visibility:visible">
            <v:imagedata r:id="rId5" o:title="" croptop="6733f" cropbottom="55009f" cropleft="200f" cropright="57024f"/>
          </v:shape>
        </w:pict>
      </w:r>
      <w:r w:rsidRPr="005F12C0">
        <w:rPr>
          <w:rFonts w:ascii="Times New Roman" w:hAnsi="Times New Roman"/>
          <w:b/>
          <w:sz w:val="28"/>
          <w:szCs w:val="28"/>
        </w:rPr>
        <w:t xml:space="preserve">Муниципальный контроль </w:t>
      </w:r>
    </w:p>
    <w:p w:rsidR="00702CA6" w:rsidRPr="005F12C0" w:rsidRDefault="00702CA6" w:rsidP="005F12C0">
      <w:pPr>
        <w:spacing w:after="0" w:line="256" w:lineRule="auto"/>
        <w:jc w:val="right"/>
        <w:rPr>
          <w:rFonts w:ascii="Times New Roman" w:hAnsi="Times New Roman"/>
          <w:sz w:val="28"/>
          <w:szCs w:val="28"/>
        </w:rPr>
      </w:pPr>
      <w:r w:rsidRPr="005F12C0">
        <w:rPr>
          <w:rFonts w:ascii="Times New Roman" w:hAnsi="Times New Roman"/>
          <w:b/>
          <w:sz w:val="28"/>
          <w:szCs w:val="28"/>
        </w:rPr>
        <w:t>в условиях моратория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2CA6" w:rsidRDefault="00702CA6" w:rsidP="005F12C0">
      <w:pPr>
        <w:spacing w:after="0" w:line="256" w:lineRule="auto"/>
        <w:jc w:val="right"/>
        <w:rPr>
          <w:rFonts w:ascii="Times New Roman" w:hAnsi="Times New Roman"/>
          <w:bCs/>
          <w:sz w:val="28"/>
          <w:szCs w:val="20"/>
          <w:lang w:eastAsia="ru-RU"/>
        </w:rPr>
      </w:pPr>
    </w:p>
    <w:p w:rsidR="00702CA6" w:rsidRDefault="00702CA6" w:rsidP="005F12C0">
      <w:pPr>
        <w:spacing w:after="0" w:line="256" w:lineRule="auto"/>
        <w:jc w:val="right"/>
        <w:rPr>
          <w:rFonts w:ascii="Times New Roman" w:hAnsi="Times New Roman"/>
          <w:bCs/>
          <w:sz w:val="28"/>
          <w:szCs w:val="20"/>
          <w:lang w:eastAsia="ru-RU"/>
        </w:rPr>
      </w:pPr>
      <w:r w:rsidRPr="005F12C0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</w:p>
    <w:p w:rsidR="00702CA6" w:rsidRDefault="00702CA6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2CA6" w:rsidRPr="00B3472B" w:rsidRDefault="00702CA6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color w:val="333333"/>
          <w:sz w:val="28"/>
          <w:szCs w:val="28"/>
        </w:rPr>
      </w:pPr>
      <w:r w:rsidRPr="00B3472B">
        <w:rPr>
          <w:rFonts w:ascii="Times New Roman" w:hAnsi="Times New Roman"/>
          <w:color w:val="000000"/>
          <w:sz w:val="28"/>
          <w:szCs w:val="28"/>
        </w:rPr>
        <w:t>В 2022 году</w:t>
      </w:r>
      <w:r w:rsidRPr="00B76D30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B76D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ля снижения административной нагрузки на бизнес в условиях санкций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3472B">
        <w:rPr>
          <w:rFonts w:ascii="Times New Roman" w:hAnsi="Times New Roman"/>
          <w:color w:val="000000"/>
          <w:sz w:val="28"/>
          <w:szCs w:val="28"/>
        </w:rPr>
        <w:t>было принято решение о введении моратория на проведение плановых и внеп</w:t>
      </w:r>
      <w:r>
        <w:rPr>
          <w:rFonts w:ascii="Times New Roman" w:hAnsi="Times New Roman"/>
          <w:color w:val="000000"/>
          <w:sz w:val="28"/>
          <w:szCs w:val="28"/>
        </w:rPr>
        <w:t xml:space="preserve">лановых контрольных </w:t>
      </w:r>
      <w:r w:rsidRPr="00B3472B">
        <w:rPr>
          <w:rFonts w:ascii="Times New Roman" w:hAnsi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5A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hyperlink r:id="rId6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постановление Правительства РФ от 10.03.2022 № 336</w:t>
        </w:r>
      </w:hyperlink>
      <w:r w:rsidRPr="003B5A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702CA6" w:rsidRDefault="00702CA6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особенностями осуществления муниципального контроля можно ознакомиться ниже: </w:t>
      </w:r>
    </w:p>
    <w:p w:rsidR="00702CA6" w:rsidRDefault="00702CA6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>
        <w:t xml:space="preserve">-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меры господдержки бизнеса в условиях действия моратория</w:t>
        </w:r>
        <w:r w:rsidRPr="002120DA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;</w:t>
        </w:r>
        <w:r>
          <w:rPr>
            <w:rStyle w:val="Hyperlink"/>
            <w:rFonts w:ascii="Times New Roman" w:hAnsi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702CA6" w:rsidRDefault="00702CA6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>
        <w:t xml:space="preserve">- </w:t>
      </w:r>
      <w:hyperlink r:id="rId8" w:history="1">
        <w:r>
          <w:rPr>
            <w:rStyle w:val="Hyperlink"/>
            <w:rFonts w:ascii="Times New Roman" w:hAnsi="Times New Roman"/>
            <w:sz w:val="28"/>
            <w:szCs w:val="28"/>
          </w:rPr>
          <w:t>профилактика нарушений обязательных требований</w:t>
        </w:r>
      </w:hyperlink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 xml:space="preserve">; </w:t>
      </w:r>
      <w:r w:rsidRPr="00B3472B">
        <w:rPr>
          <w:rFonts w:ascii="Times New Roman" w:hAnsi="Times New Roman"/>
          <w:sz w:val="28"/>
          <w:szCs w:val="28"/>
        </w:rPr>
        <w:t xml:space="preserve"> </w:t>
      </w:r>
    </w:p>
    <w:p w:rsidR="00702CA6" w:rsidRPr="00B3472B" w:rsidRDefault="00702CA6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>
        <w:t>- </w:t>
      </w:r>
      <w:hyperlink r:id="rId9" w:history="1">
        <w:r>
          <w:rPr>
            <w:rStyle w:val="Hyperlink"/>
            <w:rFonts w:ascii="Times New Roman" w:hAnsi="Times New Roman"/>
            <w:sz w:val="28"/>
            <w:szCs w:val="28"/>
          </w:rPr>
          <w:t>лифлет, подготовленный министерством экономического развития Новосибирской области совместно с прокуратурой Новосибирской области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702CA6" w:rsidRPr="00BB74EB" w:rsidRDefault="00702CA6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</w:t>
      </w:r>
      <w:r>
        <w:rPr>
          <w:rFonts w:ascii="Times New Roman" w:hAnsi="Times New Roman"/>
          <w:color w:val="000000"/>
          <w:sz w:val="28"/>
          <w:szCs w:val="28"/>
        </w:rPr>
        <w:t>лучаях</w:t>
      </w:r>
      <w:r w:rsidRPr="00B3472B">
        <w:rPr>
          <w:rFonts w:ascii="Times New Roman" w:hAnsi="Times New Roman"/>
          <w:color w:val="000000"/>
          <w:sz w:val="28"/>
          <w:szCs w:val="28"/>
        </w:rPr>
        <w:t xml:space="preserve"> нарушения моратория контрольными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органами можно сообщить в министерство экономического развития Новосибирской области </w:t>
      </w:r>
      <w:r w:rsidRPr="00BB74EB">
        <w:rPr>
          <w:rFonts w:ascii="Times New Roman" w:hAnsi="Times New Roman"/>
          <w:color w:val="000000"/>
          <w:sz w:val="28"/>
          <w:szCs w:val="28"/>
        </w:rPr>
        <w:t>(</w:t>
      </w:r>
      <w:hyperlink r:id="rId10" w:history="1">
        <w:r w:rsidRPr="00BB74EB">
          <w:rPr>
            <w:rStyle w:val="Hyperlink"/>
            <w:rFonts w:ascii="Times New Roman" w:hAnsi="Times New Roman"/>
            <w:sz w:val="28"/>
            <w:szCs w:val="28"/>
            <w:lang w:val="en-US"/>
          </w:rPr>
          <w:t>mineconom</w:t>
        </w:r>
        <w:r w:rsidRPr="00BB74EB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BB74EB">
          <w:rPr>
            <w:rStyle w:val="Hyperlink"/>
            <w:rFonts w:ascii="Times New Roman" w:hAnsi="Times New Roman"/>
            <w:sz w:val="28"/>
            <w:szCs w:val="28"/>
            <w:lang w:val="en-US"/>
          </w:rPr>
          <w:t>nso</w:t>
        </w:r>
        <w:r w:rsidRPr="00BB74EB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BB74EB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либо в </w:t>
      </w:r>
      <w:r w:rsidRPr="00B3472B">
        <w:rPr>
          <w:rFonts w:ascii="Times New Roman" w:hAnsi="Times New Roman"/>
          <w:color w:val="000000"/>
          <w:sz w:val="28"/>
          <w:szCs w:val="28"/>
        </w:rPr>
        <w:t>Минэкономразви</w:t>
      </w:r>
      <w:r>
        <w:rPr>
          <w:rFonts w:ascii="Times New Roman" w:hAnsi="Times New Roman"/>
          <w:color w:val="000000"/>
          <w:sz w:val="28"/>
          <w:szCs w:val="28"/>
        </w:rPr>
        <w:t>тия России (</w:t>
      </w:r>
      <w:hyperlink r:id="rId11" w:history="1">
        <w:r w:rsidRPr="00B3472B">
          <w:rPr>
            <w:rStyle w:val="Hyperlink"/>
            <w:rFonts w:ascii="Times New Roman" w:hAnsi="Times New Roman"/>
            <w:sz w:val="28"/>
            <w:szCs w:val="28"/>
          </w:rPr>
          <w:t>proverki.net@economy.gov.ru</w:t>
        </w:r>
      </w:hyperlink>
      <w:r w:rsidRPr="00B3472B">
        <w:rPr>
          <w:rFonts w:ascii="Times New Roman" w:hAnsi="Times New Roman"/>
          <w:color w:val="000000"/>
          <w:sz w:val="28"/>
          <w:szCs w:val="28"/>
        </w:rPr>
        <w:t>).</w:t>
      </w:r>
    </w:p>
    <w:p w:rsidR="00702CA6" w:rsidRPr="000D1D81" w:rsidRDefault="00702CA6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702CA6" w:rsidRPr="000D1D81" w:rsidSect="00D7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652"/>
    <w:rsid w:val="00021CA3"/>
    <w:rsid w:val="00034BB9"/>
    <w:rsid w:val="00042731"/>
    <w:rsid w:val="00096948"/>
    <w:rsid w:val="000D1D81"/>
    <w:rsid w:val="000E4236"/>
    <w:rsid w:val="00135F6D"/>
    <w:rsid w:val="001977E0"/>
    <w:rsid w:val="00203652"/>
    <w:rsid w:val="002120DA"/>
    <w:rsid w:val="00262EC9"/>
    <w:rsid w:val="00277973"/>
    <w:rsid w:val="002D26F4"/>
    <w:rsid w:val="003354FE"/>
    <w:rsid w:val="00377453"/>
    <w:rsid w:val="003B5A9C"/>
    <w:rsid w:val="003F31D5"/>
    <w:rsid w:val="0048286F"/>
    <w:rsid w:val="00487AE4"/>
    <w:rsid w:val="005F12C0"/>
    <w:rsid w:val="006F2095"/>
    <w:rsid w:val="00702CA6"/>
    <w:rsid w:val="0087426E"/>
    <w:rsid w:val="009A3767"/>
    <w:rsid w:val="00B3472B"/>
    <w:rsid w:val="00B76D30"/>
    <w:rsid w:val="00BB74EB"/>
    <w:rsid w:val="00C91B12"/>
    <w:rsid w:val="00C948EC"/>
    <w:rsid w:val="00D23BAF"/>
    <w:rsid w:val="00D75924"/>
    <w:rsid w:val="00E74134"/>
    <w:rsid w:val="00EF71AC"/>
    <w:rsid w:val="00F576EF"/>
    <w:rsid w:val="00F7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D8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1D81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0D1D81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D1D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0D1D81"/>
    <w:rPr>
      <w:rFonts w:cs="Times New Roman"/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ua81Ytgeq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Rhbdr8iwn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3100013" TargetMode="External"/><Relationship Id="rId11" Type="http://schemas.openxmlformats.org/officeDocument/2006/relationships/hyperlink" Target="mailto:proverki.net@economy.gov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ineconom@obladm.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nom.nso.ru/sites/econom.nso.ru/wodby_files/files/page_2768/moratoriy_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</TotalTime>
  <Pages>1</Pages>
  <Words>182</Words>
  <Characters>1043</Characters>
  <Application>Microsoft Office Outlook</Application>
  <DocSecurity>0</DocSecurity>
  <Lines>0</Lines>
  <Paragraphs>0</Paragraphs>
  <ScaleCrop>false</ScaleCrop>
  <Company>PNO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Надирова Рамиля Расимовна</dc:creator>
  <cp:keywords/>
  <dc:description/>
  <cp:lastModifiedBy>Труженник</cp:lastModifiedBy>
  <cp:revision>11</cp:revision>
  <cp:lastPrinted>2022-06-15T10:23:00Z</cp:lastPrinted>
  <dcterms:created xsi:type="dcterms:W3CDTF">2022-06-14T08:12:00Z</dcterms:created>
  <dcterms:modified xsi:type="dcterms:W3CDTF">2022-06-21T03:57:00Z</dcterms:modified>
</cp:coreProperties>
</file>