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562" w:rsidRDefault="00481562" w:rsidP="003E2B2C">
      <w:pPr>
        <w:pStyle w:val="NormalWeb"/>
        <w:spacing w:before="0" w:beforeAutospacing="0" w:after="0" w:afterAutospacing="0"/>
        <w:ind w:firstLine="72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Опубликовано в газете</w:t>
      </w:r>
    </w:p>
    <w:p w:rsidR="00481562" w:rsidRDefault="00481562" w:rsidP="003E2B2C">
      <w:pPr>
        <w:pStyle w:val="NormalWeb"/>
        <w:spacing w:before="0" w:beforeAutospacing="0" w:after="0" w:afterAutospacing="0"/>
        <w:ind w:firstLine="72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«Пролетарский вестник»</w:t>
      </w:r>
    </w:p>
    <w:p w:rsidR="00481562" w:rsidRDefault="00481562" w:rsidP="003E2B2C">
      <w:pPr>
        <w:pStyle w:val="NormalWeb"/>
        <w:spacing w:before="0" w:beforeAutospacing="0" w:after="0" w:afterAutospacing="0"/>
        <w:ind w:firstLine="72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№ 18 от 21.06.2021г</w:t>
      </w:r>
    </w:p>
    <w:p w:rsidR="00481562" w:rsidRDefault="00481562" w:rsidP="00713F46">
      <w:pPr>
        <w:pStyle w:val="NormalWeb"/>
        <w:spacing w:before="0" w:beforeAutospacing="0" w:after="0" w:afterAutospacing="0"/>
        <w:ind w:firstLine="720"/>
        <w:jc w:val="center"/>
        <w:rPr>
          <w:b/>
          <w:bCs/>
          <w:sz w:val="28"/>
          <w:szCs w:val="28"/>
        </w:rPr>
      </w:pPr>
    </w:p>
    <w:p w:rsidR="00481562" w:rsidRPr="00CA1964" w:rsidRDefault="00481562" w:rsidP="00713F46">
      <w:pPr>
        <w:pStyle w:val="NormalWeb"/>
        <w:spacing w:before="0" w:beforeAutospacing="0" w:after="0" w:afterAutospacing="0"/>
        <w:ind w:firstLine="720"/>
        <w:jc w:val="center"/>
        <w:rPr>
          <w:sz w:val="28"/>
          <w:szCs w:val="28"/>
        </w:rPr>
      </w:pPr>
      <w:r w:rsidRPr="00CA1964">
        <w:rPr>
          <w:b/>
          <w:bCs/>
          <w:sz w:val="28"/>
          <w:szCs w:val="28"/>
        </w:rPr>
        <w:t>АДМИНИСТРАЦИЯ</w:t>
      </w:r>
    </w:p>
    <w:p w:rsidR="00481562" w:rsidRDefault="00481562" w:rsidP="00713F46">
      <w:pPr>
        <w:pStyle w:val="NormalWeb"/>
        <w:spacing w:before="0" w:beforeAutospacing="0" w:after="0" w:afterAutospacing="0"/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ПРОЛЕТАР</w:t>
      </w:r>
      <w:r w:rsidRPr="00CA1964">
        <w:rPr>
          <w:b/>
          <w:bCs/>
          <w:sz w:val="28"/>
          <w:szCs w:val="28"/>
        </w:rPr>
        <w:t>СКОГО СЕЛЬСОВЕТА</w:t>
      </w:r>
    </w:p>
    <w:p w:rsidR="00481562" w:rsidRPr="00713F46" w:rsidRDefault="00481562" w:rsidP="00713F46">
      <w:pPr>
        <w:pStyle w:val="NormalWeb"/>
        <w:spacing w:before="0" w:beforeAutospacing="0" w:after="0" w:afterAutospacing="0"/>
        <w:ind w:firstLine="720"/>
        <w:jc w:val="center"/>
        <w:rPr>
          <w:b/>
          <w:bCs/>
          <w:sz w:val="28"/>
          <w:szCs w:val="28"/>
        </w:rPr>
      </w:pPr>
      <w:r w:rsidRPr="00CA1964">
        <w:rPr>
          <w:b/>
          <w:bCs/>
          <w:sz w:val="28"/>
          <w:szCs w:val="28"/>
        </w:rPr>
        <w:t>ОРДЫНСКОГО РАЙОНА</w:t>
      </w:r>
      <w:r>
        <w:rPr>
          <w:b/>
          <w:bCs/>
          <w:sz w:val="28"/>
          <w:szCs w:val="28"/>
        </w:rPr>
        <w:t xml:space="preserve"> </w:t>
      </w:r>
      <w:r w:rsidRPr="00CA1964">
        <w:rPr>
          <w:b/>
          <w:bCs/>
          <w:sz w:val="28"/>
          <w:szCs w:val="28"/>
        </w:rPr>
        <w:t>НОВОСИБИРСКОЙ ОБЛАСТИ</w:t>
      </w:r>
    </w:p>
    <w:p w:rsidR="00481562" w:rsidRPr="003E2B2C" w:rsidRDefault="00481562" w:rsidP="00713F46">
      <w:pPr>
        <w:pStyle w:val="NormalWeb"/>
        <w:spacing w:line="216" w:lineRule="auto"/>
        <w:jc w:val="center"/>
        <w:rPr>
          <w:b/>
          <w:bCs/>
          <w:sz w:val="28"/>
          <w:szCs w:val="28"/>
        </w:rPr>
      </w:pPr>
      <w:r w:rsidRPr="003E2B2C">
        <w:rPr>
          <w:b/>
          <w:bCs/>
          <w:sz w:val="28"/>
          <w:szCs w:val="28"/>
        </w:rPr>
        <w:t>ПОСТАНОВЛЕНИЕ</w:t>
      </w:r>
    </w:p>
    <w:p w:rsidR="00481562" w:rsidRPr="008853E9" w:rsidRDefault="00481562" w:rsidP="003B029D">
      <w:pPr>
        <w:pStyle w:val="NormalWeb"/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21.06</w:t>
      </w:r>
      <w:r w:rsidRPr="002727D7">
        <w:rPr>
          <w:sz w:val="28"/>
          <w:szCs w:val="28"/>
        </w:rPr>
        <w:t>.2021г.</w:t>
      </w:r>
      <w:r w:rsidRPr="00CC4D0B">
        <w:rPr>
          <w:sz w:val="28"/>
          <w:szCs w:val="28"/>
        </w:rPr>
        <w:t>                                                                                 </w:t>
      </w:r>
      <w:r>
        <w:rPr>
          <w:sz w:val="28"/>
          <w:szCs w:val="28"/>
        </w:rPr>
        <w:t xml:space="preserve">               № 60</w:t>
      </w:r>
    </w:p>
    <w:p w:rsidR="00481562" w:rsidRPr="00CC4D0B" w:rsidRDefault="00481562" w:rsidP="00713F46">
      <w:pPr>
        <w:pStyle w:val="NormalWeb"/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п.  Пролетарский</w:t>
      </w:r>
    </w:p>
    <w:p w:rsidR="00481562" w:rsidRPr="00CC4D0B" w:rsidRDefault="00481562" w:rsidP="00713F46">
      <w:pPr>
        <w:pStyle w:val="NormalWeb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CC4D0B">
        <w:rPr>
          <w:b/>
          <w:sz w:val="28"/>
          <w:szCs w:val="28"/>
        </w:rPr>
        <w:t>Об утверждении конкурсной документации</w:t>
      </w:r>
    </w:p>
    <w:p w:rsidR="00481562" w:rsidRPr="00CC4D0B" w:rsidRDefault="00481562" w:rsidP="00CC4D0B">
      <w:pPr>
        <w:pStyle w:val="NormalWeb"/>
        <w:ind w:firstLine="708"/>
        <w:jc w:val="both"/>
        <w:rPr>
          <w:sz w:val="28"/>
          <w:szCs w:val="28"/>
        </w:rPr>
      </w:pPr>
      <w:r w:rsidRPr="00CC4D0B">
        <w:rPr>
          <w:sz w:val="28"/>
          <w:szCs w:val="28"/>
        </w:rPr>
        <w:t> В соответствии с частями 4 и 5  ст. 161 Жилищного Кодекса Российской Федерации, Постановлением Правительства Российской Федерации от 06.02.06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 и полномочиями организатора конкурса</w:t>
      </w:r>
    </w:p>
    <w:p w:rsidR="00481562" w:rsidRDefault="00481562" w:rsidP="003B029D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Pr="00CC4D0B">
        <w:rPr>
          <w:sz w:val="28"/>
          <w:szCs w:val="28"/>
        </w:rPr>
        <w:t>:</w:t>
      </w:r>
    </w:p>
    <w:p w:rsidR="00481562" w:rsidRPr="00CC4D0B" w:rsidRDefault="00481562" w:rsidP="003B029D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CC4D0B">
        <w:rPr>
          <w:sz w:val="28"/>
          <w:szCs w:val="28"/>
        </w:rPr>
        <w:t>1. Утвердить конкурсную документацию на проведение открытого конкурса по выбору управляющей организации для управления много</w:t>
      </w:r>
      <w:r>
        <w:rPr>
          <w:sz w:val="28"/>
          <w:szCs w:val="28"/>
        </w:rPr>
        <w:t xml:space="preserve">квартирными домами  </w:t>
      </w:r>
      <w:r w:rsidRPr="00CC4D0B">
        <w:rPr>
          <w:sz w:val="28"/>
          <w:szCs w:val="28"/>
        </w:rPr>
        <w:t xml:space="preserve"> п. Пролетарский </w:t>
      </w:r>
      <w:r>
        <w:rPr>
          <w:sz w:val="28"/>
          <w:szCs w:val="28"/>
        </w:rPr>
        <w:t xml:space="preserve"> </w:t>
      </w:r>
      <w:r w:rsidRPr="00CC4D0B">
        <w:rPr>
          <w:sz w:val="28"/>
          <w:szCs w:val="28"/>
        </w:rPr>
        <w:t>Ордынского района Новосибирской области.</w:t>
      </w:r>
    </w:p>
    <w:p w:rsidR="00481562" w:rsidRPr="007631B8" w:rsidRDefault="00481562" w:rsidP="003B029D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CC4D0B">
        <w:rPr>
          <w:sz w:val="28"/>
          <w:szCs w:val="28"/>
        </w:rPr>
        <w:t>2. Разместить конкурсную документацию</w:t>
      </w:r>
      <w:r w:rsidRPr="007631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сайте </w:t>
      </w:r>
      <w:r>
        <w:rPr>
          <w:sz w:val="28"/>
          <w:szCs w:val="28"/>
          <w:lang w:val="en-US"/>
        </w:rPr>
        <w:t>www</w:t>
      </w:r>
      <w:r w:rsidRPr="00CC4D0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torgi</w:t>
      </w:r>
      <w:r w:rsidRPr="007631B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gov</w:t>
      </w:r>
      <w:r w:rsidRPr="007631B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</w:p>
    <w:p w:rsidR="00481562" w:rsidRPr="00CC4D0B" w:rsidRDefault="00481562" w:rsidP="003B029D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настоящее постановление в периодическом печатном  издании органов местного самоуправления Пролетарского сельсовета Ордынского района Новосибирской области «Пролетарский вестник» и разместить на официальном сайте в сети Интернет администрации Пролетарского сельсовета.</w:t>
      </w:r>
    </w:p>
    <w:p w:rsidR="00481562" w:rsidRPr="00CC4D0B" w:rsidRDefault="00481562" w:rsidP="003B029D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C4D0B">
        <w:rPr>
          <w:sz w:val="28"/>
          <w:szCs w:val="28"/>
        </w:rPr>
        <w:t>. Контроль за исполнением данного постановления оставляю за собой.</w:t>
      </w:r>
    </w:p>
    <w:p w:rsidR="00481562" w:rsidRDefault="00481562" w:rsidP="003B029D">
      <w:pPr>
        <w:pStyle w:val="NormalWeb"/>
        <w:tabs>
          <w:tab w:val="left" w:pos="6240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481562" w:rsidRDefault="00481562" w:rsidP="003B029D">
      <w:pPr>
        <w:pStyle w:val="NormalWeb"/>
        <w:tabs>
          <w:tab w:val="left" w:pos="6240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481562" w:rsidRDefault="00481562" w:rsidP="003B029D">
      <w:pPr>
        <w:pStyle w:val="NormalWeb"/>
        <w:tabs>
          <w:tab w:val="left" w:pos="6240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481562" w:rsidRDefault="00481562" w:rsidP="003B029D">
      <w:pPr>
        <w:pStyle w:val="NormalWeb"/>
        <w:tabs>
          <w:tab w:val="left" w:pos="6240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481562" w:rsidRDefault="00481562" w:rsidP="003B029D">
      <w:pPr>
        <w:pStyle w:val="NormalWeb"/>
        <w:tabs>
          <w:tab w:val="left" w:pos="6240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481562" w:rsidRPr="00CC4D0B" w:rsidRDefault="00481562" w:rsidP="003B029D">
      <w:pPr>
        <w:pStyle w:val="NormalWeb"/>
        <w:tabs>
          <w:tab w:val="left" w:pos="6240"/>
        </w:tabs>
        <w:spacing w:before="0" w:beforeAutospacing="0" w:after="0" w:afterAutospacing="0"/>
        <w:jc w:val="both"/>
        <w:rPr>
          <w:sz w:val="28"/>
          <w:szCs w:val="28"/>
        </w:rPr>
      </w:pPr>
      <w:r w:rsidRPr="00CC4D0B">
        <w:rPr>
          <w:sz w:val="28"/>
          <w:szCs w:val="28"/>
        </w:rPr>
        <w:t>Глава Пролетарского сельсовета</w:t>
      </w:r>
      <w:r>
        <w:rPr>
          <w:sz w:val="28"/>
          <w:szCs w:val="28"/>
        </w:rPr>
        <w:tab/>
        <w:t xml:space="preserve">     </w:t>
      </w:r>
      <w:r w:rsidRPr="00CC4D0B">
        <w:rPr>
          <w:sz w:val="28"/>
          <w:szCs w:val="28"/>
        </w:rPr>
        <w:t xml:space="preserve">              Н.К. Бордачёв</w:t>
      </w:r>
    </w:p>
    <w:p w:rsidR="00481562" w:rsidRPr="00CC4D0B" w:rsidRDefault="00481562" w:rsidP="003B029D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CC4D0B">
        <w:rPr>
          <w:sz w:val="28"/>
          <w:szCs w:val="28"/>
        </w:rPr>
        <w:t>Ордынского района</w:t>
      </w:r>
    </w:p>
    <w:p w:rsidR="00481562" w:rsidRPr="00CC4D0B" w:rsidRDefault="00481562" w:rsidP="003B029D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CC4D0B">
        <w:rPr>
          <w:sz w:val="28"/>
          <w:szCs w:val="28"/>
        </w:rPr>
        <w:t xml:space="preserve">Новосибирской области                                                    </w:t>
      </w:r>
    </w:p>
    <w:p w:rsidR="00481562" w:rsidRDefault="00481562" w:rsidP="003B029D">
      <w:pPr>
        <w:spacing w:after="0" w:line="240" w:lineRule="auto"/>
        <w:rPr>
          <w:sz w:val="20"/>
          <w:szCs w:val="20"/>
        </w:rPr>
      </w:pPr>
    </w:p>
    <w:p w:rsidR="00481562" w:rsidRDefault="00481562" w:rsidP="003B029D">
      <w:pPr>
        <w:spacing w:after="0" w:line="240" w:lineRule="auto"/>
        <w:rPr>
          <w:sz w:val="20"/>
          <w:szCs w:val="20"/>
        </w:rPr>
      </w:pPr>
    </w:p>
    <w:p w:rsidR="00481562" w:rsidRPr="00713F46" w:rsidRDefault="00481562" w:rsidP="003B029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Девяткова З.М.</w:t>
      </w:r>
    </w:p>
    <w:p w:rsidR="00481562" w:rsidRPr="00713F46" w:rsidRDefault="00481562" w:rsidP="003B029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Тел. 44-173</w:t>
      </w:r>
    </w:p>
    <w:p w:rsidR="00481562" w:rsidRDefault="00481562" w:rsidP="003B029D">
      <w:pPr>
        <w:pStyle w:val="NormalWeb"/>
        <w:spacing w:before="0" w:beforeAutospacing="0" w:after="0" w:afterAutospacing="0"/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</w:t>
      </w:r>
    </w:p>
    <w:p w:rsidR="00481562" w:rsidRPr="00587B4C" w:rsidRDefault="00481562" w:rsidP="00587B4C">
      <w:pPr>
        <w:pStyle w:val="NormalWeb"/>
        <w:spacing w:before="0" w:beforeAutospacing="0" w:after="0" w:afterAutospacing="0"/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</w:t>
      </w:r>
    </w:p>
    <w:p w:rsidR="00481562" w:rsidRDefault="00481562" w:rsidP="0052534A">
      <w:pPr>
        <w:spacing w:after="0" w:line="240" w:lineRule="auto"/>
        <w:rPr>
          <w:sz w:val="16"/>
          <w:szCs w:val="16"/>
        </w:rPr>
      </w:pPr>
    </w:p>
    <w:p w:rsidR="00481562" w:rsidRDefault="00481562" w:rsidP="0052534A">
      <w:pPr>
        <w:spacing w:after="0" w:line="240" w:lineRule="auto"/>
        <w:rPr>
          <w:sz w:val="16"/>
          <w:szCs w:val="16"/>
        </w:rPr>
      </w:pPr>
    </w:p>
    <w:p w:rsidR="00481562" w:rsidRDefault="00481562" w:rsidP="00A12611">
      <w:pPr>
        <w:spacing w:after="0" w:line="240" w:lineRule="auto"/>
        <w:rPr>
          <w:sz w:val="20"/>
          <w:szCs w:val="20"/>
        </w:rPr>
      </w:pPr>
    </w:p>
    <w:p w:rsidR="00481562" w:rsidRDefault="00481562" w:rsidP="00A12611">
      <w:pPr>
        <w:spacing w:after="0" w:line="240" w:lineRule="auto"/>
        <w:rPr>
          <w:sz w:val="20"/>
          <w:szCs w:val="20"/>
        </w:rPr>
      </w:pPr>
    </w:p>
    <w:p w:rsidR="00481562" w:rsidRDefault="00481562" w:rsidP="00A12611">
      <w:pPr>
        <w:spacing w:after="0" w:line="240" w:lineRule="auto"/>
        <w:rPr>
          <w:sz w:val="20"/>
          <w:szCs w:val="20"/>
        </w:rPr>
      </w:pPr>
    </w:p>
    <w:p w:rsidR="00481562" w:rsidRPr="00A12611" w:rsidRDefault="00481562" w:rsidP="00A12611">
      <w:pPr>
        <w:rPr>
          <w:rFonts w:ascii="Times New Roman" w:hAnsi="Times New Roman"/>
          <w:sz w:val="28"/>
          <w:szCs w:val="28"/>
        </w:rPr>
      </w:pPr>
    </w:p>
    <w:sectPr w:rsidR="00481562" w:rsidRPr="00A12611" w:rsidSect="00B45E89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562" w:rsidRDefault="00481562" w:rsidP="003B029D">
      <w:pPr>
        <w:spacing w:after="0" w:line="240" w:lineRule="auto"/>
      </w:pPr>
      <w:r>
        <w:separator/>
      </w:r>
    </w:p>
  </w:endnote>
  <w:endnote w:type="continuationSeparator" w:id="0">
    <w:p w:rsidR="00481562" w:rsidRDefault="00481562" w:rsidP="003B0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562" w:rsidRDefault="00481562" w:rsidP="003B029D">
      <w:pPr>
        <w:spacing w:after="0" w:line="240" w:lineRule="auto"/>
      </w:pPr>
      <w:r>
        <w:separator/>
      </w:r>
    </w:p>
  </w:footnote>
  <w:footnote w:type="continuationSeparator" w:id="0">
    <w:p w:rsidR="00481562" w:rsidRDefault="00481562" w:rsidP="003B02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606DC"/>
    <w:multiLevelType w:val="hybridMultilevel"/>
    <w:tmpl w:val="1AB03E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4E57C44"/>
    <w:multiLevelType w:val="multilevel"/>
    <w:tmpl w:val="3784486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42B6"/>
    <w:rsid w:val="00052ECB"/>
    <w:rsid w:val="00113790"/>
    <w:rsid w:val="001A3B7A"/>
    <w:rsid w:val="001B330C"/>
    <w:rsid w:val="002257CB"/>
    <w:rsid w:val="002727D7"/>
    <w:rsid w:val="003749AA"/>
    <w:rsid w:val="0039593D"/>
    <w:rsid w:val="003B029D"/>
    <w:rsid w:val="003E2B2C"/>
    <w:rsid w:val="003F1863"/>
    <w:rsid w:val="00440868"/>
    <w:rsid w:val="00440A3E"/>
    <w:rsid w:val="00481562"/>
    <w:rsid w:val="004C42B6"/>
    <w:rsid w:val="004D1F91"/>
    <w:rsid w:val="0052534A"/>
    <w:rsid w:val="00587B4C"/>
    <w:rsid w:val="005A78C0"/>
    <w:rsid w:val="00612974"/>
    <w:rsid w:val="00626604"/>
    <w:rsid w:val="0065190E"/>
    <w:rsid w:val="00652259"/>
    <w:rsid w:val="00672DA8"/>
    <w:rsid w:val="00677928"/>
    <w:rsid w:val="00696487"/>
    <w:rsid w:val="006E4D10"/>
    <w:rsid w:val="00713F46"/>
    <w:rsid w:val="00723517"/>
    <w:rsid w:val="007631B8"/>
    <w:rsid w:val="0078770B"/>
    <w:rsid w:val="00791601"/>
    <w:rsid w:val="007E31A3"/>
    <w:rsid w:val="007E512B"/>
    <w:rsid w:val="007E7AFA"/>
    <w:rsid w:val="007F367F"/>
    <w:rsid w:val="00815267"/>
    <w:rsid w:val="008561B8"/>
    <w:rsid w:val="00867118"/>
    <w:rsid w:val="008853E9"/>
    <w:rsid w:val="008B0819"/>
    <w:rsid w:val="008B28AD"/>
    <w:rsid w:val="008C5217"/>
    <w:rsid w:val="008D1828"/>
    <w:rsid w:val="00913033"/>
    <w:rsid w:val="009243E0"/>
    <w:rsid w:val="0096177E"/>
    <w:rsid w:val="00990343"/>
    <w:rsid w:val="009F7915"/>
    <w:rsid w:val="00A07AEC"/>
    <w:rsid w:val="00A12611"/>
    <w:rsid w:val="00AA3AB4"/>
    <w:rsid w:val="00B13198"/>
    <w:rsid w:val="00B36CAA"/>
    <w:rsid w:val="00B45E89"/>
    <w:rsid w:val="00B77F58"/>
    <w:rsid w:val="00BA2C6C"/>
    <w:rsid w:val="00BA67A0"/>
    <w:rsid w:val="00BF2466"/>
    <w:rsid w:val="00C53B9C"/>
    <w:rsid w:val="00C62712"/>
    <w:rsid w:val="00C673C9"/>
    <w:rsid w:val="00C9205D"/>
    <w:rsid w:val="00CA1964"/>
    <w:rsid w:val="00CA6E20"/>
    <w:rsid w:val="00CC4D0B"/>
    <w:rsid w:val="00D22052"/>
    <w:rsid w:val="00D76A62"/>
    <w:rsid w:val="00E00A7B"/>
    <w:rsid w:val="00E1586A"/>
    <w:rsid w:val="00E40FAE"/>
    <w:rsid w:val="00ED2A2F"/>
    <w:rsid w:val="00F06285"/>
    <w:rsid w:val="00F506F2"/>
    <w:rsid w:val="00F62983"/>
    <w:rsid w:val="00F630A5"/>
    <w:rsid w:val="00FC632D"/>
    <w:rsid w:val="00FF3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86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uiPriority w:val="99"/>
    <w:rsid w:val="004C42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9903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semiHidden/>
    <w:rsid w:val="003B02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B029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3B02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B029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33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458</TotalTime>
  <Pages>2</Pages>
  <Words>234</Words>
  <Characters>1336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Труженник</cp:lastModifiedBy>
  <cp:revision>35</cp:revision>
  <cp:lastPrinted>2021-06-04T03:26:00Z</cp:lastPrinted>
  <dcterms:created xsi:type="dcterms:W3CDTF">2015-08-03T09:47:00Z</dcterms:created>
  <dcterms:modified xsi:type="dcterms:W3CDTF">2021-06-21T08:10:00Z</dcterms:modified>
</cp:coreProperties>
</file>