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F8" w:rsidRDefault="00393DF8" w:rsidP="00B46861">
      <w:pPr>
        <w:pStyle w:val="Heading3"/>
        <w:jc w:val="left"/>
        <w:rPr>
          <w:caps/>
          <w:sz w:val="28"/>
          <w:szCs w:val="28"/>
        </w:rPr>
      </w:pPr>
    </w:p>
    <w:p w:rsidR="00393DF8" w:rsidRDefault="00393DF8" w:rsidP="00B46861">
      <w:pPr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Опубликовано в газете </w:t>
      </w:r>
    </w:p>
    <w:p w:rsidR="00393DF8" w:rsidRDefault="00393DF8" w:rsidP="00B46861">
      <w:pPr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«Пролетарский вестник»</w:t>
      </w:r>
    </w:p>
    <w:p w:rsidR="00393DF8" w:rsidRPr="00B46861" w:rsidRDefault="00393DF8" w:rsidP="00B46861">
      <w:pPr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от 25.05.2021г № 15</w:t>
      </w:r>
    </w:p>
    <w:p w:rsidR="00393DF8" w:rsidRPr="00B46861" w:rsidRDefault="00393DF8" w:rsidP="00885D10">
      <w:pPr>
        <w:pStyle w:val="Heading3"/>
        <w:rPr>
          <w:rFonts w:ascii="Arial" w:hAnsi="Arial" w:cs="Arial"/>
          <w:caps/>
        </w:rPr>
      </w:pPr>
      <w:r w:rsidRPr="00B46861">
        <w:rPr>
          <w:rFonts w:ascii="Arial" w:hAnsi="Arial" w:cs="Arial"/>
          <w:caps/>
        </w:rPr>
        <w:t xml:space="preserve">АДМИНИСТРАЦИЯ </w:t>
      </w:r>
    </w:p>
    <w:p w:rsidR="00393DF8" w:rsidRPr="00B46861" w:rsidRDefault="00393DF8" w:rsidP="00885D10">
      <w:pPr>
        <w:pStyle w:val="Heading3"/>
        <w:rPr>
          <w:rFonts w:ascii="Arial" w:hAnsi="Arial" w:cs="Arial"/>
          <w:caps/>
        </w:rPr>
      </w:pPr>
      <w:r w:rsidRPr="00B46861">
        <w:rPr>
          <w:rFonts w:ascii="Arial" w:hAnsi="Arial" w:cs="Arial"/>
          <w:caps/>
        </w:rPr>
        <w:t>ПРОЛЕТАРСКОГО СЕЛЬСОВЕТА</w:t>
      </w:r>
    </w:p>
    <w:p w:rsidR="00393DF8" w:rsidRPr="00B46861" w:rsidRDefault="00393DF8" w:rsidP="00885D10">
      <w:pPr>
        <w:pStyle w:val="Heading3"/>
        <w:rPr>
          <w:rFonts w:ascii="Arial" w:hAnsi="Arial" w:cs="Arial"/>
          <w:caps/>
        </w:rPr>
      </w:pPr>
      <w:r w:rsidRPr="00B46861">
        <w:rPr>
          <w:rFonts w:ascii="Arial" w:hAnsi="Arial" w:cs="Arial"/>
          <w:caps/>
        </w:rPr>
        <w:t xml:space="preserve"> Ордынского района Новосибирской области</w:t>
      </w:r>
    </w:p>
    <w:p w:rsidR="00393DF8" w:rsidRPr="00B46861" w:rsidRDefault="00393DF8" w:rsidP="00885D10">
      <w:pPr>
        <w:keepNext/>
        <w:spacing w:after="0" w:line="240" w:lineRule="auto"/>
        <w:jc w:val="center"/>
        <w:rPr>
          <w:rFonts w:ascii="Arial" w:hAnsi="Arial" w:cs="Arial"/>
          <w:spacing w:val="50"/>
          <w:sz w:val="24"/>
          <w:szCs w:val="24"/>
        </w:rPr>
      </w:pPr>
    </w:p>
    <w:p w:rsidR="00393DF8" w:rsidRPr="00B46861" w:rsidRDefault="00393DF8" w:rsidP="00885D10">
      <w:pPr>
        <w:pStyle w:val="Heading1"/>
        <w:spacing w:before="0" w:after="0"/>
        <w:jc w:val="center"/>
        <w:rPr>
          <w:sz w:val="24"/>
          <w:szCs w:val="24"/>
        </w:rPr>
      </w:pPr>
      <w:r w:rsidRPr="00B46861">
        <w:rPr>
          <w:sz w:val="24"/>
          <w:szCs w:val="24"/>
        </w:rPr>
        <w:t>ПОСТАНОВЛЕНИЕ</w:t>
      </w:r>
    </w:p>
    <w:p w:rsidR="00393DF8" w:rsidRPr="00B46861" w:rsidRDefault="00393DF8" w:rsidP="00885D10">
      <w:pPr>
        <w:keepNext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3DF8" w:rsidRPr="00B46861" w:rsidRDefault="00393DF8" w:rsidP="00F830E0">
      <w:pPr>
        <w:pStyle w:val="Heading2"/>
        <w:rPr>
          <w:rFonts w:ascii="Arial" w:hAnsi="Arial" w:cs="Arial"/>
          <w:sz w:val="24"/>
          <w:szCs w:val="24"/>
        </w:rPr>
      </w:pPr>
      <w:r w:rsidRPr="00B46861">
        <w:rPr>
          <w:rFonts w:ascii="Arial" w:hAnsi="Arial" w:cs="Arial"/>
          <w:sz w:val="24"/>
          <w:szCs w:val="24"/>
        </w:rPr>
        <w:t>от 25.05.2021г.                                                                                                  № 53</w:t>
      </w:r>
    </w:p>
    <w:p w:rsidR="00393DF8" w:rsidRPr="00B46861" w:rsidRDefault="00393DF8" w:rsidP="00385DB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885D1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О порядке и сроках составления проекта бюджета Пролетарского сельсовета Ордынского района Новосибирской области на очередной финансовый год и плановый период и порядке подготовки документов и материалов, представляемых в Совет депутатов Пролетарского сельсовета Ордынского района одновременно с проектом бюджета Пролетарского сельсовета Ордынского района Новосибирской области</w:t>
      </w:r>
    </w:p>
    <w:p w:rsidR="00393DF8" w:rsidRPr="00B46861" w:rsidRDefault="00393DF8" w:rsidP="00F830E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В соответствии со статьями 169, 184 Бюджетного кодекса Российской Федерации и статьями 6 и 8 Положения «О бюджетном процессе в Пролетарском сельсовете Ордынском районе Новосибирской области», утвержденного решением Совета депутатов Пролетарского сельсовета Ордынского района Новосибирской области от 22.09.2016 г. №8,</w:t>
      </w:r>
      <w:bookmarkStart w:id="0" w:name="_GoBack"/>
      <w:bookmarkEnd w:id="0"/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B46861">
        <w:rPr>
          <w:rFonts w:ascii="Arial" w:hAnsi="Arial" w:cs="Arial"/>
          <w:b/>
          <w:sz w:val="24"/>
          <w:szCs w:val="24"/>
          <w:lang w:eastAsia="ru-RU"/>
        </w:rPr>
        <w:t>П О С Т А Н О В Л Я Ю</w:t>
      </w:r>
      <w:r w:rsidRPr="00B46861">
        <w:rPr>
          <w:rFonts w:ascii="Arial" w:hAnsi="Arial" w:cs="Arial"/>
          <w:b/>
          <w:bCs/>
          <w:sz w:val="24"/>
          <w:szCs w:val="24"/>
          <w:lang w:eastAsia="ru-RU"/>
        </w:rPr>
        <w:t>:</w:t>
      </w:r>
    </w:p>
    <w:p w:rsidR="00393DF8" w:rsidRPr="00B46861" w:rsidRDefault="00393DF8" w:rsidP="00680F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1.Утвердить Положение о порядке и сроках составления проекта бюджета Пролетарского сельсовета Ордынского района Новосибирской области  на очередной финансовый год и плановый период и порядке подготовки документов и материалов, представляемых в Совет депутатов Пролетарского сельсовета Ордынского района Новосибирской области одновременно с проектом бюджета Пролетарского сельсовета Ордынского района Новосибирской области (далее – Положение).</w:t>
      </w:r>
    </w:p>
    <w:p w:rsidR="00393DF8" w:rsidRPr="00B46861" w:rsidRDefault="00393DF8" w:rsidP="00885D1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3.Опубликовать настоящее постановление </w:t>
      </w:r>
      <w:r w:rsidRPr="00B46861">
        <w:rPr>
          <w:rFonts w:ascii="Arial" w:hAnsi="Arial" w:cs="Arial"/>
          <w:sz w:val="24"/>
          <w:szCs w:val="24"/>
        </w:rPr>
        <w:t>в периодическом печатном издании органа местного самоуправления Пролетарского сельсовета Ордынского района Новосибирской области «Пролетарский Вестник»</w:t>
      </w:r>
      <w:r w:rsidRPr="00B46861">
        <w:rPr>
          <w:rFonts w:ascii="Arial" w:hAnsi="Arial" w:cs="Arial"/>
          <w:sz w:val="24"/>
          <w:szCs w:val="24"/>
          <w:lang w:eastAsia="ru-RU"/>
        </w:rPr>
        <w:t xml:space="preserve"> и разместить на официальном сайте администрации Пролетарского сельсовета Ордынского района Новосибирской области.</w:t>
      </w:r>
    </w:p>
    <w:p w:rsidR="00393DF8" w:rsidRPr="00B46861" w:rsidRDefault="00393DF8" w:rsidP="00621D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4.Контроль за исполнением постановления оставляю за собой.</w:t>
      </w:r>
    </w:p>
    <w:p w:rsidR="00393DF8" w:rsidRPr="00B46861" w:rsidRDefault="00393DF8" w:rsidP="00885D1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Глава Пролетарского сельсовета Ордынского  района </w:t>
      </w: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Новосибирской области                                                                           Н.К.Бордачев</w:t>
      </w: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Нацыбулина Ш.Н. 44-310</w:t>
      </w:r>
    </w:p>
    <w:p w:rsidR="00393DF8" w:rsidRPr="00B46861" w:rsidRDefault="00393DF8" w:rsidP="00885D1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УТВЕРЖДЕНО</w:t>
      </w:r>
    </w:p>
    <w:p w:rsidR="00393DF8" w:rsidRPr="00B46861" w:rsidRDefault="00393DF8" w:rsidP="00885D1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постановлением администрации </w:t>
      </w:r>
    </w:p>
    <w:p w:rsidR="00393DF8" w:rsidRPr="00B46861" w:rsidRDefault="00393DF8" w:rsidP="00885D1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Пролетарского сельсовета Ордынского района</w:t>
      </w:r>
    </w:p>
    <w:p w:rsidR="00393DF8" w:rsidRPr="00B46861" w:rsidRDefault="00393DF8" w:rsidP="00885D1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Новосибирской области</w:t>
      </w:r>
    </w:p>
    <w:p w:rsidR="00393DF8" w:rsidRPr="00B46861" w:rsidRDefault="00393DF8" w:rsidP="00885D1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от 25.05.2021г.№ 53</w:t>
      </w:r>
    </w:p>
    <w:p w:rsidR="00393DF8" w:rsidRPr="00B46861" w:rsidRDefault="00393DF8" w:rsidP="00E812B6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46861">
        <w:rPr>
          <w:rFonts w:ascii="Arial" w:hAnsi="Arial" w:cs="Arial"/>
          <w:b/>
          <w:bCs/>
          <w:sz w:val="24"/>
          <w:szCs w:val="24"/>
          <w:lang w:eastAsia="ru-RU"/>
        </w:rPr>
        <w:t>ПОЛОЖЕНИЕ</w:t>
      </w:r>
    </w:p>
    <w:p w:rsidR="00393DF8" w:rsidRPr="00B46861" w:rsidRDefault="00393DF8" w:rsidP="00621D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46861">
        <w:rPr>
          <w:rFonts w:ascii="Arial" w:hAnsi="Arial" w:cs="Arial"/>
          <w:b/>
          <w:sz w:val="24"/>
          <w:szCs w:val="24"/>
          <w:lang w:eastAsia="ru-RU"/>
        </w:rPr>
        <w:t>о порядке и сроках составления проекта бюджета Пролетарского сельсовета</w:t>
      </w:r>
    </w:p>
    <w:p w:rsidR="00393DF8" w:rsidRPr="00B46861" w:rsidRDefault="00393DF8" w:rsidP="00F830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46861">
        <w:rPr>
          <w:rFonts w:ascii="Arial" w:hAnsi="Arial" w:cs="Arial"/>
          <w:b/>
          <w:sz w:val="24"/>
          <w:szCs w:val="24"/>
          <w:lang w:eastAsia="ru-RU"/>
        </w:rPr>
        <w:t xml:space="preserve">Ордынского района Новосибирской области на очередной финансовый год и плановый период и порядке подготовки документов и материалов, представляемых в Совет депутатов Пролетарского сельсовета Ордынского района Новосибирской области одновременно с проектом бюджета Пролетарского сельсовета Ордынского района Новосибирской области </w:t>
      </w:r>
    </w:p>
    <w:p w:rsidR="00393DF8" w:rsidRPr="00B46861" w:rsidRDefault="00393DF8" w:rsidP="00621D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I. Общие положения</w:t>
      </w:r>
    </w:p>
    <w:p w:rsidR="00393DF8" w:rsidRPr="00B46861" w:rsidRDefault="00393DF8" w:rsidP="00621DBE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        1. Настоящее Положение регламентирует порядок и сроки составления проекта бюджета Пролетарского сельсовета Ордынского района</w:t>
      </w:r>
      <w:r w:rsidRPr="00B4686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B46861">
        <w:rPr>
          <w:rFonts w:ascii="Arial" w:hAnsi="Arial" w:cs="Arial"/>
          <w:sz w:val="24"/>
          <w:szCs w:val="24"/>
          <w:lang w:eastAsia="ru-RU"/>
        </w:rPr>
        <w:t>Новосибирской области</w:t>
      </w:r>
      <w:r w:rsidRPr="00B4686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B46861">
        <w:rPr>
          <w:rFonts w:ascii="Arial" w:hAnsi="Arial" w:cs="Arial"/>
          <w:sz w:val="24"/>
          <w:szCs w:val="24"/>
          <w:lang w:eastAsia="ru-RU"/>
        </w:rPr>
        <w:t>(далее –бюджет поселения) на очередной финансовый год и плановый период и определяет порядок подготовки документов и материалов, представляемых в Совет депутатов Пролетарского сельсовета Ордынского района Новосибирской области одновременно с проектом бюджета Пролетарского сельсовета Ордынского района Новосибирской области.</w:t>
      </w:r>
    </w:p>
    <w:p w:rsidR="00393DF8" w:rsidRPr="00B46861" w:rsidRDefault="00393DF8" w:rsidP="00E76FF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2. Проект бюджета поселения на очередной финансовый год и плановый период разрабатывается во взаимосвязи с задачами, определенными  Комплексной Программой социально-экономического развития Пролетарского сельсовета Ордынского района Новосибирской области на 2016 - 2025 годы, принятой решением Совета депутатов Ордынского района Новосибирской области второго созыва № 5 от 21.12.2016г</w:t>
      </w:r>
      <w:r w:rsidRPr="00B46861">
        <w:rPr>
          <w:rFonts w:ascii="Arial" w:hAnsi="Arial" w:cs="Arial"/>
          <w:sz w:val="24"/>
          <w:szCs w:val="24"/>
        </w:rPr>
        <w:t>.</w:t>
      </w:r>
    </w:p>
    <w:p w:rsidR="00393DF8" w:rsidRPr="00B46861" w:rsidRDefault="00393DF8" w:rsidP="00621DB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II. Полномочия администрации (финансового органа) Пролетарского сельсовета Ордынского района Новосибирской области  при составлении бюджета поселения на очередной финансовый год и плановый период</w:t>
      </w:r>
    </w:p>
    <w:p w:rsidR="00393DF8" w:rsidRPr="00B46861" w:rsidRDefault="00393DF8" w:rsidP="00621DB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1. Администрация Пролетарского сельсовета Ордынского района Новосибирской области обеспечивает составление проекта бюджета поселения  на очередной финансовый год и плановый период и рассматривает на 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 xml:space="preserve">совещании при Главе Пролетарского сельсовета </w:t>
      </w:r>
      <w:r w:rsidRPr="00B46861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Ордынского района </w:t>
      </w:r>
      <w:r w:rsidRPr="00B46861">
        <w:rPr>
          <w:rFonts w:ascii="Arial" w:hAnsi="Arial" w:cs="Arial"/>
          <w:sz w:val="24"/>
          <w:szCs w:val="24"/>
          <w:lang w:eastAsia="ru-RU"/>
        </w:rPr>
        <w:t>Новосибирской области следующие документы и материалы:</w:t>
      </w:r>
    </w:p>
    <w:p w:rsidR="00393DF8" w:rsidRPr="00B46861" w:rsidRDefault="00393DF8" w:rsidP="00621DB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1) основные направления бюджетной и налоговой политики Пролетарского сельсовета Ордынского района Новосибирской области на очередной финансовый год и плановый период;</w:t>
      </w:r>
    </w:p>
    <w:p w:rsidR="00393DF8" w:rsidRPr="00B46861" w:rsidRDefault="00393DF8" w:rsidP="00621D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2) основные параметры прогноза социально-экономического развития Пролетарского сельсовета Ордынского района Новосибирской области на очередной финансовый год и плановый период и приоритеты социально-экономического развития Пролетарского сельсовета Ордынского района Новосибирской области на очередной финансовый год и плановый период; </w:t>
      </w:r>
    </w:p>
    <w:p w:rsidR="00393DF8" w:rsidRPr="00B46861" w:rsidRDefault="00393DF8" w:rsidP="00621D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3) прогноз социально-экономического развития Пролетарского сельсовета Ордынского района Новосибирской области на очередной финансовый год и плановый период;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4) прогноз основных характеристик бюджета Пролетарского сельсовета Ордынского района Новосибирской области на очередной финансовый год и плановый период, и распределение общего объема бюджетных ассигнований  бюджета поселения на исполнение принимаемых расходных обязательств Пролетарского сельсовета Ордынского района Новосибирской области;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5) проект решения  Совета депутатов Пролетарского сельсовета Ордынского района Новосибирской области о бюджете поселения на очередной финансовый год и плановый период;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6) проекты методик распределения межбюджетных трансфертов из бюджета района в бюджет поселения;</w:t>
      </w:r>
    </w:p>
    <w:p w:rsidR="00393DF8" w:rsidRPr="00B46861" w:rsidRDefault="00393DF8" w:rsidP="00621DBE">
      <w:pPr>
        <w:adjustRightInd w:val="0"/>
        <w:spacing w:after="0" w:line="240" w:lineRule="atLeast"/>
        <w:ind w:firstLine="69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7) проекты решений о внесении изменений в 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>нормативные правовые акты</w:t>
      </w:r>
      <w:r w:rsidRPr="00B46861">
        <w:rPr>
          <w:rFonts w:ascii="Arial" w:hAnsi="Arial" w:cs="Arial"/>
          <w:sz w:val="24"/>
          <w:szCs w:val="24"/>
          <w:lang w:eastAsia="ru-RU"/>
        </w:rPr>
        <w:t xml:space="preserve"> Пролетарского сельсовета Ордынского района Новосибирской области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 xml:space="preserve"> о налогах и сборах;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8) проекты нормативных правовых актов Пролетарского сельсовета Ордынского района Новосибирской области по вновь принимаемым расходным обязательствам Пролетарского сельсовета Ордынского района Новосибирской области;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9)  проекты муниципальных программ Пролетарского сельсовета Ордынского района Новосибирской области, предлагаемых к реализации с участием средств бюджета поселения в очередном финансовом году и плановом периоде;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10) проект бюджетного прогноза (проект изменений бюджетного прогноза Пролетарского сельсовета Ордынского района Новосибирской области на долгосрочный период).</w:t>
      </w:r>
    </w:p>
    <w:p w:rsidR="00393DF8" w:rsidRPr="00B46861" w:rsidRDefault="00393DF8" w:rsidP="00621D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2. При составлении проекта бюджета поселения на очередной финансовый год и плановый период,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 xml:space="preserve"> администрация</w:t>
      </w:r>
      <w:r w:rsidRPr="00B46861">
        <w:rPr>
          <w:rFonts w:ascii="Arial" w:hAnsi="Arial" w:cs="Arial"/>
          <w:sz w:val="24"/>
          <w:szCs w:val="24"/>
          <w:lang w:eastAsia="ru-RU"/>
        </w:rPr>
        <w:t xml:space="preserve"> Пролетарского сельсовета Ордынского района Новосибирской области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:rsidR="00393DF8" w:rsidRPr="00B46861" w:rsidRDefault="00393DF8" w:rsidP="00621D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1) разрабатывает прогноз социально-экономического развития Пролетарского сельсовета Ордынского района Новосибирской области на очередной финансовый год и плановый период;</w:t>
      </w:r>
    </w:p>
    <w:p w:rsidR="00393DF8" w:rsidRPr="00B46861" w:rsidRDefault="00393DF8" w:rsidP="00621D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2) разрабатывает бюджетный прогноз (изменения бюджетного прогноза) Пролетарского сельсовета Ордынского района Новосибирской области на долгосрочный период;</w:t>
      </w:r>
    </w:p>
    <w:p w:rsidR="00393DF8" w:rsidRPr="00B46861" w:rsidRDefault="00393DF8" w:rsidP="00621D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3) рассматривает проекты муниципальных программ, предлагаемых к реализации с участием средств бюджета поселения  в очередном финансовом году и плановом периоде, предложения о внесении изменений в утвержденные муниципальные программы;</w:t>
      </w:r>
    </w:p>
    <w:p w:rsidR="00393DF8" w:rsidRPr="00B46861" w:rsidRDefault="00393DF8" w:rsidP="00621D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4) разрабатывает основные параметры прогноза социально-экономического развития Пролетарского сельсовета Ордынского района Новосибирской области и приоритеты социально-экономического развития Пролетарского сельсовета Ордынского района Новосибирской области на очередной финансовый год и плановый период, одобренные администрацией Пролетарского сельсовета Ордынского района Новосибирской области;</w:t>
      </w: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        5) разрабатывает совместно с отделами и управлениями администрации Пролетарского сельсовета Ордынского района Новосибирской области основные направления бюджетной и налоговой политики Пролетарского сельсовета Ордынского района Новосибирской области на очередной финансовый год и плановый период;</w:t>
      </w:r>
    </w:p>
    <w:p w:rsidR="00393DF8" w:rsidRPr="00B46861" w:rsidRDefault="00393DF8" w:rsidP="00621D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6) на основе реестров расходных обязательств, формирует плановый реестр расходных обязательств Пролетарского сельсовета Ордынского района Новосибирской области  и осуществляет расчет общего объема бюджета действующих обязательств;</w:t>
      </w:r>
    </w:p>
    <w:p w:rsidR="00393DF8" w:rsidRPr="00B46861" w:rsidRDefault="00393DF8" w:rsidP="009D6C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7) осуществляет методологическое руководство подготовкой проекта бюджета поселения на очередной финансовый год и плановый период и устанавливает форму предоставления администрации Пролетарского сельсовета Ордынского района Новосибирской области (в том числе и расчетов) бюджетных ассигнований; </w:t>
      </w:r>
    </w:p>
    <w:p w:rsidR="00393DF8" w:rsidRPr="00B46861" w:rsidRDefault="00393DF8" w:rsidP="00621D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8) устанавливает порядок и методику планирования бюджетных ассигнований бюджета поселения;</w:t>
      </w:r>
    </w:p>
    <w:p w:rsidR="00393DF8" w:rsidRPr="00B46861" w:rsidRDefault="00393DF8" w:rsidP="00621DB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9)  на основе предложений администрация Пролетарского сельсовета Ордынского района Новосибирской области осуществляет расчет общего объема бюджета принимаемых обязательств; </w:t>
      </w:r>
    </w:p>
    <w:p w:rsidR="00393DF8" w:rsidRPr="00B46861" w:rsidRDefault="00393DF8" w:rsidP="00621D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10) формирует исходные данные для расчета дотаций на выравнивание уровня бюджетной обеспеченности поселения Пролетарского сельсовета Ордынского района Новосибирской области (далее – поселение) на очередной финансовый год и плановый период, проводит сверку указанных исходных данных с органами поселения Пролетарского сельсовета Ордынского района Новосибирской области;</w:t>
      </w:r>
    </w:p>
    <w:p w:rsidR="00393DF8" w:rsidRPr="00B46861" w:rsidRDefault="00393DF8" w:rsidP="00621DB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11) осуществляет расчет дотаций на выравнивание бюджетной обеспеченности поселения Пролетарского сельсовета Ордынского района Новосибирской области ;</w:t>
      </w:r>
    </w:p>
    <w:p w:rsidR="00393DF8" w:rsidRPr="00B46861" w:rsidRDefault="00393DF8" w:rsidP="00621D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12) осуществляет оценку ожидаемого исполнения бюджета поселения за текущий финансовый год;</w:t>
      </w:r>
    </w:p>
    <w:p w:rsidR="00393DF8" w:rsidRPr="00B46861" w:rsidRDefault="00393DF8" w:rsidP="00621D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13) составляет прогноз бюджета Пролетарского сельсовета Ордынского района Новосибирской области на очередной финансовый год;</w:t>
      </w:r>
    </w:p>
    <w:p w:rsidR="00393DF8" w:rsidRPr="00B46861" w:rsidRDefault="00393DF8" w:rsidP="00621D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14) разрабатывает программу муниципальных внутренних заимствований Пролетарского сельсовета Ордынского района Новосибирской области, программу муниципальных гарантий Пролетарского сельсовета Ордынского района Новосибирской области в валюте Российской Федерации на очередной финансовый год и плановый период;</w:t>
      </w:r>
    </w:p>
    <w:p w:rsidR="00393DF8" w:rsidRPr="00B46861" w:rsidRDefault="00393DF8" w:rsidP="00621D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15) формирует документы и материалы, представляемые в Совет депутатов Пролетарского сельсовета Ордынского района Новосибирской области одновременно с проектом бюджета Пролетарского сельсовета  Ордынского района Новосибирской области.</w:t>
      </w:r>
    </w:p>
    <w:p w:rsidR="00393DF8" w:rsidRPr="00B46861" w:rsidRDefault="00393DF8" w:rsidP="00C2387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3.  Глава и специалисты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 xml:space="preserve"> администрации Пролетарского сельсовета </w:t>
      </w:r>
      <w:r w:rsidRPr="00B46861">
        <w:rPr>
          <w:rFonts w:ascii="Arial" w:hAnsi="Arial" w:cs="Arial"/>
          <w:sz w:val="24"/>
          <w:szCs w:val="24"/>
          <w:lang w:eastAsia="ru-RU"/>
        </w:rPr>
        <w:t xml:space="preserve">Ордынского района Новосибирской области представляют в 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 xml:space="preserve">администрацию </w:t>
      </w:r>
      <w:r w:rsidRPr="00B46861">
        <w:rPr>
          <w:rFonts w:ascii="Arial" w:hAnsi="Arial" w:cs="Arial"/>
          <w:sz w:val="24"/>
          <w:szCs w:val="24"/>
          <w:lang w:eastAsia="ru-RU"/>
        </w:rPr>
        <w:t>Ордынского района Новосибирской области:</w:t>
      </w:r>
    </w:p>
    <w:p w:rsidR="00393DF8" w:rsidRPr="00B46861" w:rsidRDefault="00393DF8" w:rsidP="00621D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1) показатели прогноза социально-экономического развития Пролетарского сельсовета Ордынского района Новосибирской области на очередной финансовый год и плановый период по курируемым направлениям; </w:t>
      </w:r>
    </w:p>
    <w:p w:rsidR="00393DF8" w:rsidRPr="00B46861" w:rsidRDefault="00393DF8" w:rsidP="00621D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2) предложения по перечню и объемам финансирования муниципальных  программ Пролетарского сельсовета Ордынского района Новосибирской области;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3) предложения к основным направлениям бюджетной и налоговой политики Пролетарского сельсовета Ордынского района Новосибирской области на очередной финансовый год и плановый период по курируемым направлениям;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4) плановые реестры расходных обязательств получателей средств бюджета поселения;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5) объемы планируемых бюджетных ассигнований по действующим и принимаемым обязательствам в разрезе ведомственной структуры расходов бюджета поселения и детализацией по статьям операций сектора государственного управления, относящихся к расходам бюджета, на очередной финансовый год и плановый период; 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6) обоснования (в том числе и расчеты) бюджетных ассигнований на очередной финансовый год и плановый период в соответствии с формами, установленными администрацией Ордынского района Новосибирской области;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7) другие данные и материалы, необходимые для составления проекта бюджета поселения, в том числе и в соответствии с решениями, принятыми администрацией Пролетарского сельсовета Ордынского района Новосибирской области.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val="en-US" w:eastAsia="ru-RU"/>
        </w:rPr>
        <w:t>III</w:t>
      </w:r>
      <w:r w:rsidRPr="00B46861">
        <w:rPr>
          <w:rFonts w:ascii="Arial" w:hAnsi="Arial" w:cs="Arial"/>
          <w:sz w:val="24"/>
          <w:szCs w:val="24"/>
          <w:lang w:eastAsia="ru-RU"/>
        </w:rPr>
        <w:t>. Полномочия главных администраторов доходов бюджета поселения при составлении прогноза бюджета Пролетарского сельсовета Ордынского района Новосибирской области на очередной финансовый год и проекта бюджета поселения на очередной финансовый год и плановый период</w:t>
      </w: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1. При составлении прогноза  бюджета Пролетарского сельсовета Ордынского района Новосибирской области на очередной финансовый год и проекта бюджета поселения на очередной финансовый год и плановый период главные администраторы доходов  бюджета поселения:</w:t>
      </w:r>
    </w:p>
    <w:p w:rsidR="00393DF8" w:rsidRPr="00B46861" w:rsidRDefault="00393DF8" w:rsidP="00621D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1)</w:t>
      </w:r>
      <w:r w:rsidRPr="00B46861">
        <w:rPr>
          <w:rFonts w:ascii="Arial" w:hAnsi="Arial" w:cs="Arial"/>
          <w:sz w:val="24"/>
          <w:szCs w:val="24"/>
          <w:lang w:val="en-US" w:eastAsia="ru-RU"/>
        </w:rPr>
        <w:t> </w:t>
      </w:r>
      <w:r w:rsidRPr="00B46861">
        <w:rPr>
          <w:rFonts w:ascii="Arial" w:hAnsi="Arial" w:cs="Arial"/>
          <w:sz w:val="24"/>
          <w:szCs w:val="24"/>
          <w:lang w:eastAsia="ru-RU"/>
        </w:rPr>
        <w:t xml:space="preserve">разрабатывают и согласовывают с 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 xml:space="preserve">администрацией Пролетарского сельсовета </w:t>
      </w:r>
      <w:r w:rsidRPr="00B46861">
        <w:rPr>
          <w:rFonts w:ascii="Arial" w:hAnsi="Arial" w:cs="Arial"/>
          <w:sz w:val="24"/>
          <w:szCs w:val="24"/>
          <w:lang w:eastAsia="ru-RU"/>
        </w:rPr>
        <w:t>Ордынского района Новосибирской области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:rsidR="00393DF8" w:rsidRPr="00B46861" w:rsidRDefault="00393DF8" w:rsidP="00621D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- прогноз объемов поступлений в бюджет поселения по администрируемым видам доходов бюджетов; </w:t>
      </w:r>
    </w:p>
    <w:p w:rsidR="00393DF8" w:rsidRPr="00B46861" w:rsidRDefault="00393DF8" w:rsidP="00621D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- расчеты по прогнозируемым объемам доходов бюджета Пролетарского сельсовета Ордынского района Новосибирской области по кодам бюджетной классификации доходов по формам, согласованным с администрацией Пролетарского сельсовета Ордынского района Новосибирской области;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-</w:t>
      </w:r>
      <w:r w:rsidRPr="00B46861">
        <w:rPr>
          <w:rFonts w:ascii="Arial" w:hAnsi="Arial" w:cs="Arial"/>
          <w:sz w:val="24"/>
          <w:szCs w:val="24"/>
          <w:lang w:val="en-US" w:eastAsia="ru-RU"/>
        </w:rPr>
        <w:t> </w:t>
      </w:r>
      <w:r w:rsidRPr="00B46861">
        <w:rPr>
          <w:rFonts w:ascii="Arial" w:hAnsi="Arial" w:cs="Arial"/>
          <w:sz w:val="24"/>
          <w:szCs w:val="24"/>
          <w:lang w:eastAsia="ru-RU"/>
        </w:rPr>
        <w:t>предложения в текстовую часть проекта бюджета поселения на очередной финансовый год и плановый период, содержащие формулировки статей, частей, пунктов, подпунктов, абзацев, оформленные в установленном порядке;</w:t>
      </w:r>
    </w:p>
    <w:p w:rsidR="00393DF8" w:rsidRPr="00B46861" w:rsidRDefault="00393DF8" w:rsidP="00621D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- иные сведения, необходимые для составления проекта бюджета поселения на очередной финансовый год и плановый период.</w:t>
      </w: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C2387D">
      <w:pPr>
        <w:spacing w:after="0" w:line="240" w:lineRule="auto"/>
        <w:ind w:left="1418" w:hanging="1418"/>
        <w:jc w:val="center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val="en-US" w:eastAsia="ru-RU"/>
        </w:rPr>
        <w:t>IV</w:t>
      </w:r>
      <w:r w:rsidRPr="00B46861">
        <w:rPr>
          <w:rFonts w:ascii="Arial" w:hAnsi="Arial" w:cs="Arial"/>
          <w:sz w:val="24"/>
          <w:szCs w:val="24"/>
          <w:lang w:eastAsia="ru-RU"/>
        </w:rPr>
        <w:t xml:space="preserve">. Порядок разработки проекта бюджета поселения </w:t>
      </w:r>
    </w:p>
    <w:p w:rsidR="00393DF8" w:rsidRPr="00B46861" w:rsidRDefault="00393DF8" w:rsidP="00621DB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на очередной финансовый год и плановый период</w:t>
      </w: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1. Проект бюджета поселения на очередной финансовый год и плановый период разрабатывается в соответствии с законодательством Российской Федерации,  Новосибирской области и нормативными правовыми актами Пролетарского сельсовета Ордынского района Новосибирской области, действующими  на момент его разработки, с учетом предполагаемых изменений и в соответствии с проектом областного закона об областном бюджете на очередной финансовый год и плановый период.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Проект бюджета поселения на очередной финансовый год и плановый период разрабатывается путем изменения (уточнения) показателей планового периода утвержденного бюджета Пролетарского сельсовета Ордынского района Новосибирской области и включения показателей второго года планового периода.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2. Составление проекта бюджета поселения  на очередной финансовый год и плановый период, представление сведений, необходимых для составления проекта бюджета поселения, а также работа над документами и материалами, представляемыми в Совет депутатов Пролетарского сельсовета Ордынского района Новосибирской области одновременно с проектом бюджета поселения, осуществляется в сроки, установленные планом-графиком согласно приложению к настоящему Положению.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Организация работы по составлению проекта бюджета поселения на очередной финансовый год и плановый период в текущем году осуществляется в порядке, предусмотренном настоящим Положением.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Формирование проекта бюджета поселения на очередной финансовый год и первый год планового периода</w:t>
      </w:r>
    </w:p>
    <w:p w:rsidR="00393DF8" w:rsidRPr="00B46861" w:rsidRDefault="00393DF8" w:rsidP="00621DBE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3. Показатели проекта бюджета поселения  на очередной финансовый год и первый год планового периода не подлежат изменению по сравнению с показателями планового периода утвержденного бюджета поселения, за исключением следующих случаев:</w:t>
      </w:r>
    </w:p>
    <w:p w:rsidR="00393DF8" w:rsidRPr="00B46861" w:rsidRDefault="00393DF8" w:rsidP="00621DBE">
      <w:pPr>
        <w:adjustRightInd w:val="0"/>
        <w:spacing w:after="0" w:line="240" w:lineRule="atLeast"/>
        <w:ind w:firstLine="69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1) в случае изменения основных базовых макроэкономических показателей (валовой региональный продукт, объем промышленного производства, реальные располагаемые денежные доходы населения, численность населения, численность занятых в экономике и т.д.), показателей социально-экономического развития Пролетарского сельсовета  Ордынского района Новосибирской области  (грузооборот предприятий транспорта, инвестиции в основной капитал и т.д.), налогового законодательства Российской Федерации, налогового законодательства Новосибирской области, структуры налогооблагаемой базы, а также объемов межбюджетных трансфертов из областного бюджета, приводящих к уменьшению доходной части областного бюджета, администрация Ордынского района Новосибирской области вносит предложения о сокращении общих объемов ассигнований 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>по каждому направлению средств бюджета поселения.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2) в случае изменения основных базовых макроэкономических показателей, показателей социально-экономического развития Пролетарского сельсовета Ордынского района Новосибирской области, налогового законодательства Российской Федерации, налогового законодательства Новосибирской области, структуры налогооблагаемой базы, а также объемов межбюджетных трансфертов из областного бюджета, приводящих к увеличению доходной части бюджета поселения, администрация Пролетарского сельсовета Ордынского района Новосибирской области вносит предложения о распределении дополнительных ассигнований (принимаемых обязательств) из бюджета района;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3) в случае необходимости в дополнительных ассигнованиях на очередной финансовый год и первый год планового периода администрация Пролетарского сельсовета Ордынского района Новосибирской области вносит  распределение условно утверждаемых расходов бюджета поселения, утвержденных для второго и третьего годов ранее принятого бюджета Пролетарского сельсовета Ордынского района Новосибирской области;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4) в случае принятия об увеличении ассигнований на условно утверждаемые расходы бюджета поселения на первый год планового периода администрация вносит изменения в расходы бюджета поселения на первый год планового периода;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5) в случае недостаточности ассигнований на исполнение публичных нормативных обязательств или превышения ассигнований на исполнение публичных нормативных обязательств над потребностью администрация Пролетарского сельсовета Ордынского района Новосибирской области вносит изменения в расходы бюджета поселения на первый год планового периода;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6) в случае принятия соответствующих нормативных правовых актов, приводящих к изменениям по ранее действующим обязательствам и увеличению ассигнований по вновь принимаемым обязательствам, администрация  Пролетарского сельсовета Ордынского района Новосибирской области вносит изменения в расходы бюджета поселения на очередной финансовый год и первый год планового периода;</w:t>
      </w:r>
    </w:p>
    <w:p w:rsidR="00393DF8" w:rsidRPr="00B46861" w:rsidRDefault="00393DF8" w:rsidP="00621DBE">
      <w:pPr>
        <w:spacing w:after="0" w:line="322" w:lineRule="exact"/>
        <w:ind w:left="20" w:right="4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7) </w:t>
      </w:r>
      <w:r w:rsidRPr="00B46861">
        <w:rPr>
          <w:rFonts w:ascii="Arial" w:hAnsi="Arial" w:cs="Arial"/>
          <w:noProof/>
          <w:sz w:val="24"/>
          <w:szCs w:val="24"/>
          <w:lang w:eastAsia="ru-RU"/>
        </w:rPr>
        <w:t>в случае принятия Главой</w:t>
      </w:r>
      <w:r w:rsidRPr="00B46861">
        <w:rPr>
          <w:rFonts w:ascii="Arial" w:hAnsi="Arial" w:cs="Arial"/>
          <w:sz w:val="24"/>
          <w:szCs w:val="24"/>
          <w:lang w:eastAsia="ru-RU"/>
        </w:rPr>
        <w:t xml:space="preserve"> Пролетарского сельсовета Ордынского района Новосибирской области</w:t>
      </w:r>
      <w:r w:rsidRPr="00B46861">
        <w:rPr>
          <w:rFonts w:ascii="Arial" w:hAnsi="Arial" w:cs="Arial"/>
          <w:noProof/>
          <w:sz w:val="24"/>
          <w:szCs w:val="24"/>
          <w:lang w:eastAsia="ru-RU"/>
        </w:rPr>
        <w:t xml:space="preserve"> решений, приводящих к изменениям по ранее действующим обязательствам и увеличению ассигнований по вновь принимаемым обязательствам, вносятся изменения в расходы бюджета поселения на очередной финансовый год и первый год планового периода. </w:t>
      </w:r>
    </w:p>
    <w:p w:rsidR="00393DF8" w:rsidRPr="00B46861" w:rsidRDefault="00393DF8" w:rsidP="00621DBE">
      <w:pPr>
        <w:adjustRightInd w:val="0"/>
        <w:spacing w:after="0" w:line="240" w:lineRule="atLeast"/>
        <w:ind w:firstLine="697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4. Вносимые изменения по ранее действующим обязательствам и по вновь принимаемым обязательствам должны соответствовать целям, задачам и планируемым результатам, обозначенным в Комплексной Программе социально-экономического развития Пролетарского сельсовета Ордынского района Новосибирской области на 2016 - 2025 годы, 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 xml:space="preserve">других планово-прогнозных документах Пролетарского сельсовета </w:t>
      </w:r>
      <w:r w:rsidRPr="00B46861">
        <w:rPr>
          <w:rFonts w:ascii="Arial" w:hAnsi="Arial" w:cs="Arial"/>
          <w:sz w:val="24"/>
          <w:szCs w:val="24"/>
          <w:lang w:eastAsia="ru-RU"/>
        </w:rPr>
        <w:t>Ордынского района Новосибирской области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  <w:r w:rsidRPr="00B46861">
        <w:rPr>
          <w:rFonts w:ascii="Arial" w:hAnsi="Arial" w:cs="Arial"/>
          <w:sz w:val="24"/>
          <w:szCs w:val="24"/>
          <w:lang w:eastAsia="ru-RU"/>
        </w:rPr>
        <w:t>Изменения не принимаются, если получателями бюджетных средств не уточнен реестр расходных обязательств.</w:t>
      </w: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Формирование проекта бюджета поселения </w:t>
      </w:r>
    </w:p>
    <w:p w:rsidR="00393DF8" w:rsidRPr="00B46861" w:rsidRDefault="00393DF8" w:rsidP="00621DB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на второй год планового периода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5. Разработка прогноза доходов на второй год планового периода осуществляется на основании: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1) действующего законодательства Российской Федерации о налогах и сборах, законодательства Новосибирской области о налогах и сборах, а также их предполагаемых изменений;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2) нормативов отчислений от федеральных, региональных налогов и налогов, предусмотренных специальными налоговыми режимами, в бюджет поселения;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3) закона об областном бюджете на очередной финансовый год и плановый период или проекта областного закона об областном бюджете на очередной финансовый год и плановый период, иной информации от областных органов государственной власти - главных распорядителей средств областного бюджета об объемах межбюджетных трансфертов из областного бюджета.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6. Разработка проекта расходной части бюджета поселения на второй год планового периода осуществляется на основании: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- показателей прогноза социально-экономического развития Пролетарского сельсовета Ордынского района Новосибирской области, отчетных показателей исполнения плана социально-экономического развития;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- действующих и вновь принимаемых расходных обязательств бюджета поселения.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Разработка предельного объема расходов бюджета поселения на второй год планового периода осуществляется следующим образом: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1) исходя из ожидаемых доходов и источников финансирования дефицита бюджета поселения рассчитывается общий объем ожидаемых расходов бюджета поселения  в условиях действующего налогового и бюджетного законодательства, а также с учетом его ожидаемых изменений;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2) на основании данных реестра расходных обязательств определяется объем действующих обязательств;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3) в соответствии с действующим законодательством Российской Федерации устанавливается объем резервного фонда администрации Пролетарского сельсовета Ордынского района Новосибирской области;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4) оценивается объем ресурсов для формирования бюджета принимаемых обязательств;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В случае если сумма объема бюджета действующих обязательств и объема резервного фонда администрации Пролетарского сельсовета Ордынского района Новосибирской области превышает планируемый объем доходов и источников финансирования дефицита бюджет поселения, действующие расходные обязательства подлежат пересмотру.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При составлении прогноза доходов и основных показателей расходов бюджета в расчет не принимаются объемы передаваемых в бюджет поселения из областного бюджета межбюджетных трансфертов для осуществления областных государственных полномочий (субвенции из областного фонда компенсаций).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Общий объем бюджета действующих обязательств доводится до получателей средств бюджета поселения.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Получатели средств бюджета поселения  представляют обоснованные предложения, в том числе и с точки зрения эффективности, в бюджет принимаемых обязательств.</w:t>
      </w:r>
    </w:p>
    <w:p w:rsidR="00393DF8" w:rsidRPr="00B46861" w:rsidRDefault="00393DF8" w:rsidP="00621DBE">
      <w:pPr>
        <w:adjustRightInd w:val="0"/>
        <w:spacing w:after="0" w:line="240" w:lineRule="atLeast"/>
        <w:ind w:firstLine="69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Предложения должны соответствовать целям, задачам и планируемым результатам, обозначенным в Комплексной Программе социально-экономического развития Пролетарского сельсовета Ордынского района Новосибирской области на 2016 - 2025 годы, 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>плане социально-экономического развития</w:t>
      </w:r>
      <w:r w:rsidRPr="00B46861">
        <w:rPr>
          <w:rFonts w:ascii="Arial" w:hAnsi="Arial" w:cs="Arial"/>
          <w:sz w:val="24"/>
          <w:szCs w:val="24"/>
          <w:lang w:eastAsia="ru-RU"/>
        </w:rPr>
        <w:t xml:space="preserve"> Пролетарского сельсовета Ордынского района Новосибирской области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 xml:space="preserve"> и других планово-прогнозных документах Пролетарского сельсовета </w:t>
      </w:r>
      <w:r w:rsidRPr="00B46861">
        <w:rPr>
          <w:rFonts w:ascii="Arial" w:hAnsi="Arial" w:cs="Arial"/>
          <w:sz w:val="24"/>
          <w:szCs w:val="24"/>
          <w:lang w:eastAsia="ru-RU"/>
        </w:rPr>
        <w:t>Ордынского района Новосибирской области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5) если объем доходов  бюджета поселения превышает объем бюджета действующих обязательств и объем резервного фонда администрации Пролетарского сельсовета Ордынского района Новосибирской области, то оставшаяся часть доходов бюджета поселения направляется на формирование бюджета принимаемых обязательств и (или) сокращение долговых обязательств;</w:t>
      </w:r>
    </w:p>
    <w:p w:rsidR="00393DF8" w:rsidRPr="00B46861" w:rsidRDefault="00393DF8" w:rsidP="00621DBE">
      <w:pPr>
        <w:adjustRightInd w:val="0"/>
        <w:spacing w:after="0" w:line="240" w:lineRule="atLeast"/>
        <w:ind w:firstLine="69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6) 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 xml:space="preserve">бюджет принимаемых обязательств распределяется между получателями средств бюджета поселения в соответствии с решениями, принятыми  администрацией Пролетарского сельсовета </w:t>
      </w:r>
      <w:r w:rsidRPr="00B46861">
        <w:rPr>
          <w:rFonts w:ascii="Arial" w:hAnsi="Arial" w:cs="Arial"/>
          <w:sz w:val="24"/>
          <w:szCs w:val="24"/>
          <w:lang w:eastAsia="ru-RU"/>
        </w:rPr>
        <w:t>Ордынского района Новосибирской области</w:t>
      </w:r>
      <w:r w:rsidRPr="00B46861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393DF8" w:rsidRPr="00B46861" w:rsidRDefault="00393DF8" w:rsidP="00621D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ind w:left="368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  <w:sectPr w:rsidR="00393DF8" w:rsidRPr="00B46861" w:rsidSect="00B46861">
          <w:pgSz w:w="11906" w:h="16838"/>
          <w:pgMar w:top="899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B46861">
        <w:rPr>
          <w:rFonts w:ascii="Arial" w:hAnsi="Arial" w:cs="Arial"/>
          <w:sz w:val="24"/>
          <w:szCs w:val="24"/>
          <w:lang w:eastAsia="ru-RU"/>
        </w:rPr>
        <w:t>__________</w:t>
      </w:r>
    </w:p>
    <w:p w:rsidR="00393DF8" w:rsidRPr="00B46861" w:rsidRDefault="00393DF8" w:rsidP="005E41DF">
      <w:pPr>
        <w:spacing w:after="0" w:line="240" w:lineRule="auto"/>
        <w:ind w:left="3544"/>
        <w:jc w:val="right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Приложение</w:t>
      </w:r>
    </w:p>
    <w:p w:rsidR="00393DF8" w:rsidRPr="00B46861" w:rsidRDefault="00393DF8" w:rsidP="005E41DF">
      <w:pPr>
        <w:spacing w:after="0" w:line="240" w:lineRule="auto"/>
        <w:ind w:left="3544" w:hanging="4111"/>
        <w:jc w:val="right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к Положению о порядке и сроках  составления</w:t>
      </w:r>
    </w:p>
    <w:p w:rsidR="00393DF8" w:rsidRPr="00B46861" w:rsidRDefault="00393DF8" w:rsidP="005E41DF">
      <w:pPr>
        <w:tabs>
          <w:tab w:val="left" w:pos="3750"/>
          <w:tab w:val="right" w:pos="9355"/>
        </w:tabs>
        <w:spacing w:after="0" w:line="240" w:lineRule="auto"/>
        <w:ind w:left="3544" w:hanging="3544"/>
        <w:jc w:val="right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проекта бюджета Пролетарского сельсовета Ордынского района Новосибирской области на очередной финансовый год и плановый период и порядке подготовки документов и материалов, представляемых в Совет депутатов Пролетарского сельсовета Ордынского района Новосибирской области одновременно с проектом бюджета Пролетарского сельсовета Ордынского района Новосибирской области </w:t>
      </w:r>
    </w:p>
    <w:p w:rsidR="00393DF8" w:rsidRPr="00B46861" w:rsidRDefault="00393DF8" w:rsidP="00621DBE">
      <w:pPr>
        <w:spacing w:after="0" w:line="240" w:lineRule="auto"/>
        <w:ind w:left="3544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93DF8" w:rsidRPr="00B46861" w:rsidRDefault="00393DF8" w:rsidP="005E41D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46861">
        <w:rPr>
          <w:rFonts w:ascii="Arial" w:hAnsi="Arial" w:cs="Arial"/>
          <w:b/>
          <w:bCs/>
          <w:sz w:val="24"/>
          <w:szCs w:val="24"/>
          <w:lang w:eastAsia="ru-RU"/>
        </w:rPr>
        <w:t>ПЛАН-ГРАФИК</w:t>
      </w:r>
    </w:p>
    <w:p w:rsidR="00393DF8" w:rsidRPr="00B46861" w:rsidRDefault="00393DF8" w:rsidP="005E41DF">
      <w:pPr>
        <w:tabs>
          <w:tab w:val="left" w:pos="3750"/>
          <w:tab w:val="right" w:pos="9355"/>
        </w:tabs>
        <w:spacing w:after="0" w:line="240" w:lineRule="auto"/>
        <w:ind w:left="-284" w:firstLine="284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46861">
        <w:rPr>
          <w:rFonts w:ascii="Arial" w:hAnsi="Arial" w:cs="Arial"/>
          <w:b/>
          <w:sz w:val="24"/>
          <w:szCs w:val="24"/>
          <w:lang w:eastAsia="ru-RU"/>
        </w:rPr>
        <w:t>мероприятий по проекту бюджета Пролетарского сельсовета Ордынского района Новосибирской области</w:t>
      </w:r>
      <w:r w:rsidRPr="00B468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46861">
        <w:rPr>
          <w:rFonts w:ascii="Arial" w:hAnsi="Arial" w:cs="Arial"/>
          <w:b/>
          <w:sz w:val="24"/>
          <w:szCs w:val="24"/>
          <w:lang w:eastAsia="ru-RU"/>
        </w:rPr>
        <w:t>на очередной финансовый год и плановый период и порядке подготовки документов и материалов, представляемых в Совет депутатов Пролетарского сельсовета Ордынского района Новосибирской области</w:t>
      </w:r>
      <w:r w:rsidRPr="00B468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46861">
        <w:rPr>
          <w:rFonts w:ascii="Arial" w:hAnsi="Arial" w:cs="Arial"/>
          <w:b/>
          <w:sz w:val="24"/>
          <w:szCs w:val="24"/>
          <w:lang w:eastAsia="ru-RU"/>
        </w:rPr>
        <w:t>одновременно с проектом бюджета Пролетарского сельсовета Ордынского района Новосибирской области</w:t>
      </w:r>
      <w:r w:rsidRPr="00B4686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111"/>
        <w:gridCol w:w="2126"/>
        <w:gridCol w:w="1701"/>
        <w:gridCol w:w="1559"/>
      </w:tblGrid>
      <w:tr w:rsidR="00393DF8" w:rsidRPr="00B46861" w:rsidTr="0005060D">
        <w:tc>
          <w:tcPr>
            <w:tcW w:w="568" w:type="dxa"/>
          </w:tcPr>
          <w:p w:rsidR="00393DF8" w:rsidRPr="00B46861" w:rsidRDefault="00393DF8" w:rsidP="00621DBE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</w:tcPr>
          <w:p w:rsidR="00393DF8" w:rsidRPr="00B46861" w:rsidRDefault="00393DF8" w:rsidP="00621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559" w:type="dxa"/>
          </w:tcPr>
          <w:p w:rsidR="00393DF8" w:rsidRPr="00B46861" w:rsidRDefault="00393DF8" w:rsidP="00621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Получатель информации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393DF8" w:rsidRPr="00B46861" w:rsidRDefault="00393DF8" w:rsidP="005E41D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Представить предложения к</w:t>
            </w:r>
            <w:r w:rsidRPr="00B4686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основным направлениям бюджетной и налоговой политики Пролетарского сельсовета Ордынского района Новосибирской области на очередной финансовый год и плановый период по курируемым направлениям</w:t>
            </w:r>
          </w:p>
        </w:tc>
        <w:tc>
          <w:tcPr>
            <w:tcW w:w="2126" w:type="dxa"/>
          </w:tcPr>
          <w:p w:rsidR="00393DF8" w:rsidRPr="00B46861" w:rsidRDefault="00393DF8" w:rsidP="00C238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Специалисты администрации Пролетарского сельсовета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Ордынского района Новосибирской области</w:t>
            </w: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15 июля</w:t>
            </w:r>
          </w:p>
        </w:tc>
        <w:tc>
          <w:tcPr>
            <w:tcW w:w="1559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УЭР, УФиНП</w:t>
            </w:r>
          </w:p>
        </w:tc>
      </w:tr>
      <w:tr w:rsidR="00393DF8" w:rsidRPr="00B46861" w:rsidTr="0005060D">
        <w:tblPrEx>
          <w:tblLook w:val="00A0"/>
        </w:tblPrEx>
        <w:tc>
          <w:tcPr>
            <w:tcW w:w="568" w:type="dxa"/>
          </w:tcPr>
          <w:p w:rsidR="00393DF8" w:rsidRPr="00B46861" w:rsidRDefault="00393DF8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393DF8" w:rsidRPr="00B46861" w:rsidRDefault="00393DF8" w:rsidP="005E41D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Разработать  основные параметры прогноза социально-экономического развития Пролетарского сельсовета Ордынского района Новосибирской области и приоритеты социально-экономического развития Пролетарского сельсовета  Ордынского района Новосибирской области на очередной финансовый год и плановый период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УЭР</w:t>
            </w:r>
          </w:p>
        </w:tc>
        <w:tc>
          <w:tcPr>
            <w:tcW w:w="1701" w:type="dxa"/>
          </w:tcPr>
          <w:p w:rsidR="00393DF8" w:rsidRPr="00B46861" w:rsidRDefault="00393DF8" w:rsidP="005E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течение 3 рабочих дней после одобрения администрацией Пролетарского сельсовета Ордынского района Новосибирской области </w:t>
            </w:r>
          </w:p>
        </w:tc>
        <w:tc>
          <w:tcPr>
            <w:tcW w:w="1559" w:type="dxa"/>
          </w:tcPr>
          <w:p w:rsidR="00393DF8" w:rsidRPr="00B46861" w:rsidRDefault="00393DF8" w:rsidP="005E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 Пролетарского сельсоветаОрдынского района Новосибирской области </w:t>
            </w:r>
          </w:p>
        </w:tc>
      </w:tr>
      <w:tr w:rsidR="00393DF8" w:rsidRPr="00B46861" w:rsidTr="0005060D">
        <w:tblPrEx>
          <w:tblLook w:val="00A0"/>
        </w:tblPrEx>
        <w:tc>
          <w:tcPr>
            <w:tcW w:w="568" w:type="dxa"/>
          </w:tcPr>
          <w:p w:rsidR="00393DF8" w:rsidRPr="00B46861" w:rsidRDefault="00393DF8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393DF8" w:rsidRPr="00B46861" w:rsidRDefault="00393DF8" w:rsidP="005E41D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Представить на рассмотрение основные направления бюджетной и налоговой политики Пролетарского сельсовета Ордынского района Новосибирской области на очередной финансовый год и плановый период  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УЭР, УФиНП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 </w:t>
            </w:r>
          </w:p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25 июля</w:t>
            </w:r>
          </w:p>
        </w:tc>
        <w:tc>
          <w:tcPr>
            <w:tcW w:w="1559" w:type="dxa"/>
          </w:tcPr>
          <w:p w:rsidR="00393DF8" w:rsidRPr="00B46861" w:rsidRDefault="00393DF8" w:rsidP="005E41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 Пролетарского сельсовета Ордынского района Новосибирской области 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393DF8" w:rsidRPr="00B46861" w:rsidRDefault="00393DF8" w:rsidP="005E41D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Разработать и направить получателям средств бюджета поселения порядок и методику планирования бюджетных ассигнований на очередной финансовый год и плановый период  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УЭР, УФиНП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15 июля</w:t>
            </w:r>
          </w:p>
        </w:tc>
        <w:tc>
          <w:tcPr>
            <w:tcW w:w="1559" w:type="dxa"/>
          </w:tcPr>
          <w:p w:rsidR="00393DF8" w:rsidRPr="00B46861" w:rsidRDefault="00393DF8" w:rsidP="00C238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Глава и специалисты администрации Пролетарского сельсовета 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Ордынского района Новосибирской области </w:t>
            </w:r>
          </w:p>
        </w:tc>
      </w:tr>
      <w:tr w:rsidR="00393DF8" w:rsidRPr="00B46861" w:rsidTr="0005060D">
        <w:tblPrEx>
          <w:tblLook w:val="00A0"/>
        </w:tblPrEx>
        <w:tc>
          <w:tcPr>
            <w:tcW w:w="568" w:type="dxa"/>
          </w:tcPr>
          <w:p w:rsidR="00393DF8" w:rsidRPr="00B46861" w:rsidRDefault="00393DF8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393DF8" w:rsidRPr="00B46861" w:rsidRDefault="00393DF8" w:rsidP="005D3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Представить плановые реестры расходных обязательств получателей средств бюджета поселения</w:t>
            </w:r>
          </w:p>
        </w:tc>
        <w:tc>
          <w:tcPr>
            <w:tcW w:w="2126" w:type="dxa"/>
          </w:tcPr>
          <w:p w:rsidR="00393DF8" w:rsidRPr="00B46861" w:rsidRDefault="00393DF8" w:rsidP="00C238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Специалисты администрации Пролетарского сельсовета 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Ордынского района Новосибирской области 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не позднее</w:t>
            </w:r>
          </w:p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15 июля</w:t>
            </w:r>
          </w:p>
        </w:tc>
        <w:tc>
          <w:tcPr>
            <w:tcW w:w="1559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УЭР, УФиНП, ОФУиО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393DF8" w:rsidRPr="00B46861" w:rsidRDefault="00393DF8" w:rsidP="005D3C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Сформировать плановый реестр расходных обязательств Пролетарского сельсовета Ордынского района Новосибирской области 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УЭР, УФиНП, ОФУиО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 позднее </w:t>
            </w:r>
          </w:p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20 июля</w:t>
            </w:r>
          </w:p>
        </w:tc>
        <w:tc>
          <w:tcPr>
            <w:tcW w:w="1559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Пролетарского сельсовета 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Ордынского района Новосибирской области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393DF8" w:rsidRPr="00B46861" w:rsidRDefault="00393DF8" w:rsidP="005D3C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Представить на согласование расчеты прогноза доходной части бюджета Пролетарского сельсовета Ордынского района Новосибирской области по доходным источникам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УЭР, УФиНП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25 июля</w:t>
            </w:r>
          </w:p>
        </w:tc>
        <w:tc>
          <w:tcPr>
            <w:tcW w:w="1559" w:type="dxa"/>
          </w:tcPr>
          <w:p w:rsidR="00393DF8" w:rsidRPr="00B46861" w:rsidRDefault="00393DF8" w:rsidP="005D3C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Пролетарского сельсовета 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Ордынского района Новосибирской области 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393DF8" w:rsidRPr="00B46861" w:rsidRDefault="00393DF8" w:rsidP="00621D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Направить формы сбора исходных данных, необходимых для расчета дотаций на выравнивание бюджетной обеспеченности местных бюджетов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УФиНП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01 июля</w:t>
            </w:r>
          </w:p>
        </w:tc>
        <w:tc>
          <w:tcPr>
            <w:tcW w:w="1559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ОМСУ Ордынского района Новосибирской области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621DBE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393DF8" w:rsidRPr="00B46861" w:rsidRDefault="00393DF8" w:rsidP="005D3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Представить объемы планируемых бюджетных ассигнований по действующим и принимаемым обязательствам с их обоснованием в разрезе ведомственной структуры расходов бюджета поселения и детализацией по статьям операций сектора государственного управления, относящихся к расходам бюджетов, на очередной финансовый год и плановый период</w:t>
            </w:r>
          </w:p>
        </w:tc>
        <w:tc>
          <w:tcPr>
            <w:tcW w:w="2126" w:type="dxa"/>
          </w:tcPr>
          <w:p w:rsidR="00393DF8" w:rsidRPr="00B46861" w:rsidRDefault="00393DF8" w:rsidP="005D3C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Глава и специалисты, администрации Пролетарского сельсовета 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Ордынского района Новосибирской области, 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01 сентября</w:t>
            </w:r>
          </w:p>
        </w:tc>
        <w:tc>
          <w:tcPr>
            <w:tcW w:w="1559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УФиНП, УЭР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E76F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</w:tcPr>
          <w:p w:rsidR="00393DF8" w:rsidRPr="00B46861" w:rsidRDefault="00393DF8" w:rsidP="00621D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Представить реестр утвержденных и планируемых к утверждению муниципальных программ, предлагаемых к финансированию в очередном финансовом году и плановом периоде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УЭР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15 августа</w:t>
            </w:r>
          </w:p>
        </w:tc>
        <w:tc>
          <w:tcPr>
            <w:tcW w:w="1559" w:type="dxa"/>
          </w:tcPr>
          <w:p w:rsidR="00393DF8" w:rsidRPr="00B46861" w:rsidRDefault="00393DF8" w:rsidP="005D3C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Пролетарского сельсовета 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Ордынского района Новосибирской области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E76F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</w:tcPr>
          <w:p w:rsidR="00393DF8" w:rsidRPr="00B46861" w:rsidRDefault="00393DF8" w:rsidP="00621DB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Предоставить исходные данные, необходимые для расчета дотаций на выравнивание бюджетной обеспеченности местных бюджетов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30 июля</w:t>
            </w:r>
          </w:p>
        </w:tc>
        <w:tc>
          <w:tcPr>
            <w:tcW w:w="1559" w:type="dxa"/>
          </w:tcPr>
          <w:p w:rsidR="00393DF8" w:rsidRPr="00B46861" w:rsidRDefault="00393DF8" w:rsidP="005D3C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Ордынского района Новосибирской области, УФиНП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E76F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</w:tcPr>
          <w:p w:rsidR="00393DF8" w:rsidRPr="00B46861" w:rsidRDefault="00393DF8" w:rsidP="005D3C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Представить прогноз доходной части бюджета Пролетарского сельсовета Ордынского района Новосибирской области в разрезе поселений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ОМСУ </w:t>
            </w:r>
          </w:p>
        </w:tc>
        <w:tc>
          <w:tcPr>
            <w:tcW w:w="1701" w:type="dxa"/>
          </w:tcPr>
          <w:p w:rsidR="00393DF8" w:rsidRPr="00B46861" w:rsidRDefault="00393DF8" w:rsidP="005D3C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1 августа</w:t>
            </w:r>
          </w:p>
        </w:tc>
        <w:tc>
          <w:tcPr>
            <w:tcW w:w="1559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УФиНП, УЭР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E76F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</w:tcPr>
          <w:p w:rsidR="00393DF8" w:rsidRPr="00B46861" w:rsidRDefault="00393DF8" w:rsidP="005D3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Представить распределение объемов бюджетных ассигнований бюджета поселения по классификации расходов бюджета поселения и классификации операций сектора государственного управления</w:t>
            </w:r>
          </w:p>
        </w:tc>
        <w:tc>
          <w:tcPr>
            <w:tcW w:w="2126" w:type="dxa"/>
          </w:tcPr>
          <w:p w:rsidR="00393DF8" w:rsidRPr="00B46861" w:rsidRDefault="00393DF8" w:rsidP="005D3C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Глава и специалисты администрации Пролетарского сельсовета 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Ордынского района Новосибирской области </w:t>
            </w: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 муниципальных учреждений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1559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УФиНП, УЭР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E76F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</w:tcPr>
          <w:p w:rsidR="00393DF8" w:rsidRPr="00B46861" w:rsidRDefault="00393DF8" w:rsidP="005D3C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Произвести расчет дотации на выравнивание бюджетной обеспеченности местных бюджетов и довести основные расчетные показатели бюджета  поселения для формирования местных бюджетов в части полномочий по вопросам местного значения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УФиНП, УЭР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1559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ОМСУ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E76F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</w:tcPr>
          <w:p w:rsidR="00393DF8" w:rsidRPr="00B46861" w:rsidRDefault="00393DF8" w:rsidP="00621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Разработать и представить на рассмотрение: </w:t>
            </w:r>
          </w:p>
          <w:p w:rsidR="00393DF8" w:rsidRPr="00B46861" w:rsidRDefault="00393DF8" w:rsidP="00621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1) прогноз Пролетарского сельсовета Ордынского района Новосибирской области основных характеристик бюджета на очередной финансовый год;</w:t>
            </w:r>
          </w:p>
          <w:p w:rsidR="00393DF8" w:rsidRPr="00B46861" w:rsidRDefault="00393DF8" w:rsidP="00621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2) основные характеристики бюджета поселения на очередной финансовый год и плановый период;</w:t>
            </w:r>
          </w:p>
          <w:p w:rsidR="00393DF8" w:rsidRPr="00B46861" w:rsidRDefault="00393DF8" w:rsidP="00973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3) распределение общего объема бюджетных ассигнований бюджета поселения на исполнение принимаемых расходных обязательств Пролетарского сельсовета Ордынского района Новосибирской области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УФиНП, УЭР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25 сентября</w:t>
            </w:r>
          </w:p>
        </w:tc>
        <w:tc>
          <w:tcPr>
            <w:tcW w:w="1559" w:type="dxa"/>
          </w:tcPr>
          <w:p w:rsidR="00393DF8" w:rsidRPr="00B46861" w:rsidRDefault="00393DF8" w:rsidP="00973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Пролетарского сельсовета Ордынского района Новосибирской области 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E76F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</w:tcPr>
          <w:p w:rsidR="00393DF8" w:rsidRPr="00B46861" w:rsidRDefault="00393DF8" w:rsidP="00621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Утвердить проекты муниципальных программ (проекты о внесении изменений в действующие муниципальные программы), предлагаемых к финансированию в очередном финансовом году и плановом периоде</w:t>
            </w:r>
          </w:p>
        </w:tc>
        <w:tc>
          <w:tcPr>
            <w:tcW w:w="2126" w:type="dxa"/>
          </w:tcPr>
          <w:p w:rsidR="00393DF8" w:rsidRPr="00B46861" w:rsidRDefault="00393DF8" w:rsidP="00973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Глава и специалисты администрации Пролетарского сельсовета 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Ордынского района Новосибирской области </w:t>
            </w:r>
          </w:p>
        </w:tc>
        <w:tc>
          <w:tcPr>
            <w:tcW w:w="1701" w:type="dxa"/>
          </w:tcPr>
          <w:p w:rsidR="00393DF8" w:rsidRPr="00B46861" w:rsidRDefault="00393DF8" w:rsidP="00973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15 августа</w:t>
            </w:r>
          </w:p>
        </w:tc>
        <w:tc>
          <w:tcPr>
            <w:tcW w:w="1559" w:type="dxa"/>
          </w:tcPr>
          <w:p w:rsidR="00393DF8" w:rsidRPr="00B46861" w:rsidRDefault="00393DF8" w:rsidP="00973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Глава Пролетарского сельсовета Ордынского района Новосибирской области 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E76F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</w:tcPr>
          <w:p w:rsidR="00393DF8" w:rsidRPr="00B46861" w:rsidRDefault="00393DF8" w:rsidP="00973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Подготовить и представить документы и материалы, представляемые в Совет депутатов Пролетарского сельсовета Ордынского района Новосибирской области одновременно с проектом бюджета района на очередной финансовый год и плановый период</w:t>
            </w:r>
          </w:p>
        </w:tc>
        <w:tc>
          <w:tcPr>
            <w:tcW w:w="2126" w:type="dxa"/>
          </w:tcPr>
          <w:p w:rsidR="00393DF8" w:rsidRPr="00B46861" w:rsidRDefault="00393DF8" w:rsidP="007D45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Глава и специалисты администрации Пролетарского сельсовета 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Ордынского района Новосибирской области 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15 октября</w:t>
            </w:r>
          </w:p>
        </w:tc>
        <w:tc>
          <w:tcPr>
            <w:tcW w:w="1559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УЭР, УФиНП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E76F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</w:tcPr>
          <w:p w:rsidR="00393DF8" w:rsidRPr="00B46861" w:rsidRDefault="00393DF8" w:rsidP="009D6C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Представить прогноз социально-экономического развития Пролетарского сельсовета  Ордынского района Новосибирской области на очередной финансовый год и плановый период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УЭР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15 октября</w:t>
            </w:r>
          </w:p>
        </w:tc>
        <w:tc>
          <w:tcPr>
            <w:tcW w:w="1559" w:type="dxa"/>
          </w:tcPr>
          <w:p w:rsidR="00393DF8" w:rsidRPr="00B46861" w:rsidRDefault="00393DF8" w:rsidP="00973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Пролетарского сельсовета Ордынского района Новосибирской области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E76FFE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</w:tcPr>
          <w:p w:rsidR="00393DF8" w:rsidRPr="00B46861" w:rsidRDefault="00393DF8" w:rsidP="00973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Сформировать и представить на рассмотрение прогноз бюджета на очередной финансовый год и проект решения Совета депутатов Пролетарского сельсовета Ордынского района Новосибирской области о бюджете поселения на очередной финансовый год и плановый период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УФиНП, УЭР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не позднее 1 ноября</w:t>
            </w:r>
          </w:p>
        </w:tc>
        <w:tc>
          <w:tcPr>
            <w:tcW w:w="1559" w:type="dxa"/>
          </w:tcPr>
          <w:p w:rsidR="00393DF8" w:rsidRPr="00B46861" w:rsidRDefault="00393DF8" w:rsidP="00973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Пролетарского сельсовета Ордынского района Новосибирской области 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E76F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</w:tcPr>
          <w:p w:rsidR="00393DF8" w:rsidRPr="00B46861" w:rsidRDefault="00393DF8" w:rsidP="00973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Направить на рассмотрение проект решения Совета депутатов Пролетарского сельсовета Ордынского района Новосибирской области о бюджете поселения на очередной финансовый год и плановый период, а также документы и материалы, представляемые в Совет депутатов Пролетарского сельсовета Ордынского района Новосибирской области одновременно с проектом  бюджета поселения  на очередной финансовый год и плановый период</w:t>
            </w:r>
          </w:p>
        </w:tc>
        <w:tc>
          <w:tcPr>
            <w:tcW w:w="2126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Пролетарского сельсовета Ордынского района Новосибирской области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не позднее       15 ноября</w:t>
            </w:r>
          </w:p>
        </w:tc>
        <w:tc>
          <w:tcPr>
            <w:tcW w:w="1559" w:type="dxa"/>
          </w:tcPr>
          <w:p w:rsidR="00393DF8" w:rsidRPr="00B46861" w:rsidRDefault="00393DF8" w:rsidP="00973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Совет депутатов Пролетарского сельсовета Ордынского района Новосибирской области </w:t>
            </w:r>
          </w:p>
        </w:tc>
      </w:tr>
      <w:tr w:rsidR="00393DF8" w:rsidRPr="00B46861" w:rsidTr="0005060D">
        <w:tc>
          <w:tcPr>
            <w:tcW w:w="568" w:type="dxa"/>
          </w:tcPr>
          <w:p w:rsidR="00393DF8" w:rsidRPr="00B46861" w:rsidRDefault="00393DF8" w:rsidP="00E76F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</w:tcPr>
          <w:p w:rsidR="00393DF8" w:rsidRPr="00B46861" w:rsidRDefault="00393DF8" w:rsidP="00973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Представить на утверждение проекты нормативных правовых актов, устанавливающих перечень и объем муниципальных услуг (работ), оказываемых в соответствующей сфере, и проекты нормативных правовых актов, регламентирующих порядок расходования средств бюджета поселения</w:t>
            </w:r>
          </w:p>
        </w:tc>
        <w:tc>
          <w:tcPr>
            <w:tcW w:w="2126" w:type="dxa"/>
          </w:tcPr>
          <w:p w:rsidR="00393DF8" w:rsidRPr="00B46861" w:rsidRDefault="00393DF8" w:rsidP="00973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Глава и специалисты администрации Пролетарского сельсовета </w:t>
            </w: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Ордынского района Новосибирской области </w:t>
            </w:r>
          </w:p>
        </w:tc>
        <w:tc>
          <w:tcPr>
            <w:tcW w:w="1701" w:type="dxa"/>
          </w:tcPr>
          <w:p w:rsidR="00393DF8" w:rsidRPr="00B46861" w:rsidRDefault="00393DF8" w:rsidP="00621D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>до 20 ноября</w:t>
            </w:r>
          </w:p>
        </w:tc>
        <w:tc>
          <w:tcPr>
            <w:tcW w:w="1559" w:type="dxa"/>
          </w:tcPr>
          <w:p w:rsidR="00393DF8" w:rsidRPr="00B46861" w:rsidRDefault="00393DF8" w:rsidP="00973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686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Глава Пролетарского сельсовета Ордынского района Новосибирской области </w:t>
            </w:r>
          </w:p>
        </w:tc>
      </w:tr>
    </w:tbl>
    <w:p w:rsidR="00393DF8" w:rsidRPr="00B46861" w:rsidRDefault="00393DF8" w:rsidP="00621DB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93DF8" w:rsidRPr="00B46861" w:rsidRDefault="00393DF8" w:rsidP="00621DB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Применяемые сокращения:</w:t>
      </w:r>
    </w:p>
    <w:p w:rsidR="00393DF8" w:rsidRPr="00B46861" w:rsidRDefault="00393DF8" w:rsidP="00621DB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УЭР   -  управление экономического развития;</w:t>
      </w:r>
    </w:p>
    <w:p w:rsidR="00393DF8" w:rsidRPr="00B46861" w:rsidRDefault="00393DF8" w:rsidP="00621DB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ОФУиО   - отдел финансов, учета и отчетности;</w:t>
      </w:r>
    </w:p>
    <w:p w:rsidR="00393DF8" w:rsidRPr="00B46861" w:rsidRDefault="00393DF8" w:rsidP="00621DB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УФиНП   - управление финансов и налоговой политики;</w:t>
      </w:r>
    </w:p>
    <w:p w:rsidR="00393DF8" w:rsidRPr="00B46861" w:rsidRDefault="00393DF8" w:rsidP="00621D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46861">
        <w:rPr>
          <w:rFonts w:ascii="Arial" w:hAnsi="Arial" w:cs="Arial"/>
          <w:sz w:val="24"/>
          <w:szCs w:val="24"/>
          <w:lang w:eastAsia="ru-RU"/>
        </w:rPr>
        <w:t>ОМСУ - органы местного самоуправления муниципальных поселений; Ордынского района Новосибирской области.</w:t>
      </w:r>
    </w:p>
    <w:p w:rsidR="00393DF8" w:rsidRPr="00B46861" w:rsidRDefault="00393DF8">
      <w:pPr>
        <w:rPr>
          <w:rFonts w:ascii="Arial" w:hAnsi="Arial" w:cs="Arial"/>
          <w:sz w:val="24"/>
          <w:szCs w:val="24"/>
        </w:rPr>
      </w:pPr>
    </w:p>
    <w:sectPr w:rsidR="00393DF8" w:rsidRPr="00B46861" w:rsidSect="009658D0">
      <w:pgSz w:w="11906" w:h="16838"/>
      <w:pgMar w:top="1134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DF8" w:rsidRDefault="00393DF8" w:rsidP="00AD65EA">
      <w:pPr>
        <w:spacing w:after="0" w:line="240" w:lineRule="auto"/>
      </w:pPr>
      <w:r>
        <w:separator/>
      </w:r>
    </w:p>
  </w:endnote>
  <w:endnote w:type="continuationSeparator" w:id="0">
    <w:p w:rsidR="00393DF8" w:rsidRDefault="00393DF8" w:rsidP="00AD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DF8" w:rsidRDefault="00393DF8" w:rsidP="00AD65EA">
      <w:pPr>
        <w:spacing w:after="0" w:line="240" w:lineRule="auto"/>
      </w:pPr>
      <w:r>
        <w:separator/>
      </w:r>
    </w:p>
  </w:footnote>
  <w:footnote w:type="continuationSeparator" w:id="0">
    <w:p w:rsidR="00393DF8" w:rsidRDefault="00393DF8" w:rsidP="00AD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A6C"/>
    <w:multiLevelType w:val="hybridMultilevel"/>
    <w:tmpl w:val="AACA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1D211A"/>
    <w:multiLevelType w:val="hybridMultilevel"/>
    <w:tmpl w:val="7E3EA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B55"/>
    <w:rsid w:val="000503B0"/>
    <w:rsid w:val="0005060D"/>
    <w:rsid w:val="00087588"/>
    <w:rsid w:val="00196ED3"/>
    <w:rsid w:val="001A4162"/>
    <w:rsid w:val="001E76CD"/>
    <w:rsid w:val="001F5FD4"/>
    <w:rsid w:val="002A368D"/>
    <w:rsid w:val="002B1455"/>
    <w:rsid w:val="002F55C2"/>
    <w:rsid w:val="00326EC6"/>
    <w:rsid w:val="00336DB8"/>
    <w:rsid w:val="00385DBC"/>
    <w:rsid w:val="00393DF8"/>
    <w:rsid w:val="00393FFE"/>
    <w:rsid w:val="003D2C64"/>
    <w:rsid w:val="003D76F8"/>
    <w:rsid w:val="003F28EA"/>
    <w:rsid w:val="0043452F"/>
    <w:rsid w:val="004632A6"/>
    <w:rsid w:val="004A181D"/>
    <w:rsid w:val="0057232B"/>
    <w:rsid w:val="005D3C34"/>
    <w:rsid w:val="005E41DF"/>
    <w:rsid w:val="00621DBE"/>
    <w:rsid w:val="00680F4F"/>
    <w:rsid w:val="006A0ACA"/>
    <w:rsid w:val="006E1F05"/>
    <w:rsid w:val="006F1A42"/>
    <w:rsid w:val="006F72F2"/>
    <w:rsid w:val="00720820"/>
    <w:rsid w:val="00744B40"/>
    <w:rsid w:val="0079581D"/>
    <w:rsid w:val="007D2AD9"/>
    <w:rsid w:val="007D4559"/>
    <w:rsid w:val="0088191E"/>
    <w:rsid w:val="00885D10"/>
    <w:rsid w:val="00935C19"/>
    <w:rsid w:val="009658D0"/>
    <w:rsid w:val="00973A07"/>
    <w:rsid w:val="009A0444"/>
    <w:rsid w:val="009D6C2F"/>
    <w:rsid w:val="009F7180"/>
    <w:rsid w:val="00A1018A"/>
    <w:rsid w:val="00A27139"/>
    <w:rsid w:val="00AD65EA"/>
    <w:rsid w:val="00B01B55"/>
    <w:rsid w:val="00B13FFA"/>
    <w:rsid w:val="00B42CC9"/>
    <w:rsid w:val="00B46861"/>
    <w:rsid w:val="00B87CCD"/>
    <w:rsid w:val="00BA175D"/>
    <w:rsid w:val="00BD4E9C"/>
    <w:rsid w:val="00BF6CCC"/>
    <w:rsid w:val="00C2387D"/>
    <w:rsid w:val="00C31690"/>
    <w:rsid w:val="00C75F2C"/>
    <w:rsid w:val="00CC2A31"/>
    <w:rsid w:val="00D10464"/>
    <w:rsid w:val="00D67EAB"/>
    <w:rsid w:val="00D972F2"/>
    <w:rsid w:val="00E11C6F"/>
    <w:rsid w:val="00E76FFE"/>
    <w:rsid w:val="00E812B6"/>
    <w:rsid w:val="00EE65B1"/>
    <w:rsid w:val="00F36314"/>
    <w:rsid w:val="00F7440E"/>
    <w:rsid w:val="00F830E0"/>
    <w:rsid w:val="00FC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5E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5D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5D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5D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5D1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5D1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5D1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621DB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621D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1DBE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8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13</Pages>
  <Words>4517</Words>
  <Characters>25752</Characters>
  <Application>Microsoft Office Outlook</Application>
  <DocSecurity>0</DocSecurity>
  <Lines>0</Lines>
  <Paragraphs>0</Paragraphs>
  <ScaleCrop>false</ScaleCrop>
  <Company>MFNSO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Пирко</dc:creator>
  <cp:keywords/>
  <dc:description/>
  <cp:lastModifiedBy>Труженник</cp:lastModifiedBy>
  <cp:revision>17</cp:revision>
  <cp:lastPrinted>2021-05-25T02:57:00Z</cp:lastPrinted>
  <dcterms:created xsi:type="dcterms:W3CDTF">2017-06-05T04:15:00Z</dcterms:created>
  <dcterms:modified xsi:type="dcterms:W3CDTF">2021-05-25T07:34:00Z</dcterms:modified>
</cp:coreProperties>
</file>