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86" w:rsidRDefault="004B4586" w:rsidP="00294BEB">
      <w:pPr>
        <w:pStyle w:val="ConsPlusTitle"/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Опубликовано в газете </w:t>
      </w:r>
    </w:p>
    <w:p w:rsidR="004B4586" w:rsidRDefault="004B4586" w:rsidP="00294BEB">
      <w:pPr>
        <w:pStyle w:val="ConsPlusTitle"/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«Пролетарский вестник» </w:t>
      </w:r>
    </w:p>
    <w:p w:rsidR="004B4586" w:rsidRDefault="004B4586" w:rsidP="00294BEB">
      <w:pPr>
        <w:pStyle w:val="ConsPlusTitle"/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№ 24 от 15.07.2021г</w:t>
      </w:r>
    </w:p>
    <w:p w:rsidR="004B4586" w:rsidRDefault="004B4586" w:rsidP="00E90895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B4586" w:rsidRPr="00D02A9A" w:rsidRDefault="004B4586" w:rsidP="00E90895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D02A9A">
        <w:rPr>
          <w:sz w:val="28"/>
          <w:szCs w:val="28"/>
        </w:rPr>
        <w:t xml:space="preserve">АДМИНИСТРАЦИЯ </w:t>
      </w:r>
    </w:p>
    <w:p w:rsidR="004B4586" w:rsidRPr="00D02A9A" w:rsidRDefault="004B4586" w:rsidP="00E90895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D02A9A">
        <w:rPr>
          <w:sz w:val="28"/>
          <w:szCs w:val="28"/>
        </w:rPr>
        <w:t xml:space="preserve">ПРОЛЕТАРСКОГО СЕЛЬСОВЕТА </w:t>
      </w:r>
    </w:p>
    <w:p w:rsidR="004B4586" w:rsidRPr="00D02A9A" w:rsidRDefault="004B4586" w:rsidP="00E90895">
      <w:pPr>
        <w:pStyle w:val="ConsPlusTitle"/>
        <w:widowControl/>
        <w:jc w:val="center"/>
        <w:rPr>
          <w:sz w:val="28"/>
          <w:szCs w:val="28"/>
        </w:rPr>
      </w:pPr>
      <w:r w:rsidRPr="00D02A9A">
        <w:rPr>
          <w:sz w:val="28"/>
          <w:szCs w:val="28"/>
        </w:rPr>
        <w:t>ОРДЫНСКОГО   РАЙОНА НОВОСИБИРСКОЙ ОБЛАСТИ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4B4586" w:rsidRDefault="004B4586" w:rsidP="0079659B">
      <w:pPr>
        <w:pStyle w:val="NormalWeb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E90895">
        <w:rPr>
          <w:b/>
          <w:color w:val="000000"/>
          <w:sz w:val="28"/>
          <w:szCs w:val="28"/>
        </w:rPr>
        <w:t>ПОСТАНОВЛЕНИЕ</w:t>
      </w:r>
    </w:p>
    <w:p w:rsidR="004B4586" w:rsidRPr="00E90895" w:rsidRDefault="004B4586" w:rsidP="0079659B">
      <w:pPr>
        <w:pStyle w:val="NormalWeb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:rsidR="004B4586" w:rsidRPr="00D02A9A" w:rsidRDefault="004B4586" w:rsidP="00E9089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13.07.2021</w:t>
      </w:r>
      <w:r w:rsidRPr="00D02A9A">
        <w:rPr>
          <w:b w:val="0"/>
          <w:sz w:val="28"/>
          <w:szCs w:val="28"/>
        </w:rPr>
        <w:t xml:space="preserve"> г.                                                                          </w:t>
      </w:r>
      <w:r>
        <w:rPr>
          <w:b w:val="0"/>
          <w:sz w:val="28"/>
          <w:szCs w:val="28"/>
        </w:rPr>
        <w:t xml:space="preserve">                 № 69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r>
        <w:rPr>
          <w:b/>
          <w:bCs/>
          <w:color w:val="000000"/>
          <w:sz w:val="28"/>
          <w:szCs w:val="28"/>
        </w:rPr>
        <w:t xml:space="preserve">Пролетарского сельсовета Ордынского района </w:t>
      </w:r>
      <w:r w:rsidRPr="0079659B">
        <w:rPr>
          <w:b/>
          <w:bCs/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В соответствии с пунктом 3 статьи 17.3 Федерального закона от 11.08.1995 № 135-ФЗ «О благотворительной деятельности и добровольчестве (волонтерстве)»</w:t>
      </w:r>
      <w:r>
        <w:rPr>
          <w:color w:val="000000"/>
          <w:sz w:val="28"/>
          <w:szCs w:val="28"/>
        </w:rPr>
        <w:t xml:space="preserve">, </w:t>
      </w:r>
      <w:r w:rsidRPr="001B24B0">
        <w:rPr>
          <w:color w:val="000000"/>
          <w:sz w:val="28"/>
          <w:szCs w:val="28"/>
        </w:rPr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Pr="0079659B">
        <w:rPr>
          <w:color w:val="000000"/>
          <w:sz w:val="28"/>
          <w:szCs w:val="28"/>
        </w:rPr>
        <w:t xml:space="preserve"> администрация </w:t>
      </w:r>
      <w:r>
        <w:rPr>
          <w:color w:val="000000"/>
          <w:sz w:val="28"/>
          <w:szCs w:val="28"/>
        </w:rPr>
        <w:t xml:space="preserve">Пролетарского сельсовета Ордынского района </w:t>
      </w:r>
      <w:r w:rsidRPr="0079659B">
        <w:rPr>
          <w:color w:val="000000"/>
          <w:sz w:val="28"/>
          <w:szCs w:val="28"/>
        </w:rPr>
        <w:t>Новосибирской области</w:t>
      </w:r>
    </w:p>
    <w:p w:rsidR="004B4586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6C7B2A">
        <w:rPr>
          <w:b/>
          <w:color w:val="000000"/>
          <w:sz w:val="28"/>
          <w:szCs w:val="28"/>
        </w:rPr>
        <w:t>ПОСТАНОВЛЯЕТ:</w:t>
      </w:r>
    </w:p>
    <w:p w:rsidR="004B4586" w:rsidRPr="006C7B2A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4B4586" w:rsidRDefault="004B4586" w:rsidP="006C7B2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>
        <w:rPr>
          <w:color w:val="000000"/>
          <w:sz w:val="28"/>
          <w:szCs w:val="28"/>
        </w:rPr>
        <w:t>Пролетарского сельсовета Ордынского района</w:t>
      </w:r>
      <w:r w:rsidRPr="0079659B">
        <w:rPr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</w:t>
      </w:r>
      <w:r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 xml:space="preserve">организациями </w:t>
      </w:r>
      <w:r>
        <w:rPr>
          <w:color w:val="000000"/>
          <w:sz w:val="28"/>
          <w:szCs w:val="28"/>
        </w:rPr>
        <w:t>согласно Приложению к настоящему постановлению</w:t>
      </w:r>
      <w:r w:rsidRPr="0079659B">
        <w:rPr>
          <w:color w:val="000000"/>
          <w:sz w:val="28"/>
          <w:szCs w:val="28"/>
        </w:rPr>
        <w:t>.</w:t>
      </w:r>
    </w:p>
    <w:p w:rsidR="004B4586" w:rsidRDefault="004B4586" w:rsidP="006C7B2A">
      <w:pPr>
        <w:jc w:val="both"/>
        <w:rPr>
          <w:sz w:val="28"/>
          <w:szCs w:val="28"/>
        </w:rPr>
      </w:pPr>
    </w:p>
    <w:p w:rsidR="004B4586" w:rsidRPr="006C7B2A" w:rsidRDefault="004B4586" w:rsidP="006C7B2A">
      <w:pPr>
        <w:jc w:val="both"/>
        <w:rPr>
          <w:sz w:val="28"/>
          <w:szCs w:val="28"/>
        </w:rPr>
      </w:pPr>
      <w:r w:rsidRPr="006C7B2A">
        <w:rPr>
          <w:sz w:val="28"/>
          <w:szCs w:val="28"/>
        </w:rPr>
        <w:t>2. Разместить настоящее постановление на официальном сайте администрации Пролетарского сельсовета Ордынского района Новосибирской области и опубликовать в периодическом печатном издании органов местного самоуправления газете «Пролетарский Вестник».</w:t>
      </w:r>
    </w:p>
    <w:p w:rsidR="004B4586" w:rsidRDefault="004B4586" w:rsidP="006C7B2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4586" w:rsidRDefault="004B4586" w:rsidP="006C7B2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9659B">
        <w:rPr>
          <w:color w:val="000000"/>
          <w:sz w:val="28"/>
          <w:szCs w:val="28"/>
        </w:rPr>
        <w:t>. Контроль за исполнением настоя</w:t>
      </w:r>
      <w:r>
        <w:rPr>
          <w:color w:val="000000"/>
          <w:sz w:val="28"/>
          <w:szCs w:val="28"/>
        </w:rPr>
        <w:t>щего постановления оставляю за собой.</w:t>
      </w:r>
    </w:p>
    <w:p w:rsidR="004B4586" w:rsidRPr="0079659B" w:rsidRDefault="004B4586" w:rsidP="006C7B2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Настоящее постановление вступает в силу после его официального опубликования.</w:t>
      </w:r>
    </w:p>
    <w:p w:rsidR="004B4586" w:rsidRDefault="004B4586" w:rsidP="00C40F2C">
      <w:pPr>
        <w:pStyle w:val="NormalWeb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4B4586" w:rsidRDefault="004B4586" w:rsidP="00C40F2C">
      <w:pPr>
        <w:pStyle w:val="NormalWeb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6C7B2A">
      <w:pPr>
        <w:jc w:val="both"/>
        <w:rPr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Глава </w:t>
      </w:r>
    </w:p>
    <w:p w:rsidR="004B4586" w:rsidRDefault="004B4586" w:rsidP="006C7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Пролетарского сельсовета </w:t>
      </w:r>
    </w:p>
    <w:p w:rsidR="004B4586" w:rsidRDefault="004B4586" w:rsidP="006C7B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</w:t>
      </w:r>
    </w:p>
    <w:p w:rsidR="004B4586" w:rsidRDefault="004B4586" w:rsidP="006C7B2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Н.К.Бордачёв</w:t>
      </w:r>
    </w:p>
    <w:p w:rsidR="004B4586" w:rsidRDefault="004B4586" w:rsidP="006C7B2A">
      <w:pPr>
        <w:jc w:val="both"/>
        <w:rPr>
          <w:sz w:val="28"/>
          <w:szCs w:val="28"/>
        </w:rPr>
      </w:pPr>
    </w:p>
    <w:p w:rsidR="004B4586" w:rsidRPr="0079659B" w:rsidRDefault="004B4586" w:rsidP="00C40F2C">
      <w:pPr>
        <w:pStyle w:val="NormalWeb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Default="004B4586" w:rsidP="00C40F2C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4B4586" w:rsidRPr="006C7B2A" w:rsidRDefault="004B4586" w:rsidP="006C7B2A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2"/>
          <w:szCs w:val="22"/>
        </w:rPr>
      </w:pPr>
      <w:r w:rsidRPr="006C7B2A">
        <w:rPr>
          <w:color w:val="000000"/>
          <w:sz w:val="22"/>
          <w:szCs w:val="22"/>
        </w:rPr>
        <w:t>Исп.</w:t>
      </w:r>
      <w:r>
        <w:rPr>
          <w:color w:val="000000"/>
          <w:sz w:val="22"/>
          <w:szCs w:val="22"/>
        </w:rPr>
        <w:t>Васильева А.В. 44-173</w:t>
      </w:r>
    </w:p>
    <w:p w:rsidR="004B4586" w:rsidRPr="0079659B" w:rsidRDefault="004B4586" w:rsidP="006C7B2A">
      <w:pPr>
        <w:pStyle w:val="NormalWeb"/>
        <w:tabs>
          <w:tab w:val="left" w:pos="6970"/>
        </w:tabs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Приложение 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к постановлению</w:t>
      </w:r>
    </w:p>
    <w:p w:rsidR="004B4586" w:rsidRDefault="004B4586" w:rsidP="0079659B">
      <w:pPr>
        <w:pStyle w:val="NormalWeb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 xml:space="preserve">Пролетарского 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сельсовета Ордынского района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Новосибирской области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13.07.2021г № 69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Порядок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bCs/>
          <w:color w:val="000000"/>
          <w:sz w:val="28"/>
          <w:szCs w:val="28"/>
        </w:rPr>
        <w:t xml:space="preserve">Пролетарского сельсовета Ордынского района </w:t>
      </w:r>
      <w:r w:rsidRPr="0079659B">
        <w:rPr>
          <w:b/>
          <w:bCs/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4B4586" w:rsidRPr="0079659B" w:rsidRDefault="004B4586" w:rsidP="0079659B">
      <w:pPr>
        <w:pStyle w:val="NormalWeb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1. Настоящий Порядок устанавливает порядок взаимодействия администра</w:t>
      </w:r>
      <w:r>
        <w:rPr>
          <w:color w:val="000000"/>
          <w:sz w:val="28"/>
          <w:szCs w:val="28"/>
        </w:rPr>
        <w:t>ции</w:t>
      </w:r>
      <w:r w:rsidRPr="007A3C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Пролетарского сельсовета Ордынского района</w:t>
      </w:r>
      <w:r w:rsidRPr="007A3C08">
        <w:rPr>
          <w:color w:val="000000"/>
          <w:sz w:val="28"/>
          <w:szCs w:val="28"/>
        </w:rPr>
        <w:t xml:space="preserve"> Новосибирской области (далее - администрация), подведомственных ей муниципальных учреждений (далее - учреждения) с организаторами добровольческой (волонтерской) деятельности (далее - организаторы добровольческой деятельности) и добровольческими (волонтерскими) организациями (далее - добровольческие организации).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2. Цель взаимодействия – широкое распространение и развитие гражданского добровольчества (волонтерства) на террит</w:t>
      </w:r>
      <w:r>
        <w:rPr>
          <w:color w:val="000000"/>
          <w:sz w:val="28"/>
          <w:szCs w:val="28"/>
        </w:rPr>
        <w:t>ории Пролетарского сельсовета Ордынского района Новосибирской области</w:t>
      </w:r>
      <w:r w:rsidRPr="007A3C08">
        <w:rPr>
          <w:color w:val="000000"/>
          <w:sz w:val="28"/>
          <w:szCs w:val="28"/>
        </w:rPr>
        <w:t>.</w:t>
      </w:r>
    </w:p>
    <w:p w:rsidR="004B4586" w:rsidRPr="007A3C08" w:rsidRDefault="004B4586" w:rsidP="008B4CB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3. Задачами взаимодействия являются:</w:t>
      </w:r>
    </w:p>
    <w:p w:rsidR="004B4586" w:rsidRPr="007A3C08" w:rsidRDefault="004B4586" w:rsidP="008B4CB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4B4586" w:rsidRPr="007A3C08" w:rsidRDefault="004B4586" w:rsidP="008B4CB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поддержка социальных проектов, общественно-гражданских инициатив в социальной сфере.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4. 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взаимного уважения;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партнерского сотрудничества;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3) ответственности сторон за выполнение взятых на себя обязательств.</w:t>
      </w:r>
    </w:p>
    <w:p w:rsidR="004B4586" w:rsidRPr="007A3C08" w:rsidRDefault="004B4586" w:rsidP="008B4CB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5.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>. 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фамилию, имя, отчество (при наличии), если организатором добровольческой деятельности является физическое лицо;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Pr="007A3C08">
        <w:rPr>
          <w:color w:val="000000"/>
          <w:sz w:val="28"/>
          <w:szCs w:val="28"/>
        </w:rPr>
        <w:tab/>
        <w:t>государственный регистрационный номер, содержащийся в Едином государственном реестре юридических лиц;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Pr="007A3C08">
        <w:rPr>
          <w:color w:val="000000"/>
          <w:sz w:val="28"/>
          <w:szCs w:val="28"/>
        </w:rPr>
        <w:tab/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Pr="007A3C08">
        <w:rPr>
          <w:color w:val="000000"/>
          <w:sz w:val="28"/>
          <w:szCs w:val="28"/>
        </w:rPr>
        <w:tab/>
        <w:t>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Pr="007A3C08">
        <w:rPr>
          <w:color w:val="000000"/>
          <w:sz w:val="28"/>
          <w:szCs w:val="28"/>
        </w:rPr>
        <w:tab/>
        <w:t>перечень предлагаемых к осуществлению видов работ (услуг), осуществляемых добровольцами в целях, предусмотренных пунктом 1 статьи 2 Федерального закона</w:t>
      </w:r>
      <w:r w:rsidRPr="007A3C08">
        <w:t xml:space="preserve"> </w:t>
      </w:r>
      <w:r w:rsidRPr="007A3C08">
        <w:rPr>
          <w:color w:val="000000"/>
          <w:sz w:val="28"/>
          <w:szCs w:val="28"/>
        </w:rPr>
        <w:t>от 11.08.1995 № 135-ФЗ «О благотворительной деятельности и добровольчестве (волонтерстве)»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A3C08">
        <w:rPr>
          <w:color w:val="000000"/>
          <w:sz w:val="28"/>
          <w:szCs w:val="28"/>
        </w:rPr>
        <w:t>. Предложения направляются организатором добровольческой деятельности, добровольческой организацией одним из следующих способов: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почтовым отправлением с описью вложения;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в форме электронного документа через информационно-телекоммуникационную сеть "Интернет".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7A3C08">
        <w:rPr>
          <w:color w:val="000000"/>
          <w:sz w:val="28"/>
          <w:szCs w:val="28"/>
        </w:rPr>
        <w:t>. Предложение регистрируется администрацией, подведомственным ей учреждением в день поступления.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A3C08">
        <w:rPr>
          <w:color w:val="000000"/>
          <w:sz w:val="28"/>
          <w:szCs w:val="28"/>
        </w:rPr>
        <w:t>. 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о принятии предложения;</w:t>
      </w:r>
    </w:p>
    <w:p w:rsidR="004B4586" w:rsidRPr="007A3C08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об отказе в принятии предложения с указанием причин, послуживших основанием для принятия такого решения.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4B4586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7A3C08">
        <w:rPr>
          <w:color w:val="000000"/>
          <w:sz w:val="28"/>
          <w:szCs w:val="28"/>
        </w:rPr>
        <w:t>. 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"Интернет" в соответствии со способом направления предложения.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7A3C08">
        <w:rPr>
          <w:color w:val="000000"/>
          <w:sz w:val="28"/>
          <w:szCs w:val="28"/>
        </w:rPr>
        <w:t>. Основаниями для принятия решения об отказе в принятии предложения являются: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 xml:space="preserve">несоответствие предложения требованиям пункта </w:t>
      </w:r>
      <w:r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 xml:space="preserve"> настоящего Порядка;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4B4586" w:rsidRPr="007A3C08" w:rsidRDefault="004B4586" w:rsidP="006B1300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Pr="007A3C08">
        <w:rPr>
          <w:color w:val="000000"/>
          <w:sz w:val="28"/>
          <w:szCs w:val="28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закона.</w:t>
      </w:r>
    </w:p>
    <w:p w:rsidR="004B4586" w:rsidRPr="007A3C08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7A3C08">
        <w:rPr>
          <w:color w:val="000000"/>
          <w:sz w:val="28"/>
          <w:szCs w:val="28"/>
        </w:rPr>
        <w:t>. 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Pr="007A3C08">
        <w:rPr>
          <w:color w:val="000000"/>
          <w:sz w:val="28"/>
          <w:szCs w:val="28"/>
        </w:rPr>
        <w:tab/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Pr="007A3C08">
        <w:rPr>
          <w:color w:val="000000"/>
          <w:sz w:val="28"/>
          <w:szCs w:val="28"/>
        </w:rPr>
        <w:tab/>
        <w:t>о правовых нормах, регламентирующих работу администрации, подведомственного ей учреждения;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Pr="007A3C08">
        <w:rPr>
          <w:color w:val="000000"/>
          <w:sz w:val="28"/>
          <w:szCs w:val="28"/>
        </w:rPr>
        <w:tab/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Pr="007A3C08">
        <w:rPr>
          <w:color w:val="000000"/>
          <w:sz w:val="28"/>
          <w:szCs w:val="28"/>
        </w:rPr>
        <w:tab/>
        <w:t>о порядке и сроках рассмотрения (урегулирования) разногласий, возникающих в ходе взаимодействия сторон;</w:t>
      </w:r>
    </w:p>
    <w:p w:rsidR="004B4586" w:rsidRPr="007A3C08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Pr="007A3C08">
        <w:rPr>
          <w:color w:val="000000"/>
          <w:sz w:val="28"/>
          <w:szCs w:val="28"/>
        </w:rPr>
        <w:tab/>
        <w:t>о сроке осуществления добровольческой деятельности и основаниях для досрочного прекращения ее осуществления;</w:t>
      </w:r>
    </w:p>
    <w:p w:rsidR="004B4586" w:rsidRPr="0079659B" w:rsidRDefault="004B4586" w:rsidP="003E326D">
      <w:pPr>
        <w:pStyle w:val="NormalWeb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Pr="007A3C08">
        <w:rPr>
          <w:color w:val="000000"/>
          <w:sz w:val="28"/>
          <w:szCs w:val="28"/>
        </w:rPr>
        <w:tab/>
        <w:t>об иных условиях осуществления добровольческой деятельности.</w:t>
      </w:r>
    </w:p>
    <w:p w:rsidR="004B4586" w:rsidRDefault="004B4586" w:rsidP="0079659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79659B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</w:t>
      </w:r>
      <w:r>
        <w:rPr>
          <w:color w:val="000000"/>
          <w:sz w:val="28"/>
          <w:szCs w:val="28"/>
        </w:rPr>
        <w:t>соответствии с настоящим Порядком.</w:t>
      </w:r>
    </w:p>
    <w:p w:rsidR="004B4586" w:rsidRPr="007A3C08" w:rsidRDefault="004B4586" w:rsidP="007A3C0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4B4586" w:rsidRPr="0079659B" w:rsidRDefault="004B4586" w:rsidP="007A3C0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Pr="0079659B">
        <w:rPr>
          <w:color w:val="000000"/>
          <w:sz w:val="28"/>
          <w:szCs w:val="28"/>
        </w:rPr>
        <w:t xml:space="preserve">. </w:t>
      </w:r>
      <w:r w:rsidRPr="007A3C08">
        <w:rPr>
          <w:color w:val="000000"/>
          <w:sz w:val="28"/>
          <w:szCs w:val="28"/>
        </w:rPr>
        <w:t xml:space="preserve">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</w:t>
      </w:r>
      <w:r>
        <w:rPr>
          <w:color w:val="000000"/>
          <w:sz w:val="28"/>
          <w:szCs w:val="28"/>
        </w:rPr>
        <w:t>о принятии</w:t>
      </w:r>
      <w:r w:rsidRPr="007A3C08">
        <w:rPr>
          <w:color w:val="000000"/>
          <w:sz w:val="28"/>
          <w:szCs w:val="28"/>
        </w:rPr>
        <w:t xml:space="preserve"> предложения и предусматривает</w:t>
      </w:r>
      <w:r w:rsidRPr="0079659B">
        <w:rPr>
          <w:color w:val="000000"/>
          <w:sz w:val="28"/>
          <w:szCs w:val="28"/>
        </w:rPr>
        <w:t>:</w:t>
      </w:r>
    </w:p>
    <w:p w:rsidR="004B4586" w:rsidRPr="0079659B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</w:t>
      </w:r>
      <w:r w:rsidRPr="007A3C08">
        <w:rPr>
          <w:color w:val="000000"/>
          <w:sz w:val="28"/>
          <w:szCs w:val="28"/>
        </w:rPr>
        <w:t>в целях, указанных в пункте 1 статьи 2 Федерального закона;</w:t>
      </w:r>
    </w:p>
    <w:p w:rsidR="004B4586" w:rsidRPr="0079659B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условия осуществления добровольческой деятельности;</w:t>
      </w:r>
    </w:p>
    <w:p w:rsidR="004B4586" w:rsidRPr="0079659B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4B4586" w:rsidRPr="0079659B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79659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4B4586" w:rsidRPr="003B117A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79659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</w:t>
      </w:r>
      <w:r>
        <w:rPr>
          <w:color w:val="000000"/>
          <w:sz w:val="28"/>
          <w:szCs w:val="28"/>
        </w:rPr>
        <w:t>Федеральным законом</w:t>
      </w:r>
      <w:r w:rsidRPr="003B117A">
        <w:rPr>
          <w:color w:val="000000"/>
          <w:sz w:val="28"/>
          <w:szCs w:val="28"/>
        </w:rPr>
        <w:t>, помещений и необходимого оборудования;</w:t>
      </w:r>
    </w:p>
    <w:p w:rsidR="004B4586" w:rsidRPr="003B117A" w:rsidRDefault="004B4586" w:rsidP="003E326D">
      <w:pPr>
        <w:pStyle w:val="NormalWeb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3B117A">
        <w:rPr>
          <w:color w:val="000000"/>
          <w:sz w:val="28"/>
          <w:szCs w:val="28"/>
        </w:rPr>
        <w:t xml:space="preserve">) </w:t>
      </w:r>
      <w:r w:rsidRPr="003B117A">
        <w:rPr>
          <w:color w:val="000000"/>
          <w:sz w:val="28"/>
          <w:szCs w:val="28"/>
        </w:rPr>
        <w:tab/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4B4586" w:rsidRPr="003B117A" w:rsidRDefault="004B4586" w:rsidP="003B117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 w:rsidRPr="003B117A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4B4586" w:rsidRPr="008A0D9F" w:rsidRDefault="004B4586" w:rsidP="003B117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3B117A">
        <w:rPr>
          <w:color w:val="000000"/>
          <w:sz w:val="28"/>
          <w:szCs w:val="28"/>
        </w:rPr>
        <w:t xml:space="preserve">) обязанность организатора добровольческой деятельности, </w:t>
      </w:r>
      <w:r w:rsidRPr="008A0D9F">
        <w:rPr>
          <w:color w:val="000000"/>
          <w:sz w:val="28"/>
          <w:szCs w:val="28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4B4586" w:rsidRPr="008A0D9F" w:rsidRDefault="004B4586" w:rsidP="003B117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A0D9F">
        <w:rPr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4B4586" w:rsidRPr="008A0D9F" w:rsidRDefault="004B4586" w:rsidP="003B117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16. 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4B4586" w:rsidRPr="008A0D9F" w:rsidRDefault="004B4586" w:rsidP="003B117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4B4586" w:rsidRPr="008A0D9F" w:rsidRDefault="004B4586" w:rsidP="003B117A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4B4586" w:rsidRPr="006C7B2A" w:rsidRDefault="004B4586" w:rsidP="006C7B2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C7B2A">
        <w:rPr>
          <w:sz w:val="28"/>
          <w:szCs w:val="28"/>
        </w:rPr>
        <w:t>17. 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sectPr w:rsidR="004B4586" w:rsidRPr="006C7B2A" w:rsidSect="00AE3747">
      <w:headerReference w:type="default" r:id="rId6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86" w:rsidRDefault="004B4586" w:rsidP="00AE3747">
      <w:r>
        <w:separator/>
      </w:r>
    </w:p>
  </w:endnote>
  <w:endnote w:type="continuationSeparator" w:id="0">
    <w:p w:rsidR="004B4586" w:rsidRDefault="004B4586" w:rsidP="00AE3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86" w:rsidRDefault="004B4586" w:rsidP="00AE3747">
      <w:r>
        <w:separator/>
      </w:r>
    </w:p>
  </w:footnote>
  <w:footnote w:type="continuationSeparator" w:id="0">
    <w:p w:rsidR="004B4586" w:rsidRDefault="004B4586" w:rsidP="00AE3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586" w:rsidRDefault="004B4586">
    <w:pPr>
      <w:pStyle w:val="Header"/>
      <w:jc w:val="center"/>
    </w:pPr>
    <w:fldSimple w:instr=" PAGE   \* MERGEFORMAT ">
      <w:r>
        <w:rPr>
          <w:noProof/>
        </w:rPr>
        <w:t>7</w:t>
      </w:r>
    </w:fldSimple>
  </w:p>
  <w:p w:rsidR="004B4586" w:rsidRDefault="004B45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0AB"/>
    <w:rsid w:val="00010802"/>
    <w:rsid w:val="0001746F"/>
    <w:rsid w:val="00047554"/>
    <w:rsid w:val="0009168D"/>
    <w:rsid w:val="00132772"/>
    <w:rsid w:val="001B24B0"/>
    <w:rsid w:val="001E09D7"/>
    <w:rsid w:val="002433C3"/>
    <w:rsid w:val="00294BEB"/>
    <w:rsid w:val="00311CC2"/>
    <w:rsid w:val="0033500A"/>
    <w:rsid w:val="00371060"/>
    <w:rsid w:val="003B117A"/>
    <w:rsid w:val="003E326D"/>
    <w:rsid w:val="003E7A40"/>
    <w:rsid w:val="004670AB"/>
    <w:rsid w:val="004B4586"/>
    <w:rsid w:val="004C7361"/>
    <w:rsid w:val="005B1C59"/>
    <w:rsid w:val="006406C5"/>
    <w:rsid w:val="0065224D"/>
    <w:rsid w:val="006A512B"/>
    <w:rsid w:val="006B1300"/>
    <w:rsid w:val="006C7B2A"/>
    <w:rsid w:val="006E3557"/>
    <w:rsid w:val="00724E6D"/>
    <w:rsid w:val="007535DA"/>
    <w:rsid w:val="0079659B"/>
    <w:rsid w:val="007A3C08"/>
    <w:rsid w:val="00816E30"/>
    <w:rsid w:val="008A0D9F"/>
    <w:rsid w:val="008B0661"/>
    <w:rsid w:val="008B4CB8"/>
    <w:rsid w:val="00977D45"/>
    <w:rsid w:val="00994D09"/>
    <w:rsid w:val="009D3979"/>
    <w:rsid w:val="00A63799"/>
    <w:rsid w:val="00AE3747"/>
    <w:rsid w:val="00B93FAD"/>
    <w:rsid w:val="00BA1033"/>
    <w:rsid w:val="00C35F2C"/>
    <w:rsid w:val="00C40F2C"/>
    <w:rsid w:val="00C675F4"/>
    <w:rsid w:val="00CD6860"/>
    <w:rsid w:val="00D02A9A"/>
    <w:rsid w:val="00D414D3"/>
    <w:rsid w:val="00D67934"/>
    <w:rsid w:val="00DF199D"/>
    <w:rsid w:val="00E268B2"/>
    <w:rsid w:val="00E90895"/>
    <w:rsid w:val="00F15133"/>
    <w:rsid w:val="00FD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A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70AB"/>
    <w:rPr>
      <w:rFonts w:cs="Times New Roman"/>
      <w:color w:val="0000FF"/>
      <w:u w:val="single"/>
    </w:rPr>
  </w:style>
  <w:style w:type="paragraph" w:customStyle="1" w:styleId="title">
    <w:name w:val="title"/>
    <w:basedOn w:val="Normal"/>
    <w:uiPriority w:val="99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rsid w:val="00B93FAD"/>
    <w:pPr>
      <w:spacing w:before="100" w:beforeAutospacing="1" w:after="100" w:afterAutospacing="1"/>
    </w:pPr>
    <w:rPr>
      <w:rFonts w:eastAsia="Times New Roman"/>
    </w:rPr>
  </w:style>
  <w:style w:type="character" w:customStyle="1" w:styleId="hyperlink0">
    <w:name w:val="hyperlink"/>
    <w:basedOn w:val="DefaultParagraphFont"/>
    <w:uiPriority w:val="99"/>
    <w:rsid w:val="00B93FAD"/>
    <w:rPr>
      <w:rFonts w:cs="Times New Roman"/>
    </w:rPr>
  </w:style>
  <w:style w:type="paragraph" w:customStyle="1" w:styleId="1">
    <w:name w:val="Верхний колонтитул1"/>
    <w:basedOn w:val="Normal"/>
    <w:uiPriority w:val="99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E3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74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AE37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374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E37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37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9089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7</Pages>
  <Words>1803</Words>
  <Characters>10281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Труженник</cp:lastModifiedBy>
  <cp:revision>15</cp:revision>
  <cp:lastPrinted>2021-07-28T01:49:00Z</cp:lastPrinted>
  <dcterms:created xsi:type="dcterms:W3CDTF">2020-10-19T07:25:00Z</dcterms:created>
  <dcterms:modified xsi:type="dcterms:W3CDTF">2021-07-29T03:45:00Z</dcterms:modified>
</cp:coreProperties>
</file>