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35" w:rsidRPr="00B02301" w:rsidRDefault="00176135" w:rsidP="00F94134">
      <w:pPr>
        <w:jc w:val="center"/>
        <w:rPr>
          <w:b/>
          <w:sz w:val="28"/>
          <w:szCs w:val="28"/>
        </w:rPr>
      </w:pPr>
      <w:r w:rsidRPr="00B02301">
        <w:rPr>
          <w:b/>
          <w:sz w:val="28"/>
          <w:szCs w:val="28"/>
        </w:rPr>
        <w:t>АДМИНИСТРАЦИЯ</w:t>
      </w:r>
    </w:p>
    <w:p w:rsidR="00176135" w:rsidRPr="00B02301" w:rsidRDefault="00176135" w:rsidP="00F94134">
      <w:pPr>
        <w:jc w:val="center"/>
        <w:rPr>
          <w:b/>
          <w:bCs/>
          <w:sz w:val="28"/>
          <w:szCs w:val="28"/>
        </w:rPr>
      </w:pPr>
      <w:r w:rsidRPr="00B02301">
        <w:rPr>
          <w:b/>
          <w:bCs/>
          <w:sz w:val="28"/>
          <w:szCs w:val="28"/>
        </w:rPr>
        <w:t>ПРОЛЕТАРСКОГО СЕЛЬСОВЕТА</w:t>
      </w:r>
    </w:p>
    <w:p w:rsidR="00176135" w:rsidRPr="00B02301" w:rsidRDefault="00176135" w:rsidP="00F94134">
      <w:pPr>
        <w:jc w:val="center"/>
        <w:rPr>
          <w:b/>
          <w:bCs/>
          <w:sz w:val="28"/>
          <w:szCs w:val="28"/>
        </w:rPr>
      </w:pPr>
      <w:r w:rsidRPr="00B02301">
        <w:rPr>
          <w:b/>
          <w:bCs/>
          <w:sz w:val="28"/>
          <w:szCs w:val="28"/>
        </w:rPr>
        <w:t>ОРДЫНСКОГО РАЙОНА  НОВОСИБИРСКОЙ ОБЛАСТИ</w:t>
      </w:r>
    </w:p>
    <w:p w:rsidR="00176135" w:rsidRPr="009E2F27" w:rsidRDefault="00176135" w:rsidP="00F94134">
      <w:pPr>
        <w:pStyle w:val="20"/>
        <w:keepNext/>
        <w:keepLines/>
        <w:shd w:val="clear" w:color="auto" w:fill="auto"/>
        <w:spacing w:after="0"/>
        <w:jc w:val="left"/>
        <w:rPr>
          <w:b/>
          <w:sz w:val="28"/>
          <w:szCs w:val="28"/>
        </w:rPr>
      </w:pPr>
    </w:p>
    <w:p w:rsidR="00176135" w:rsidRPr="009E2F27" w:rsidRDefault="00176135" w:rsidP="00F94134">
      <w:pPr>
        <w:pStyle w:val="20"/>
        <w:keepNext/>
        <w:keepLines/>
        <w:shd w:val="clear" w:color="auto" w:fill="auto"/>
        <w:spacing w:after="0"/>
        <w:rPr>
          <w:sz w:val="28"/>
          <w:szCs w:val="28"/>
        </w:rPr>
      </w:pPr>
    </w:p>
    <w:p w:rsidR="00176135" w:rsidRPr="009E2F27" w:rsidRDefault="00176135" w:rsidP="00F94134">
      <w:pPr>
        <w:pStyle w:val="10"/>
        <w:keepNext/>
        <w:keepLines/>
        <w:shd w:val="clear" w:color="auto" w:fill="auto"/>
        <w:spacing w:before="0" w:after="0" w:line="310" w:lineRule="exact"/>
        <w:rPr>
          <w:sz w:val="28"/>
          <w:szCs w:val="28"/>
        </w:rPr>
      </w:pPr>
      <w:bookmarkStart w:id="0" w:name="bookmark1"/>
      <w:r w:rsidRPr="009E2F27">
        <w:rPr>
          <w:sz w:val="28"/>
          <w:szCs w:val="28"/>
        </w:rPr>
        <w:t>ПОСТАНОВЛЕНИЕ</w:t>
      </w:r>
      <w:bookmarkEnd w:id="0"/>
    </w:p>
    <w:p w:rsidR="00176135" w:rsidRPr="009E2F27" w:rsidRDefault="00176135" w:rsidP="00F94134">
      <w:pPr>
        <w:pStyle w:val="10"/>
        <w:keepNext/>
        <w:keepLines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176135" w:rsidRPr="00F94134" w:rsidRDefault="00176135" w:rsidP="00F94134">
      <w:pPr>
        <w:pStyle w:val="10"/>
        <w:keepNext/>
        <w:keepLines/>
        <w:shd w:val="clear" w:color="auto" w:fill="auto"/>
        <w:spacing w:before="0" w:after="0" w:line="310" w:lineRule="exact"/>
        <w:jc w:val="left"/>
        <w:rPr>
          <w:sz w:val="28"/>
          <w:szCs w:val="28"/>
        </w:rPr>
      </w:pPr>
      <w:r>
        <w:rPr>
          <w:sz w:val="28"/>
          <w:szCs w:val="28"/>
        </w:rPr>
        <w:t>15.10.2020г.                                                                                                     № 67</w:t>
      </w:r>
    </w:p>
    <w:p w:rsidR="00176135" w:rsidRPr="009E2F27" w:rsidRDefault="00176135" w:rsidP="00F94134">
      <w:pPr>
        <w:pStyle w:val="10"/>
        <w:keepNext/>
        <w:keepLines/>
        <w:shd w:val="clear" w:color="auto" w:fill="auto"/>
        <w:spacing w:before="0" w:after="0" w:line="310" w:lineRule="exact"/>
        <w:rPr>
          <w:sz w:val="28"/>
          <w:szCs w:val="28"/>
        </w:rPr>
      </w:pPr>
      <w:r>
        <w:rPr>
          <w:sz w:val="28"/>
          <w:szCs w:val="28"/>
        </w:rPr>
        <w:t>п. Пролетарский</w:t>
      </w:r>
    </w:p>
    <w:p w:rsidR="00176135" w:rsidRDefault="00176135" w:rsidP="005F75C9">
      <w:pPr>
        <w:ind w:left="-284" w:firstLine="284"/>
        <w:jc w:val="center"/>
        <w:rPr>
          <w:rFonts w:ascii="Arial" w:hAnsi="Arial" w:cs="Arial"/>
        </w:rPr>
      </w:pPr>
    </w:p>
    <w:p w:rsidR="00176135" w:rsidRPr="0023656C" w:rsidRDefault="00176135" w:rsidP="0023656C">
      <w:pPr>
        <w:rPr>
          <w:rFonts w:ascii="Arial" w:hAnsi="Arial" w:cs="Arial"/>
        </w:rPr>
      </w:pPr>
    </w:p>
    <w:p w:rsidR="00176135" w:rsidRPr="00F94134" w:rsidRDefault="00176135" w:rsidP="00F94134">
      <w:pPr>
        <w:jc w:val="center"/>
        <w:rPr>
          <w:sz w:val="28"/>
          <w:szCs w:val="28"/>
        </w:rPr>
      </w:pPr>
      <w:r w:rsidRPr="00F94134">
        <w:rPr>
          <w:sz w:val="28"/>
          <w:szCs w:val="28"/>
        </w:rPr>
        <w:t>Об утверждении Плана основных мероприятий по реализации</w:t>
      </w:r>
    </w:p>
    <w:p w:rsidR="00176135" w:rsidRPr="00F94134" w:rsidRDefault="00176135" w:rsidP="00F94134">
      <w:pPr>
        <w:jc w:val="center"/>
        <w:rPr>
          <w:sz w:val="28"/>
          <w:szCs w:val="28"/>
        </w:rPr>
      </w:pPr>
      <w:r w:rsidRPr="00F94134">
        <w:rPr>
          <w:sz w:val="28"/>
          <w:szCs w:val="28"/>
        </w:rPr>
        <w:t>Стратегии государственной национальной политики</w:t>
      </w:r>
    </w:p>
    <w:p w:rsidR="00176135" w:rsidRPr="00F94134" w:rsidRDefault="00176135" w:rsidP="00F94134">
      <w:pPr>
        <w:jc w:val="center"/>
        <w:rPr>
          <w:sz w:val="28"/>
          <w:szCs w:val="28"/>
        </w:rPr>
      </w:pPr>
      <w:r w:rsidRPr="00F94134">
        <w:rPr>
          <w:sz w:val="28"/>
          <w:szCs w:val="28"/>
        </w:rPr>
        <w:t>Российской Федерации на период до 2025 года</w:t>
      </w:r>
    </w:p>
    <w:p w:rsidR="00176135" w:rsidRDefault="00176135" w:rsidP="00F3002D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2020</w:t>
      </w:r>
      <w:r w:rsidRPr="00F94134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F94134">
        <w:rPr>
          <w:sz w:val="28"/>
          <w:szCs w:val="28"/>
        </w:rPr>
        <w:t xml:space="preserve"> годах на территории </w:t>
      </w:r>
      <w:r>
        <w:rPr>
          <w:sz w:val="28"/>
          <w:szCs w:val="28"/>
        </w:rPr>
        <w:t xml:space="preserve">Пролетарского сельсовета </w:t>
      </w:r>
    </w:p>
    <w:p w:rsidR="00176135" w:rsidRDefault="00176135" w:rsidP="00F3002D">
      <w:pPr>
        <w:jc w:val="center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176135" w:rsidRPr="00037352" w:rsidRDefault="00176135" w:rsidP="00F3002D">
      <w:pPr>
        <w:jc w:val="center"/>
        <w:rPr>
          <w:rFonts w:ascii="Arial" w:hAnsi="Arial" w:cs="Arial"/>
          <w:b/>
          <w:color w:val="000000"/>
        </w:rPr>
      </w:pPr>
    </w:p>
    <w:p w:rsidR="00176135" w:rsidRPr="0023656C" w:rsidRDefault="00176135" w:rsidP="0023656C">
      <w:pPr>
        <w:jc w:val="both"/>
        <w:rPr>
          <w:sz w:val="28"/>
          <w:szCs w:val="28"/>
        </w:rPr>
      </w:pPr>
      <w:r w:rsidRPr="00037352">
        <w:rPr>
          <w:rFonts w:ascii="Arial" w:hAnsi="Arial" w:cs="Arial"/>
          <w:color w:val="000000"/>
        </w:rPr>
        <w:tab/>
      </w:r>
      <w:r w:rsidRPr="0023656C">
        <w:rPr>
          <w:color w:val="000000"/>
          <w:sz w:val="28"/>
          <w:szCs w:val="28"/>
        </w:rPr>
        <w:t xml:space="preserve">Во исполнение Указа Президента Российской Федерации от 19.12.2012 №1666 «О Стратегии государственной национальной политики Российской Федерации на период до 2025 года», </w:t>
      </w:r>
      <w:r w:rsidRPr="0023656C">
        <w:rPr>
          <w:sz w:val="28"/>
          <w:szCs w:val="28"/>
          <w:lang w:eastAsia="ru-RU"/>
        </w:rPr>
        <w:t>в соответствии  с федеральным законом  от 06.10.2003  №131-ФЗ «Об общих принципах организации местного самоуправления в Российской Федерации, руководствуясь Уставом</w:t>
      </w:r>
      <w:r w:rsidRPr="0023656C">
        <w:rPr>
          <w:sz w:val="28"/>
          <w:szCs w:val="28"/>
        </w:rPr>
        <w:t xml:space="preserve"> </w:t>
      </w:r>
      <w:r>
        <w:rPr>
          <w:sz w:val="28"/>
          <w:szCs w:val="28"/>
        </w:rPr>
        <w:t>Пролетарского сельсовета Ордынского района Новосибирской области,</w:t>
      </w:r>
      <w:r w:rsidRPr="0023656C">
        <w:rPr>
          <w:sz w:val="28"/>
          <w:szCs w:val="28"/>
          <w:lang w:eastAsia="ru-RU"/>
        </w:rPr>
        <w:t xml:space="preserve"> в целях обеспечения межнационального мира и согласия, гармонизация межнациональных (межэтнических) отношений на территории </w:t>
      </w:r>
      <w:r>
        <w:rPr>
          <w:sz w:val="28"/>
          <w:szCs w:val="28"/>
          <w:lang w:eastAsia="ru-RU"/>
        </w:rPr>
        <w:t>муниципального образования</w:t>
      </w:r>
    </w:p>
    <w:p w:rsidR="00176135" w:rsidRDefault="00176135" w:rsidP="0023656C">
      <w:pPr>
        <w:jc w:val="both"/>
        <w:rPr>
          <w:rFonts w:ascii="Arial" w:hAnsi="Arial" w:cs="Arial"/>
          <w:color w:val="000000"/>
        </w:rPr>
      </w:pPr>
    </w:p>
    <w:p w:rsidR="00176135" w:rsidRPr="0023656C" w:rsidRDefault="00176135" w:rsidP="0023656C">
      <w:pPr>
        <w:jc w:val="both"/>
        <w:rPr>
          <w:color w:val="000000"/>
          <w:sz w:val="28"/>
          <w:szCs w:val="28"/>
        </w:rPr>
      </w:pPr>
      <w:r w:rsidRPr="0023656C">
        <w:rPr>
          <w:color w:val="000000"/>
          <w:sz w:val="28"/>
          <w:szCs w:val="28"/>
        </w:rPr>
        <w:t>ПОСТАНОВЛЯЕТ:</w:t>
      </w:r>
    </w:p>
    <w:p w:rsidR="00176135" w:rsidRPr="0023656C" w:rsidRDefault="00176135" w:rsidP="005474B4">
      <w:pPr>
        <w:jc w:val="both"/>
        <w:rPr>
          <w:sz w:val="28"/>
          <w:szCs w:val="28"/>
        </w:rPr>
      </w:pPr>
    </w:p>
    <w:p w:rsidR="00176135" w:rsidRPr="0023656C" w:rsidRDefault="00176135" w:rsidP="00CE26BF">
      <w:pPr>
        <w:ind w:firstLine="720"/>
        <w:jc w:val="both"/>
        <w:rPr>
          <w:bCs/>
          <w:sz w:val="28"/>
          <w:szCs w:val="28"/>
        </w:rPr>
      </w:pPr>
      <w:r w:rsidRPr="0023656C">
        <w:rPr>
          <w:sz w:val="28"/>
          <w:szCs w:val="28"/>
        </w:rPr>
        <w:t>1. Утвердить П</w:t>
      </w:r>
      <w:r w:rsidRPr="0023656C">
        <w:rPr>
          <w:bCs/>
          <w:sz w:val="28"/>
          <w:szCs w:val="28"/>
        </w:rPr>
        <w:t xml:space="preserve">лан основных мероприятий по реализации </w:t>
      </w:r>
      <w:r w:rsidRPr="0023656C">
        <w:rPr>
          <w:color w:val="000000"/>
          <w:sz w:val="28"/>
          <w:szCs w:val="28"/>
        </w:rPr>
        <w:t>Стратегии государственной национальной политики Российской Федерации на период до 2025 года</w:t>
      </w:r>
      <w:r>
        <w:rPr>
          <w:bCs/>
          <w:sz w:val="28"/>
          <w:szCs w:val="28"/>
        </w:rPr>
        <w:t xml:space="preserve"> в 2020</w:t>
      </w:r>
      <w:r w:rsidRPr="0023656C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22</w:t>
      </w:r>
      <w:r w:rsidRPr="0023656C">
        <w:rPr>
          <w:bCs/>
          <w:sz w:val="28"/>
          <w:szCs w:val="28"/>
        </w:rPr>
        <w:t xml:space="preserve"> годах на территории </w:t>
      </w:r>
      <w:r>
        <w:rPr>
          <w:sz w:val="28"/>
          <w:szCs w:val="28"/>
        </w:rPr>
        <w:t>Пролетарского сельсовета Ордынского района Новосибирской области</w:t>
      </w:r>
      <w:r w:rsidRPr="0023656C">
        <w:rPr>
          <w:bCs/>
          <w:sz w:val="28"/>
          <w:szCs w:val="28"/>
        </w:rPr>
        <w:t xml:space="preserve"> (далее - План) согласно приложению 1.</w:t>
      </w:r>
    </w:p>
    <w:p w:rsidR="00176135" w:rsidRPr="0023656C" w:rsidRDefault="00176135" w:rsidP="00CE26BF">
      <w:pPr>
        <w:ind w:firstLine="720"/>
        <w:jc w:val="both"/>
        <w:rPr>
          <w:sz w:val="28"/>
          <w:szCs w:val="28"/>
          <w:lang w:eastAsia="ru-RU"/>
        </w:rPr>
      </w:pPr>
      <w:r w:rsidRPr="0023656C">
        <w:rPr>
          <w:sz w:val="28"/>
          <w:szCs w:val="28"/>
          <w:lang w:eastAsia="ru-RU"/>
        </w:rPr>
        <w:t xml:space="preserve">2. Утвердить комплексный план мероприятий по гармонизации межэтнических отношений </w:t>
      </w:r>
      <w:r>
        <w:rPr>
          <w:sz w:val="28"/>
          <w:szCs w:val="28"/>
          <w:lang w:eastAsia="ru-RU"/>
        </w:rPr>
        <w:t>на территории</w:t>
      </w:r>
      <w:r w:rsidRPr="0023656C">
        <w:rPr>
          <w:sz w:val="28"/>
          <w:szCs w:val="28"/>
        </w:rPr>
        <w:t xml:space="preserve"> </w:t>
      </w:r>
      <w:r>
        <w:rPr>
          <w:sz w:val="28"/>
          <w:szCs w:val="28"/>
        </w:rPr>
        <w:t>Пролетарского сельсовета Ордынского района Новосибирской области</w:t>
      </w:r>
      <w:r>
        <w:rPr>
          <w:sz w:val="28"/>
          <w:szCs w:val="28"/>
          <w:lang w:eastAsia="ru-RU"/>
        </w:rPr>
        <w:t xml:space="preserve"> на 2020-2022</w:t>
      </w:r>
      <w:r w:rsidRPr="0023656C">
        <w:rPr>
          <w:sz w:val="28"/>
          <w:szCs w:val="28"/>
          <w:lang w:eastAsia="ru-RU"/>
        </w:rPr>
        <w:t xml:space="preserve"> годы согласно      приложению 2.</w:t>
      </w:r>
    </w:p>
    <w:p w:rsidR="00176135" w:rsidRPr="0023656C" w:rsidRDefault="00176135" w:rsidP="0023656C">
      <w:pPr>
        <w:tabs>
          <w:tab w:val="left" w:pos="720"/>
        </w:tabs>
        <w:ind w:firstLine="720"/>
        <w:jc w:val="both"/>
        <w:rPr>
          <w:bCs/>
          <w:sz w:val="28"/>
          <w:szCs w:val="28"/>
        </w:rPr>
      </w:pPr>
      <w:r w:rsidRPr="0023656C">
        <w:rPr>
          <w:bCs/>
          <w:sz w:val="28"/>
          <w:szCs w:val="28"/>
        </w:rPr>
        <w:t>3. Контроль за исполнением настоящего постановления оставляю за собой.</w:t>
      </w:r>
    </w:p>
    <w:p w:rsidR="00176135" w:rsidRDefault="00176135" w:rsidP="00CE26BF">
      <w:pPr>
        <w:tabs>
          <w:tab w:val="left" w:pos="720"/>
        </w:tabs>
        <w:ind w:firstLine="720"/>
        <w:jc w:val="both"/>
        <w:rPr>
          <w:bCs/>
          <w:sz w:val="28"/>
          <w:szCs w:val="28"/>
        </w:rPr>
      </w:pPr>
      <w:r w:rsidRPr="0023656C">
        <w:rPr>
          <w:bCs/>
          <w:sz w:val="28"/>
          <w:szCs w:val="28"/>
        </w:rPr>
        <w:t xml:space="preserve">4. </w:t>
      </w:r>
      <w:r w:rsidRPr="00542624">
        <w:rPr>
          <w:sz w:val="28"/>
          <w:szCs w:val="28"/>
        </w:rPr>
        <w:t>Опубликовать Постановление в периодическом печатном издании администрации Пролетарского сельсовета «Пролетарский Вестник» и разместить на официальном сайте в сети Интернет администрации Пролетарского сельсовета</w:t>
      </w:r>
      <w:r>
        <w:rPr>
          <w:sz w:val="28"/>
          <w:szCs w:val="28"/>
        </w:rPr>
        <w:t xml:space="preserve">  Ордынского района Новосибирской области.</w:t>
      </w:r>
    </w:p>
    <w:p w:rsidR="00176135" w:rsidRPr="0023656C" w:rsidRDefault="00176135" w:rsidP="00CE26BF">
      <w:pPr>
        <w:tabs>
          <w:tab w:val="left" w:pos="720"/>
        </w:tabs>
        <w:ind w:firstLine="720"/>
        <w:jc w:val="both"/>
        <w:rPr>
          <w:bCs/>
          <w:sz w:val="28"/>
          <w:szCs w:val="28"/>
        </w:rPr>
      </w:pPr>
    </w:p>
    <w:p w:rsidR="00176135" w:rsidRPr="0023656C" w:rsidRDefault="00176135" w:rsidP="0023656C">
      <w:pPr>
        <w:tabs>
          <w:tab w:val="left" w:pos="720"/>
        </w:tabs>
        <w:jc w:val="both"/>
        <w:rPr>
          <w:bCs/>
          <w:sz w:val="28"/>
          <w:szCs w:val="28"/>
        </w:rPr>
      </w:pPr>
    </w:p>
    <w:p w:rsidR="00176135" w:rsidRDefault="00176135" w:rsidP="0023656C">
      <w:pPr>
        <w:tabs>
          <w:tab w:val="left" w:pos="7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Пролетарского сельсовета </w:t>
      </w:r>
    </w:p>
    <w:p w:rsidR="00176135" w:rsidRDefault="00176135" w:rsidP="0023656C">
      <w:pPr>
        <w:tabs>
          <w:tab w:val="left" w:pos="7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Ордынского района</w:t>
      </w:r>
    </w:p>
    <w:p w:rsidR="00176135" w:rsidRPr="0023656C" w:rsidRDefault="00176135" w:rsidP="0023656C">
      <w:pPr>
        <w:tabs>
          <w:tab w:val="left" w:pos="720"/>
        </w:tabs>
        <w:rPr>
          <w:bCs/>
          <w:sz w:val="28"/>
          <w:szCs w:val="28"/>
        </w:rPr>
        <w:sectPr w:rsidR="00176135" w:rsidRPr="0023656C" w:rsidSect="00037352">
          <w:pgSz w:w="11906" w:h="16838"/>
          <w:pgMar w:top="1134" w:right="567" w:bottom="1134" w:left="1134" w:header="525" w:footer="713" w:gutter="0"/>
          <w:cols w:space="720"/>
          <w:docGrid w:linePitch="360"/>
        </w:sectPr>
      </w:pPr>
      <w:r>
        <w:rPr>
          <w:bCs/>
          <w:sz w:val="28"/>
          <w:szCs w:val="28"/>
        </w:rPr>
        <w:t>Новосибирской области                                                            Н.К. Бордачёв</w:t>
      </w:r>
    </w:p>
    <w:p w:rsidR="00176135" w:rsidRPr="0023656C" w:rsidRDefault="00176135" w:rsidP="005474B4">
      <w:pPr>
        <w:jc w:val="right"/>
      </w:pPr>
      <w:r w:rsidRPr="0023656C">
        <w:t xml:space="preserve">Приложение </w:t>
      </w:r>
    </w:p>
    <w:p w:rsidR="00176135" w:rsidRPr="0023656C" w:rsidRDefault="00176135" w:rsidP="00F211B0">
      <w:pPr>
        <w:jc w:val="right"/>
      </w:pPr>
      <w:r w:rsidRPr="0023656C">
        <w:t>к  постановлению администрации</w:t>
      </w:r>
    </w:p>
    <w:p w:rsidR="00176135" w:rsidRPr="0023656C" w:rsidRDefault="00176135" w:rsidP="00F211B0">
      <w:pPr>
        <w:jc w:val="right"/>
      </w:pPr>
      <w:r w:rsidRPr="0023656C">
        <w:t>Пролетарского сельсовета</w:t>
      </w:r>
    </w:p>
    <w:p w:rsidR="00176135" w:rsidRPr="0023656C" w:rsidRDefault="00176135" w:rsidP="005474B4">
      <w:pPr>
        <w:ind w:left="9923"/>
        <w:jc w:val="right"/>
      </w:pPr>
      <w:r>
        <w:t xml:space="preserve"> от 15</w:t>
      </w:r>
      <w:r w:rsidRPr="0023656C">
        <w:t>.10.2020 г. №</w:t>
      </w:r>
      <w:r>
        <w:t xml:space="preserve"> 67</w:t>
      </w:r>
    </w:p>
    <w:p w:rsidR="00176135" w:rsidRPr="0023656C" w:rsidRDefault="00176135" w:rsidP="005474B4"/>
    <w:p w:rsidR="00176135" w:rsidRPr="0023656C" w:rsidRDefault="00176135" w:rsidP="005474B4"/>
    <w:p w:rsidR="00176135" w:rsidRPr="0023656C" w:rsidRDefault="00176135" w:rsidP="005474B4">
      <w:pPr>
        <w:jc w:val="center"/>
        <w:rPr>
          <w:b/>
          <w:bCs/>
        </w:rPr>
      </w:pPr>
      <w:r w:rsidRPr="0023656C">
        <w:rPr>
          <w:b/>
          <w:bCs/>
        </w:rPr>
        <w:t xml:space="preserve">План </w:t>
      </w:r>
    </w:p>
    <w:p w:rsidR="00176135" w:rsidRPr="0023656C" w:rsidRDefault="00176135" w:rsidP="005474B4">
      <w:pPr>
        <w:jc w:val="center"/>
        <w:rPr>
          <w:b/>
          <w:bCs/>
        </w:rPr>
      </w:pPr>
      <w:r w:rsidRPr="0023656C">
        <w:rPr>
          <w:b/>
          <w:bCs/>
        </w:rPr>
        <w:t xml:space="preserve">основных мероприятий по реализации Стратегии государственной национальной </w:t>
      </w:r>
    </w:p>
    <w:p w:rsidR="00176135" w:rsidRPr="0023656C" w:rsidRDefault="00176135" w:rsidP="005474B4">
      <w:pPr>
        <w:jc w:val="center"/>
        <w:rPr>
          <w:b/>
          <w:bCs/>
        </w:rPr>
      </w:pPr>
      <w:r w:rsidRPr="0023656C">
        <w:rPr>
          <w:b/>
          <w:bCs/>
        </w:rPr>
        <w:t>политики Российской Федерации на период до 2025 года</w:t>
      </w:r>
    </w:p>
    <w:p w:rsidR="00176135" w:rsidRPr="0023656C" w:rsidRDefault="00176135" w:rsidP="005474B4">
      <w:pPr>
        <w:jc w:val="center"/>
        <w:rPr>
          <w:bCs/>
        </w:rPr>
      </w:pPr>
      <w:r w:rsidRPr="0023656C">
        <w:rPr>
          <w:b/>
          <w:bCs/>
        </w:rPr>
        <w:t>в 2020 -2022 годах на территории Пролетарского сельсовета Ордынского района Новосибирской области</w:t>
      </w:r>
    </w:p>
    <w:p w:rsidR="00176135" w:rsidRPr="00037352" w:rsidRDefault="00176135" w:rsidP="005474B4">
      <w:pPr>
        <w:jc w:val="center"/>
        <w:rPr>
          <w:bCs/>
          <w:sz w:val="20"/>
          <w:szCs w:val="20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680"/>
        <w:gridCol w:w="2328"/>
        <w:gridCol w:w="1339"/>
        <w:gridCol w:w="2163"/>
        <w:gridCol w:w="1833"/>
        <w:gridCol w:w="2987"/>
        <w:gridCol w:w="1713"/>
        <w:gridCol w:w="1701"/>
      </w:tblGrid>
      <w:tr w:rsidR="00176135" w:rsidRPr="00037352" w:rsidTr="004C7A7D">
        <w:trPr>
          <w:trHeight w:val="17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№ п/п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Наименование </w:t>
            </w:r>
          </w:p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мероприятия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Срок </w:t>
            </w:r>
          </w:p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исполнения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6135" w:rsidRPr="00037352" w:rsidRDefault="00176135" w:rsidP="00134A19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Ответственные </w:t>
            </w:r>
          </w:p>
          <w:p w:rsidR="00176135" w:rsidRPr="00037352" w:rsidRDefault="00176135" w:rsidP="00134A19">
            <w:pPr>
              <w:ind w:right="-108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исполнители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Источники </w:t>
            </w:r>
          </w:p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Задача Стратегии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Индикаторы (количественные или качественные) для контроля </w:t>
            </w:r>
          </w:p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исполнения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135" w:rsidRPr="00037352" w:rsidRDefault="00176135" w:rsidP="00134A19">
            <w:pPr>
              <w:snapToGrid w:val="0"/>
              <w:ind w:right="-31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Документы, </w:t>
            </w:r>
          </w:p>
          <w:p w:rsidR="00176135" w:rsidRPr="00037352" w:rsidRDefault="00176135" w:rsidP="00134A19">
            <w:pPr>
              <w:ind w:right="-31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подтверждающие исполнение </w:t>
            </w:r>
          </w:p>
          <w:p w:rsidR="00176135" w:rsidRPr="00037352" w:rsidRDefault="00176135" w:rsidP="00134A19">
            <w:pPr>
              <w:ind w:right="-31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мероприятия</w:t>
            </w:r>
          </w:p>
        </w:tc>
      </w:tr>
    </w:tbl>
    <w:p w:rsidR="00176135" w:rsidRPr="00037352" w:rsidRDefault="00176135" w:rsidP="005474B4">
      <w:pPr>
        <w:jc w:val="center"/>
        <w:rPr>
          <w:sz w:val="20"/>
          <w:szCs w:val="20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680"/>
        <w:gridCol w:w="2328"/>
        <w:gridCol w:w="1339"/>
        <w:gridCol w:w="2163"/>
        <w:gridCol w:w="1833"/>
        <w:gridCol w:w="22"/>
        <w:gridCol w:w="2965"/>
        <w:gridCol w:w="1713"/>
        <w:gridCol w:w="1725"/>
      </w:tblGrid>
      <w:tr w:rsidR="00176135" w:rsidRPr="00037352" w:rsidTr="00AE7890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5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8</w:t>
            </w:r>
          </w:p>
        </w:tc>
      </w:tr>
      <w:tr w:rsidR="00176135" w:rsidRPr="00037352" w:rsidTr="00AE7890"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37352">
              <w:rPr>
                <w:b/>
                <w:sz w:val="20"/>
                <w:szCs w:val="20"/>
                <w:lang w:val="en-US"/>
              </w:rPr>
              <w:t>I</w:t>
            </w:r>
            <w:r w:rsidRPr="00037352">
              <w:rPr>
                <w:b/>
                <w:sz w:val="20"/>
                <w:szCs w:val="20"/>
              </w:rPr>
              <w:t>. Совершенствование государственного управления в сфере государственной национальной политики Российской Федерации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BB761C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1.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B53638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Разработка и утверждение Комплексного плана мероприятий по гармонизации межэтнических отношений в муниципальном образовании </w:t>
            </w:r>
            <w:r>
              <w:rPr>
                <w:sz w:val="20"/>
                <w:szCs w:val="20"/>
              </w:rPr>
              <w:t>Пролетарский сельсовет на 2020 -2022</w:t>
            </w:r>
            <w:r w:rsidRPr="00037352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B53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2020 года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D902C0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37352">
              <w:rPr>
                <w:sz w:val="20"/>
                <w:szCs w:val="20"/>
              </w:rPr>
              <w:t>бъединение усилий муниципальных органов и институтов гражданского общества для укрепления единства российского народа, достижения межнационального мира и согласия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B53638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постановление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BB761C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2.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Мониторинг</w:t>
            </w:r>
            <w:r>
              <w:rPr>
                <w:sz w:val="20"/>
                <w:szCs w:val="20"/>
              </w:rPr>
              <w:t xml:space="preserve"> </w:t>
            </w:r>
            <w:r w:rsidRPr="00037352">
              <w:rPr>
                <w:sz w:val="20"/>
                <w:szCs w:val="20"/>
              </w:rPr>
              <w:t xml:space="preserve"> в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части соответствия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реализуемых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муниципальных долгосрочных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целевых программ,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направленных на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укрепление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гражданского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единства 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гармонизацию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межнациональных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отношений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261D4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постоянно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Администрация</w:t>
            </w:r>
          </w:p>
          <w:p w:rsidR="00176135" w:rsidRPr="00037352" w:rsidRDefault="00176135" w:rsidP="00D90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37352">
              <w:rPr>
                <w:sz w:val="20"/>
                <w:szCs w:val="20"/>
              </w:rPr>
              <w:t>бъединение усилий  муниципальных органов и институтов гражданского общества для  достижения межнационального мира и согласия; обеспечение правовых, организационных и материальных условий, способствующих,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развитию национально-культурных интересов народов России и их удовлетворению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количество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участников,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реализующих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целевые муниципальные долгосрочные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программы,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направленные на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укрепление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единства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российской нации,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достижение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межнационального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мира и согласия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Default="00176135" w:rsidP="00D902C0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доклад в Администрацию</w:t>
            </w:r>
          </w:p>
          <w:p w:rsidR="00176135" w:rsidRPr="00037352" w:rsidRDefault="00176135" w:rsidP="00D90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  <w:r w:rsidRPr="00037352">
              <w:rPr>
                <w:sz w:val="20"/>
                <w:szCs w:val="20"/>
              </w:rPr>
              <w:t xml:space="preserve"> (ежегодно)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BB761C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3.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совещани</w:t>
            </w:r>
            <w:r>
              <w:rPr>
                <w:sz w:val="20"/>
                <w:szCs w:val="20"/>
              </w:rPr>
              <w:t xml:space="preserve">ях </w:t>
            </w:r>
            <w:r w:rsidRPr="00037352">
              <w:rPr>
                <w:sz w:val="20"/>
                <w:szCs w:val="20"/>
              </w:rPr>
              <w:t xml:space="preserve"> по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вопросам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предупреждения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межнациональных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конфликтов,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обеспечения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эффективной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работы системы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мониторинга 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профилактики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экстремизма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на национальной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и религиозной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почве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261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утвержденного плана района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Администрация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37352">
              <w:rPr>
                <w:sz w:val="20"/>
                <w:szCs w:val="20"/>
              </w:rPr>
              <w:t>овершенствование системы управления и координации муниципальных органов при реализации  национальной политики Российской Федерации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5A2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совещаний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резолюции 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рекомендации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совещаний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BB761C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4.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Проведение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совещаний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работников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учреждений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культуры </w:t>
            </w:r>
            <w:r>
              <w:rPr>
                <w:sz w:val="20"/>
                <w:szCs w:val="20"/>
              </w:rPr>
              <w:t xml:space="preserve"> </w:t>
            </w:r>
            <w:r w:rsidRPr="00037352">
              <w:rPr>
                <w:sz w:val="20"/>
                <w:szCs w:val="20"/>
              </w:rPr>
              <w:t>(клубов,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библиотек, ) по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предупреждению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межнациональных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конфликтов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261D4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ежегодно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Администрация</w:t>
            </w:r>
          </w:p>
          <w:p w:rsidR="00176135" w:rsidRPr="00037352" w:rsidRDefault="00176135" w:rsidP="004C7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37352">
              <w:rPr>
                <w:sz w:val="20"/>
                <w:szCs w:val="20"/>
              </w:rPr>
              <w:t>овершенствование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системы управления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и координации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муниципальных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органов при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реализации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национальной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политики Российской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Федерации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проведение не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менее</w:t>
            </w:r>
            <w:r>
              <w:rPr>
                <w:sz w:val="20"/>
                <w:szCs w:val="20"/>
              </w:rPr>
              <w:t xml:space="preserve"> </w:t>
            </w:r>
            <w:r w:rsidRPr="00037352">
              <w:rPr>
                <w:sz w:val="20"/>
                <w:szCs w:val="20"/>
              </w:rPr>
              <w:t xml:space="preserve">2 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совещаний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ежегодно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резолюции 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рекомендации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совещаний</w:t>
            </w:r>
          </w:p>
        </w:tc>
      </w:tr>
      <w:tr w:rsidR="00176135" w:rsidRPr="00037352" w:rsidTr="00AE7890"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37352">
              <w:rPr>
                <w:b/>
                <w:sz w:val="20"/>
                <w:szCs w:val="20"/>
                <w:lang w:val="en-US"/>
              </w:rPr>
              <w:t>II</w:t>
            </w:r>
            <w:r w:rsidRPr="00037352">
              <w:rPr>
                <w:b/>
                <w:sz w:val="20"/>
                <w:szCs w:val="20"/>
              </w:rPr>
              <w:t xml:space="preserve">. Обеспечение равноправия граждан, реализации их конституционных прав в сфере государственной национальной политики  Российской Федерации    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261D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4C7A7D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</w:t>
            </w:r>
          </w:p>
          <w:p w:rsidR="00176135" w:rsidRPr="00037352" w:rsidRDefault="00176135" w:rsidP="004C7A7D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объединениям, а также других обстоятельств при приеме на работу, при замещении должностей  муниципальной службы, при формировании кадрового резерва на  муниципальном уровне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Ежегодно </w:t>
            </w:r>
          </w:p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Администрация</w:t>
            </w:r>
          </w:p>
          <w:p w:rsidR="00176135" w:rsidRPr="00037352" w:rsidRDefault="00176135" w:rsidP="0023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A553C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Финансирование не требуется 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4C7A7D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Обеспечение реализации принципа равноправия граждан независимо от расы, национальности, языка, отношения к религии, убеждений, принадлежности к общественным объединениям, создание системы мониторинга состояния межэтнических отношений в МО </w:t>
            </w: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4C7A7D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Наличие   (отсутствие) фактов      нарушения принципа равноправия граждан  Российской Федерации</w:t>
            </w:r>
          </w:p>
          <w:p w:rsidR="00176135" w:rsidRPr="00037352" w:rsidRDefault="00176135" w:rsidP="004C7A7D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4C7A7D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Аналитические отчеты на официальном сайте Администрации </w:t>
            </w:r>
          </w:p>
          <w:p w:rsidR="00176135" w:rsidRPr="00037352" w:rsidRDefault="00176135" w:rsidP="004C7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</w:p>
        </w:tc>
      </w:tr>
      <w:tr w:rsidR="00176135" w:rsidRPr="00037352" w:rsidTr="00AE7890"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  <w:r w:rsidRPr="00037352">
              <w:rPr>
                <w:b/>
                <w:sz w:val="20"/>
                <w:szCs w:val="20"/>
                <w:lang w:val="en-US"/>
              </w:rPr>
              <w:t>III</w:t>
            </w:r>
            <w:r w:rsidRPr="00037352">
              <w:rPr>
                <w:b/>
                <w:sz w:val="20"/>
                <w:szCs w:val="20"/>
              </w:rPr>
              <w:t>. Укрепление единства и духовной общности многонационального народа Российской Федерации (российской нации)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BB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37352">
              <w:rPr>
                <w:sz w:val="20"/>
                <w:szCs w:val="20"/>
              </w:rPr>
              <w:t>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Содействие проведению торжественных мероприятий, приуроченных к памятным датам в истории народов России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261D4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Ежегодно, приурочено к датам проведения мероприятия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Default="00176135" w:rsidP="001F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Пролетарский СДК</w:t>
            </w:r>
          </w:p>
          <w:p w:rsidR="00176135" w:rsidRDefault="00176135" w:rsidP="001F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Пролетарская библиотека </w:t>
            </w:r>
          </w:p>
          <w:p w:rsidR="00176135" w:rsidRDefault="00176135" w:rsidP="001F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037352">
              <w:rPr>
                <w:sz w:val="20"/>
                <w:szCs w:val="20"/>
              </w:rPr>
              <w:t xml:space="preserve"> </w:t>
            </w:r>
          </w:p>
          <w:p w:rsidR="00176135" w:rsidRPr="00037352" w:rsidRDefault="00176135" w:rsidP="001F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в пределах средств,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предусмотренных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в местном бюджете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распространение знаний об истории и культуре народов Российской Федерации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охват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программными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мероприятиями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Отчет в Администрацию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BB7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37352">
              <w:rPr>
                <w:sz w:val="20"/>
                <w:szCs w:val="20"/>
              </w:rPr>
              <w:t>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Участие в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фотовыставке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"Многонациональная Россия" </w:t>
            </w:r>
            <w:r>
              <w:rPr>
                <w:sz w:val="20"/>
                <w:szCs w:val="20"/>
              </w:rPr>
              <w:t>, приуроченное к празднику «День России»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A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037352">
              <w:rPr>
                <w:sz w:val="20"/>
                <w:szCs w:val="20"/>
              </w:rPr>
              <w:t xml:space="preserve"> - 20</w:t>
            </w:r>
            <w:r>
              <w:rPr>
                <w:sz w:val="20"/>
                <w:szCs w:val="20"/>
              </w:rPr>
              <w:t>22</w:t>
            </w:r>
            <w:r w:rsidRPr="00037352">
              <w:rPr>
                <w:sz w:val="20"/>
                <w:szCs w:val="20"/>
              </w:rPr>
              <w:t>годы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Пролетарский СДК</w:t>
            </w:r>
          </w:p>
          <w:p w:rsidR="00176135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Пролетарская сельская библиотека </w:t>
            </w:r>
          </w:p>
          <w:p w:rsidR="00176135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037352">
              <w:rPr>
                <w:sz w:val="20"/>
                <w:szCs w:val="20"/>
              </w:rPr>
              <w:t xml:space="preserve"> </w:t>
            </w:r>
          </w:p>
          <w:p w:rsidR="00176135" w:rsidRPr="00037352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в пределах средств, предусмотренных в местном бюджете 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распространение знаний об истории и культуре народов Российской Федерации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проведение  фотовыставки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аналитические отчеты на официальном сайте</w:t>
            </w:r>
          </w:p>
          <w:p w:rsidR="00176135" w:rsidRDefault="00176135" w:rsidP="00270096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Администрации </w:t>
            </w:r>
          </w:p>
          <w:p w:rsidR="00176135" w:rsidRPr="00037352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  <w:r w:rsidRPr="00037352">
              <w:rPr>
                <w:sz w:val="20"/>
                <w:szCs w:val="20"/>
              </w:rPr>
              <w:t xml:space="preserve"> (в течение месяца после проведения мероприятия)</w:t>
            </w:r>
          </w:p>
        </w:tc>
      </w:tr>
      <w:tr w:rsidR="00176135" w:rsidRPr="00037352" w:rsidTr="00AE7890"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37352">
              <w:rPr>
                <w:b/>
                <w:sz w:val="20"/>
                <w:szCs w:val="20"/>
                <w:lang w:val="en-US"/>
              </w:rPr>
              <w:t>IV</w:t>
            </w:r>
            <w:r w:rsidRPr="00037352">
              <w:rPr>
                <w:b/>
                <w:sz w:val="20"/>
                <w:szCs w:val="20"/>
              </w:rPr>
              <w:t>. Обеспечение межнационального мира и согласия, гармонизация межнациональных (межэтнических) отношений</w:t>
            </w:r>
          </w:p>
        </w:tc>
      </w:tr>
      <w:tr w:rsidR="00176135" w:rsidRPr="00037352" w:rsidTr="008145D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261D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 Выявление формирующихся конфликтов в сфере межнациональных отношений, их предупреждение</w:t>
            </w:r>
          </w:p>
          <w:p w:rsidR="00176135" w:rsidRPr="00037352" w:rsidRDefault="00176135" w:rsidP="00134A19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в соответствии с областными  методическими рекомендациями для органов местного самоуправления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 течение всего периода</w:t>
            </w:r>
          </w:p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F62DF">
            <w:pPr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Комиссия по профилактике терроризма и экстремизма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A553C">
            <w:pPr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F62DF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 Предупреждения межнациональных конфликтов, проявлений агрессивного </w:t>
            </w:r>
          </w:p>
          <w:p w:rsidR="00176135" w:rsidRPr="00037352" w:rsidRDefault="00176135" w:rsidP="001F62DF">
            <w:pPr>
              <w:pStyle w:val="Default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национализма и связанных с ними криминальных проявлений, массовых беспорядков, проявлений экстремизма и терроризма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261D49">
            <w:pPr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Методические рекомендации, разосланные в органы местного самоуправления муниципальных образований </w:t>
            </w:r>
            <w:r>
              <w:rPr>
                <w:sz w:val="20"/>
                <w:szCs w:val="20"/>
              </w:rPr>
              <w:t xml:space="preserve">Новосибирской </w:t>
            </w:r>
            <w:r w:rsidRPr="00037352">
              <w:rPr>
                <w:sz w:val="20"/>
                <w:szCs w:val="20"/>
              </w:rPr>
              <w:t>области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DA58D7">
            <w:pPr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 Отчеты</w:t>
            </w:r>
            <w:r>
              <w:rPr>
                <w:sz w:val="20"/>
                <w:szCs w:val="20"/>
              </w:rPr>
              <w:t xml:space="preserve"> </w:t>
            </w:r>
            <w:r w:rsidRPr="00037352">
              <w:rPr>
                <w:sz w:val="20"/>
                <w:szCs w:val="20"/>
              </w:rPr>
              <w:t>(в течение месяца после проведения мероприятия)</w:t>
            </w:r>
          </w:p>
        </w:tc>
      </w:tr>
      <w:tr w:rsidR="00176135" w:rsidRPr="00037352" w:rsidTr="008145D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Использование методических рекомендаций, разработанных  для органов местного самоуправления муниципальных образований </w:t>
            </w:r>
            <w:r>
              <w:rPr>
                <w:sz w:val="20"/>
                <w:szCs w:val="20"/>
              </w:rPr>
              <w:t>Новосибирской</w:t>
            </w:r>
            <w:r w:rsidRPr="00037352">
              <w:rPr>
                <w:sz w:val="20"/>
                <w:szCs w:val="20"/>
              </w:rPr>
              <w:t xml:space="preserve"> областью о порядке выявления формирующихся конфликтов в сфере межнациональных отношений, их предупреждении и действиях, направленных на ликвидацию их последствий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7514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Ежегодно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Default="00176135" w:rsidP="00DA58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Администрация </w:t>
            </w:r>
          </w:p>
          <w:p w:rsidR="00176135" w:rsidRPr="00037352" w:rsidRDefault="00176135" w:rsidP="00DA58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DA58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В рамках административных мероприятий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DA58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Совершенствование правовых основ научного и экспертного обеспечения раннего предупреждения межнациональных конфликтов, проявлений агрессивного</w:t>
            </w:r>
          </w:p>
          <w:p w:rsidR="00176135" w:rsidRPr="00037352" w:rsidRDefault="00176135" w:rsidP="00DA58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национализма и связанных с ними криминальных проявлений, массовых беспорядков, проявлений экстремизма и терроризма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Default="00176135" w:rsidP="00DA58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Методические рекомендации, разосланные в органы местного самоуправления муниципальных образований </w:t>
            </w:r>
            <w:r>
              <w:rPr>
                <w:sz w:val="20"/>
                <w:szCs w:val="20"/>
              </w:rPr>
              <w:t>Новосибирской</w:t>
            </w:r>
          </w:p>
          <w:p w:rsidR="00176135" w:rsidRPr="00037352" w:rsidRDefault="00176135" w:rsidP="00DA58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области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Методические рекомендации</w:t>
            </w:r>
          </w:p>
        </w:tc>
      </w:tr>
      <w:tr w:rsidR="00176135" w:rsidRPr="00037352" w:rsidTr="008145D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DA58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Проведение мониторинга ключевых показателей состояния межнациональных отношений </w:t>
            </w:r>
            <w:r>
              <w:rPr>
                <w:sz w:val="20"/>
                <w:szCs w:val="20"/>
              </w:rPr>
              <w:t xml:space="preserve"> на территории Пролетарского сельсовета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Ежегодно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Пролетарский СДК</w:t>
            </w:r>
          </w:p>
          <w:p w:rsidR="00176135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Пролетарская сельская библиотека </w:t>
            </w:r>
          </w:p>
          <w:p w:rsidR="00176135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037352">
              <w:rPr>
                <w:sz w:val="20"/>
                <w:szCs w:val="20"/>
              </w:rPr>
              <w:t xml:space="preserve"> </w:t>
            </w:r>
          </w:p>
          <w:p w:rsidR="00176135" w:rsidRPr="00037352" w:rsidRDefault="00176135" w:rsidP="002700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A5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DA58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Обеспечение реализации принципа равноправия граждан независимо от расы, национальности, языка, отношения к религии, убеждений, принадлежности к общественным объединениям, создание системы мониторинга состояния межэтнических отношений в МО </w:t>
            </w:r>
            <w:r>
              <w:rPr>
                <w:sz w:val="20"/>
                <w:szCs w:val="20"/>
              </w:rPr>
              <w:t>Пролетарский сельсовет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DA58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Массовый опрос населения</w:t>
            </w:r>
          </w:p>
          <w:p w:rsidR="00176135" w:rsidRPr="00037352" w:rsidRDefault="00176135" w:rsidP="00DA58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DA58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Отчет в Администрацию поселения (ежегодно до 15 января года, следующего за отчетным)</w:t>
            </w:r>
          </w:p>
        </w:tc>
      </w:tr>
      <w:tr w:rsidR="00176135" w:rsidRPr="00037352" w:rsidTr="00AE7890"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8145DD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  <w:r w:rsidRPr="00037352">
              <w:rPr>
                <w:b/>
                <w:sz w:val="20"/>
                <w:szCs w:val="20"/>
                <w:lang w:val="en-US"/>
              </w:rPr>
              <w:t>V</w:t>
            </w:r>
            <w:r w:rsidRPr="00037352">
              <w:rPr>
                <w:b/>
                <w:sz w:val="20"/>
                <w:szCs w:val="20"/>
              </w:rPr>
              <w:t>. Содействие сохранению и развитию этнокультурного многообразия народов, проживающих на территории Тверской области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261D4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74143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Организация праздника</w:t>
            </w:r>
            <w:r>
              <w:rPr>
                <w:sz w:val="20"/>
                <w:szCs w:val="20"/>
              </w:rPr>
              <w:t xml:space="preserve"> в  летнем оздоровительном лагере</w:t>
            </w:r>
            <w:r w:rsidRPr="00037352">
              <w:rPr>
                <w:sz w:val="20"/>
                <w:szCs w:val="20"/>
              </w:rPr>
              <w:t xml:space="preserve">   «</w:t>
            </w:r>
            <w:r>
              <w:rPr>
                <w:sz w:val="20"/>
                <w:szCs w:val="20"/>
              </w:rPr>
              <w:t>Игры народов мира</w:t>
            </w:r>
            <w:r w:rsidRPr="00037352">
              <w:rPr>
                <w:sz w:val="20"/>
                <w:szCs w:val="20"/>
              </w:rPr>
              <w:t>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Пролетарский СДК</w:t>
            </w:r>
          </w:p>
          <w:p w:rsidR="00176135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Пролетарская сельская библиотека </w:t>
            </w:r>
          </w:p>
          <w:p w:rsidR="00176135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037352">
              <w:rPr>
                <w:sz w:val="20"/>
                <w:szCs w:val="20"/>
              </w:rPr>
              <w:t xml:space="preserve"> </w:t>
            </w:r>
          </w:p>
          <w:p w:rsidR="00176135" w:rsidRPr="00037352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A553C">
            <w:pPr>
              <w:pStyle w:val="BalloonText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352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средств местного бюджета 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Распространение знаний об истории и культуре народов Российской Федерации,    </w:t>
            </w:r>
          </w:p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A553C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 Количество участников мероприятия  </w:t>
            </w:r>
          </w:p>
          <w:p w:rsidR="00176135" w:rsidRPr="00037352" w:rsidRDefault="00176135" w:rsidP="003A553C">
            <w:pPr>
              <w:pStyle w:val="Default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Default="00176135" w:rsidP="003A5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</w:t>
            </w:r>
          </w:p>
          <w:p w:rsidR="00176135" w:rsidRPr="00037352" w:rsidRDefault="00176135" w:rsidP="003A553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Главе Пролетарского сельсовета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261D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Проведение  </w:t>
            </w:r>
            <w:r>
              <w:rPr>
                <w:sz w:val="20"/>
                <w:szCs w:val="20"/>
              </w:rPr>
              <w:t>уроков информации к</w:t>
            </w:r>
          </w:p>
          <w:p w:rsidR="00176135" w:rsidRPr="00037352" w:rsidRDefault="00176135" w:rsidP="001741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Дню народного единства «Славься, Отечество»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75F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037352">
              <w:rPr>
                <w:sz w:val="20"/>
                <w:szCs w:val="20"/>
              </w:rPr>
              <w:t>–20</w:t>
            </w:r>
            <w:r>
              <w:rPr>
                <w:sz w:val="20"/>
                <w:szCs w:val="20"/>
              </w:rPr>
              <w:t>22</w:t>
            </w:r>
            <w:r w:rsidRPr="00037352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Пролетарский СДК</w:t>
            </w:r>
          </w:p>
          <w:p w:rsidR="00176135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Пролетарская сельская библиотека </w:t>
            </w:r>
          </w:p>
          <w:p w:rsidR="00176135" w:rsidRDefault="00176135" w:rsidP="00270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037352">
              <w:rPr>
                <w:sz w:val="20"/>
                <w:szCs w:val="20"/>
              </w:rPr>
              <w:t xml:space="preserve"> </w:t>
            </w:r>
          </w:p>
          <w:p w:rsidR="00176135" w:rsidRPr="00037352" w:rsidRDefault="00176135" w:rsidP="002700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A5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В пределах средств местного бюджета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Распространение знаний об истории и культуре народов </w:t>
            </w:r>
            <w:r>
              <w:rPr>
                <w:sz w:val="20"/>
                <w:szCs w:val="20"/>
              </w:rPr>
              <w:t>Новосибирской области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A5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Количество участников мероприятия</w:t>
            </w:r>
          </w:p>
          <w:p w:rsidR="00176135" w:rsidRPr="00037352" w:rsidRDefault="00176135" w:rsidP="003A5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3A55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Отчет </w:t>
            </w:r>
            <w:r>
              <w:rPr>
                <w:sz w:val="20"/>
                <w:szCs w:val="20"/>
              </w:rPr>
              <w:t xml:space="preserve">           </w:t>
            </w:r>
            <w:r w:rsidRPr="00037352">
              <w:rPr>
                <w:sz w:val="20"/>
                <w:szCs w:val="20"/>
              </w:rPr>
              <w:t xml:space="preserve">Главе  </w:t>
            </w:r>
            <w:r>
              <w:rPr>
                <w:sz w:val="20"/>
                <w:szCs w:val="20"/>
              </w:rPr>
              <w:t>Пролетарского сельсовета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261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Участие в</w:t>
            </w:r>
            <w:r>
              <w:rPr>
                <w:sz w:val="20"/>
                <w:szCs w:val="20"/>
              </w:rPr>
              <w:t xml:space="preserve"> районной</w:t>
            </w:r>
            <w:r w:rsidRPr="00037352">
              <w:rPr>
                <w:sz w:val="20"/>
                <w:szCs w:val="20"/>
              </w:rPr>
              <w:t xml:space="preserve"> межпоселенческо</w:t>
            </w:r>
            <w:r>
              <w:rPr>
                <w:sz w:val="20"/>
                <w:szCs w:val="20"/>
              </w:rPr>
              <w:t>й</w:t>
            </w:r>
            <w:r w:rsidRPr="000373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ярмарке «Ордынская звезда»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261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0373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037352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22 г</w:t>
            </w:r>
            <w:r w:rsidRPr="00037352">
              <w:rPr>
                <w:sz w:val="20"/>
                <w:szCs w:val="20"/>
              </w:rPr>
              <w:t>оды,</w:t>
            </w:r>
          </w:p>
          <w:p w:rsidR="00176135" w:rsidRPr="00037352" w:rsidRDefault="00176135" w:rsidP="00261D49">
            <w:pPr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III квартал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Default="00176135" w:rsidP="00695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Пролетарский СДК</w:t>
            </w:r>
          </w:p>
          <w:p w:rsidR="00176135" w:rsidRDefault="00176135" w:rsidP="00695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Пролетарская сельская библиотека </w:t>
            </w:r>
          </w:p>
          <w:p w:rsidR="00176135" w:rsidRDefault="00176135" w:rsidP="00695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 w:rsidRPr="00037352">
              <w:rPr>
                <w:sz w:val="20"/>
                <w:szCs w:val="20"/>
              </w:rPr>
              <w:t xml:space="preserve"> </w:t>
            </w:r>
          </w:p>
          <w:p w:rsidR="00176135" w:rsidRPr="00037352" w:rsidRDefault="00176135" w:rsidP="00695B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A553C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обеспечение сохранения и приумножения культурного наследия народов Российской Федерации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A553C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количество участников не менее 20 человек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3A553C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доклад в Администрацию </w:t>
            </w:r>
            <w:r>
              <w:rPr>
                <w:sz w:val="20"/>
                <w:szCs w:val="20"/>
              </w:rPr>
              <w:t>Пролетарского сельсовета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8145DD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Содействие развитию народных промыслов и ремесел в целях увеличения занятости населения  в поселении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ежегодно </w:t>
            </w:r>
          </w:p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74143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A553C">
            <w:pPr>
              <w:pStyle w:val="BalloonText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352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средств местного бюджета 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Развитие этнографического и культурно-познавательного туризма, оздоровительных и рекреационных зон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3A553C">
            <w:pPr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 Программа развития народных промыслов и  ремесел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3A553C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Нормативные акты муниципального уровня </w:t>
            </w:r>
          </w:p>
        </w:tc>
      </w:tr>
      <w:tr w:rsidR="00176135" w:rsidRPr="00037352" w:rsidTr="00AE7890"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037352">
              <w:rPr>
                <w:b/>
                <w:sz w:val="20"/>
                <w:szCs w:val="20"/>
                <w:lang w:val="en-US"/>
              </w:rPr>
              <w:t>I</w:t>
            </w:r>
            <w:r w:rsidRPr="00037352">
              <w:rPr>
                <w:b/>
                <w:sz w:val="20"/>
                <w:szCs w:val="20"/>
              </w:rPr>
              <w:t>. Развитие системы образования, гражданского патриотического воспитания подрастающего поколения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6135" w:rsidRPr="00037352" w:rsidRDefault="00176135" w:rsidP="008145DD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Поддержка молодежного волонтерского движения по восстановлению памятников истории и культуры народов России, включая воинские  захоронения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3A553C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 xml:space="preserve">Пролетарского сельсовета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3A553C">
            <w:pPr>
              <w:pStyle w:val="BalloonText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7352">
              <w:rPr>
                <w:rFonts w:ascii="Times New Roman" w:hAnsi="Times New Roman" w:cs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российского патриотизма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3A553C">
            <w:pPr>
              <w:pStyle w:val="Default"/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Количество участников не менее 20 человек </w:t>
            </w:r>
          </w:p>
          <w:p w:rsidR="00176135" w:rsidRPr="00037352" w:rsidRDefault="00176135" w:rsidP="003A553C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76135" w:rsidRPr="00037352" w:rsidRDefault="00176135" w:rsidP="003A553C">
            <w:pPr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Отчет Главе </w:t>
            </w:r>
            <w:r>
              <w:rPr>
                <w:sz w:val="20"/>
                <w:szCs w:val="20"/>
              </w:rPr>
              <w:t>Пролетарского сельсовета</w:t>
            </w:r>
          </w:p>
          <w:p w:rsidR="00176135" w:rsidRPr="00037352" w:rsidRDefault="00176135" w:rsidP="003A553C">
            <w:pPr>
              <w:snapToGrid w:val="0"/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 (ежегодно </w:t>
            </w:r>
          </w:p>
          <w:p w:rsidR="00176135" w:rsidRPr="00037352" w:rsidRDefault="00176135" w:rsidP="003A553C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до 1 января года, следующего за отчетным) </w:t>
            </w:r>
          </w:p>
        </w:tc>
      </w:tr>
      <w:tr w:rsidR="00176135" w:rsidRPr="00037352" w:rsidTr="00A36FA6"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6135" w:rsidRPr="00EC7147" w:rsidRDefault="00176135" w:rsidP="005E46CE">
            <w:pPr>
              <w:jc w:val="center"/>
              <w:rPr>
                <w:sz w:val="20"/>
                <w:szCs w:val="20"/>
              </w:rPr>
            </w:pPr>
            <w:r w:rsidRPr="00EC7147">
              <w:rPr>
                <w:b/>
                <w:sz w:val="20"/>
                <w:szCs w:val="20"/>
                <w:lang w:val="en-US"/>
              </w:rPr>
              <w:t>VII</w:t>
            </w:r>
            <w:r w:rsidRPr="00EC7147">
              <w:rPr>
                <w:b/>
                <w:sz w:val="20"/>
                <w:szCs w:val="20"/>
              </w:rPr>
              <w:t>. Информационное обеспечение</w:t>
            </w:r>
          </w:p>
        </w:tc>
      </w:tr>
      <w:tr w:rsidR="00176135" w:rsidRPr="00037352" w:rsidTr="00AE7890"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6135" w:rsidRPr="00EC7147" w:rsidRDefault="00176135" w:rsidP="00484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6135" w:rsidRPr="00EC7147" w:rsidRDefault="00176135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Реализация</w:t>
            </w:r>
          </w:p>
          <w:p w:rsidR="00176135" w:rsidRPr="00EC7147" w:rsidRDefault="00176135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комплексной</w:t>
            </w:r>
          </w:p>
          <w:p w:rsidR="00176135" w:rsidRPr="00EC7147" w:rsidRDefault="00176135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информационной</w:t>
            </w:r>
          </w:p>
          <w:p w:rsidR="00176135" w:rsidRPr="00EC7147" w:rsidRDefault="00176135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кампании,</w:t>
            </w:r>
          </w:p>
          <w:p w:rsidR="00176135" w:rsidRPr="00EC7147" w:rsidRDefault="00176135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направленной на</w:t>
            </w:r>
          </w:p>
          <w:p w:rsidR="00176135" w:rsidRPr="00EC7147" w:rsidRDefault="00176135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укрепление межнациональной и</w:t>
            </w:r>
          </w:p>
          <w:p w:rsidR="00176135" w:rsidRPr="00EC7147" w:rsidRDefault="00176135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общегражданской</w:t>
            </w:r>
          </w:p>
          <w:p w:rsidR="00176135" w:rsidRPr="00EC7147" w:rsidRDefault="00176135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 xml:space="preserve">идентичности </w:t>
            </w:r>
          </w:p>
          <w:p w:rsidR="00176135" w:rsidRPr="00EC7147" w:rsidRDefault="00176135" w:rsidP="001E11F5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6135" w:rsidRPr="00EC7147" w:rsidRDefault="00176135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ежегодно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6135" w:rsidRPr="00EC7147" w:rsidRDefault="00176135" w:rsidP="005E46CE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6135" w:rsidRPr="00EC7147" w:rsidRDefault="00176135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6135" w:rsidRPr="00EC7147" w:rsidRDefault="00176135" w:rsidP="00657602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 xml:space="preserve">Разработка </w:t>
            </w:r>
            <w:r>
              <w:rPr>
                <w:sz w:val="20"/>
                <w:szCs w:val="20"/>
              </w:rPr>
              <w:t>памяток</w:t>
            </w:r>
            <w:r w:rsidRPr="00EC7147">
              <w:rPr>
                <w:sz w:val="20"/>
                <w:szCs w:val="20"/>
              </w:rPr>
              <w:t xml:space="preserve"> освещающих вопросы реализации национальной политики Российской Федерации, включая поддержку проектов, направленных на реализацию целей и задач Стратегии реализации государственной национальной политики Российской Федерации на период до 2025 года;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6135" w:rsidRPr="00EC7147" w:rsidRDefault="00176135" w:rsidP="001E11F5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76135" w:rsidRPr="00EC7147" w:rsidRDefault="00176135" w:rsidP="005E46CE">
            <w:pPr>
              <w:rPr>
                <w:sz w:val="20"/>
                <w:szCs w:val="20"/>
              </w:rPr>
            </w:pPr>
            <w:r w:rsidRPr="00EC7147">
              <w:rPr>
                <w:sz w:val="20"/>
                <w:szCs w:val="20"/>
              </w:rPr>
              <w:t xml:space="preserve">доклад в Администрацию </w:t>
            </w:r>
            <w:r>
              <w:rPr>
                <w:sz w:val="20"/>
                <w:szCs w:val="20"/>
              </w:rPr>
              <w:t>Пролетарского сельсовета</w:t>
            </w:r>
            <w:r w:rsidRPr="00EC7147">
              <w:rPr>
                <w:sz w:val="20"/>
                <w:szCs w:val="20"/>
              </w:rPr>
              <w:t xml:space="preserve"> (ежегодно, до 1 февраля года, следующего за отчетным)</w:t>
            </w:r>
          </w:p>
        </w:tc>
      </w:tr>
      <w:tr w:rsidR="00176135" w:rsidRPr="00037352" w:rsidTr="00AE7890">
        <w:tc>
          <w:tcPr>
            <w:tcW w:w="680" w:type="dxa"/>
            <w:tcBorders>
              <w:left w:val="single" w:sz="4" w:space="0" w:color="000000"/>
              <w:right w:val="single" w:sz="4" w:space="0" w:color="auto"/>
            </w:tcBorders>
          </w:tcPr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000000"/>
            </w:tcBorders>
          </w:tcPr>
          <w:p w:rsidR="00176135" w:rsidRPr="00037352" w:rsidRDefault="00176135" w:rsidP="00134A19">
            <w:pPr>
              <w:jc w:val="center"/>
              <w:rPr>
                <w:sz w:val="20"/>
                <w:szCs w:val="20"/>
              </w:rPr>
            </w:pPr>
          </w:p>
        </w:tc>
      </w:tr>
      <w:tr w:rsidR="00176135" w:rsidRPr="00037352" w:rsidTr="00AE7890">
        <w:trPr>
          <w:trHeight w:val="80"/>
        </w:trPr>
        <w:tc>
          <w:tcPr>
            <w:tcW w:w="680" w:type="dxa"/>
            <w:tcBorders>
              <w:left w:val="single" w:sz="4" w:space="0" w:color="000000"/>
              <w:right w:val="single" w:sz="4" w:space="0" w:color="auto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000000"/>
            </w:tcBorders>
          </w:tcPr>
          <w:p w:rsidR="00176135" w:rsidRPr="00037352" w:rsidRDefault="00176135" w:rsidP="00134A19">
            <w:pPr>
              <w:pStyle w:val="Defaul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76135" w:rsidRPr="00037352" w:rsidTr="00AE7890">
        <w:trPr>
          <w:trHeight w:val="352"/>
        </w:trPr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8145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 w:rsidRPr="00037352">
              <w:rPr>
                <w:b/>
                <w:sz w:val="20"/>
                <w:szCs w:val="20"/>
                <w:lang w:val="en-US"/>
              </w:rPr>
              <w:t>I</w:t>
            </w:r>
            <w:r w:rsidRPr="00037352">
              <w:rPr>
                <w:b/>
                <w:sz w:val="20"/>
                <w:szCs w:val="20"/>
              </w:rPr>
              <w:t xml:space="preserve"> 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037352">
              <w:rPr>
                <w:b/>
                <w:sz w:val="20"/>
                <w:szCs w:val="20"/>
              </w:rPr>
              <w:t>. Совершенствование взаимодействия органов государственной власти и местного самоуправления с</w:t>
            </w:r>
          </w:p>
          <w:p w:rsidR="00176135" w:rsidRPr="00037352" w:rsidRDefault="00176135" w:rsidP="008145DD">
            <w:pPr>
              <w:jc w:val="center"/>
              <w:rPr>
                <w:sz w:val="20"/>
                <w:szCs w:val="20"/>
              </w:rPr>
            </w:pPr>
            <w:r w:rsidRPr="00037352">
              <w:rPr>
                <w:b/>
                <w:sz w:val="20"/>
                <w:szCs w:val="20"/>
              </w:rPr>
              <w:t>институтами гражданского общества</w:t>
            </w:r>
          </w:p>
        </w:tc>
      </w:tr>
      <w:tr w:rsidR="00176135" w:rsidRPr="00037352" w:rsidTr="00AE7890">
        <w:trPr>
          <w:trHeight w:val="3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484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Анализ деятельности координационных и консультативных структур по вопросам межнациональных и этноконфессиональных отношений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постоянно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D9736F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Пролетарского сельсовета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усиление роли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общественных советов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при муниципальных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органах в деятельности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по повышению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общероссийского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гражданского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самосознания,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гармонизации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межнациональных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(межэтнических) и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межконфессиональных</w:t>
            </w:r>
          </w:p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>отношений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динамика численности координационных и консультативных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135" w:rsidRPr="00037352" w:rsidRDefault="00176135" w:rsidP="00134A19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аналитические отчеты </w:t>
            </w:r>
          </w:p>
          <w:p w:rsidR="00176135" w:rsidRPr="00037352" w:rsidRDefault="00176135" w:rsidP="00BA5562">
            <w:pPr>
              <w:rPr>
                <w:sz w:val="20"/>
                <w:szCs w:val="20"/>
              </w:rPr>
            </w:pPr>
            <w:r w:rsidRPr="00037352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Пролетарского сельсовета</w:t>
            </w:r>
            <w:r w:rsidRPr="00037352">
              <w:rPr>
                <w:sz w:val="20"/>
                <w:szCs w:val="20"/>
              </w:rPr>
              <w:t xml:space="preserve"> (ежегодно, до 1 июля года, следующего за отчетным)</w:t>
            </w:r>
          </w:p>
        </w:tc>
      </w:tr>
    </w:tbl>
    <w:p w:rsidR="00176135" w:rsidRDefault="00176135" w:rsidP="005474B4">
      <w:pPr>
        <w:rPr>
          <w:sz w:val="20"/>
          <w:szCs w:val="20"/>
        </w:rPr>
      </w:pPr>
    </w:p>
    <w:p w:rsidR="00176135" w:rsidRPr="00037352" w:rsidRDefault="00176135" w:rsidP="005474B4">
      <w:pPr>
        <w:tabs>
          <w:tab w:val="left" w:pos="720"/>
        </w:tabs>
        <w:jc w:val="both"/>
        <w:rPr>
          <w:sz w:val="20"/>
          <w:szCs w:val="20"/>
        </w:rPr>
      </w:pPr>
    </w:p>
    <w:p w:rsidR="00176135" w:rsidRPr="00037352" w:rsidRDefault="00176135" w:rsidP="005474B4">
      <w:pPr>
        <w:tabs>
          <w:tab w:val="left" w:pos="720"/>
        </w:tabs>
        <w:ind w:firstLine="720"/>
        <w:jc w:val="both"/>
        <w:rPr>
          <w:sz w:val="20"/>
          <w:szCs w:val="20"/>
        </w:rPr>
      </w:pPr>
    </w:p>
    <w:p w:rsidR="00176135" w:rsidRDefault="00176135" w:rsidP="005474B4"/>
    <w:p w:rsidR="00176135" w:rsidRDefault="00176135" w:rsidP="005474B4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Default="00176135"/>
    <w:p w:rsidR="00176135" w:rsidRPr="00D12221" w:rsidRDefault="00176135" w:rsidP="004B36B7">
      <w:pPr>
        <w:jc w:val="right"/>
      </w:pPr>
      <w:r w:rsidRPr="00D12221">
        <w:t xml:space="preserve">Приложение №2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администрации </w:t>
      </w:r>
    </w:p>
    <w:p w:rsidR="00176135" w:rsidRPr="00D12221" w:rsidRDefault="00176135" w:rsidP="004B36B7">
      <w:pPr>
        <w:jc w:val="right"/>
      </w:pPr>
      <w:r>
        <w:t>Пролетарского сельсовета</w:t>
      </w:r>
    </w:p>
    <w:p w:rsidR="00176135" w:rsidRPr="00D12221" w:rsidRDefault="00176135" w:rsidP="004B36B7">
      <w:pPr>
        <w:jc w:val="right"/>
      </w:pPr>
      <w:r w:rsidRPr="00D12221">
        <w:t xml:space="preserve">от </w:t>
      </w:r>
      <w:r>
        <w:t>15.10.2020 № 67</w:t>
      </w:r>
    </w:p>
    <w:p w:rsidR="00176135" w:rsidRPr="00A574F8" w:rsidRDefault="00176135" w:rsidP="004B36B7">
      <w:pPr>
        <w:jc w:val="center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A574F8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КОМПЛЕКСНЫЙ ПЛАН</w:t>
      </w:r>
    </w:p>
    <w:p w:rsidR="00176135" w:rsidRPr="00A574F8" w:rsidRDefault="00176135" w:rsidP="004B36B7">
      <w:pPr>
        <w:jc w:val="center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A574F8"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мероприятий по гармонизации межэтнических отношений </w:t>
      </w:r>
    </w:p>
    <w:p w:rsidR="00176135" w:rsidRDefault="00176135" w:rsidP="004B36B7">
      <w:pPr>
        <w:jc w:val="center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b/>
          <w:bCs/>
          <w:color w:val="000000"/>
          <w:sz w:val="27"/>
          <w:szCs w:val="27"/>
          <w:shd w:val="clear" w:color="auto" w:fill="FFFFFF"/>
          <w:lang w:eastAsia="ru-RU"/>
        </w:rPr>
        <w:t>на территории Пролетарского сельсовета Ордынского района Новосибирской области на 2020- 2022гг.</w:t>
      </w:r>
    </w:p>
    <w:p w:rsidR="00176135" w:rsidRPr="00A574F8" w:rsidRDefault="00176135" w:rsidP="004B36B7">
      <w:pPr>
        <w:jc w:val="center"/>
        <w:rPr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1"/>
        <w:gridCol w:w="4402"/>
        <w:gridCol w:w="3260"/>
        <w:gridCol w:w="6096"/>
      </w:tblGrid>
      <w:tr w:rsidR="00176135" w:rsidRPr="00A574F8" w:rsidTr="00A4410D">
        <w:tc>
          <w:tcPr>
            <w:tcW w:w="951" w:type="dxa"/>
          </w:tcPr>
          <w:p w:rsidR="00176135" w:rsidRPr="00A574F8" w:rsidRDefault="00176135" w:rsidP="00A4410D">
            <w:pPr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№</w:t>
            </w:r>
            <w:r w:rsidRPr="00A574F8">
              <w:rPr>
                <w:color w:val="000000"/>
                <w:lang w:eastAsia="ru-RU"/>
              </w:rPr>
              <w:br/>
              <w:t>п/п</w:t>
            </w:r>
          </w:p>
        </w:tc>
        <w:tc>
          <w:tcPr>
            <w:tcW w:w="4402" w:type="dxa"/>
          </w:tcPr>
          <w:p w:rsidR="00176135" w:rsidRPr="00A574F8" w:rsidRDefault="00176135" w:rsidP="00A4410D">
            <w:pPr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</w:tcPr>
          <w:p w:rsidR="00176135" w:rsidRPr="00A574F8" w:rsidRDefault="00176135" w:rsidP="00A4410D">
            <w:pPr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Дата проведения</w:t>
            </w:r>
          </w:p>
        </w:tc>
        <w:tc>
          <w:tcPr>
            <w:tcW w:w="6096" w:type="dxa"/>
          </w:tcPr>
          <w:p w:rsidR="00176135" w:rsidRPr="00A574F8" w:rsidRDefault="00176135" w:rsidP="00A4410D">
            <w:pPr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Ответственные за выполнение</w:t>
            </w:r>
          </w:p>
        </w:tc>
      </w:tr>
      <w:tr w:rsidR="00176135" w:rsidRPr="00A574F8" w:rsidTr="00A4410D">
        <w:tc>
          <w:tcPr>
            <w:tcW w:w="951" w:type="dxa"/>
          </w:tcPr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1</w:t>
            </w:r>
          </w:p>
        </w:tc>
        <w:tc>
          <w:tcPr>
            <w:tcW w:w="4402" w:type="dxa"/>
          </w:tcPr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</w:tcPr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3</w:t>
            </w:r>
          </w:p>
        </w:tc>
        <w:tc>
          <w:tcPr>
            <w:tcW w:w="6096" w:type="dxa"/>
          </w:tcPr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4</w:t>
            </w:r>
          </w:p>
        </w:tc>
      </w:tr>
      <w:tr w:rsidR="00176135" w:rsidRPr="00A574F8" w:rsidTr="00A4410D">
        <w:tc>
          <w:tcPr>
            <w:tcW w:w="951" w:type="dxa"/>
          </w:tcPr>
          <w:p w:rsidR="00176135" w:rsidRPr="00A574F8" w:rsidRDefault="00176135" w:rsidP="004B36B7">
            <w:pPr>
              <w:jc w:val="center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1</w:t>
            </w:r>
          </w:p>
        </w:tc>
        <w:tc>
          <w:tcPr>
            <w:tcW w:w="4402" w:type="dxa"/>
          </w:tcPr>
          <w:p w:rsidR="00176135" w:rsidRPr="00A574F8" w:rsidRDefault="00176135" w:rsidP="00A4410D">
            <w:pPr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Проведение бесед по вопросам профилактики экстремизма</w:t>
            </w:r>
          </w:p>
        </w:tc>
        <w:tc>
          <w:tcPr>
            <w:tcW w:w="3260" w:type="dxa"/>
          </w:tcPr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</w:t>
            </w:r>
            <w:r w:rsidRPr="00A574F8">
              <w:rPr>
                <w:color w:val="000000"/>
                <w:lang w:eastAsia="ru-RU"/>
              </w:rPr>
              <w:t>жегодно</w:t>
            </w:r>
            <w:r>
              <w:rPr>
                <w:color w:val="000000"/>
                <w:lang w:eastAsia="ru-RU"/>
              </w:rPr>
              <w:t>,</w:t>
            </w:r>
            <w:r w:rsidRPr="00A574F8">
              <w:rPr>
                <w:color w:val="000000"/>
                <w:lang w:eastAsia="ru-RU"/>
              </w:rPr>
              <w:t xml:space="preserve"> </w:t>
            </w:r>
          </w:p>
          <w:p w:rsidR="00176135" w:rsidRPr="00A574F8" w:rsidRDefault="00176135" w:rsidP="004B36B7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I полугоди</w:t>
            </w:r>
            <w:r>
              <w:rPr>
                <w:color w:val="000000"/>
                <w:lang w:eastAsia="ru-RU"/>
              </w:rPr>
              <w:t>е</w:t>
            </w:r>
          </w:p>
        </w:tc>
        <w:tc>
          <w:tcPr>
            <w:tcW w:w="6096" w:type="dxa"/>
          </w:tcPr>
          <w:p w:rsidR="00176135" w:rsidRPr="00A574F8" w:rsidRDefault="00176135" w:rsidP="00A4410D">
            <w:pPr>
              <w:jc w:val="center"/>
              <w:rPr>
                <w:lang w:eastAsia="ru-RU"/>
              </w:rPr>
            </w:pPr>
            <w:r>
              <w:rPr>
                <w:spacing w:val="-2"/>
                <w:lang w:eastAsia="ru-RU"/>
              </w:rPr>
              <w:t>Пролетарский СДК</w:t>
            </w:r>
          </w:p>
        </w:tc>
      </w:tr>
      <w:tr w:rsidR="00176135" w:rsidRPr="00A574F8" w:rsidTr="00A4410D">
        <w:tc>
          <w:tcPr>
            <w:tcW w:w="951" w:type="dxa"/>
          </w:tcPr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2</w:t>
            </w:r>
          </w:p>
        </w:tc>
        <w:tc>
          <w:tcPr>
            <w:tcW w:w="4402" w:type="dxa"/>
          </w:tcPr>
          <w:p w:rsidR="00176135" w:rsidRPr="00A574F8" w:rsidRDefault="00176135" w:rsidP="00A4410D">
            <w:pPr>
              <w:rPr>
                <w:color w:val="000000"/>
                <w:lang w:eastAsia="ru-RU"/>
              </w:rPr>
            </w:pPr>
            <w:r w:rsidRPr="00A574F8">
              <w:rPr>
                <w:lang w:eastAsia="ru-RU"/>
              </w:rPr>
              <w:t xml:space="preserve">Рассмотрение вопросов организации работы по профилактике экстремизма, терроризма, воспитания толерантности среди жителей </w:t>
            </w:r>
            <w:r>
              <w:rPr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176135" w:rsidRPr="00A574F8" w:rsidRDefault="00176135" w:rsidP="00A4410D">
            <w:pPr>
              <w:jc w:val="center"/>
              <w:rPr>
                <w:lang w:eastAsia="ru-RU"/>
              </w:rPr>
            </w:pPr>
            <w:r w:rsidRPr="00A574F8">
              <w:rPr>
                <w:lang w:eastAsia="ru-RU"/>
              </w:rPr>
              <w:t>Ежегодно</w:t>
            </w:r>
          </w:p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lang w:eastAsia="ru-RU"/>
              </w:rPr>
              <w:t>2 квартал</w:t>
            </w:r>
          </w:p>
        </w:tc>
        <w:tc>
          <w:tcPr>
            <w:tcW w:w="6096" w:type="dxa"/>
          </w:tcPr>
          <w:p w:rsidR="00176135" w:rsidRPr="00A574F8" w:rsidRDefault="00176135" w:rsidP="00A4410D">
            <w:pPr>
              <w:spacing w:after="270"/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 xml:space="preserve">Администрация  </w:t>
            </w:r>
            <w:r>
              <w:rPr>
                <w:color w:val="000000"/>
                <w:lang w:eastAsia="ru-RU"/>
              </w:rPr>
              <w:t>Пролетарского сельсовета</w:t>
            </w:r>
          </w:p>
        </w:tc>
      </w:tr>
      <w:tr w:rsidR="00176135" w:rsidRPr="00A574F8" w:rsidTr="00A4410D">
        <w:tc>
          <w:tcPr>
            <w:tcW w:w="951" w:type="dxa"/>
          </w:tcPr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3</w:t>
            </w:r>
          </w:p>
        </w:tc>
        <w:tc>
          <w:tcPr>
            <w:tcW w:w="4402" w:type="dxa"/>
          </w:tcPr>
          <w:p w:rsidR="00176135" w:rsidRPr="00A574F8" w:rsidRDefault="00176135" w:rsidP="00A4410D">
            <w:pPr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 xml:space="preserve">Оформление стендов </w:t>
            </w:r>
            <w:r w:rsidRPr="00A574F8">
              <w:rPr>
                <w:lang w:eastAsia="ru-RU"/>
              </w:rPr>
              <w:t>по вопросам межнациональных и этноконфессиональных отношений</w:t>
            </w:r>
          </w:p>
        </w:tc>
        <w:tc>
          <w:tcPr>
            <w:tcW w:w="3260" w:type="dxa"/>
          </w:tcPr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 xml:space="preserve">2 квартал </w:t>
            </w:r>
          </w:p>
        </w:tc>
        <w:tc>
          <w:tcPr>
            <w:tcW w:w="6096" w:type="dxa"/>
          </w:tcPr>
          <w:p w:rsidR="00176135" w:rsidRPr="00A574F8" w:rsidRDefault="00176135" w:rsidP="00A4410D">
            <w:pPr>
              <w:shd w:val="clear" w:color="auto" w:fill="FFFFFF"/>
              <w:jc w:val="center"/>
              <w:rPr>
                <w:spacing w:val="-2"/>
                <w:lang w:eastAsia="ru-RU"/>
              </w:rPr>
            </w:pPr>
            <w:r>
              <w:rPr>
                <w:color w:val="000000"/>
                <w:lang w:eastAsia="ru-RU"/>
              </w:rPr>
              <w:t>Пролетарский СДК</w:t>
            </w:r>
          </w:p>
        </w:tc>
      </w:tr>
      <w:tr w:rsidR="00176135" w:rsidRPr="00A574F8" w:rsidTr="00A4410D">
        <w:tc>
          <w:tcPr>
            <w:tcW w:w="951" w:type="dxa"/>
          </w:tcPr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4</w:t>
            </w:r>
          </w:p>
        </w:tc>
        <w:tc>
          <w:tcPr>
            <w:tcW w:w="4402" w:type="dxa"/>
          </w:tcPr>
          <w:p w:rsidR="00176135" w:rsidRPr="00A574F8" w:rsidRDefault="00176135" w:rsidP="00A4410D">
            <w:pPr>
              <w:rPr>
                <w:color w:val="000000"/>
                <w:lang w:eastAsia="ru-RU"/>
              </w:rPr>
            </w:pPr>
            <w:r w:rsidRPr="00A574F8">
              <w:rPr>
                <w:lang w:eastAsia="ru-RU"/>
              </w:rPr>
              <w:t>Праздничные мероприятия, посвященные Дню Победы</w:t>
            </w:r>
          </w:p>
        </w:tc>
        <w:tc>
          <w:tcPr>
            <w:tcW w:w="3260" w:type="dxa"/>
          </w:tcPr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май</w:t>
            </w:r>
          </w:p>
        </w:tc>
        <w:tc>
          <w:tcPr>
            <w:tcW w:w="6096" w:type="dxa"/>
          </w:tcPr>
          <w:p w:rsidR="00176135" w:rsidRPr="00A574F8" w:rsidRDefault="00176135" w:rsidP="004B36B7">
            <w:pPr>
              <w:jc w:val="center"/>
              <w:rPr>
                <w:spacing w:val="-2"/>
                <w:lang w:eastAsia="ru-RU"/>
              </w:rPr>
            </w:pPr>
            <w:r>
              <w:rPr>
                <w:spacing w:val="-2"/>
                <w:lang w:eastAsia="ru-RU"/>
              </w:rPr>
              <w:t xml:space="preserve">Администрация Пролетарского сельсовета,  Пролетарский СДК, Пролетарская СОШ </w:t>
            </w:r>
          </w:p>
        </w:tc>
      </w:tr>
      <w:tr w:rsidR="00176135" w:rsidRPr="00A574F8" w:rsidTr="00A4410D">
        <w:trPr>
          <w:trHeight w:val="802"/>
        </w:trPr>
        <w:tc>
          <w:tcPr>
            <w:tcW w:w="951" w:type="dxa"/>
          </w:tcPr>
          <w:p w:rsidR="00176135" w:rsidRPr="00A574F8" w:rsidRDefault="00176135" w:rsidP="004B36B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4402" w:type="dxa"/>
          </w:tcPr>
          <w:p w:rsidR="00176135" w:rsidRPr="00A574F8" w:rsidRDefault="00176135" w:rsidP="00A4410D">
            <w:pPr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День народного единства</w:t>
            </w:r>
          </w:p>
        </w:tc>
        <w:tc>
          <w:tcPr>
            <w:tcW w:w="3260" w:type="dxa"/>
          </w:tcPr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6096" w:type="dxa"/>
          </w:tcPr>
          <w:p w:rsidR="00176135" w:rsidRPr="00A574F8" w:rsidRDefault="00176135" w:rsidP="004B36B7">
            <w:pPr>
              <w:spacing w:after="270"/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 xml:space="preserve">Администрация  </w:t>
            </w:r>
            <w:r>
              <w:rPr>
                <w:color w:val="000000"/>
                <w:lang w:eastAsia="ru-RU"/>
              </w:rPr>
              <w:t>Пролетарского сельсовета, Пролетарский СДК</w:t>
            </w:r>
          </w:p>
        </w:tc>
      </w:tr>
      <w:tr w:rsidR="00176135" w:rsidRPr="00A574F8" w:rsidTr="00A4410D">
        <w:tc>
          <w:tcPr>
            <w:tcW w:w="951" w:type="dxa"/>
          </w:tcPr>
          <w:p w:rsidR="00176135" w:rsidRPr="00A574F8" w:rsidRDefault="00176135" w:rsidP="004B36B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4402" w:type="dxa"/>
          </w:tcPr>
          <w:p w:rsidR="00176135" w:rsidRPr="00A574F8" w:rsidRDefault="00176135" w:rsidP="00A4410D">
            <w:pPr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 xml:space="preserve">Распространение листовок содействующих повышению уровня толерантности среди населения </w:t>
            </w:r>
          </w:p>
        </w:tc>
        <w:tc>
          <w:tcPr>
            <w:tcW w:w="3260" w:type="dxa"/>
          </w:tcPr>
          <w:p w:rsidR="00176135" w:rsidRPr="00A574F8" w:rsidRDefault="00176135" w:rsidP="00A4410D">
            <w:pPr>
              <w:jc w:val="center"/>
              <w:rPr>
                <w:color w:val="000000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>В течении всего периода</w:t>
            </w:r>
          </w:p>
        </w:tc>
        <w:tc>
          <w:tcPr>
            <w:tcW w:w="6096" w:type="dxa"/>
          </w:tcPr>
          <w:p w:rsidR="00176135" w:rsidRPr="00A574F8" w:rsidRDefault="00176135" w:rsidP="004B36B7">
            <w:pPr>
              <w:shd w:val="clear" w:color="auto" w:fill="FFFFFF"/>
              <w:jc w:val="center"/>
              <w:rPr>
                <w:spacing w:val="-2"/>
                <w:lang w:eastAsia="ru-RU"/>
              </w:rPr>
            </w:pPr>
            <w:r w:rsidRPr="00A574F8">
              <w:rPr>
                <w:color w:val="000000"/>
                <w:lang w:eastAsia="ru-RU"/>
              </w:rPr>
              <w:t xml:space="preserve">Администрация  </w:t>
            </w:r>
            <w:r>
              <w:rPr>
                <w:color w:val="000000"/>
                <w:lang w:eastAsia="ru-RU"/>
              </w:rPr>
              <w:t>Пролетарского сельсовета</w:t>
            </w:r>
          </w:p>
        </w:tc>
      </w:tr>
    </w:tbl>
    <w:p w:rsidR="00176135" w:rsidRDefault="00176135" w:rsidP="004B36B7">
      <w:pPr>
        <w:jc w:val="both"/>
        <w:rPr>
          <w:sz w:val="28"/>
          <w:szCs w:val="28"/>
        </w:rPr>
      </w:pPr>
    </w:p>
    <w:p w:rsidR="00176135" w:rsidRDefault="00176135"/>
    <w:p w:rsidR="00176135" w:rsidRDefault="00176135"/>
    <w:sectPr w:rsidR="00176135" w:rsidSect="00657602">
      <w:pgSz w:w="16838" w:h="11906" w:orient="landscape"/>
      <w:pgMar w:top="851" w:right="567" w:bottom="851" w:left="1134" w:header="527" w:footer="71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135" w:rsidRDefault="00176135" w:rsidP="004C7A7D">
      <w:r>
        <w:separator/>
      </w:r>
    </w:p>
  </w:endnote>
  <w:endnote w:type="continuationSeparator" w:id="0">
    <w:p w:rsidR="00176135" w:rsidRDefault="00176135" w:rsidP="004C7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135" w:rsidRDefault="00176135" w:rsidP="004C7A7D">
      <w:r>
        <w:separator/>
      </w:r>
    </w:p>
  </w:footnote>
  <w:footnote w:type="continuationSeparator" w:id="0">
    <w:p w:rsidR="00176135" w:rsidRDefault="00176135" w:rsidP="004C7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5C41"/>
    <w:multiLevelType w:val="multilevel"/>
    <w:tmpl w:val="0AD8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4B4"/>
    <w:rsid w:val="0000249E"/>
    <w:rsid w:val="00006C9E"/>
    <w:rsid w:val="0000700A"/>
    <w:rsid w:val="000102E6"/>
    <w:rsid w:val="000104EB"/>
    <w:rsid w:val="00014525"/>
    <w:rsid w:val="00015C2C"/>
    <w:rsid w:val="00017A55"/>
    <w:rsid w:val="00020FB2"/>
    <w:rsid w:val="0002392A"/>
    <w:rsid w:val="00026B8F"/>
    <w:rsid w:val="00026DFB"/>
    <w:rsid w:val="000277D3"/>
    <w:rsid w:val="00031C83"/>
    <w:rsid w:val="00032349"/>
    <w:rsid w:val="00036E10"/>
    <w:rsid w:val="00037352"/>
    <w:rsid w:val="0004278B"/>
    <w:rsid w:val="00045195"/>
    <w:rsid w:val="0005171E"/>
    <w:rsid w:val="00051758"/>
    <w:rsid w:val="000524C8"/>
    <w:rsid w:val="00054159"/>
    <w:rsid w:val="00054747"/>
    <w:rsid w:val="00055B11"/>
    <w:rsid w:val="00056B48"/>
    <w:rsid w:val="00060037"/>
    <w:rsid w:val="00061051"/>
    <w:rsid w:val="00062E7E"/>
    <w:rsid w:val="000655C3"/>
    <w:rsid w:val="00065C16"/>
    <w:rsid w:val="00065D80"/>
    <w:rsid w:val="0007234C"/>
    <w:rsid w:val="0007343D"/>
    <w:rsid w:val="000734D0"/>
    <w:rsid w:val="00074B0F"/>
    <w:rsid w:val="0007611D"/>
    <w:rsid w:val="00077D3D"/>
    <w:rsid w:val="00083F28"/>
    <w:rsid w:val="00085C92"/>
    <w:rsid w:val="00086925"/>
    <w:rsid w:val="00087CAB"/>
    <w:rsid w:val="00090426"/>
    <w:rsid w:val="00090D50"/>
    <w:rsid w:val="00093280"/>
    <w:rsid w:val="0009746B"/>
    <w:rsid w:val="00097888"/>
    <w:rsid w:val="000A051D"/>
    <w:rsid w:val="000A0AC8"/>
    <w:rsid w:val="000A0EBF"/>
    <w:rsid w:val="000A3CBF"/>
    <w:rsid w:val="000A5849"/>
    <w:rsid w:val="000B5A70"/>
    <w:rsid w:val="000B6B3E"/>
    <w:rsid w:val="000C161E"/>
    <w:rsid w:val="000C24B9"/>
    <w:rsid w:val="000C2E61"/>
    <w:rsid w:val="000C3B24"/>
    <w:rsid w:val="000C5CD8"/>
    <w:rsid w:val="000C64C9"/>
    <w:rsid w:val="000C7506"/>
    <w:rsid w:val="000D0E6B"/>
    <w:rsid w:val="000D2499"/>
    <w:rsid w:val="000D466F"/>
    <w:rsid w:val="000D525C"/>
    <w:rsid w:val="000E0224"/>
    <w:rsid w:val="000E3CC9"/>
    <w:rsid w:val="000E5B41"/>
    <w:rsid w:val="000E657C"/>
    <w:rsid w:val="000E74CA"/>
    <w:rsid w:val="000F684F"/>
    <w:rsid w:val="000F6E10"/>
    <w:rsid w:val="000F7702"/>
    <w:rsid w:val="0010213E"/>
    <w:rsid w:val="001054AC"/>
    <w:rsid w:val="00105A24"/>
    <w:rsid w:val="00107056"/>
    <w:rsid w:val="00107122"/>
    <w:rsid w:val="001100A5"/>
    <w:rsid w:val="00110208"/>
    <w:rsid w:val="00112F58"/>
    <w:rsid w:val="001133E3"/>
    <w:rsid w:val="001170F3"/>
    <w:rsid w:val="0011773D"/>
    <w:rsid w:val="00117C22"/>
    <w:rsid w:val="00120215"/>
    <w:rsid w:val="001228D6"/>
    <w:rsid w:val="00122B05"/>
    <w:rsid w:val="00122E19"/>
    <w:rsid w:val="00124A14"/>
    <w:rsid w:val="00130373"/>
    <w:rsid w:val="001306EF"/>
    <w:rsid w:val="00132428"/>
    <w:rsid w:val="00132A02"/>
    <w:rsid w:val="00133B53"/>
    <w:rsid w:val="00134A19"/>
    <w:rsid w:val="001369B6"/>
    <w:rsid w:val="001451B3"/>
    <w:rsid w:val="00146084"/>
    <w:rsid w:val="001460AB"/>
    <w:rsid w:val="00151359"/>
    <w:rsid w:val="00152167"/>
    <w:rsid w:val="00154382"/>
    <w:rsid w:val="00156204"/>
    <w:rsid w:val="00157037"/>
    <w:rsid w:val="001611B2"/>
    <w:rsid w:val="00162980"/>
    <w:rsid w:val="00162E53"/>
    <w:rsid w:val="0016470A"/>
    <w:rsid w:val="001727BF"/>
    <w:rsid w:val="00174143"/>
    <w:rsid w:val="00176135"/>
    <w:rsid w:val="001765B0"/>
    <w:rsid w:val="00176619"/>
    <w:rsid w:val="00176739"/>
    <w:rsid w:val="001804FF"/>
    <w:rsid w:val="00181669"/>
    <w:rsid w:val="001849DC"/>
    <w:rsid w:val="001873B4"/>
    <w:rsid w:val="00191EB2"/>
    <w:rsid w:val="00192A29"/>
    <w:rsid w:val="00197D38"/>
    <w:rsid w:val="001A03A7"/>
    <w:rsid w:val="001A2ED9"/>
    <w:rsid w:val="001A361E"/>
    <w:rsid w:val="001A38A0"/>
    <w:rsid w:val="001A405E"/>
    <w:rsid w:val="001A5FBA"/>
    <w:rsid w:val="001A62BD"/>
    <w:rsid w:val="001A63AD"/>
    <w:rsid w:val="001B05BB"/>
    <w:rsid w:val="001B0E6E"/>
    <w:rsid w:val="001B21FE"/>
    <w:rsid w:val="001B2C33"/>
    <w:rsid w:val="001B2D58"/>
    <w:rsid w:val="001B3FA5"/>
    <w:rsid w:val="001C17D4"/>
    <w:rsid w:val="001C1E3D"/>
    <w:rsid w:val="001C46D6"/>
    <w:rsid w:val="001C7E08"/>
    <w:rsid w:val="001D0C51"/>
    <w:rsid w:val="001D18CC"/>
    <w:rsid w:val="001D1928"/>
    <w:rsid w:val="001D35CE"/>
    <w:rsid w:val="001D724A"/>
    <w:rsid w:val="001E11F5"/>
    <w:rsid w:val="001E1B38"/>
    <w:rsid w:val="001E1F94"/>
    <w:rsid w:val="001E2A08"/>
    <w:rsid w:val="001E4675"/>
    <w:rsid w:val="001E5B86"/>
    <w:rsid w:val="001E5C9B"/>
    <w:rsid w:val="001E6AE8"/>
    <w:rsid w:val="001E6F80"/>
    <w:rsid w:val="001F1AC6"/>
    <w:rsid w:val="001F3025"/>
    <w:rsid w:val="001F3662"/>
    <w:rsid w:val="001F5639"/>
    <w:rsid w:val="001F62DF"/>
    <w:rsid w:val="00201367"/>
    <w:rsid w:val="002022C1"/>
    <w:rsid w:val="00203674"/>
    <w:rsid w:val="00204628"/>
    <w:rsid w:val="00211ABF"/>
    <w:rsid w:val="0021201C"/>
    <w:rsid w:val="0021307B"/>
    <w:rsid w:val="00221329"/>
    <w:rsid w:val="00221C2C"/>
    <w:rsid w:val="00222088"/>
    <w:rsid w:val="002221B2"/>
    <w:rsid w:val="002236C2"/>
    <w:rsid w:val="00224F7A"/>
    <w:rsid w:val="002303E0"/>
    <w:rsid w:val="00231464"/>
    <w:rsid w:val="00232DC4"/>
    <w:rsid w:val="00234E3F"/>
    <w:rsid w:val="0023656C"/>
    <w:rsid w:val="0024075B"/>
    <w:rsid w:val="002452DD"/>
    <w:rsid w:val="00246C77"/>
    <w:rsid w:val="00247468"/>
    <w:rsid w:val="002502F8"/>
    <w:rsid w:val="00251A00"/>
    <w:rsid w:val="0025230C"/>
    <w:rsid w:val="00253D2C"/>
    <w:rsid w:val="00253E7C"/>
    <w:rsid w:val="002573B7"/>
    <w:rsid w:val="00261D49"/>
    <w:rsid w:val="00263C87"/>
    <w:rsid w:val="00264AFB"/>
    <w:rsid w:val="00267E50"/>
    <w:rsid w:val="00270096"/>
    <w:rsid w:val="00280E81"/>
    <w:rsid w:val="00285DD9"/>
    <w:rsid w:val="00286D2C"/>
    <w:rsid w:val="00290171"/>
    <w:rsid w:val="002944FA"/>
    <w:rsid w:val="002979C8"/>
    <w:rsid w:val="002A413F"/>
    <w:rsid w:val="002A7782"/>
    <w:rsid w:val="002A7CF2"/>
    <w:rsid w:val="002C2126"/>
    <w:rsid w:val="002C36F6"/>
    <w:rsid w:val="002C5FCB"/>
    <w:rsid w:val="002D0C92"/>
    <w:rsid w:val="002D0ED4"/>
    <w:rsid w:val="002D563A"/>
    <w:rsid w:val="002D61F9"/>
    <w:rsid w:val="002E5164"/>
    <w:rsid w:val="002F33BC"/>
    <w:rsid w:val="00300421"/>
    <w:rsid w:val="0030164C"/>
    <w:rsid w:val="00302FEB"/>
    <w:rsid w:val="00303120"/>
    <w:rsid w:val="00305CE0"/>
    <w:rsid w:val="00306950"/>
    <w:rsid w:val="003135D3"/>
    <w:rsid w:val="00313868"/>
    <w:rsid w:val="00316AEA"/>
    <w:rsid w:val="0031781B"/>
    <w:rsid w:val="003178E7"/>
    <w:rsid w:val="00323C69"/>
    <w:rsid w:val="0032791C"/>
    <w:rsid w:val="003333D0"/>
    <w:rsid w:val="0034025B"/>
    <w:rsid w:val="00340C8A"/>
    <w:rsid w:val="003417E6"/>
    <w:rsid w:val="00342E2C"/>
    <w:rsid w:val="00343686"/>
    <w:rsid w:val="00347824"/>
    <w:rsid w:val="003517B3"/>
    <w:rsid w:val="003524A4"/>
    <w:rsid w:val="00353F1B"/>
    <w:rsid w:val="00355CE5"/>
    <w:rsid w:val="003608B3"/>
    <w:rsid w:val="00360DFB"/>
    <w:rsid w:val="00362DCD"/>
    <w:rsid w:val="003637D8"/>
    <w:rsid w:val="00363F36"/>
    <w:rsid w:val="00370F21"/>
    <w:rsid w:val="00373068"/>
    <w:rsid w:val="0037340A"/>
    <w:rsid w:val="00374643"/>
    <w:rsid w:val="00374D61"/>
    <w:rsid w:val="00375F79"/>
    <w:rsid w:val="003766EC"/>
    <w:rsid w:val="00377486"/>
    <w:rsid w:val="00377FF8"/>
    <w:rsid w:val="0038046B"/>
    <w:rsid w:val="00383BF2"/>
    <w:rsid w:val="0038447E"/>
    <w:rsid w:val="0039048E"/>
    <w:rsid w:val="00390999"/>
    <w:rsid w:val="00391722"/>
    <w:rsid w:val="00393D66"/>
    <w:rsid w:val="0039437B"/>
    <w:rsid w:val="003945E9"/>
    <w:rsid w:val="003A133C"/>
    <w:rsid w:val="003A395A"/>
    <w:rsid w:val="003A4737"/>
    <w:rsid w:val="003A553C"/>
    <w:rsid w:val="003A6430"/>
    <w:rsid w:val="003A69C6"/>
    <w:rsid w:val="003A7583"/>
    <w:rsid w:val="003B0D73"/>
    <w:rsid w:val="003B1FD5"/>
    <w:rsid w:val="003B35D6"/>
    <w:rsid w:val="003B5A6F"/>
    <w:rsid w:val="003B7E99"/>
    <w:rsid w:val="003C18C2"/>
    <w:rsid w:val="003C39A3"/>
    <w:rsid w:val="003C411B"/>
    <w:rsid w:val="003C4D5B"/>
    <w:rsid w:val="003C6D5F"/>
    <w:rsid w:val="003D079E"/>
    <w:rsid w:val="003D2A3C"/>
    <w:rsid w:val="003D45EB"/>
    <w:rsid w:val="003D4C89"/>
    <w:rsid w:val="003D5CF5"/>
    <w:rsid w:val="003D6532"/>
    <w:rsid w:val="003D680A"/>
    <w:rsid w:val="003D7568"/>
    <w:rsid w:val="003E0CEA"/>
    <w:rsid w:val="003E215A"/>
    <w:rsid w:val="003E44FD"/>
    <w:rsid w:val="003E498D"/>
    <w:rsid w:val="003E4E4C"/>
    <w:rsid w:val="003E5208"/>
    <w:rsid w:val="003E5F9E"/>
    <w:rsid w:val="003E6A9E"/>
    <w:rsid w:val="003E7F44"/>
    <w:rsid w:val="003F1DDF"/>
    <w:rsid w:val="003F575D"/>
    <w:rsid w:val="003F5C03"/>
    <w:rsid w:val="003F68D9"/>
    <w:rsid w:val="003F6A7A"/>
    <w:rsid w:val="00400CF4"/>
    <w:rsid w:val="00401A06"/>
    <w:rsid w:val="00404E61"/>
    <w:rsid w:val="00405535"/>
    <w:rsid w:val="0040720A"/>
    <w:rsid w:val="00411853"/>
    <w:rsid w:val="00411D6B"/>
    <w:rsid w:val="00411DBA"/>
    <w:rsid w:val="004145BF"/>
    <w:rsid w:val="00414F03"/>
    <w:rsid w:val="00416A52"/>
    <w:rsid w:val="004221FF"/>
    <w:rsid w:val="00422A8D"/>
    <w:rsid w:val="004238A1"/>
    <w:rsid w:val="004257D8"/>
    <w:rsid w:val="004264F9"/>
    <w:rsid w:val="00427F88"/>
    <w:rsid w:val="00430925"/>
    <w:rsid w:val="00432985"/>
    <w:rsid w:val="00433656"/>
    <w:rsid w:val="00435C4F"/>
    <w:rsid w:val="00435E5F"/>
    <w:rsid w:val="00436E9B"/>
    <w:rsid w:val="004452BF"/>
    <w:rsid w:val="00446BC3"/>
    <w:rsid w:val="004513CC"/>
    <w:rsid w:val="004534D3"/>
    <w:rsid w:val="00454197"/>
    <w:rsid w:val="00454376"/>
    <w:rsid w:val="00454F79"/>
    <w:rsid w:val="00457D34"/>
    <w:rsid w:val="004606FE"/>
    <w:rsid w:val="004627FB"/>
    <w:rsid w:val="00462B6E"/>
    <w:rsid w:val="00465DC1"/>
    <w:rsid w:val="00475558"/>
    <w:rsid w:val="00476BFC"/>
    <w:rsid w:val="00477617"/>
    <w:rsid w:val="004801AE"/>
    <w:rsid w:val="004814BA"/>
    <w:rsid w:val="004837FF"/>
    <w:rsid w:val="00484B7C"/>
    <w:rsid w:val="00485D88"/>
    <w:rsid w:val="0048759F"/>
    <w:rsid w:val="004907FA"/>
    <w:rsid w:val="00490AE1"/>
    <w:rsid w:val="00492A3B"/>
    <w:rsid w:val="0049467E"/>
    <w:rsid w:val="004A0226"/>
    <w:rsid w:val="004A1D29"/>
    <w:rsid w:val="004A2DAA"/>
    <w:rsid w:val="004A372C"/>
    <w:rsid w:val="004A7E71"/>
    <w:rsid w:val="004B2E24"/>
    <w:rsid w:val="004B36B7"/>
    <w:rsid w:val="004B59E8"/>
    <w:rsid w:val="004B656C"/>
    <w:rsid w:val="004B76DA"/>
    <w:rsid w:val="004C103D"/>
    <w:rsid w:val="004C11E3"/>
    <w:rsid w:val="004C1DC8"/>
    <w:rsid w:val="004C3D30"/>
    <w:rsid w:val="004C4B39"/>
    <w:rsid w:val="004C7A7D"/>
    <w:rsid w:val="004D17D1"/>
    <w:rsid w:val="004D2994"/>
    <w:rsid w:val="004D3394"/>
    <w:rsid w:val="004D343D"/>
    <w:rsid w:val="004D3489"/>
    <w:rsid w:val="004D3B48"/>
    <w:rsid w:val="004D5306"/>
    <w:rsid w:val="004D5AC4"/>
    <w:rsid w:val="004D67B4"/>
    <w:rsid w:val="004D70E9"/>
    <w:rsid w:val="004E59B0"/>
    <w:rsid w:val="004E59CB"/>
    <w:rsid w:val="004F0214"/>
    <w:rsid w:val="004F0B9A"/>
    <w:rsid w:val="004F11F3"/>
    <w:rsid w:val="004F2211"/>
    <w:rsid w:val="004F23DA"/>
    <w:rsid w:val="004F540A"/>
    <w:rsid w:val="004F6376"/>
    <w:rsid w:val="0050130D"/>
    <w:rsid w:val="005116FF"/>
    <w:rsid w:val="005131B9"/>
    <w:rsid w:val="00514A3D"/>
    <w:rsid w:val="0051744D"/>
    <w:rsid w:val="0052018F"/>
    <w:rsid w:val="005215B9"/>
    <w:rsid w:val="00522AB0"/>
    <w:rsid w:val="00524F92"/>
    <w:rsid w:val="0052629F"/>
    <w:rsid w:val="00526540"/>
    <w:rsid w:val="0052758C"/>
    <w:rsid w:val="00531FC5"/>
    <w:rsid w:val="00532A8F"/>
    <w:rsid w:val="00532BCB"/>
    <w:rsid w:val="00533F34"/>
    <w:rsid w:val="00535619"/>
    <w:rsid w:val="00541226"/>
    <w:rsid w:val="00542624"/>
    <w:rsid w:val="0054367D"/>
    <w:rsid w:val="0054490A"/>
    <w:rsid w:val="00545582"/>
    <w:rsid w:val="0054692D"/>
    <w:rsid w:val="005474B4"/>
    <w:rsid w:val="00555B0A"/>
    <w:rsid w:val="005601AE"/>
    <w:rsid w:val="0056059A"/>
    <w:rsid w:val="00560BB2"/>
    <w:rsid w:val="005666E1"/>
    <w:rsid w:val="00570ECC"/>
    <w:rsid w:val="005713FD"/>
    <w:rsid w:val="005750FB"/>
    <w:rsid w:val="0057529A"/>
    <w:rsid w:val="0057533C"/>
    <w:rsid w:val="005760D3"/>
    <w:rsid w:val="00576642"/>
    <w:rsid w:val="005774E3"/>
    <w:rsid w:val="00577977"/>
    <w:rsid w:val="00577C5A"/>
    <w:rsid w:val="005807F3"/>
    <w:rsid w:val="0058202C"/>
    <w:rsid w:val="005839FC"/>
    <w:rsid w:val="00583C89"/>
    <w:rsid w:val="00583DED"/>
    <w:rsid w:val="00584874"/>
    <w:rsid w:val="00585B46"/>
    <w:rsid w:val="00586EB6"/>
    <w:rsid w:val="00591A85"/>
    <w:rsid w:val="00593140"/>
    <w:rsid w:val="00593A12"/>
    <w:rsid w:val="00596924"/>
    <w:rsid w:val="005A0CCB"/>
    <w:rsid w:val="005A19A1"/>
    <w:rsid w:val="005A2534"/>
    <w:rsid w:val="005A26BD"/>
    <w:rsid w:val="005A4FAF"/>
    <w:rsid w:val="005B025C"/>
    <w:rsid w:val="005B03D0"/>
    <w:rsid w:val="005B42EC"/>
    <w:rsid w:val="005B6F95"/>
    <w:rsid w:val="005C044D"/>
    <w:rsid w:val="005C0755"/>
    <w:rsid w:val="005C0E25"/>
    <w:rsid w:val="005C27DB"/>
    <w:rsid w:val="005C6378"/>
    <w:rsid w:val="005D28E0"/>
    <w:rsid w:val="005D6230"/>
    <w:rsid w:val="005D62BC"/>
    <w:rsid w:val="005E06E8"/>
    <w:rsid w:val="005E46CE"/>
    <w:rsid w:val="005E58AF"/>
    <w:rsid w:val="005E6C08"/>
    <w:rsid w:val="005E72BF"/>
    <w:rsid w:val="005E7BE3"/>
    <w:rsid w:val="005F160D"/>
    <w:rsid w:val="005F1B76"/>
    <w:rsid w:val="005F4B1F"/>
    <w:rsid w:val="005F75C9"/>
    <w:rsid w:val="006011F7"/>
    <w:rsid w:val="00601484"/>
    <w:rsid w:val="0060337A"/>
    <w:rsid w:val="00604949"/>
    <w:rsid w:val="006053F7"/>
    <w:rsid w:val="00606E33"/>
    <w:rsid w:val="00607FC3"/>
    <w:rsid w:val="006154EA"/>
    <w:rsid w:val="0061590D"/>
    <w:rsid w:val="00616549"/>
    <w:rsid w:val="00617A1B"/>
    <w:rsid w:val="006201CC"/>
    <w:rsid w:val="00621347"/>
    <w:rsid w:val="0062213F"/>
    <w:rsid w:val="0062283A"/>
    <w:rsid w:val="0062335D"/>
    <w:rsid w:val="006240E4"/>
    <w:rsid w:val="00625893"/>
    <w:rsid w:val="00625A5B"/>
    <w:rsid w:val="006269DD"/>
    <w:rsid w:val="0063285B"/>
    <w:rsid w:val="0063552A"/>
    <w:rsid w:val="00637902"/>
    <w:rsid w:val="00643259"/>
    <w:rsid w:val="006467EE"/>
    <w:rsid w:val="0064738A"/>
    <w:rsid w:val="0064766E"/>
    <w:rsid w:val="00647BAA"/>
    <w:rsid w:val="006534F4"/>
    <w:rsid w:val="00653DD7"/>
    <w:rsid w:val="00655496"/>
    <w:rsid w:val="00655A1E"/>
    <w:rsid w:val="00655A29"/>
    <w:rsid w:val="00655BAF"/>
    <w:rsid w:val="00657602"/>
    <w:rsid w:val="0066126F"/>
    <w:rsid w:val="00661F92"/>
    <w:rsid w:val="00666218"/>
    <w:rsid w:val="00666376"/>
    <w:rsid w:val="00667DC6"/>
    <w:rsid w:val="0067117E"/>
    <w:rsid w:val="006721BB"/>
    <w:rsid w:val="0067352F"/>
    <w:rsid w:val="00675382"/>
    <w:rsid w:val="006762A3"/>
    <w:rsid w:val="006809E9"/>
    <w:rsid w:val="00681BF6"/>
    <w:rsid w:val="00683268"/>
    <w:rsid w:val="00683EFF"/>
    <w:rsid w:val="006859D3"/>
    <w:rsid w:val="00686F18"/>
    <w:rsid w:val="0068795E"/>
    <w:rsid w:val="00691512"/>
    <w:rsid w:val="0069217B"/>
    <w:rsid w:val="00692F10"/>
    <w:rsid w:val="00693180"/>
    <w:rsid w:val="00693AD0"/>
    <w:rsid w:val="00694C94"/>
    <w:rsid w:val="00695B84"/>
    <w:rsid w:val="006A056F"/>
    <w:rsid w:val="006A25B6"/>
    <w:rsid w:val="006A26A2"/>
    <w:rsid w:val="006A48E8"/>
    <w:rsid w:val="006A5534"/>
    <w:rsid w:val="006A5CDC"/>
    <w:rsid w:val="006A5EB2"/>
    <w:rsid w:val="006A7A57"/>
    <w:rsid w:val="006B05AA"/>
    <w:rsid w:val="006B1652"/>
    <w:rsid w:val="006B3E9D"/>
    <w:rsid w:val="006B59A7"/>
    <w:rsid w:val="006C1C88"/>
    <w:rsid w:val="006C2155"/>
    <w:rsid w:val="006C2DA1"/>
    <w:rsid w:val="006C3366"/>
    <w:rsid w:val="006C33E7"/>
    <w:rsid w:val="006C3FE6"/>
    <w:rsid w:val="006C6293"/>
    <w:rsid w:val="006C6BBA"/>
    <w:rsid w:val="006C7A7E"/>
    <w:rsid w:val="006D02B7"/>
    <w:rsid w:val="006D5016"/>
    <w:rsid w:val="006D75C2"/>
    <w:rsid w:val="006E4043"/>
    <w:rsid w:val="006E68CC"/>
    <w:rsid w:val="006E72DB"/>
    <w:rsid w:val="006F0DAC"/>
    <w:rsid w:val="006F6B6D"/>
    <w:rsid w:val="007000FE"/>
    <w:rsid w:val="0070010E"/>
    <w:rsid w:val="0070186B"/>
    <w:rsid w:val="00702C00"/>
    <w:rsid w:val="00702F8D"/>
    <w:rsid w:val="00703BF6"/>
    <w:rsid w:val="00706AAA"/>
    <w:rsid w:val="00706B72"/>
    <w:rsid w:val="00706BF8"/>
    <w:rsid w:val="007101FD"/>
    <w:rsid w:val="0071544D"/>
    <w:rsid w:val="00716090"/>
    <w:rsid w:val="007165B3"/>
    <w:rsid w:val="007171A5"/>
    <w:rsid w:val="00720404"/>
    <w:rsid w:val="007219B0"/>
    <w:rsid w:val="0072212C"/>
    <w:rsid w:val="00723818"/>
    <w:rsid w:val="00723DAC"/>
    <w:rsid w:val="007245D1"/>
    <w:rsid w:val="00725AF9"/>
    <w:rsid w:val="007304DF"/>
    <w:rsid w:val="007315B3"/>
    <w:rsid w:val="00732B08"/>
    <w:rsid w:val="00735A7E"/>
    <w:rsid w:val="007402A9"/>
    <w:rsid w:val="00740958"/>
    <w:rsid w:val="0074166F"/>
    <w:rsid w:val="007425C1"/>
    <w:rsid w:val="007427D2"/>
    <w:rsid w:val="007430C0"/>
    <w:rsid w:val="00744F79"/>
    <w:rsid w:val="007470AF"/>
    <w:rsid w:val="0075011D"/>
    <w:rsid w:val="0075125C"/>
    <w:rsid w:val="00751487"/>
    <w:rsid w:val="00751690"/>
    <w:rsid w:val="00754606"/>
    <w:rsid w:val="00757095"/>
    <w:rsid w:val="00762954"/>
    <w:rsid w:val="00762D79"/>
    <w:rsid w:val="00765289"/>
    <w:rsid w:val="0076795B"/>
    <w:rsid w:val="007679B3"/>
    <w:rsid w:val="0077270E"/>
    <w:rsid w:val="00772F03"/>
    <w:rsid w:val="00774821"/>
    <w:rsid w:val="007834EB"/>
    <w:rsid w:val="0078379D"/>
    <w:rsid w:val="00783BD2"/>
    <w:rsid w:val="00786336"/>
    <w:rsid w:val="007915AD"/>
    <w:rsid w:val="00797A64"/>
    <w:rsid w:val="007A2F0E"/>
    <w:rsid w:val="007A4FAE"/>
    <w:rsid w:val="007A65E4"/>
    <w:rsid w:val="007A7F81"/>
    <w:rsid w:val="007B7066"/>
    <w:rsid w:val="007B7590"/>
    <w:rsid w:val="007B7A18"/>
    <w:rsid w:val="007B7EEB"/>
    <w:rsid w:val="007C059D"/>
    <w:rsid w:val="007C0B04"/>
    <w:rsid w:val="007C2E80"/>
    <w:rsid w:val="007C61D9"/>
    <w:rsid w:val="007C6D6A"/>
    <w:rsid w:val="007D0F88"/>
    <w:rsid w:val="007D3867"/>
    <w:rsid w:val="007D6075"/>
    <w:rsid w:val="007D6923"/>
    <w:rsid w:val="007E1B2C"/>
    <w:rsid w:val="007E3CAA"/>
    <w:rsid w:val="007E7649"/>
    <w:rsid w:val="007E768D"/>
    <w:rsid w:val="007F4A0C"/>
    <w:rsid w:val="007F6FE1"/>
    <w:rsid w:val="00800B44"/>
    <w:rsid w:val="00801E07"/>
    <w:rsid w:val="00801FCE"/>
    <w:rsid w:val="008059FE"/>
    <w:rsid w:val="00806596"/>
    <w:rsid w:val="00806E07"/>
    <w:rsid w:val="00807C90"/>
    <w:rsid w:val="008125C6"/>
    <w:rsid w:val="00813DE1"/>
    <w:rsid w:val="00814179"/>
    <w:rsid w:val="008145DD"/>
    <w:rsid w:val="008161C6"/>
    <w:rsid w:val="008207A0"/>
    <w:rsid w:val="00820D2D"/>
    <w:rsid w:val="00823456"/>
    <w:rsid w:val="00826DCB"/>
    <w:rsid w:val="00826F1E"/>
    <w:rsid w:val="0082737D"/>
    <w:rsid w:val="00827CF6"/>
    <w:rsid w:val="00832BF0"/>
    <w:rsid w:val="00834150"/>
    <w:rsid w:val="00837D24"/>
    <w:rsid w:val="0084208B"/>
    <w:rsid w:val="008429F1"/>
    <w:rsid w:val="00852D3E"/>
    <w:rsid w:val="00854011"/>
    <w:rsid w:val="00854862"/>
    <w:rsid w:val="00856AF5"/>
    <w:rsid w:val="008578B0"/>
    <w:rsid w:val="00865B17"/>
    <w:rsid w:val="008670C5"/>
    <w:rsid w:val="008675D9"/>
    <w:rsid w:val="00867DF5"/>
    <w:rsid w:val="00871FA0"/>
    <w:rsid w:val="00872BDF"/>
    <w:rsid w:val="0087664E"/>
    <w:rsid w:val="00880D60"/>
    <w:rsid w:val="00881133"/>
    <w:rsid w:val="00883B6F"/>
    <w:rsid w:val="00885999"/>
    <w:rsid w:val="00885C1D"/>
    <w:rsid w:val="008935BD"/>
    <w:rsid w:val="0089405B"/>
    <w:rsid w:val="00895646"/>
    <w:rsid w:val="00896AF9"/>
    <w:rsid w:val="008A272F"/>
    <w:rsid w:val="008A2BF8"/>
    <w:rsid w:val="008A307E"/>
    <w:rsid w:val="008A41BA"/>
    <w:rsid w:val="008A4374"/>
    <w:rsid w:val="008A4C05"/>
    <w:rsid w:val="008B348B"/>
    <w:rsid w:val="008B356B"/>
    <w:rsid w:val="008B3A59"/>
    <w:rsid w:val="008B4285"/>
    <w:rsid w:val="008B4DBF"/>
    <w:rsid w:val="008B5650"/>
    <w:rsid w:val="008B64B6"/>
    <w:rsid w:val="008C26EC"/>
    <w:rsid w:val="008C70E7"/>
    <w:rsid w:val="008C7FC9"/>
    <w:rsid w:val="008D4215"/>
    <w:rsid w:val="008D5C61"/>
    <w:rsid w:val="008D6488"/>
    <w:rsid w:val="008D6785"/>
    <w:rsid w:val="008D6C9B"/>
    <w:rsid w:val="008E27D2"/>
    <w:rsid w:val="008E32C5"/>
    <w:rsid w:val="008E3E6D"/>
    <w:rsid w:val="008E5B8A"/>
    <w:rsid w:val="008E690F"/>
    <w:rsid w:val="008E7929"/>
    <w:rsid w:val="008F18B3"/>
    <w:rsid w:val="008F457D"/>
    <w:rsid w:val="008F7058"/>
    <w:rsid w:val="00900038"/>
    <w:rsid w:val="009016C6"/>
    <w:rsid w:val="00910376"/>
    <w:rsid w:val="00911994"/>
    <w:rsid w:val="00913DCE"/>
    <w:rsid w:val="00914D6C"/>
    <w:rsid w:val="00915C5E"/>
    <w:rsid w:val="00921DBE"/>
    <w:rsid w:val="009230E0"/>
    <w:rsid w:val="00926A8B"/>
    <w:rsid w:val="00927F6D"/>
    <w:rsid w:val="00937551"/>
    <w:rsid w:val="0093794D"/>
    <w:rsid w:val="00937966"/>
    <w:rsid w:val="009409EF"/>
    <w:rsid w:val="00941526"/>
    <w:rsid w:val="00941E75"/>
    <w:rsid w:val="009440BD"/>
    <w:rsid w:val="00950747"/>
    <w:rsid w:val="009535D8"/>
    <w:rsid w:val="00953F91"/>
    <w:rsid w:val="00954524"/>
    <w:rsid w:val="009572BF"/>
    <w:rsid w:val="00962ED7"/>
    <w:rsid w:val="00964694"/>
    <w:rsid w:val="0096525F"/>
    <w:rsid w:val="009659DE"/>
    <w:rsid w:val="00966723"/>
    <w:rsid w:val="009718A9"/>
    <w:rsid w:val="0097194C"/>
    <w:rsid w:val="00973D2B"/>
    <w:rsid w:val="009740E1"/>
    <w:rsid w:val="0097453A"/>
    <w:rsid w:val="0097524A"/>
    <w:rsid w:val="009759D6"/>
    <w:rsid w:val="00975A59"/>
    <w:rsid w:val="00975D32"/>
    <w:rsid w:val="0097729D"/>
    <w:rsid w:val="00983A31"/>
    <w:rsid w:val="00983C2F"/>
    <w:rsid w:val="009859CC"/>
    <w:rsid w:val="00986E6B"/>
    <w:rsid w:val="00991A33"/>
    <w:rsid w:val="009A012E"/>
    <w:rsid w:val="009A0B37"/>
    <w:rsid w:val="009A21A8"/>
    <w:rsid w:val="009A2951"/>
    <w:rsid w:val="009A3FEC"/>
    <w:rsid w:val="009A54D3"/>
    <w:rsid w:val="009A7470"/>
    <w:rsid w:val="009B12CA"/>
    <w:rsid w:val="009B1FD8"/>
    <w:rsid w:val="009B37FB"/>
    <w:rsid w:val="009B3ACB"/>
    <w:rsid w:val="009B4288"/>
    <w:rsid w:val="009B79C6"/>
    <w:rsid w:val="009C1E37"/>
    <w:rsid w:val="009C3EC4"/>
    <w:rsid w:val="009C485C"/>
    <w:rsid w:val="009C4921"/>
    <w:rsid w:val="009C492B"/>
    <w:rsid w:val="009C71FA"/>
    <w:rsid w:val="009C7EA5"/>
    <w:rsid w:val="009D1EB3"/>
    <w:rsid w:val="009D4895"/>
    <w:rsid w:val="009D4ACB"/>
    <w:rsid w:val="009D5B6C"/>
    <w:rsid w:val="009D748D"/>
    <w:rsid w:val="009E0A9C"/>
    <w:rsid w:val="009E0D03"/>
    <w:rsid w:val="009E1EFF"/>
    <w:rsid w:val="009E25E4"/>
    <w:rsid w:val="009E2F27"/>
    <w:rsid w:val="009E4B02"/>
    <w:rsid w:val="009E665C"/>
    <w:rsid w:val="009F0B87"/>
    <w:rsid w:val="009F345D"/>
    <w:rsid w:val="009F4158"/>
    <w:rsid w:val="009F442A"/>
    <w:rsid w:val="009F4A55"/>
    <w:rsid w:val="009F4F75"/>
    <w:rsid w:val="009F7C83"/>
    <w:rsid w:val="00A023E7"/>
    <w:rsid w:val="00A032CF"/>
    <w:rsid w:val="00A040E4"/>
    <w:rsid w:val="00A050AF"/>
    <w:rsid w:val="00A12D84"/>
    <w:rsid w:val="00A1367C"/>
    <w:rsid w:val="00A1516B"/>
    <w:rsid w:val="00A16A21"/>
    <w:rsid w:val="00A177B7"/>
    <w:rsid w:val="00A2006D"/>
    <w:rsid w:val="00A20700"/>
    <w:rsid w:val="00A22BEE"/>
    <w:rsid w:val="00A24517"/>
    <w:rsid w:val="00A27800"/>
    <w:rsid w:val="00A300F2"/>
    <w:rsid w:val="00A33F45"/>
    <w:rsid w:val="00A34CC0"/>
    <w:rsid w:val="00A3568F"/>
    <w:rsid w:val="00A3590D"/>
    <w:rsid w:val="00A36EC8"/>
    <w:rsid w:val="00A36FA6"/>
    <w:rsid w:val="00A370AE"/>
    <w:rsid w:val="00A37BFE"/>
    <w:rsid w:val="00A40312"/>
    <w:rsid w:val="00A4410D"/>
    <w:rsid w:val="00A4460D"/>
    <w:rsid w:val="00A45E70"/>
    <w:rsid w:val="00A46723"/>
    <w:rsid w:val="00A52987"/>
    <w:rsid w:val="00A574F8"/>
    <w:rsid w:val="00A64016"/>
    <w:rsid w:val="00A64241"/>
    <w:rsid w:val="00A660D1"/>
    <w:rsid w:val="00A677A7"/>
    <w:rsid w:val="00A73BF6"/>
    <w:rsid w:val="00A755F0"/>
    <w:rsid w:val="00A755F7"/>
    <w:rsid w:val="00A7598A"/>
    <w:rsid w:val="00A82747"/>
    <w:rsid w:val="00A84EFD"/>
    <w:rsid w:val="00A8699B"/>
    <w:rsid w:val="00A937D5"/>
    <w:rsid w:val="00A94821"/>
    <w:rsid w:val="00A96884"/>
    <w:rsid w:val="00AA0695"/>
    <w:rsid w:val="00AA0E7A"/>
    <w:rsid w:val="00AA0E8D"/>
    <w:rsid w:val="00AA24A4"/>
    <w:rsid w:val="00AA5A7E"/>
    <w:rsid w:val="00AA67B7"/>
    <w:rsid w:val="00AA6C06"/>
    <w:rsid w:val="00AB22A7"/>
    <w:rsid w:val="00AB2A5F"/>
    <w:rsid w:val="00AB2E34"/>
    <w:rsid w:val="00AB4329"/>
    <w:rsid w:val="00AB7CF5"/>
    <w:rsid w:val="00AC01CD"/>
    <w:rsid w:val="00AC1A4F"/>
    <w:rsid w:val="00AC4891"/>
    <w:rsid w:val="00AC61EF"/>
    <w:rsid w:val="00AD0055"/>
    <w:rsid w:val="00AD0A5C"/>
    <w:rsid w:val="00AD1FB9"/>
    <w:rsid w:val="00AD2A68"/>
    <w:rsid w:val="00AD6D3D"/>
    <w:rsid w:val="00AE76B2"/>
    <w:rsid w:val="00AE76C3"/>
    <w:rsid w:val="00AE7890"/>
    <w:rsid w:val="00AF3037"/>
    <w:rsid w:val="00AF3112"/>
    <w:rsid w:val="00AF629F"/>
    <w:rsid w:val="00AF7BEE"/>
    <w:rsid w:val="00B02301"/>
    <w:rsid w:val="00B05A3C"/>
    <w:rsid w:val="00B101D9"/>
    <w:rsid w:val="00B10432"/>
    <w:rsid w:val="00B11DAC"/>
    <w:rsid w:val="00B13AFE"/>
    <w:rsid w:val="00B1463F"/>
    <w:rsid w:val="00B146FC"/>
    <w:rsid w:val="00B16482"/>
    <w:rsid w:val="00B16BD7"/>
    <w:rsid w:val="00B17E8A"/>
    <w:rsid w:val="00B232AC"/>
    <w:rsid w:val="00B241AB"/>
    <w:rsid w:val="00B30DC9"/>
    <w:rsid w:val="00B3354B"/>
    <w:rsid w:val="00B34F03"/>
    <w:rsid w:val="00B35EDF"/>
    <w:rsid w:val="00B3760F"/>
    <w:rsid w:val="00B401C7"/>
    <w:rsid w:val="00B43D96"/>
    <w:rsid w:val="00B4716B"/>
    <w:rsid w:val="00B47B69"/>
    <w:rsid w:val="00B500BE"/>
    <w:rsid w:val="00B52E0F"/>
    <w:rsid w:val="00B53638"/>
    <w:rsid w:val="00B54DF1"/>
    <w:rsid w:val="00B553B5"/>
    <w:rsid w:val="00B55968"/>
    <w:rsid w:val="00B618DA"/>
    <w:rsid w:val="00B61B49"/>
    <w:rsid w:val="00B62336"/>
    <w:rsid w:val="00B63139"/>
    <w:rsid w:val="00B63459"/>
    <w:rsid w:val="00B6548E"/>
    <w:rsid w:val="00B70022"/>
    <w:rsid w:val="00B7025A"/>
    <w:rsid w:val="00B72A77"/>
    <w:rsid w:val="00B72C07"/>
    <w:rsid w:val="00B73283"/>
    <w:rsid w:val="00B73A22"/>
    <w:rsid w:val="00B761A4"/>
    <w:rsid w:val="00B7707E"/>
    <w:rsid w:val="00B80DC9"/>
    <w:rsid w:val="00B832EA"/>
    <w:rsid w:val="00B8361E"/>
    <w:rsid w:val="00B8711F"/>
    <w:rsid w:val="00B92C5C"/>
    <w:rsid w:val="00B94BE8"/>
    <w:rsid w:val="00B97E75"/>
    <w:rsid w:val="00B97F23"/>
    <w:rsid w:val="00BA049E"/>
    <w:rsid w:val="00BA27F9"/>
    <w:rsid w:val="00BA2BDB"/>
    <w:rsid w:val="00BA3BE9"/>
    <w:rsid w:val="00BA4146"/>
    <w:rsid w:val="00BA41F6"/>
    <w:rsid w:val="00BA5562"/>
    <w:rsid w:val="00BA6FB5"/>
    <w:rsid w:val="00BB093D"/>
    <w:rsid w:val="00BB131D"/>
    <w:rsid w:val="00BB389C"/>
    <w:rsid w:val="00BB48D7"/>
    <w:rsid w:val="00BB4C47"/>
    <w:rsid w:val="00BB693D"/>
    <w:rsid w:val="00BB761C"/>
    <w:rsid w:val="00BC0483"/>
    <w:rsid w:val="00BC323C"/>
    <w:rsid w:val="00BD0080"/>
    <w:rsid w:val="00BD4545"/>
    <w:rsid w:val="00BD606E"/>
    <w:rsid w:val="00BD7691"/>
    <w:rsid w:val="00BE3821"/>
    <w:rsid w:val="00BE404F"/>
    <w:rsid w:val="00BE5F13"/>
    <w:rsid w:val="00BE7BAB"/>
    <w:rsid w:val="00BF0106"/>
    <w:rsid w:val="00BF0774"/>
    <w:rsid w:val="00BF4515"/>
    <w:rsid w:val="00BF4709"/>
    <w:rsid w:val="00BF549A"/>
    <w:rsid w:val="00C009AE"/>
    <w:rsid w:val="00C035A0"/>
    <w:rsid w:val="00C05D1E"/>
    <w:rsid w:val="00C05ED9"/>
    <w:rsid w:val="00C05FF1"/>
    <w:rsid w:val="00C076B1"/>
    <w:rsid w:val="00C07816"/>
    <w:rsid w:val="00C10DE2"/>
    <w:rsid w:val="00C1676D"/>
    <w:rsid w:val="00C1763C"/>
    <w:rsid w:val="00C225EF"/>
    <w:rsid w:val="00C247EC"/>
    <w:rsid w:val="00C26BC9"/>
    <w:rsid w:val="00C30F95"/>
    <w:rsid w:val="00C313B4"/>
    <w:rsid w:val="00C336F0"/>
    <w:rsid w:val="00C35235"/>
    <w:rsid w:val="00C36F0C"/>
    <w:rsid w:val="00C40F0E"/>
    <w:rsid w:val="00C41AA5"/>
    <w:rsid w:val="00C4359F"/>
    <w:rsid w:val="00C4788F"/>
    <w:rsid w:val="00C51527"/>
    <w:rsid w:val="00C52072"/>
    <w:rsid w:val="00C5333A"/>
    <w:rsid w:val="00C53C56"/>
    <w:rsid w:val="00C5408A"/>
    <w:rsid w:val="00C5493F"/>
    <w:rsid w:val="00C54F39"/>
    <w:rsid w:val="00C562AE"/>
    <w:rsid w:val="00C57880"/>
    <w:rsid w:val="00C578E9"/>
    <w:rsid w:val="00C61414"/>
    <w:rsid w:val="00C61E24"/>
    <w:rsid w:val="00C62121"/>
    <w:rsid w:val="00C63C7D"/>
    <w:rsid w:val="00C64621"/>
    <w:rsid w:val="00C65458"/>
    <w:rsid w:val="00C65745"/>
    <w:rsid w:val="00C6715F"/>
    <w:rsid w:val="00C67705"/>
    <w:rsid w:val="00C70ECF"/>
    <w:rsid w:val="00C76097"/>
    <w:rsid w:val="00C76478"/>
    <w:rsid w:val="00C80CE0"/>
    <w:rsid w:val="00C83DC1"/>
    <w:rsid w:val="00C84679"/>
    <w:rsid w:val="00C86CD6"/>
    <w:rsid w:val="00C900AA"/>
    <w:rsid w:val="00C9123A"/>
    <w:rsid w:val="00C9134A"/>
    <w:rsid w:val="00C92EE6"/>
    <w:rsid w:val="00C93073"/>
    <w:rsid w:val="00C9585E"/>
    <w:rsid w:val="00CA2346"/>
    <w:rsid w:val="00CA4294"/>
    <w:rsid w:val="00CA60F6"/>
    <w:rsid w:val="00CB6EBD"/>
    <w:rsid w:val="00CC1FF9"/>
    <w:rsid w:val="00CC7E0D"/>
    <w:rsid w:val="00CD13EA"/>
    <w:rsid w:val="00CD4DC5"/>
    <w:rsid w:val="00CE04C6"/>
    <w:rsid w:val="00CE26BF"/>
    <w:rsid w:val="00CE4F68"/>
    <w:rsid w:val="00CE5A38"/>
    <w:rsid w:val="00CE68AF"/>
    <w:rsid w:val="00CF305F"/>
    <w:rsid w:val="00CF3510"/>
    <w:rsid w:val="00CF3B64"/>
    <w:rsid w:val="00CF438C"/>
    <w:rsid w:val="00CF461A"/>
    <w:rsid w:val="00CF5D8A"/>
    <w:rsid w:val="00CF65C3"/>
    <w:rsid w:val="00D028B3"/>
    <w:rsid w:val="00D04EC6"/>
    <w:rsid w:val="00D11953"/>
    <w:rsid w:val="00D12221"/>
    <w:rsid w:val="00D13CE0"/>
    <w:rsid w:val="00D15EAC"/>
    <w:rsid w:val="00D17A62"/>
    <w:rsid w:val="00D2286F"/>
    <w:rsid w:val="00D2403B"/>
    <w:rsid w:val="00D249A0"/>
    <w:rsid w:val="00D24DDE"/>
    <w:rsid w:val="00D258C2"/>
    <w:rsid w:val="00D266A2"/>
    <w:rsid w:val="00D27509"/>
    <w:rsid w:val="00D30213"/>
    <w:rsid w:val="00D30F1F"/>
    <w:rsid w:val="00D3181B"/>
    <w:rsid w:val="00D33720"/>
    <w:rsid w:val="00D33858"/>
    <w:rsid w:val="00D345F4"/>
    <w:rsid w:val="00D34679"/>
    <w:rsid w:val="00D36940"/>
    <w:rsid w:val="00D36EC5"/>
    <w:rsid w:val="00D44F64"/>
    <w:rsid w:val="00D46517"/>
    <w:rsid w:val="00D46533"/>
    <w:rsid w:val="00D46D32"/>
    <w:rsid w:val="00D47353"/>
    <w:rsid w:val="00D47D57"/>
    <w:rsid w:val="00D52DD1"/>
    <w:rsid w:val="00D5333D"/>
    <w:rsid w:val="00D546C8"/>
    <w:rsid w:val="00D556A9"/>
    <w:rsid w:val="00D57259"/>
    <w:rsid w:val="00D6065F"/>
    <w:rsid w:val="00D62451"/>
    <w:rsid w:val="00D636F5"/>
    <w:rsid w:val="00D65918"/>
    <w:rsid w:val="00D65F4F"/>
    <w:rsid w:val="00D67274"/>
    <w:rsid w:val="00D672C2"/>
    <w:rsid w:val="00D67FBC"/>
    <w:rsid w:val="00D73405"/>
    <w:rsid w:val="00D737C9"/>
    <w:rsid w:val="00D77958"/>
    <w:rsid w:val="00D819E2"/>
    <w:rsid w:val="00D81B51"/>
    <w:rsid w:val="00D81B8E"/>
    <w:rsid w:val="00D86089"/>
    <w:rsid w:val="00D86DF8"/>
    <w:rsid w:val="00D871DC"/>
    <w:rsid w:val="00D902C0"/>
    <w:rsid w:val="00D92D21"/>
    <w:rsid w:val="00D94CA8"/>
    <w:rsid w:val="00D95CCD"/>
    <w:rsid w:val="00D9736F"/>
    <w:rsid w:val="00D9761D"/>
    <w:rsid w:val="00D97F02"/>
    <w:rsid w:val="00DA04A0"/>
    <w:rsid w:val="00DA0A02"/>
    <w:rsid w:val="00DA1D5D"/>
    <w:rsid w:val="00DA1FE3"/>
    <w:rsid w:val="00DA36E3"/>
    <w:rsid w:val="00DA582D"/>
    <w:rsid w:val="00DA58D7"/>
    <w:rsid w:val="00DA5B3D"/>
    <w:rsid w:val="00DA60A0"/>
    <w:rsid w:val="00DB1D5E"/>
    <w:rsid w:val="00DB21BA"/>
    <w:rsid w:val="00DB267B"/>
    <w:rsid w:val="00DB2707"/>
    <w:rsid w:val="00DB2DBB"/>
    <w:rsid w:val="00DB3F54"/>
    <w:rsid w:val="00DB58BF"/>
    <w:rsid w:val="00DC0D99"/>
    <w:rsid w:val="00DC18BB"/>
    <w:rsid w:val="00DC38CC"/>
    <w:rsid w:val="00DD3819"/>
    <w:rsid w:val="00DD485E"/>
    <w:rsid w:val="00DD5D5C"/>
    <w:rsid w:val="00DD7453"/>
    <w:rsid w:val="00DE6DDA"/>
    <w:rsid w:val="00DF184C"/>
    <w:rsid w:val="00DF3B36"/>
    <w:rsid w:val="00DF404E"/>
    <w:rsid w:val="00DF54F6"/>
    <w:rsid w:val="00DF7EAE"/>
    <w:rsid w:val="00E0435E"/>
    <w:rsid w:val="00E0492A"/>
    <w:rsid w:val="00E0496B"/>
    <w:rsid w:val="00E053CE"/>
    <w:rsid w:val="00E06123"/>
    <w:rsid w:val="00E06228"/>
    <w:rsid w:val="00E10F75"/>
    <w:rsid w:val="00E12073"/>
    <w:rsid w:val="00E12D41"/>
    <w:rsid w:val="00E15402"/>
    <w:rsid w:val="00E1782E"/>
    <w:rsid w:val="00E204B6"/>
    <w:rsid w:val="00E2219B"/>
    <w:rsid w:val="00E23E9F"/>
    <w:rsid w:val="00E2433F"/>
    <w:rsid w:val="00E2510C"/>
    <w:rsid w:val="00E27D0F"/>
    <w:rsid w:val="00E30338"/>
    <w:rsid w:val="00E30665"/>
    <w:rsid w:val="00E310FF"/>
    <w:rsid w:val="00E330A7"/>
    <w:rsid w:val="00E338E7"/>
    <w:rsid w:val="00E4175B"/>
    <w:rsid w:val="00E41B5F"/>
    <w:rsid w:val="00E41BBF"/>
    <w:rsid w:val="00E43110"/>
    <w:rsid w:val="00E43891"/>
    <w:rsid w:val="00E45327"/>
    <w:rsid w:val="00E464CF"/>
    <w:rsid w:val="00E52EDA"/>
    <w:rsid w:val="00E53FA6"/>
    <w:rsid w:val="00E5474D"/>
    <w:rsid w:val="00E54E10"/>
    <w:rsid w:val="00E563D9"/>
    <w:rsid w:val="00E56517"/>
    <w:rsid w:val="00E619F4"/>
    <w:rsid w:val="00E657E7"/>
    <w:rsid w:val="00E665E9"/>
    <w:rsid w:val="00E67715"/>
    <w:rsid w:val="00E71835"/>
    <w:rsid w:val="00E71DC4"/>
    <w:rsid w:val="00E71E28"/>
    <w:rsid w:val="00E72FD9"/>
    <w:rsid w:val="00E73E6B"/>
    <w:rsid w:val="00E74D61"/>
    <w:rsid w:val="00E7699D"/>
    <w:rsid w:val="00E77F64"/>
    <w:rsid w:val="00E82230"/>
    <w:rsid w:val="00E8356B"/>
    <w:rsid w:val="00E86919"/>
    <w:rsid w:val="00E87168"/>
    <w:rsid w:val="00E879E6"/>
    <w:rsid w:val="00E91326"/>
    <w:rsid w:val="00E921CE"/>
    <w:rsid w:val="00E92E14"/>
    <w:rsid w:val="00E97CF0"/>
    <w:rsid w:val="00EA091C"/>
    <w:rsid w:val="00EA231D"/>
    <w:rsid w:val="00EA339A"/>
    <w:rsid w:val="00EB041C"/>
    <w:rsid w:val="00EB1CD8"/>
    <w:rsid w:val="00EB3737"/>
    <w:rsid w:val="00EB5AFF"/>
    <w:rsid w:val="00EB6F95"/>
    <w:rsid w:val="00EC4A82"/>
    <w:rsid w:val="00EC583E"/>
    <w:rsid w:val="00EC64B3"/>
    <w:rsid w:val="00EC7147"/>
    <w:rsid w:val="00ED34AF"/>
    <w:rsid w:val="00ED3CAD"/>
    <w:rsid w:val="00ED58E8"/>
    <w:rsid w:val="00EE0297"/>
    <w:rsid w:val="00EE0314"/>
    <w:rsid w:val="00EE0AAE"/>
    <w:rsid w:val="00EE50B5"/>
    <w:rsid w:val="00EE53A4"/>
    <w:rsid w:val="00EE5884"/>
    <w:rsid w:val="00EF174D"/>
    <w:rsid w:val="00EF2BD6"/>
    <w:rsid w:val="00EF4B62"/>
    <w:rsid w:val="00EF5500"/>
    <w:rsid w:val="00EF655F"/>
    <w:rsid w:val="00F0243C"/>
    <w:rsid w:val="00F02783"/>
    <w:rsid w:val="00F03F4C"/>
    <w:rsid w:val="00F06AA5"/>
    <w:rsid w:val="00F07924"/>
    <w:rsid w:val="00F117D2"/>
    <w:rsid w:val="00F1751E"/>
    <w:rsid w:val="00F211B0"/>
    <w:rsid w:val="00F225FB"/>
    <w:rsid w:val="00F22DFC"/>
    <w:rsid w:val="00F246BC"/>
    <w:rsid w:val="00F24A81"/>
    <w:rsid w:val="00F26717"/>
    <w:rsid w:val="00F3002D"/>
    <w:rsid w:val="00F3399A"/>
    <w:rsid w:val="00F34B0A"/>
    <w:rsid w:val="00F3515A"/>
    <w:rsid w:val="00F35DAF"/>
    <w:rsid w:val="00F4222F"/>
    <w:rsid w:val="00F42F66"/>
    <w:rsid w:val="00F516C3"/>
    <w:rsid w:val="00F522BE"/>
    <w:rsid w:val="00F55FB6"/>
    <w:rsid w:val="00F61569"/>
    <w:rsid w:val="00F623DD"/>
    <w:rsid w:val="00F62AA5"/>
    <w:rsid w:val="00F6323F"/>
    <w:rsid w:val="00F637E1"/>
    <w:rsid w:val="00F64A79"/>
    <w:rsid w:val="00F64C43"/>
    <w:rsid w:val="00F6561C"/>
    <w:rsid w:val="00F663A7"/>
    <w:rsid w:val="00F664DC"/>
    <w:rsid w:val="00F7090A"/>
    <w:rsid w:val="00F805AC"/>
    <w:rsid w:val="00F812DD"/>
    <w:rsid w:val="00F82285"/>
    <w:rsid w:val="00F83914"/>
    <w:rsid w:val="00F83B67"/>
    <w:rsid w:val="00F855E4"/>
    <w:rsid w:val="00F85F2D"/>
    <w:rsid w:val="00F94134"/>
    <w:rsid w:val="00FA25D0"/>
    <w:rsid w:val="00FA5644"/>
    <w:rsid w:val="00FB3B98"/>
    <w:rsid w:val="00FB56F0"/>
    <w:rsid w:val="00FB6335"/>
    <w:rsid w:val="00FB6D25"/>
    <w:rsid w:val="00FC0CCC"/>
    <w:rsid w:val="00FC0E51"/>
    <w:rsid w:val="00FC4092"/>
    <w:rsid w:val="00FC5240"/>
    <w:rsid w:val="00FC61B2"/>
    <w:rsid w:val="00FD20B2"/>
    <w:rsid w:val="00FD30DF"/>
    <w:rsid w:val="00FD6D9D"/>
    <w:rsid w:val="00FE029A"/>
    <w:rsid w:val="00FE0DA4"/>
    <w:rsid w:val="00FE1F3E"/>
    <w:rsid w:val="00FE234F"/>
    <w:rsid w:val="00FE4DAE"/>
    <w:rsid w:val="00FE5FEA"/>
    <w:rsid w:val="00FE633E"/>
    <w:rsid w:val="00FE73F3"/>
    <w:rsid w:val="00FF1BB4"/>
    <w:rsid w:val="00FF250E"/>
    <w:rsid w:val="00FF440A"/>
    <w:rsid w:val="00FF49F5"/>
    <w:rsid w:val="00F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B4"/>
    <w:pPr>
      <w:suppressAutoHyphens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74B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74B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74B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74B4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5474B4"/>
    <w:pPr>
      <w:jc w:val="both"/>
    </w:pPr>
    <w:rPr>
      <w:sz w:val="28"/>
    </w:rPr>
  </w:style>
  <w:style w:type="paragraph" w:styleId="BalloonText">
    <w:name w:val="Balloon Text"/>
    <w:basedOn w:val="Normal"/>
    <w:link w:val="BalloonTextChar"/>
    <w:uiPriority w:val="99"/>
    <w:rsid w:val="00547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474B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5474B4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">
    <w:name w:val="Заголовок №2_"/>
    <w:basedOn w:val="DefaultParagraphFont"/>
    <w:link w:val="20"/>
    <w:uiPriority w:val="99"/>
    <w:locked/>
    <w:rsid w:val="00F94134"/>
    <w:rPr>
      <w:rFonts w:cs="Times New Roman"/>
      <w:sz w:val="27"/>
      <w:szCs w:val="27"/>
      <w:shd w:val="clear" w:color="auto" w:fill="FFFFFF"/>
      <w:lang w:bidi="ar-SA"/>
    </w:rPr>
  </w:style>
  <w:style w:type="character" w:customStyle="1" w:styleId="1">
    <w:name w:val="Заголовок №1_"/>
    <w:basedOn w:val="DefaultParagraphFont"/>
    <w:link w:val="10"/>
    <w:uiPriority w:val="99"/>
    <w:locked/>
    <w:rsid w:val="00F94134"/>
    <w:rPr>
      <w:rFonts w:cs="Times New Roman"/>
      <w:sz w:val="31"/>
      <w:szCs w:val="31"/>
      <w:shd w:val="clear" w:color="auto" w:fill="FFFFFF"/>
      <w:lang w:bidi="ar-SA"/>
    </w:rPr>
  </w:style>
  <w:style w:type="paragraph" w:customStyle="1" w:styleId="20">
    <w:name w:val="Заголовок №2"/>
    <w:basedOn w:val="Normal"/>
    <w:link w:val="2"/>
    <w:uiPriority w:val="99"/>
    <w:rsid w:val="00F94134"/>
    <w:pPr>
      <w:shd w:val="clear" w:color="auto" w:fill="FFFFFF"/>
      <w:suppressAutoHyphens w:val="0"/>
      <w:spacing w:after="600" w:line="322" w:lineRule="exact"/>
      <w:jc w:val="center"/>
      <w:outlineLvl w:val="1"/>
    </w:pPr>
    <w:rPr>
      <w:rFonts w:eastAsia="Calibri"/>
      <w:noProof/>
      <w:sz w:val="27"/>
      <w:szCs w:val="27"/>
      <w:shd w:val="clear" w:color="auto" w:fill="FFFFFF"/>
      <w:lang w:eastAsia="ru-RU"/>
    </w:rPr>
  </w:style>
  <w:style w:type="paragraph" w:customStyle="1" w:styleId="10">
    <w:name w:val="Заголовок №1"/>
    <w:basedOn w:val="Normal"/>
    <w:link w:val="1"/>
    <w:uiPriority w:val="99"/>
    <w:rsid w:val="00F94134"/>
    <w:pPr>
      <w:shd w:val="clear" w:color="auto" w:fill="FFFFFF"/>
      <w:suppressAutoHyphens w:val="0"/>
      <w:spacing w:before="600" w:after="720" w:line="240" w:lineRule="atLeast"/>
      <w:jc w:val="center"/>
      <w:outlineLvl w:val="0"/>
    </w:pPr>
    <w:rPr>
      <w:rFonts w:eastAsia="Calibri"/>
      <w:noProof/>
      <w:sz w:val="31"/>
      <w:szCs w:val="31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8</Pages>
  <Words>2123</Words>
  <Characters>12106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Труженник</cp:lastModifiedBy>
  <cp:revision>8</cp:revision>
  <cp:lastPrinted>2020-10-16T07:19:00Z</cp:lastPrinted>
  <dcterms:created xsi:type="dcterms:W3CDTF">2005-12-31T21:48:00Z</dcterms:created>
  <dcterms:modified xsi:type="dcterms:W3CDTF">2020-10-19T03:13:00Z</dcterms:modified>
</cp:coreProperties>
</file>