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3D" w:rsidRDefault="0011073D" w:rsidP="00E03727">
      <w:pPr>
        <w:suppressAutoHyphens/>
        <w:spacing w:after="60" w:line="240" w:lineRule="auto"/>
        <w:jc w:val="right"/>
        <w:outlineLvl w:val="0"/>
        <w:rPr>
          <w:rFonts w:ascii="Arial" w:hAnsi="Arial" w:cs="Arial"/>
          <w:caps/>
          <w:sz w:val="24"/>
          <w:szCs w:val="24"/>
          <w:lang w:eastAsia="ar-SA"/>
        </w:rPr>
      </w:pPr>
      <w:r>
        <w:rPr>
          <w:rFonts w:ascii="Arial" w:hAnsi="Arial" w:cs="Arial"/>
          <w:caps/>
          <w:sz w:val="24"/>
          <w:szCs w:val="24"/>
          <w:lang w:eastAsia="ar-SA"/>
        </w:rPr>
        <w:t xml:space="preserve">опубликовано в газете </w:t>
      </w:r>
    </w:p>
    <w:p w:rsidR="0011073D" w:rsidRDefault="0011073D" w:rsidP="00E03727">
      <w:pPr>
        <w:suppressAutoHyphens/>
        <w:spacing w:after="60" w:line="240" w:lineRule="auto"/>
        <w:jc w:val="right"/>
        <w:outlineLvl w:val="0"/>
        <w:rPr>
          <w:rFonts w:ascii="Arial" w:hAnsi="Arial" w:cs="Arial"/>
          <w:caps/>
          <w:sz w:val="24"/>
          <w:szCs w:val="24"/>
          <w:lang w:eastAsia="ar-SA"/>
        </w:rPr>
      </w:pPr>
      <w:r>
        <w:rPr>
          <w:rFonts w:ascii="Arial" w:hAnsi="Arial" w:cs="Arial"/>
          <w:caps/>
          <w:sz w:val="24"/>
          <w:szCs w:val="24"/>
          <w:lang w:eastAsia="ar-SA"/>
        </w:rPr>
        <w:t xml:space="preserve">«Пролетарский вестник» </w:t>
      </w:r>
    </w:p>
    <w:p w:rsidR="0011073D" w:rsidRDefault="0011073D" w:rsidP="00E03727">
      <w:pPr>
        <w:suppressAutoHyphens/>
        <w:spacing w:after="60" w:line="240" w:lineRule="auto"/>
        <w:jc w:val="right"/>
        <w:outlineLvl w:val="0"/>
        <w:rPr>
          <w:rFonts w:ascii="Arial" w:hAnsi="Arial" w:cs="Arial"/>
          <w:caps/>
          <w:sz w:val="24"/>
          <w:szCs w:val="24"/>
          <w:lang w:eastAsia="ar-SA"/>
        </w:rPr>
      </w:pPr>
      <w:r>
        <w:rPr>
          <w:rFonts w:ascii="Arial" w:hAnsi="Arial" w:cs="Arial"/>
          <w:caps/>
          <w:sz w:val="24"/>
          <w:szCs w:val="24"/>
          <w:lang w:eastAsia="ar-SA"/>
        </w:rPr>
        <w:t>№ 19 от 24.06.2016</w:t>
      </w:r>
    </w:p>
    <w:p w:rsidR="0011073D" w:rsidRDefault="0011073D" w:rsidP="00041BEB">
      <w:pPr>
        <w:suppressAutoHyphens/>
        <w:spacing w:after="60" w:line="240" w:lineRule="auto"/>
        <w:jc w:val="center"/>
        <w:outlineLvl w:val="0"/>
        <w:rPr>
          <w:rFonts w:ascii="Arial" w:hAnsi="Arial" w:cs="Arial"/>
          <w:caps/>
          <w:sz w:val="24"/>
          <w:szCs w:val="24"/>
          <w:lang w:eastAsia="ar-SA"/>
        </w:rPr>
      </w:pPr>
    </w:p>
    <w:p w:rsidR="0011073D" w:rsidRPr="00E03727" w:rsidRDefault="0011073D" w:rsidP="00041BEB">
      <w:pPr>
        <w:suppressAutoHyphens/>
        <w:spacing w:after="60" w:line="240" w:lineRule="auto"/>
        <w:jc w:val="center"/>
        <w:outlineLvl w:val="0"/>
        <w:rPr>
          <w:rFonts w:ascii="Arial" w:hAnsi="Arial" w:cs="Arial"/>
          <w:caps/>
          <w:sz w:val="24"/>
          <w:szCs w:val="24"/>
          <w:lang w:eastAsia="ar-SA"/>
        </w:rPr>
      </w:pPr>
      <w:r w:rsidRPr="00E03727">
        <w:rPr>
          <w:rFonts w:ascii="Arial" w:hAnsi="Arial" w:cs="Arial"/>
          <w:caps/>
          <w:sz w:val="24"/>
          <w:szCs w:val="24"/>
          <w:lang w:eastAsia="ar-SA"/>
        </w:rPr>
        <w:t>Администрация</w:t>
      </w:r>
    </w:p>
    <w:p w:rsidR="0011073D" w:rsidRPr="00E03727" w:rsidRDefault="0011073D" w:rsidP="00041BEB">
      <w:pPr>
        <w:suppressAutoHyphens/>
        <w:spacing w:after="60" w:line="240" w:lineRule="auto"/>
        <w:jc w:val="center"/>
        <w:outlineLvl w:val="0"/>
        <w:rPr>
          <w:rFonts w:ascii="Arial" w:hAnsi="Arial" w:cs="Arial"/>
          <w:caps/>
          <w:sz w:val="24"/>
          <w:szCs w:val="24"/>
          <w:lang w:eastAsia="ar-SA"/>
        </w:rPr>
      </w:pPr>
      <w:r w:rsidRPr="00E03727">
        <w:rPr>
          <w:rFonts w:ascii="Arial" w:hAnsi="Arial" w:cs="Arial"/>
          <w:caps/>
          <w:sz w:val="24"/>
          <w:szCs w:val="24"/>
          <w:lang w:eastAsia="ar-SA"/>
        </w:rPr>
        <w:t>Пролетарского сельсовета</w:t>
      </w:r>
    </w:p>
    <w:p w:rsidR="0011073D" w:rsidRPr="00E03727" w:rsidRDefault="0011073D" w:rsidP="00041BEB">
      <w:pPr>
        <w:suppressAutoHyphens/>
        <w:spacing w:after="60" w:line="240" w:lineRule="auto"/>
        <w:jc w:val="center"/>
        <w:outlineLvl w:val="0"/>
        <w:rPr>
          <w:rFonts w:ascii="Arial" w:hAnsi="Arial" w:cs="Arial"/>
          <w:caps/>
          <w:sz w:val="24"/>
          <w:szCs w:val="24"/>
          <w:lang w:eastAsia="ar-SA"/>
        </w:rPr>
      </w:pPr>
      <w:r w:rsidRPr="00E03727">
        <w:rPr>
          <w:rFonts w:ascii="Arial" w:hAnsi="Arial" w:cs="Arial"/>
          <w:caps/>
          <w:sz w:val="24"/>
          <w:szCs w:val="24"/>
          <w:lang w:eastAsia="ar-SA"/>
        </w:rPr>
        <w:t xml:space="preserve"> Ордынского района Новосибирской области</w:t>
      </w:r>
    </w:p>
    <w:p w:rsidR="0011073D" w:rsidRPr="00E03727" w:rsidRDefault="0011073D" w:rsidP="00041BEB">
      <w:pPr>
        <w:suppressAutoHyphens/>
        <w:spacing w:after="0" w:line="240" w:lineRule="auto"/>
        <w:jc w:val="center"/>
        <w:rPr>
          <w:rFonts w:ascii="Arial" w:hAnsi="Arial" w:cs="Arial"/>
          <w:spacing w:val="50"/>
          <w:sz w:val="24"/>
          <w:szCs w:val="24"/>
          <w:lang w:eastAsia="ar-SA"/>
        </w:rPr>
      </w:pPr>
    </w:p>
    <w:p w:rsidR="0011073D" w:rsidRPr="00E03727" w:rsidRDefault="0011073D" w:rsidP="00041BEB">
      <w:pPr>
        <w:keepNext/>
        <w:tabs>
          <w:tab w:val="num" w:pos="432"/>
        </w:tabs>
        <w:suppressAutoHyphens/>
        <w:spacing w:before="120" w:after="120" w:line="240" w:lineRule="auto"/>
        <w:ind w:left="432" w:hanging="432"/>
        <w:jc w:val="center"/>
        <w:outlineLvl w:val="0"/>
        <w:rPr>
          <w:rFonts w:ascii="Arial" w:hAnsi="Arial" w:cs="Arial"/>
          <w:b/>
          <w:caps/>
          <w:sz w:val="24"/>
          <w:szCs w:val="24"/>
          <w:lang w:eastAsia="ar-SA"/>
        </w:rPr>
      </w:pPr>
      <w:bookmarkStart w:id="0" w:name="_GoBack"/>
      <w:r w:rsidRPr="00E03727">
        <w:rPr>
          <w:rFonts w:ascii="Arial" w:hAnsi="Arial" w:cs="Arial"/>
          <w:b/>
          <w:caps/>
          <w:sz w:val="24"/>
          <w:szCs w:val="24"/>
          <w:lang w:eastAsia="ar-SA"/>
        </w:rPr>
        <w:t>ПОСТАНОВЛЕНИЕ</w:t>
      </w:r>
    </w:p>
    <w:p w:rsidR="0011073D" w:rsidRPr="00E03727" w:rsidRDefault="0011073D" w:rsidP="00041BEB">
      <w:pPr>
        <w:keepNext/>
        <w:tabs>
          <w:tab w:val="num" w:pos="432"/>
        </w:tabs>
        <w:suppressAutoHyphens/>
        <w:spacing w:before="120" w:after="120" w:line="240" w:lineRule="auto"/>
        <w:ind w:left="432" w:hanging="432"/>
        <w:jc w:val="center"/>
        <w:outlineLvl w:val="0"/>
        <w:rPr>
          <w:rFonts w:ascii="Arial" w:hAnsi="Arial" w:cs="Arial"/>
          <w:b/>
          <w:caps/>
          <w:sz w:val="24"/>
          <w:szCs w:val="24"/>
          <w:lang w:eastAsia="ar-SA"/>
        </w:rPr>
      </w:pPr>
    </w:p>
    <w:p w:rsidR="0011073D" w:rsidRPr="00E03727" w:rsidRDefault="0011073D" w:rsidP="00041BEB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 xml:space="preserve">  от 20.06.2016                          п. Пролетарский                                        № 175</w:t>
      </w:r>
    </w:p>
    <w:p w:rsidR="0011073D" w:rsidRPr="00E03727" w:rsidRDefault="0011073D" w:rsidP="00041BEB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11073D" w:rsidRPr="00E03727" w:rsidRDefault="0011073D" w:rsidP="00041BE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11073D" w:rsidRPr="00E03727" w:rsidRDefault="0011073D" w:rsidP="00041BE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E03727">
        <w:rPr>
          <w:rFonts w:ascii="Arial" w:hAnsi="Arial" w:cs="Arial"/>
          <w:b/>
          <w:bCs/>
          <w:sz w:val="24"/>
          <w:szCs w:val="24"/>
        </w:rPr>
        <w:t>О</w:t>
      </w:r>
      <w:bookmarkEnd w:id="0"/>
      <w:r w:rsidRPr="00E03727">
        <w:rPr>
          <w:rFonts w:ascii="Arial" w:hAnsi="Arial" w:cs="Arial"/>
          <w:b/>
          <w:bCs/>
          <w:sz w:val="24"/>
          <w:szCs w:val="24"/>
        </w:rPr>
        <w:t xml:space="preserve"> формировании фонда капитального ремонта на счете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 капитального ремонта или выбранный ими способ не был реализован</w:t>
      </w:r>
    </w:p>
    <w:p w:rsidR="0011073D" w:rsidRPr="00E03727" w:rsidRDefault="0011073D" w:rsidP="00041BE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lang w:eastAsia="ar-SA"/>
        </w:rPr>
      </w:pPr>
    </w:p>
    <w:p w:rsidR="0011073D" w:rsidRPr="00E03727" w:rsidRDefault="0011073D" w:rsidP="00041BE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ab/>
        <w:t xml:space="preserve">В соответствии с частью 7 статьи 170 Жилищного кодекса Российской Федерации и Закона Новосибирской области от 05.07.2013 № 360-ОЗ ''Об организации проведения капитального  ремонта общего имущества в многоквартирных домах, расположенных на территории Новосибирской области'' Федерального закона от 06.10.2003 года № 131-ФЗ «Об общих принципах организации местного самоуправления в Российской Федерации» </w:t>
      </w:r>
    </w:p>
    <w:p w:rsidR="0011073D" w:rsidRPr="00E03727" w:rsidRDefault="0011073D" w:rsidP="00041BE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73D" w:rsidRPr="00E03727" w:rsidRDefault="0011073D" w:rsidP="00041BE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>ПОСТАНОВЛЯЮ:</w:t>
      </w:r>
    </w:p>
    <w:p w:rsidR="0011073D" w:rsidRPr="00E03727" w:rsidRDefault="0011073D" w:rsidP="00B37A68">
      <w:pPr>
        <w:pStyle w:val="ListParagraph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3727">
        <w:rPr>
          <w:rFonts w:ascii="Arial" w:hAnsi="Arial" w:cs="Arial"/>
          <w:sz w:val="24"/>
          <w:szCs w:val="24"/>
        </w:rPr>
        <w:t>1.Сформировать фонд капитального ремонта на счете регионального оператора в отношении следующих многоквартирных домов, собственники помещений в которых в срок до 01.06.2016года не выбрали способ формирования фонда капитального ремонта или выбранный ими способ не был реализован:</w:t>
      </w:r>
    </w:p>
    <w:p w:rsidR="0011073D" w:rsidRPr="00E03727" w:rsidRDefault="0011073D" w:rsidP="00B37A68">
      <w:pPr>
        <w:pStyle w:val="ListParagraph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1073D" w:rsidRPr="00E03727" w:rsidRDefault="0011073D" w:rsidP="00B37A68">
      <w:pPr>
        <w:pStyle w:val="ListParagraph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3727">
        <w:rPr>
          <w:rFonts w:ascii="Arial" w:hAnsi="Arial" w:cs="Arial"/>
          <w:sz w:val="24"/>
          <w:szCs w:val="24"/>
        </w:rPr>
        <w:t>п. Пролетарский, ул. Ленина д. № 9;</w:t>
      </w:r>
    </w:p>
    <w:p w:rsidR="0011073D" w:rsidRPr="00E03727" w:rsidRDefault="0011073D" w:rsidP="00041BE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>п. Пролетарский, пер. Федорова д. № 2;</w:t>
      </w:r>
    </w:p>
    <w:p w:rsidR="0011073D" w:rsidRPr="00E03727" w:rsidRDefault="0011073D" w:rsidP="00041BE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>п. Пролетарский, ул. Ширяева д. № 11;</w:t>
      </w:r>
    </w:p>
    <w:p w:rsidR="0011073D" w:rsidRPr="00E03727" w:rsidRDefault="0011073D" w:rsidP="00041BE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>п. Пролетарский, ул. Ширяева д. № 12;</w:t>
      </w:r>
    </w:p>
    <w:p w:rsidR="0011073D" w:rsidRPr="00E03727" w:rsidRDefault="0011073D" w:rsidP="00041BE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>п. Пролетарский, ул. Ширяева д. № 13;</w:t>
      </w:r>
    </w:p>
    <w:p w:rsidR="0011073D" w:rsidRPr="00E03727" w:rsidRDefault="0011073D" w:rsidP="00041BE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>п. Пролетарский, ул. Ширяева д. № 14;</w:t>
      </w:r>
    </w:p>
    <w:p w:rsidR="0011073D" w:rsidRPr="00E03727" w:rsidRDefault="0011073D" w:rsidP="00041BE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>п. Пролетарский, ул. Ширяева д. № 15;</w:t>
      </w:r>
    </w:p>
    <w:p w:rsidR="0011073D" w:rsidRPr="00E03727" w:rsidRDefault="0011073D" w:rsidP="00041BE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>п. Пролетарский, ул. Ширяева д. № 17;</w:t>
      </w:r>
    </w:p>
    <w:p w:rsidR="0011073D" w:rsidRPr="00E03727" w:rsidRDefault="0011073D" w:rsidP="00041BE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>п. Пролетарский, ул. Ширяева д. № 18;</w:t>
      </w:r>
    </w:p>
    <w:p w:rsidR="0011073D" w:rsidRPr="00E03727" w:rsidRDefault="0011073D" w:rsidP="00041BE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73D" w:rsidRPr="00E03727" w:rsidRDefault="0011073D" w:rsidP="00041BE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>2. Решение, указанное в пункте 1 настоящего постановления, направить региональному оператору и собственникам помещений в многоквартирных домах, указанных в пункте 1 настоящего постановления, в течении пяти дней с даты его принятия.</w:t>
      </w:r>
    </w:p>
    <w:p w:rsidR="0011073D" w:rsidRPr="00E03727" w:rsidRDefault="0011073D" w:rsidP="00041BE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73D" w:rsidRPr="00E03727" w:rsidRDefault="0011073D" w:rsidP="00041BE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>3. Настоящее постановление опубликовать в периодическом печатном издании  Пролетарского сельсовета Ордынского района Новосибирской области « Пролетарский вестник» и разместить на официальном сайте администрации Пролетарского сельсовета Ордынского района Новосибирской области в информационно-телекоммуникационной сети «Интернет».</w:t>
      </w:r>
    </w:p>
    <w:p w:rsidR="0011073D" w:rsidRPr="00E03727" w:rsidRDefault="0011073D" w:rsidP="00041BE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>4. Настоящее постановление вступает  в силу с момента его подписания.</w:t>
      </w:r>
    </w:p>
    <w:p w:rsidR="0011073D" w:rsidRPr="00E03727" w:rsidRDefault="0011073D" w:rsidP="00041BE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>5. Контроль за исполнением настоящего постановления оставляю за собой.</w:t>
      </w:r>
    </w:p>
    <w:p w:rsidR="0011073D" w:rsidRPr="00E03727" w:rsidRDefault="0011073D" w:rsidP="00041BEB">
      <w:pPr>
        <w:keepNext/>
        <w:tabs>
          <w:tab w:val="num" w:pos="720"/>
        </w:tabs>
        <w:suppressAutoHyphens/>
        <w:spacing w:after="0" w:line="240" w:lineRule="auto"/>
        <w:ind w:left="720" w:hanging="720"/>
        <w:outlineLvl w:val="2"/>
        <w:rPr>
          <w:rFonts w:ascii="Arial" w:hAnsi="Arial" w:cs="Arial"/>
          <w:sz w:val="24"/>
          <w:szCs w:val="24"/>
          <w:lang w:eastAsia="ar-SA"/>
        </w:rPr>
      </w:pPr>
    </w:p>
    <w:p w:rsidR="0011073D" w:rsidRPr="00E03727" w:rsidRDefault="0011073D" w:rsidP="00041BEB">
      <w:pPr>
        <w:keepNext/>
        <w:tabs>
          <w:tab w:val="num" w:pos="720"/>
          <w:tab w:val="left" w:pos="7635"/>
        </w:tabs>
        <w:suppressAutoHyphens/>
        <w:spacing w:after="0" w:line="240" w:lineRule="auto"/>
        <w:outlineLvl w:val="2"/>
        <w:rPr>
          <w:rFonts w:ascii="Arial" w:hAnsi="Arial" w:cs="Arial"/>
          <w:sz w:val="24"/>
          <w:szCs w:val="24"/>
          <w:lang w:eastAsia="ar-SA"/>
        </w:rPr>
      </w:pPr>
    </w:p>
    <w:p w:rsidR="0011073D" w:rsidRPr="00E03727" w:rsidRDefault="0011073D" w:rsidP="00041BEB">
      <w:pPr>
        <w:keepNext/>
        <w:tabs>
          <w:tab w:val="num" w:pos="720"/>
          <w:tab w:val="left" w:pos="7635"/>
        </w:tabs>
        <w:suppressAutoHyphens/>
        <w:spacing w:after="0" w:line="240" w:lineRule="auto"/>
        <w:outlineLvl w:val="2"/>
        <w:rPr>
          <w:rFonts w:ascii="Arial" w:hAnsi="Arial" w:cs="Arial"/>
          <w:sz w:val="24"/>
          <w:szCs w:val="24"/>
          <w:lang w:eastAsia="ar-SA"/>
        </w:rPr>
      </w:pPr>
    </w:p>
    <w:p w:rsidR="0011073D" w:rsidRPr="00E03727" w:rsidRDefault="0011073D" w:rsidP="00041BEB">
      <w:pPr>
        <w:keepNext/>
        <w:tabs>
          <w:tab w:val="num" w:pos="720"/>
          <w:tab w:val="left" w:pos="7635"/>
        </w:tabs>
        <w:suppressAutoHyphens/>
        <w:spacing w:after="0" w:line="240" w:lineRule="auto"/>
        <w:outlineLvl w:val="2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 xml:space="preserve">Глава Пролетарского сельсовета </w:t>
      </w:r>
      <w:r w:rsidRPr="00E03727">
        <w:rPr>
          <w:rFonts w:ascii="Arial" w:hAnsi="Arial" w:cs="Arial"/>
          <w:sz w:val="24"/>
          <w:szCs w:val="24"/>
          <w:lang w:eastAsia="ar-SA"/>
        </w:rPr>
        <w:tab/>
        <w:t>Бордачёв Н.К.</w:t>
      </w:r>
    </w:p>
    <w:p w:rsidR="0011073D" w:rsidRPr="00E03727" w:rsidRDefault="0011073D" w:rsidP="00041BEB">
      <w:pPr>
        <w:keepNext/>
        <w:tabs>
          <w:tab w:val="num" w:pos="720"/>
        </w:tabs>
        <w:suppressAutoHyphens/>
        <w:spacing w:after="0" w:line="240" w:lineRule="auto"/>
        <w:ind w:left="720" w:hanging="720"/>
        <w:outlineLvl w:val="2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>Ордынского района</w:t>
      </w:r>
    </w:p>
    <w:p w:rsidR="0011073D" w:rsidRPr="00E03727" w:rsidRDefault="0011073D" w:rsidP="00041BEB">
      <w:pPr>
        <w:keepNext/>
        <w:tabs>
          <w:tab w:val="num" w:pos="720"/>
          <w:tab w:val="left" w:pos="9900"/>
        </w:tabs>
        <w:suppressAutoHyphens/>
        <w:spacing w:after="0" w:line="240" w:lineRule="auto"/>
        <w:ind w:left="720" w:hanging="720"/>
        <w:outlineLvl w:val="2"/>
        <w:rPr>
          <w:rFonts w:ascii="Arial" w:hAnsi="Arial" w:cs="Arial"/>
          <w:sz w:val="24"/>
          <w:szCs w:val="24"/>
          <w:lang w:eastAsia="ar-SA"/>
        </w:rPr>
      </w:pPr>
      <w:r w:rsidRPr="00E03727">
        <w:rPr>
          <w:rFonts w:ascii="Arial" w:hAnsi="Arial" w:cs="Arial"/>
          <w:sz w:val="24"/>
          <w:szCs w:val="24"/>
          <w:lang w:eastAsia="ar-SA"/>
        </w:rPr>
        <w:t xml:space="preserve">Новосибирской области                                                                       </w:t>
      </w:r>
    </w:p>
    <w:p w:rsidR="0011073D" w:rsidRPr="00E03727" w:rsidRDefault="0011073D" w:rsidP="00041BE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073D" w:rsidRPr="00E03727" w:rsidRDefault="0011073D">
      <w:pPr>
        <w:rPr>
          <w:rFonts w:ascii="Arial" w:hAnsi="Arial" w:cs="Arial"/>
          <w:sz w:val="24"/>
          <w:szCs w:val="24"/>
        </w:rPr>
      </w:pPr>
    </w:p>
    <w:p w:rsidR="0011073D" w:rsidRPr="00E03727" w:rsidRDefault="0011073D">
      <w:pPr>
        <w:rPr>
          <w:rFonts w:ascii="Arial" w:hAnsi="Arial" w:cs="Arial"/>
          <w:caps/>
          <w:sz w:val="24"/>
          <w:szCs w:val="24"/>
          <w:lang w:eastAsia="ar-SA"/>
        </w:rPr>
      </w:pPr>
    </w:p>
    <w:sectPr w:rsidR="0011073D" w:rsidRPr="00E03727" w:rsidSect="00B7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A2FF0"/>
    <w:multiLevelType w:val="hybridMultilevel"/>
    <w:tmpl w:val="E0EE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BEB"/>
    <w:rsid w:val="000315AC"/>
    <w:rsid w:val="00041BEB"/>
    <w:rsid w:val="00041D7D"/>
    <w:rsid w:val="000A66DA"/>
    <w:rsid w:val="0011073D"/>
    <w:rsid w:val="00135376"/>
    <w:rsid w:val="00145CCE"/>
    <w:rsid w:val="0042221A"/>
    <w:rsid w:val="005F6FD0"/>
    <w:rsid w:val="006C6D5A"/>
    <w:rsid w:val="0075731D"/>
    <w:rsid w:val="00B37A68"/>
    <w:rsid w:val="00B51A4E"/>
    <w:rsid w:val="00B73AAA"/>
    <w:rsid w:val="00CF5C55"/>
    <w:rsid w:val="00E0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E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3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4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</TotalTime>
  <Pages>2</Pages>
  <Words>364</Words>
  <Characters>2076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Труженник</cp:lastModifiedBy>
  <cp:revision>4</cp:revision>
  <dcterms:created xsi:type="dcterms:W3CDTF">2016-06-22T06:12:00Z</dcterms:created>
  <dcterms:modified xsi:type="dcterms:W3CDTF">2016-06-24T03:33:00Z</dcterms:modified>
</cp:coreProperties>
</file>