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A4" w:rsidRPr="00475DDA" w:rsidRDefault="009557A4" w:rsidP="00EE46DB">
      <w:pPr>
        <w:jc w:val="right"/>
        <w:rPr>
          <w:rFonts w:ascii="Arial" w:hAnsi="Arial" w:cs="Arial"/>
          <w:bCs/>
        </w:rPr>
      </w:pPr>
      <w:r w:rsidRPr="00475DDA">
        <w:rPr>
          <w:rFonts w:ascii="Arial" w:hAnsi="Arial" w:cs="Arial"/>
          <w:bCs/>
        </w:rPr>
        <w:t xml:space="preserve">Опубликовано в </w:t>
      </w:r>
    </w:p>
    <w:p w:rsidR="009557A4" w:rsidRPr="00475DDA" w:rsidRDefault="009557A4" w:rsidP="00EE46DB">
      <w:pPr>
        <w:jc w:val="right"/>
        <w:rPr>
          <w:rFonts w:ascii="Arial" w:hAnsi="Arial" w:cs="Arial"/>
          <w:bCs/>
        </w:rPr>
      </w:pPr>
      <w:r w:rsidRPr="00475DDA">
        <w:rPr>
          <w:rFonts w:ascii="Arial" w:hAnsi="Arial" w:cs="Arial"/>
          <w:bCs/>
        </w:rPr>
        <w:t>«Пролетарском Вестнике»</w:t>
      </w:r>
    </w:p>
    <w:p w:rsidR="009557A4" w:rsidRPr="00475DDA" w:rsidRDefault="009557A4" w:rsidP="00EE46DB">
      <w:pPr>
        <w:jc w:val="right"/>
        <w:rPr>
          <w:rFonts w:ascii="Arial" w:hAnsi="Arial" w:cs="Arial"/>
          <w:bCs/>
        </w:rPr>
      </w:pPr>
      <w:r w:rsidRPr="00475DDA">
        <w:rPr>
          <w:rFonts w:ascii="Arial" w:hAnsi="Arial" w:cs="Arial"/>
          <w:bCs/>
        </w:rPr>
        <w:t>№ 4 от 25 февраля 2014 года</w:t>
      </w:r>
    </w:p>
    <w:p w:rsidR="009557A4" w:rsidRDefault="009557A4" w:rsidP="0021440E">
      <w:pPr>
        <w:pStyle w:val="Default"/>
        <w:jc w:val="center"/>
        <w:rPr>
          <w:b/>
          <w:sz w:val="28"/>
          <w:szCs w:val="28"/>
        </w:rPr>
      </w:pPr>
    </w:p>
    <w:p w:rsidR="009557A4" w:rsidRPr="00EE46DB" w:rsidRDefault="009557A4" w:rsidP="0021440E">
      <w:pPr>
        <w:pStyle w:val="Default"/>
        <w:jc w:val="center"/>
        <w:rPr>
          <w:rFonts w:ascii="Arial" w:hAnsi="Arial" w:cs="Arial"/>
          <w:b/>
        </w:rPr>
      </w:pPr>
      <w:r w:rsidRPr="00EE46DB">
        <w:rPr>
          <w:rFonts w:ascii="Arial" w:hAnsi="Arial" w:cs="Arial"/>
          <w:b/>
        </w:rPr>
        <w:t>АДМИНИСТРАЦИЯ</w:t>
      </w:r>
    </w:p>
    <w:p w:rsidR="009557A4" w:rsidRPr="00EE46DB" w:rsidRDefault="009557A4" w:rsidP="0021440E">
      <w:pPr>
        <w:pStyle w:val="Default"/>
        <w:jc w:val="center"/>
        <w:rPr>
          <w:rFonts w:ascii="Arial" w:hAnsi="Arial" w:cs="Arial"/>
          <w:b/>
        </w:rPr>
      </w:pPr>
      <w:r w:rsidRPr="00EE46DB">
        <w:rPr>
          <w:rFonts w:ascii="Arial" w:hAnsi="Arial" w:cs="Arial"/>
          <w:b/>
        </w:rPr>
        <w:t>ПРОЛЕТАРСКОГО СЕЛЬСОВЕТА</w:t>
      </w:r>
    </w:p>
    <w:p w:rsidR="009557A4" w:rsidRPr="00EE46DB" w:rsidRDefault="009557A4" w:rsidP="0021440E">
      <w:pPr>
        <w:pStyle w:val="Default"/>
        <w:jc w:val="center"/>
        <w:rPr>
          <w:rFonts w:ascii="Arial" w:hAnsi="Arial" w:cs="Arial"/>
          <w:b/>
        </w:rPr>
      </w:pPr>
      <w:r w:rsidRPr="00EE46DB">
        <w:rPr>
          <w:rFonts w:ascii="Arial" w:hAnsi="Arial" w:cs="Arial"/>
          <w:b/>
        </w:rPr>
        <w:t>ОРДЫНСКОГО РАЙОНА НОВОСИБИРСКОЙ ОБЛАСТИ</w:t>
      </w:r>
    </w:p>
    <w:p w:rsidR="009557A4" w:rsidRPr="00EE46DB" w:rsidRDefault="009557A4" w:rsidP="0021440E">
      <w:pPr>
        <w:pStyle w:val="Default"/>
        <w:jc w:val="center"/>
        <w:rPr>
          <w:rFonts w:ascii="Arial" w:hAnsi="Arial" w:cs="Arial"/>
        </w:rPr>
      </w:pPr>
    </w:p>
    <w:p w:rsidR="009557A4" w:rsidRPr="00EE46DB" w:rsidRDefault="009557A4" w:rsidP="0021440E">
      <w:pPr>
        <w:pStyle w:val="Default"/>
        <w:jc w:val="center"/>
        <w:rPr>
          <w:rFonts w:ascii="Arial" w:hAnsi="Arial" w:cs="Arial"/>
        </w:rPr>
      </w:pPr>
    </w:p>
    <w:p w:rsidR="009557A4" w:rsidRPr="00EE46DB" w:rsidRDefault="009557A4" w:rsidP="0021440E">
      <w:pPr>
        <w:pStyle w:val="Default"/>
        <w:jc w:val="center"/>
        <w:rPr>
          <w:rFonts w:ascii="Arial" w:hAnsi="Arial" w:cs="Arial"/>
          <w:b/>
        </w:rPr>
      </w:pPr>
      <w:r w:rsidRPr="00EE46DB">
        <w:rPr>
          <w:rFonts w:ascii="Arial" w:hAnsi="Arial" w:cs="Arial"/>
          <w:b/>
        </w:rPr>
        <w:t>ПОСТАНОВЛЕНИЕ</w:t>
      </w:r>
    </w:p>
    <w:p w:rsidR="009557A4" w:rsidRPr="00EE46DB" w:rsidRDefault="009557A4" w:rsidP="0021440E">
      <w:pPr>
        <w:pStyle w:val="Default"/>
        <w:jc w:val="center"/>
        <w:rPr>
          <w:rFonts w:ascii="Arial" w:hAnsi="Arial" w:cs="Arial"/>
          <w:b/>
        </w:rPr>
      </w:pPr>
    </w:p>
    <w:p w:rsidR="009557A4" w:rsidRPr="00EE46DB" w:rsidRDefault="009557A4" w:rsidP="00880385">
      <w:pPr>
        <w:pStyle w:val="Default"/>
        <w:rPr>
          <w:rFonts w:ascii="Arial" w:hAnsi="Arial" w:cs="Arial"/>
        </w:rPr>
      </w:pPr>
      <w:r w:rsidRPr="00EE46DB">
        <w:rPr>
          <w:rFonts w:ascii="Arial" w:hAnsi="Arial" w:cs="Arial"/>
        </w:rPr>
        <w:t>от  24.02.2014 г.                       п. Пролетарский                                     № 42</w:t>
      </w:r>
    </w:p>
    <w:p w:rsidR="009557A4" w:rsidRPr="00EE46DB" w:rsidRDefault="009557A4" w:rsidP="00BA5043">
      <w:pPr>
        <w:pStyle w:val="Default"/>
        <w:jc w:val="right"/>
        <w:rPr>
          <w:rFonts w:ascii="Arial" w:hAnsi="Arial" w:cs="Arial"/>
        </w:rPr>
      </w:pPr>
    </w:p>
    <w:p w:rsidR="009557A4" w:rsidRPr="00EE46DB" w:rsidRDefault="009557A4" w:rsidP="00BA5043">
      <w:pPr>
        <w:pStyle w:val="Default"/>
        <w:jc w:val="right"/>
        <w:rPr>
          <w:rFonts w:ascii="Arial" w:hAnsi="Arial" w:cs="Arial"/>
        </w:rPr>
      </w:pPr>
    </w:p>
    <w:p w:rsidR="009557A4" w:rsidRPr="00EE46DB" w:rsidRDefault="009557A4" w:rsidP="00BA5043">
      <w:pPr>
        <w:pStyle w:val="Default"/>
        <w:jc w:val="right"/>
        <w:rPr>
          <w:rFonts w:ascii="Arial" w:hAnsi="Arial" w:cs="Arial"/>
        </w:rPr>
      </w:pPr>
    </w:p>
    <w:p w:rsidR="009557A4" w:rsidRPr="00EE46DB" w:rsidRDefault="009557A4" w:rsidP="00EE46DB">
      <w:pPr>
        <w:pStyle w:val="Default"/>
        <w:jc w:val="center"/>
        <w:rPr>
          <w:rFonts w:ascii="Arial" w:hAnsi="Arial" w:cs="Arial"/>
          <w:b/>
        </w:rPr>
      </w:pPr>
      <w:r w:rsidRPr="00EE46DB">
        <w:rPr>
          <w:rFonts w:ascii="Arial" w:hAnsi="Arial" w:cs="Arial"/>
          <w:b/>
        </w:rPr>
        <w:t>Об отмене постановления администрации Пролетарского сельсовета</w:t>
      </w:r>
    </w:p>
    <w:p w:rsidR="009557A4" w:rsidRPr="00EE46DB" w:rsidRDefault="009557A4" w:rsidP="00EE46DB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№ 96 от </w:t>
      </w:r>
      <w:r w:rsidRPr="00EE46DB">
        <w:rPr>
          <w:rFonts w:ascii="Arial" w:hAnsi="Arial" w:cs="Arial"/>
          <w:b/>
        </w:rPr>
        <w:t xml:space="preserve"> 04.09.2013г.</w:t>
      </w:r>
      <w:r w:rsidRPr="00EE46DB">
        <w:rPr>
          <w:rFonts w:ascii="Arial" w:hAnsi="Arial" w:cs="Arial"/>
        </w:rPr>
        <w:t xml:space="preserve">  </w:t>
      </w:r>
      <w:r w:rsidRPr="00EE46DB">
        <w:rPr>
          <w:rFonts w:ascii="Arial" w:hAnsi="Arial" w:cs="Arial"/>
          <w:b/>
        </w:rPr>
        <w:t>«Об утверждении положения о деятельности добровольной пожарной охраны»</w:t>
      </w:r>
    </w:p>
    <w:p w:rsidR="009557A4" w:rsidRPr="00EE46DB" w:rsidRDefault="009557A4" w:rsidP="00EE46DB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9557A4" w:rsidRPr="00EE46DB" w:rsidRDefault="009557A4" w:rsidP="00EE46DB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9557A4" w:rsidRPr="00EE46DB" w:rsidRDefault="009557A4" w:rsidP="00EE46DB">
      <w:pPr>
        <w:pStyle w:val="Default"/>
        <w:jc w:val="both"/>
        <w:rPr>
          <w:rFonts w:ascii="Arial" w:hAnsi="Arial" w:cs="Arial"/>
        </w:rPr>
      </w:pPr>
      <w:r w:rsidRPr="00EE46DB">
        <w:rPr>
          <w:rFonts w:ascii="Arial" w:hAnsi="Arial" w:cs="Arial"/>
        </w:rPr>
        <w:t>В связи с приведением нормативно-правового акта в соответствие с федеральным законодательством</w:t>
      </w:r>
    </w:p>
    <w:p w:rsidR="009557A4" w:rsidRPr="00EE46DB" w:rsidRDefault="009557A4" w:rsidP="00EE46DB">
      <w:pPr>
        <w:pStyle w:val="Default"/>
        <w:jc w:val="both"/>
        <w:rPr>
          <w:rFonts w:ascii="Arial" w:hAnsi="Arial" w:cs="Arial"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  <w:b/>
        </w:rPr>
      </w:pPr>
      <w:r w:rsidRPr="00EE46DB">
        <w:rPr>
          <w:rFonts w:ascii="Arial" w:hAnsi="Arial" w:cs="Arial"/>
          <w:b/>
        </w:rPr>
        <w:t>ПОСТАНОВЛЯЮ:</w:t>
      </w:r>
    </w:p>
    <w:p w:rsidR="009557A4" w:rsidRPr="00EE46DB" w:rsidRDefault="009557A4" w:rsidP="00535F08">
      <w:pPr>
        <w:pStyle w:val="Default"/>
        <w:jc w:val="both"/>
        <w:rPr>
          <w:rFonts w:ascii="Arial" w:hAnsi="Arial" w:cs="Arial"/>
          <w:b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  <w:r w:rsidRPr="00EE46DB">
        <w:rPr>
          <w:rFonts w:ascii="Arial" w:hAnsi="Arial" w:cs="Arial"/>
        </w:rPr>
        <w:t>1.Отменить Положение «О деятельности добровольной пожарной дружины, утвержденное постановлением  администрации Пролетарского сельсовета Ордынского района Новосибирской области № 96 от 14.06.2013 года.</w:t>
      </w: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  <w:r w:rsidRPr="00EE46DB">
        <w:rPr>
          <w:rFonts w:ascii="Arial" w:hAnsi="Arial" w:cs="Arial"/>
        </w:rPr>
        <w:t>2.Опубликовать настоящее постановление в периодическом печатном издании администрации Пролетарского сельсовета «Вестник».</w:t>
      </w: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  <w:r w:rsidRPr="00EE46DB">
        <w:rPr>
          <w:rFonts w:ascii="Arial" w:hAnsi="Arial" w:cs="Arial"/>
        </w:rPr>
        <w:t>3. Контроль за выполнением настоящего постановления оставляю за собой.</w:t>
      </w: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  <w:r w:rsidRPr="00EE46DB">
        <w:rPr>
          <w:rFonts w:ascii="Arial" w:hAnsi="Arial" w:cs="Arial"/>
        </w:rPr>
        <w:t>Глава</w:t>
      </w: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  <w:r w:rsidRPr="00EE46DB">
        <w:rPr>
          <w:rFonts w:ascii="Arial" w:hAnsi="Arial" w:cs="Arial"/>
        </w:rPr>
        <w:t>Пролетарского сельсовета</w:t>
      </w: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  <w:r w:rsidRPr="00EE46DB">
        <w:rPr>
          <w:rFonts w:ascii="Arial" w:hAnsi="Arial" w:cs="Arial"/>
        </w:rPr>
        <w:t>Ордынского района</w:t>
      </w:r>
    </w:p>
    <w:p w:rsidR="009557A4" w:rsidRPr="00EE46DB" w:rsidRDefault="009557A4" w:rsidP="00535F08">
      <w:pPr>
        <w:pStyle w:val="Default"/>
        <w:jc w:val="both"/>
        <w:rPr>
          <w:rFonts w:ascii="Arial" w:hAnsi="Arial" w:cs="Arial"/>
        </w:rPr>
      </w:pPr>
      <w:r w:rsidRPr="00EE46DB">
        <w:rPr>
          <w:rFonts w:ascii="Arial" w:hAnsi="Arial" w:cs="Arial"/>
        </w:rPr>
        <w:t>Новосибирской области                                                         Н.К. Бордачев</w:t>
      </w:r>
    </w:p>
    <w:p w:rsidR="009557A4" w:rsidRDefault="009557A4" w:rsidP="00535F08">
      <w:pPr>
        <w:pStyle w:val="Default"/>
        <w:jc w:val="both"/>
        <w:rPr>
          <w:sz w:val="28"/>
          <w:szCs w:val="28"/>
        </w:rPr>
      </w:pPr>
    </w:p>
    <w:p w:rsidR="009557A4" w:rsidRDefault="009557A4" w:rsidP="00535F08">
      <w:pPr>
        <w:pStyle w:val="Default"/>
        <w:jc w:val="both"/>
        <w:rPr>
          <w:sz w:val="28"/>
          <w:szCs w:val="2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535F08">
      <w:pPr>
        <w:pStyle w:val="Default"/>
        <w:jc w:val="both"/>
        <w:rPr>
          <w:sz w:val="18"/>
          <w:szCs w:val="18"/>
        </w:rPr>
      </w:pPr>
    </w:p>
    <w:p w:rsidR="009557A4" w:rsidRDefault="009557A4" w:rsidP="00BA5043">
      <w:pPr>
        <w:pStyle w:val="Default"/>
        <w:jc w:val="right"/>
        <w:rPr>
          <w:sz w:val="28"/>
          <w:szCs w:val="28"/>
        </w:rPr>
      </w:pPr>
    </w:p>
    <w:p w:rsidR="009557A4" w:rsidRDefault="009557A4" w:rsidP="00BA5043">
      <w:pPr>
        <w:pStyle w:val="Default"/>
        <w:jc w:val="right"/>
        <w:rPr>
          <w:sz w:val="28"/>
          <w:szCs w:val="28"/>
        </w:rPr>
      </w:pPr>
    </w:p>
    <w:p w:rsidR="009557A4" w:rsidRDefault="009557A4" w:rsidP="00BA5043">
      <w:pPr>
        <w:pStyle w:val="Default"/>
        <w:jc w:val="right"/>
        <w:rPr>
          <w:sz w:val="28"/>
          <w:szCs w:val="28"/>
        </w:rPr>
      </w:pPr>
    </w:p>
    <w:p w:rsidR="009557A4" w:rsidRDefault="009557A4" w:rsidP="00BA5043">
      <w:pPr>
        <w:pStyle w:val="Default"/>
        <w:jc w:val="right"/>
        <w:rPr>
          <w:sz w:val="28"/>
          <w:szCs w:val="28"/>
        </w:rPr>
      </w:pPr>
    </w:p>
    <w:p w:rsidR="009557A4" w:rsidRDefault="009557A4" w:rsidP="00BA5043">
      <w:pPr>
        <w:pStyle w:val="Default"/>
        <w:jc w:val="right"/>
        <w:rPr>
          <w:sz w:val="28"/>
          <w:szCs w:val="28"/>
        </w:rPr>
      </w:pPr>
    </w:p>
    <w:p w:rsidR="009557A4" w:rsidRDefault="009557A4" w:rsidP="00BA5043">
      <w:pPr>
        <w:pStyle w:val="Default"/>
        <w:jc w:val="right"/>
        <w:rPr>
          <w:sz w:val="28"/>
          <w:szCs w:val="28"/>
        </w:rPr>
      </w:pPr>
    </w:p>
    <w:sectPr w:rsidR="009557A4" w:rsidSect="0065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17C4"/>
    <w:multiLevelType w:val="multilevel"/>
    <w:tmpl w:val="63763AF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5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043"/>
    <w:rsid w:val="000100E0"/>
    <w:rsid w:val="0021440E"/>
    <w:rsid w:val="002172C4"/>
    <w:rsid w:val="00227BAC"/>
    <w:rsid w:val="003A5A6B"/>
    <w:rsid w:val="00475DDA"/>
    <w:rsid w:val="004F70A9"/>
    <w:rsid w:val="00535F08"/>
    <w:rsid w:val="005C3DFA"/>
    <w:rsid w:val="00636E94"/>
    <w:rsid w:val="00645B0B"/>
    <w:rsid w:val="00650580"/>
    <w:rsid w:val="00722918"/>
    <w:rsid w:val="00733C80"/>
    <w:rsid w:val="00867EB4"/>
    <w:rsid w:val="00880385"/>
    <w:rsid w:val="009557A4"/>
    <w:rsid w:val="0099359E"/>
    <w:rsid w:val="009C1B8D"/>
    <w:rsid w:val="00B67C5D"/>
    <w:rsid w:val="00BA5043"/>
    <w:rsid w:val="00BE7575"/>
    <w:rsid w:val="00C42F4E"/>
    <w:rsid w:val="00C61FC3"/>
    <w:rsid w:val="00C85A22"/>
    <w:rsid w:val="00E043F1"/>
    <w:rsid w:val="00EE46DB"/>
    <w:rsid w:val="00FB4A23"/>
    <w:rsid w:val="00FB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43"/>
    <w:rPr>
      <w:rFonts w:ascii="Times New Roman" w:eastAsia="Batang" w:hAnsi="Times New Roman"/>
      <w:sz w:val="20"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A5043"/>
    <w:rPr>
      <w:rFonts w:ascii="Times New Roman" w:eastAsia="Batang" w:hAnsi="Times New Roman"/>
      <w:sz w:val="20"/>
      <w:szCs w:val="20"/>
      <w:lang w:eastAsia="ko-KR"/>
    </w:rPr>
  </w:style>
  <w:style w:type="paragraph" w:customStyle="1" w:styleId="Default">
    <w:name w:val="Default"/>
    <w:uiPriority w:val="99"/>
    <w:rsid w:val="00BA50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85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1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163</Words>
  <Characters>931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Труженник</cp:lastModifiedBy>
  <cp:revision>14</cp:revision>
  <cp:lastPrinted>2014-02-24T08:03:00Z</cp:lastPrinted>
  <dcterms:created xsi:type="dcterms:W3CDTF">2013-09-09T07:26:00Z</dcterms:created>
  <dcterms:modified xsi:type="dcterms:W3CDTF">2014-02-24T08:07:00Z</dcterms:modified>
</cp:coreProperties>
</file>