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19" w:rsidRDefault="00FE7519" w:rsidP="004A7FC7">
      <w:pPr>
        <w:pStyle w:val="Title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Опубликовано в газете </w:t>
      </w:r>
    </w:p>
    <w:p w:rsidR="00FE7519" w:rsidRDefault="00FE7519" w:rsidP="004A7FC7">
      <w:pPr>
        <w:pStyle w:val="Title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«Пролетарский Вестник»</w:t>
      </w:r>
    </w:p>
    <w:p w:rsidR="00FE7519" w:rsidRDefault="00FE7519" w:rsidP="004A7FC7">
      <w:pPr>
        <w:pStyle w:val="Title"/>
        <w:jc w:val="right"/>
        <w:rPr>
          <w:b/>
          <w:bCs/>
        </w:rPr>
      </w:pPr>
      <w:r>
        <w:rPr>
          <w:rFonts w:ascii="Arial" w:hAnsi="Arial" w:cs="Arial"/>
          <w:b/>
        </w:rPr>
        <w:t>№ 2 от 25.02.2015 года</w:t>
      </w:r>
    </w:p>
    <w:p w:rsidR="00FE7519" w:rsidRDefault="00FE7519" w:rsidP="004A7FC7">
      <w:pPr>
        <w:jc w:val="right"/>
        <w:rPr>
          <w:b/>
          <w:caps/>
        </w:rPr>
      </w:pPr>
    </w:p>
    <w:p w:rsidR="00FE7519" w:rsidRDefault="00FE7519" w:rsidP="00B44E5C">
      <w:pPr>
        <w:jc w:val="center"/>
        <w:rPr>
          <w:b/>
          <w:caps/>
        </w:rPr>
      </w:pPr>
    </w:p>
    <w:p w:rsidR="00FE7519" w:rsidRPr="00242441" w:rsidRDefault="00FE7519" w:rsidP="00B44E5C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242441">
        <w:rPr>
          <w:rFonts w:ascii="Arial" w:hAnsi="Arial" w:cs="Arial"/>
          <w:b/>
          <w:caps/>
          <w:sz w:val="24"/>
          <w:szCs w:val="24"/>
        </w:rPr>
        <w:t>администрация</w:t>
      </w:r>
    </w:p>
    <w:p w:rsidR="00FE7519" w:rsidRPr="00242441" w:rsidRDefault="00FE7519" w:rsidP="00B44E5C">
      <w:pPr>
        <w:jc w:val="center"/>
        <w:rPr>
          <w:rFonts w:ascii="Arial" w:hAnsi="Arial" w:cs="Arial"/>
          <w:b/>
          <w:sz w:val="24"/>
          <w:szCs w:val="24"/>
        </w:rPr>
      </w:pPr>
      <w:r w:rsidRPr="00242441">
        <w:rPr>
          <w:rFonts w:ascii="Arial" w:hAnsi="Arial" w:cs="Arial"/>
          <w:b/>
          <w:sz w:val="24"/>
          <w:szCs w:val="24"/>
        </w:rPr>
        <w:t>ПРОЛЕТАРСКОГО СЕЛЬСОВЕТА</w:t>
      </w:r>
    </w:p>
    <w:p w:rsidR="00FE7519" w:rsidRPr="00242441" w:rsidRDefault="00FE7519" w:rsidP="00B44E5C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242441">
        <w:rPr>
          <w:rFonts w:ascii="Arial" w:hAnsi="Arial" w:cs="Arial"/>
          <w:b/>
          <w:caps/>
          <w:sz w:val="24"/>
          <w:szCs w:val="24"/>
        </w:rPr>
        <w:t>Ордынского района Новосибирской областИ</w:t>
      </w:r>
    </w:p>
    <w:p w:rsidR="00FE7519" w:rsidRPr="00242441" w:rsidRDefault="00FE7519" w:rsidP="00B44E5C">
      <w:pPr>
        <w:jc w:val="center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center"/>
        <w:rPr>
          <w:rFonts w:ascii="Arial" w:hAnsi="Arial" w:cs="Arial"/>
          <w:spacing w:val="50"/>
          <w:sz w:val="24"/>
          <w:szCs w:val="24"/>
        </w:rPr>
      </w:pPr>
    </w:p>
    <w:p w:rsidR="00FE7519" w:rsidRPr="00242441" w:rsidRDefault="00FE7519" w:rsidP="00B44E5C">
      <w:pPr>
        <w:jc w:val="center"/>
        <w:rPr>
          <w:rFonts w:ascii="Arial" w:hAnsi="Arial" w:cs="Arial"/>
          <w:b/>
          <w:sz w:val="24"/>
          <w:szCs w:val="24"/>
        </w:rPr>
      </w:pPr>
      <w:r w:rsidRPr="00242441">
        <w:rPr>
          <w:rFonts w:ascii="Arial" w:hAnsi="Arial" w:cs="Arial"/>
          <w:b/>
          <w:sz w:val="24"/>
          <w:szCs w:val="24"/>
        </w:rPr>
        <w:t>ПОСТАНОВЛЕНИЕ</w:t>
      </w:r>
    </w:p>
    <w:p w:rsidR="00FE7519" w:rsidRPr="00242441" w:rsidRDefault="00FE7519" w:rsidP="00B44E5C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>от   20.02.2015г.                                                                                         № 16</w:t>
      </w:r>
    </w:p>
    <w:p w:rsidR="00FE7519" w:rsidRPr="00242441" w:rsidRDefault="00FE7519" w:rsidP="005F02F6">
      <w:pPr>
        <w:jc w:val="center"/>
        <w:rPr>
          <w:rFonts w:ascii="Arial" w:hAnsi="Arial" w:cs="Arial"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>п. Пролетарский</w:t>
      </w:r>
    </w:p>
    <w:p w:rsidR="00FE7519" w:rsidRPr="00242441" w:rsidRDefault="00FE7519" w:rsidP="005F02F6">
      <w:pPr>
        <w:jc w:val="both"/>
        <w:rPr>
          <w:rFonts w:ascii="Arial" w:hAnsi="Arial" w:cs="Arial"/>
          <w:b/>
          <w:sz w:val="24"/>
          <w:szCs w:val="24"/>
        </w:rPr>
      </w:pPr>
    </w:p>
    <w:p w:rsidR="00FE7519" w:rsidRPr="00242441" w:rsidRDefault="00FE7519" w:rsidP="005F02F6">
      <w:pPr>
        <w:jc w:val="both"/>
        <w:rPr>
          <w:rFonts w:ascii="Arial" w:hAnsi="Arial" w:cs="Arial"/>
          <w:b/>
          <w:sz w:val="24"/>
          <w:szCs w:val="24"/>
        </w:rPr>
      </w:pPr>
      <w:r w:rsidRPr="00242441">
        <w:rPr>
          <w:rFonts w:ascii="Arial" w:hAnsi="Arial" w:cs="Arial"/>
          <w:b/>
          <w:sz w:val="24"/>
          <w:szCs w:val="24"/>
        </w:rPr>
        <w:t xml:space="preserve">О внесении изменений  в постановление администрации № 39 от 17.05.2012 г. «Об утверждении  административного регламента предоставления  муниципальной услуги </w:t>
      </w:r>
      <w:r w:rsidRPr="00242441">
        <w:rPr>
          <w:rFonts w:ascii="Arial" w:hAnsi="Arial" w:cs="Arial"/>
          <w:b/>
          <w:bCs/>
          <w:sz w:val="24"/>
          <w:szCs w:val="24"/>
        </w:rPr>
        <w:t>по</w:t>
      </w:r>
      <w:r w:rsidRPr="00242441">
        <w:rPr>
          <w:rFonts w:ascii="Arial" w:hAnsi="Arial" w:cs="Arial"/>
          <w:b/>
          <w:sz w:val="24"/>
          <w:szCs w:val="24"/>
        </w:rPr>
        <w:t xml:space="preserve"> предоставлению нанимателю жилого помещения по договору социального найма жилого помещения».</w:t>
      </w:r>
    </w:p>
    <w:p w:rsidR="00FE7519" w:rsidRPr="00242441" w:rsidRDefault="00FE7519" w:rsidP="005F02F6">
      <w:pPr>
        <w:jc w:val="both"/>
        <w:rPr>
          <w:rFonts w:ascii="Arial" w:hAnsi="Arial" w:cs="Arial"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>( с изменениями,  внесенными постановлением № 146 от 19.12.2014г., постановлением № 32 от 14.02.2014г., постановлением № 104 от 01.07.2014г., постановлением 156 от 27.11.2014г.)</w:t>
      </w:r>
    </w:p>
    <w:p w:rsidR="00FE7519" w:rsidRPr="00242441" w:rsidRDefault="00FE7519" w:rsidP="00B44E5C">
      <w:pPr>
        <w:jc w:val="center"/>
        <w:rPr>
          <w:rFonts w:ascii="Arial" w:hAnsi="Arial" w:cs="Arial"/>
          <w:sz w:val="24"/>
          <w:szCs w:val="24"/>
        </w:rPr>
      </w:pPr>
    </w:p>
    <w:p w:rsidR="00FE7519" w:rsidRPr="00242441" w:rsidRDefault="00FE7519" w:rsidP="005F02F6">
      <w:pPr>
        <w:jc w:val="both"/>
        <w:rPr>
          <w:rFonts w:ascii="Arial" w:hAnsi="Arial" w:cs="Arial"/>
          <w:bCs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области, в соответствии с Федеральным законом от 27.07.2010г № 210 - ФЗ Об организации предоставления государственных и муниципальных услуг</w:t>
      </w:r>
    </w:p>
    <w:p w:rsidR="00FE7519" w:rsidRPr="00242441" w:rsidRDefault="00FE7519" w:rsidP="005F02F6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242441">
        <w:rPr>
          <w:rFonts w:ascii="Arial" w:hAnsi="Arial" w:cs="Arial"/>
          <w:b/>
          <w:sz w:val="24"/>
          <w:szCs w:val="24"/>
        </w:rPr>
        <w:t>ПОСТАНОВЛЯЮ:</w:t>
      </w: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>1.Внести изменения в постановление администрации №</w:t>
      </w:r>
      <w:r w:rsidRPr="00242441">
        <w:rPr>
          <w:rFonts w:ascii="Arial" w:hAnsi="Arial" w:cs="Arial"/>
          <w:b/>
          <w:sz w:val="24"/>
          <w:szCs w:val="24"/>
        </w:rPr>
        <w:t xml:space="preserve"> </w:t>
      </w:r>
      <w:r w:rsidRPr="00242441">
        <w:rPr>
          <w:rFonts w:ascii="Arial" w:hAnsi="Arial" w:cs="Arial"/>
          <w:sz w:val="24"/>
          <w:szCs w:val="24"/>
        </w:rPr>
        <w:t>39 от 17.05.2012 г. «Об утверждении административного регламента предоставления муниципальной услуги  по  предоставлению нанимателю жилого помещения по договору социального найма жилого помещения»:</w:t>
      </w:r>
    </w:p>
    <w:p w:rsidR="00FE7519" w:rsidRPr="00242441" w:rsidRDefault="00FE7519" w:rsidP="00F05C40">
      <w:pPr>
        <w:jc w:val="both"/>
        <w:rPr>
          <w:rFonts w:ascii="Arial" w:hAnsi="Arial" w:cs="Arial"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 xml:space="preserve">  1.1. Пункты  1.2. административного регламента изложить в следующей редакции: «1.2. Заявителями на предоставление муниципальной  услуги выступают физические лица -  малоимущие граждане Российской Федерации, признанные в установленном законом порядке </w:t>
      </w:r>
      <w:r w:rsidRPr="00242441">
        <w:rPr>
          <w:rStyle w:val="apple-style-span"/>
          <w:rFonts w:ascii="Arial" w:hAnsi="Arial" w:cs="Arial"/>
          <w:sz w:val="24"/>
          <w:szCs w:val="24"/>
        </w:rPr>
        <w:t>нуждающимися в жилых помещениях, предоставляемых по договорам социального найма».</w:t>
      </w:r>
    </w:p>
    <w:p w:rsidR="00FE7519" w:rsidRPr="00242441" w:rsidRDefault="00FE7519" w:rsidP="00F05C40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 xml:space="preserve">     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FE7519" w:rsidRPr="00242441" w:rsidRDefault="00FE7519" w:rsidP="00B44E5C">
      <w:pPr>
        <w:suppressAutoHyphens/>
        <w:jc w:val="both"/>
        <w:rPr>
          <w:rFonts w:ascii="Arial" w:hAnsi="Arial" w:cs="Arial"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 xml:space="preserve">    3</w:t>
      </w:r>
      <w:r w:rsidRPr="00242441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4244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специалиста администрации Пролетарского сельсовета Васильеву А.В.  </w:t>
      </w:r>
    </w:p>
    <w:p w:rsidR="00FE7519" w:rsidRPr="00242441" w:rsidRDefault="00FE7519" w:rsidP="00B44E5C">
      <w:pPr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 xml:space="preserve">Глава  Пролетарского сельсовета   </w:t>
      </w: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 xml:space="preserve">Ордынского района      </w:t>
      </w: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 xml:space="preserve">Новосибирской области             </w:t>
      </w:r>
      <w:r w:rsidRPr="00242441">
        <w:rPr>
          <w:rFonts w:ascii="Arial" w:hAnsi="Arial" w:cs="Arial"/>
          <w:sz w:val="24"/>
          <w:szCs w:val="24"/>
        </w:rPr>
        <w:tab/>
        <w:t xml:space="preserve">                                           Н.К. Бордачев</w:t>
      </w: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</w:p>
    <w:p w:rsidR="00FE7519" w:rsidRPr="00242441" w:rsidRDefault="00FE7519" w:rsidP="00B44E5C">
      <w:pPr>
        <w:jc w:val="both"/>
        <w:rPr>
          <w:rFonts w:ascii="Arial" w:hAnsi="Arial" w:cs="Arial"/>
          <w:sz w:val="24"/>
          <w:szCs w:val="24"/>
        </w:rPr>
      </w:pPr>
      <w:r w:rsidRPr="00242441">
        <w:rPr>
          <w:rFonts w:ascii="Arial" w:hAnsi="Arial" w:cs="Arial"/>
          <w:sz w:val="24"/>
          <w:szCs w:val="24"/>
        </w:rPr>
        <w:t>Васильева А.В.44-173</w:t>
      </w:r>
    </w:p>
    <w:p w:rsidR="00FE7519" w:rsidRPr="00F2158E" w:rsidRDefault="00FE7519" w:rsidP="00B44E5C">
      <w:pPr>
        <w:jc w:val="both"/>
        <w:rPr>
          <w:sz w:val="22"/>
          <w:szCs w:val="22"/>
        </w:rPr>
      </w:pPr>
      <w:r w:rsidRPr="00F2158E">
        <w:rPr>
          <w:sz w:val="22"/>
          <w:szCs w:val="22"/>
        </w:rPr>
        <w:t xml:space="preserve"> </w:t>
      </w:r>
    </w:p>
    <w:p w:rsidR="00FE7519" w:rsidRPr="00FD0658" w:rsidRDefault="00FE7519" w:rsidP="00B44E5C">
      <w:pPr>
        <w:pStyle w:val="Heading3"/>
        <w:tabs>
          <w:tab w:val="left" w:pos="708"/>
        </w:tabs>
        <w:jc w:val="center"/>
        <w:rPr>
          <w:rFonts w:ascii="Times New Roman" w:hAnsi="Times New Roman"/>
          <w:caps/>
          <w:sz w:val="24"/>
          <w:szCs w:val="24"/>
        </w:rPr>
      </w:pPr>
    </w:p>
    <w:p w:rsidR="00FE7519" w:rsidRPr="00FD0658" w:rsidRDefault="00FE7519" w:rsidP="00B44E5C">
      <w:pPr>
        <w:rPr>
          <w:b/>
          <w:bCs/>
          <w:caps/>
          <w:color w:val="4F81BD"/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B44E5C">
      <w:pPr>
        <w:jc w:val="right"/>
        <w:rPr>
          <w:sz w:val="24"/>
          <w:szCs w:val="24"/>
        </w:rPr>
      </w:pPr>
    </w:p>
    <w:p w:rsidR="00FE7519" w:rsidRDefault="00FE7519" w:rsidP="00AF2367">
      <w:pPr>
        <w:rPr>
          <w:sz w:val="24"/>
          <w:szCs w:val="24"/>
        </w:rPr>
      </w:pPr>
    </w:p>
    <w:sectPr w:rsidR="00FE7519" w:rsidSect="0021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AE"/>
    <w:rsid w:val="0016462D"/>
    <w:rsid w:val="001A4410"/>
    <w:rsid w:val="001C40D4"/>
    <w:rsid w:val="00215518"/>
    <w:rsid w:val="0024157D"/>
    <w:rsid w:val="00242441"/>
    <w:rsid w:val="00263023"/>
    <w:rsid w:val="002E7405"/>
    <w:rsid w:val="00330353"/>
    <w:rsid w:val="00342D0A"/>
    <w:rsid w:val="00370AFE"/>
    <w:rsid w:val="00391CBE"/>
    <w:rsid w:val="00416CAE"/>
    <w:rsid w:val="00422874"/>
    <w:rsid w:val="004A7FC7"/>
    <w:rsid w:val="005154F0"/>
    <w:rsid w:val="00575088"/>
    <w:rsid w:val="005A5102"/>
    <w:rsid w:val="005F02F6"/>
    <w:rsid w:val="005F7DB6"/>
    <w:rsid w:val="006D0352"/>
    <w:rsid w:val="007077B4"/>
    <w:rsid w:val="007457F0"/>
    <w:rsid w:val="007A26EA"/>
    <w:rsid w:val="007C2D28"/>
    <w:rsid w:val="009C1E70"/>
    <w:rsid w:val="00AF2367"/>
    <w:rsid w:val="00B23EE1"/>
    <w:rsid w:val="00B44E5C"/>
    <w:rsid w:val="00B53BF3"/>
    <w:rsid w:val="00BF5493"/>
    <w:rsid w:val="00C33EC5"/>
    <w:rsid w:val="00C36E29"/>
    <w:rsid w:val="00C7180C"/>
    <w:rsid w:val="00CA251C"/>
    <w:rsid w:val="00DA1E39"/>
    <w:rsid w:val="00DF1358"/>
    <w:rsid w:val="00E11288"/>
    <w:rsid w:val="00E6531F"/>
    <w:rsid w:val="00F05C40"/>
    <w:rsid w:val="00F2158E"/>
    <w:rsid w:val="00F777E2"/>
    <w:rsid w:val="00F77C12"/>
    <w:rsid w:val="00F835A4"/>
    <w:rsid w:val="00FD0658"/>
    <w:rsid w:val="00FE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CAE"/>
    <w:rPr>
      <w:rFonts w:ascii="Times New Roman" w:eastAsia="Times New Roman" w:hAnsi="Times New Roman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4E5C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6CAE"/>
    <w:pPr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B44E5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4E5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6CAE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4E5C"/>
    <w:rPr>
      <w:rFonts w:ascii="Cambria" w:hAnsi="Cambria" w:cs="Times New Roman"/>
      <w:b/>
      <w:bCs/>
      <w:color w:val="4F81BD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416CAE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416CAE"/>
    <w:rPr>
      <w:rFonts w:cs="Times New Roman"/>
    </w:rPr>
  </w:style>
  <w:style w:type="paragraph" w:customStyle="1" w:styleId="ConsPlusNormal">
    <w:name w:val="ConsPlusNormal"/>
    <w:uiPriority w:val="99"/>
    <w:rsid w:val="00416CA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w300">
    <w:name w:val="w300"/>
    <w:basedOn w:val="DefaultParagraphFont"/>
    <w:uiPriority w:val="99"/>
    <w:rsid w:val="00416CAE"/>
    <w:rPr>
      <w:rFonts w:cs="Times New Roman"/>
    </w:rPr>
  </w:style>
  <w:style w:type="paragraph" w:styleId="NormalWeb">
    <w:name w:val="Normal (Web)"/>
    <w:basedOn w:val="Normal"/>
    <w:uiPriority w:val="99"/>
    <w:rsid w:val="00E6531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99"/>
    <w:qFormat/>
    <w:rsid w:val="00E6531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CA251C"/>
    <w:rPr>
      <w:rFonts w:cs="Times New Roman"/>
      <w:i/>
      <w:iCs/>
    </w:rPr>
  </w:style>
  <w:style w:type="paragraph" w:styleId="NoSpacing">
    <w:name w:val="No Spacing"/>
    <w:uiPriority w:val="99"/>
    <w:qFormat/>
    <w:rsid w:val="00CA251C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TitleChar">
    <w:name w:val="Title Char"/>
    <w:link w:val="Title"/>
    <w:uiPriority w:val="99"/>
    <w:locked/>
    <w:rsid w:val="004A7FC7"/>
    <w:rPr>
      <w:rFonts w:cs="Times New Roman"/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1"/>
    <w:uiPriority w:val="99"/>
    <w:qFormat/>
    <w:locked/>
    <w:rsid w:val="004A7FC7"/>
    <w:pPr>
      <w:jc w:val="center"/>
    </w:pPr>
    <w:rPr>
      <w:rFonts w:eastAsia="Calibri"/>
      <w:color w:val="auto"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7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2</Pages>
  <Words>418</Words>
  <Characters>2388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Труженник</cp:lastModifiedBy>
  <cp:revision>17</cp:revision>
  <cp:lastPrinted>2015-02-20T08:57:00Z</cp:lastPrinted>
  <dcterms:created xsi:type="dcterms:W3CDTF">2013-12-23T03:44:00Z</dcterms:created>
  <dcterms:modified xsi:type="dcterms:W3CDTF">2015-02-26T03:50:00Z</dcterms:modified>
</cp:coreProperties>
</file>